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1D68C1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128CD5E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FF5C01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BC67E1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2EC9B8E2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41590C1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58E0C100" w14:textId="77777777"/>
        </w:tc>
      </w:tr>
      <w:tr w:rsidR="0028220F" w:rsidTr="0065630E" w14:paraId="06718FA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032C30D" w14:textId="77777777"/>
        </w:tc>
      </w:tr>
      <w:tr w:rsidR="0028220F" w:rsidTr="0065630E" w14:paraId="609297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D9FFF62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E154206" w14:textId="77777777">
            <w:pPr>
              <w:rPr>
                <w:b/>
              </w:rPr>
            </w:pPr>
          </w:p>
        </w:tc>
      </w:tr>
      <w:tr w:rsidR="0028220F" w:rsidTr="0065630E" w14:paraId="781158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522BB3" w14:paraId="72C9FF1B" w14:textId="0181ECCF">
            <w:pPr>
              <w:rPr>
                <w:b/>
              </w:rPr>
            </w:pPr>
            <w:r w:rsidRPr="00522BB3">
              <w:rPr>
                <w:b/>
              </w:rPr>
              <w:t>36 800 XV</w:t>
            </w:r>
          </w:p>
        </w:tc>
        <w:tc>
          <w:tcPr>
            <w:tcW w:w="8647" w:type="dxa"/>
            <w:gridSpan w:val="2"/>
          </w:tcPr>
          <w:p w:rsidRPr="00522BB3" w:rsidR="00522BB3" w:rsidP="00522BB3" w:rsidRDefault="00522BB3" w14:paraId="2417A3B7" w14:textId="1C24FEA1">
            <w:pPr>
              <w:rPr>
                <w:b/>
              </w:rPr>
            </w:pPr>
            <w:r w:rsidRPr="00522BB3">
              <w:rPr>
                <w:b/>
              </w:rPr>
              <w:t>Vaststelling van de begrotingsstaten van het</w:t>
            </w:r>
            <w:r>
              <w:rPr>
                <w:b/>
              </w:rPr>
              <w:t xml:space="preserve"> </w:t>
            </w:r>
            <w:r w:rsidRPr="00522BB3">
              <w:rPr>
                <w:b/>
              </w:rPr>
              <w:t>Ministerie van Sociale Zaken en</w:t>
            </w:r>
          </w:p>
          <w:p w:rsidRPr="00311055" w:rsidR="0028220F" w:rsidP="00522BB3" w:rsidRDefault="00522BB3" w14:paraId="4A4C9C34" w14:textId="39F070BB">
            <w:pPr>
              <w:rPr>
                <w:b/>
              </w:rPr>
            </w:pPr>
            <w:r w:rsidRPr="00522BB3">
              <w:rPr>
                <w:b/>
              </w:rPr>
              <w:t>Werkgelegenheid (XV) voor het jaar 2026</w:t>
            </w:r>
          </w:p>
        </w:tc>
      </w:tr>
      <w:tr w:rsidR="0028220F" w:rsidTr="0065630E" w14:paraId="4D8BFB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C725AAC" w14:textId="77777777"/>
        </w:tc>
        <w:tc>
          <w:tcPr>
            <w:tcW w:w="8647" w:type="dxa"/>
            <w:gridSpan w:val="2"/>
          </w:tcPr>
          <w:p w:rsidR="0028220F" w:rsidP="0065630E" w:rsidRDefault="0028220F" w14:paraId="5A0D5BEA" w14:textId="77777777"/>
        </w:tc>
      </w:tr>
      <w:tr w:rsidR="0028220F" w:rsidTr="0065630E" w14:paraId="0D9F98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E33690D" w14:textId="77777777"/>
        </w:tc>
        <w:tc>
          <w:tcPr>
            <w:tcW w:w="8647" w:type="dxa"/>
            <w:gridSpan w:val="2"/>
          </w:tcPr>
          <w:p w:rsidR="0028220F" w:rsidP="0065630E" w:rsidRDefault="0028220F" w14:paraId="6551C92C" w14:textId="77777777"/>
        </w:tc>
      </w:tr>
      <w:tr w:rsidR="0028220F" w:rsidTr="0065630E" w14:paraId="282F78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EB193DF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D82961F" w14:textId="7A51FD3C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522BB3">
              <w:rPr>
                <w:b/>
              </w:rPr>
              <w:t>DE LEDEN VAN BRENK EN LAHLAH</w:t>
            </w:r>
          </w:p>
          <w:p w:rsidR="0028220F" w:rsidP="0065630E" w:rsidRDefault="0028220F" w14:paraId="55C6015F" w14:textId="0822F6FB">
            <w:pPr>
              <w:rPr>
                <w:b/>
              </w:rPr>
            </w:pPr>
            <w:r>
              <w:t xml:space="preserve">Ter vervanging van die gedrukt onder nr. </w:t>
            </w:r>
            <w:r w:rsidR="00522BB3">
              <w:t>89</w:t>
            </w:r>
          </w:p>
        </w:tc>
      </w:tr>
      <w:tr w:rsidR="0028220F" w:rsidTr="0065630E" w14:paraId="69DD5A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0380C0E" w14:textId="77777777"/>
        </w:tc>
        <w:tc>
          <w:tcPr>
            <w:tcW w:w="8647" w:type="dxa"/>
            <w:gridSpan w:val="2"/>
          </w:tcPr>
          <w:p w:rsidR="0028220F" w:rsidP="0065630E" w:rsidRDefault="0028220F" w14:paraId="413358AA" w14:textId="77777777">
            <w:r>
              <w:t xml:space="preserve">Voorgesteld </w:t>
            </w:r>
          </w:p>
        </w:tc>
      </w:tr>
      <w:tr w:rsidR="0028220F" w:rsidTr="0065630E" w14:paraId="69C677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BF743BD" w14:textId="77777777"/>
        </w:tc>
        <w:tc>
          <w:tcPr>
            <w:tcW w:w="8647" w:type="dxa"/>
            <w:gridSpan w:val="2"/>
          </w:tcPr>
          <w:p w:rsidR="0028220F" w:rsidP="0065630E" w:rsidRDefault="0028220F" w14:paraId="07EEA898" w14:textId="77777777"/>
        </w:tc>
      </w:tr>
      <w:tr w:rsidR="0028220F" w:rsidTr="0065630E" w14:paraId="188F3A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DDBCBFD" w14:textId="77777777"/>
        </w:tc>
        <w:tc>
          <w:tcPr>
            <w:tcW w:w="8647" w:type="dxa"/>
            <w:gridSpan w:val="2"/>
          </w:tcPr>
          <w:p w:rsidR="0028220F" w:rsidP="0065630E" w:rsidRDefault="0028220F" w14:paraId="742DB53F" w14:textId="77777777">
            <w:r>
              <w:t>De Kamer,</w:t>
            </w:r>
          </w:p>
        </w:tc>
      </w:tr>
      <w:tr w:rsidR="0028220F" w:rsidTr="0065630E" w14:paraId="66210E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9BD9FE0" w14:textId="77777777"/>
        </w:tc>
        <w:tc>
          <w:tcPr>
            <w:tcW w:w="8647" w:type="dxa"/>
            <w:gridSpan w:val="2"/>
          </w:tcPr>
          <w:p w:rsidR="0028220F" w:rsidP="0065630E" w:rsidRDefault="0028220F" w14:paraId="0AAB3BC8" w14:textId="77777777"/>
        </w:tc>
      </w:tr>
      <w:tr w:rsidR="0028220F" w:rsidTr="0065630E" w14:paraId="6FC570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D2C4F45" w14:textId="77777777"/>
        </w:tc>
        <w:tc>
          <w:tcPr>
            <w:tcW w:w="8647" w:type="dxa"/>
            <w:gridSpan w:val="2"/>
          </w:tcPr>
          <w:p w:rsidR="0028220F" w:rsidP="0065630E" w:rsidRDefault="0028220F" w14:paraId="47E9CF60" w14:textId="77777777">
            <w:r>
              <w:t>gehoord de beraadslaging,</w:t>
            </w:r>
          </w:p>
        </w:tc>
      </w:tr>
      <w:tr w:rsidR="0028220F" w:rsidTr="0065630E" w14:paraId="09D613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4756FFE" w14:textId="77777777"/>
        </w:tc>
        <w:tc>
          <w:tcPr>
            <w:tcW w:w="8647" w:type="dxa"/>
            <w:gridSpan w:val="2"/>
          </w:tcPr>
          <w:p w:rsidR="0028220F" w:rsidP="0065630E" w:rsidRDefault="0028220F" w14:paraId="285617A6" w14:textId="77777777"/>
        </w:tc>
      </w:tr>
      <w:tr w:rsidR="0028220F" w:rsidTr="0065630E" w14:paraId="394E39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C5204F" w14:textId="77777777"/>
        </w:tc>
        <w:tc>
          <w:tcPr>
            <w:tcW w:w="8647" w:type="dxa"/>
            <w:gridSpan w:val="2"/>
          </w:tcPr>
          <w:p w:rsidR="00522BB3" w:rsidP="00522BB3" w:rsidRDefault="00522BB3" w14:paraId="380A80FB" w14:textId="66A77B9B">
            <w:r>
              <w:t>o</w:t>
            </w:r>
            <w:r>
              <w:t>verwegende dat er in het coalitieakkoord ingrijpende maatregelen op het gebied van sociale zekerheid worden aangekondigd,</w:t>
            </w:r>
          </w:p>
          <w:p w:rsidR="00522BB3" w:rsidP="00522BB3" w:rsidRDefault="00522BB3" w14:paraId="0602EEC9" w14:textId="77777777"/>
          <w:p w:rsidR="00522BB3" w:rsidP="00522BB3" w:rsidRDefault="00522BB3" w14:paraId="398F4114" w14:textId="5AFDA63A">
            <w:r>
              <w:t>o</w:t>
            </w:r>
            <w:r>
              <w:t>verwegende het feit dat sociale zekerheid bedoeld is om mensen in een kwetsbare positie of in een kwetsbare fase in hun leven te ondersteunen,</w:t>
            </w:r>
          </w:p>
          <w:p w:rsidR="00522BB3" w:rsidP="00522BB3" w:rsidRDefault="00522BB3" w14:paraId="47C06E9D" w14:textId="77777777"/>
          <w:p w:rsidR="00522BB3" w:rsidP="00522BB3" w:rsidRDefault="00522BB3" w14:paraId="3C60486A" w14:textId="36984D43">
            <w:r>
              <w:t>o</w:t>
            </w:r>
            <w:r>
              <w:t xml:space="preserve">verwegende dat in de analyse van het coalitieakkoord door het CPB de laagste inkomens er meer op achteruit gaan dan hogere inkomens, </w:t>
            </w:r>
          </w:p>
          <w:p w:rsidR="00522BB3" w:rsidP="00522BB3" w:rsidRDefault="00522BB3" w14:paraId="54C6DA01" w14:textId="77777777"/>
          <w:p w:rsidR="00522BB3" w:rsidP="00522BB3" w:rsidRDefault="00522BB3" w14:paraId="6BA64DD9" w14:textId="77777777">
            <w:r>
              <w:t xml:space="preserve">spreekt uit dat bij het maken van beleidskeuzes op het gebied van sociale zekerheid, de meest kwetsbaren ontzien zullen worden, </w:t>
            </w:r>
          </w:p>
          <w:p w:rsidR="00522BB3" w:rsidP="00522BB3" w:rsidRDefault="00522BB3" w14:paraId="660576D7" w14:textId="77777777"/>
          <w:p w:rsidR="00522BB3" w:rsidP="00522BB3" w:rsidRDefault="00522BB3" w14:paraId="7AACFD6E" w14:textId="77777777">
            <w:r>
              <w:t xml:space="preserve">en gaat over tot de orde van de dag </w:t>
            </w:r>
          </w:p>
          <w:p w:rsidR="00522BB3" w:rsidP="00522BB3" w:rsidRDefault="00522BB3" w14:paraId="5983514E" w14:textId="77777777"/>
          <w:p w:rsidR="00522BB3" w:rsidP="00522BB3" w:rsidRDefault="00522BB3" w14:paraId="1DD3105A" w14:textId="77777777">
            <w:r>
              <w:t xml:space="preserve">Van </w:t>
            </w:r>
            <w:proofErr w:type="spellStart"/>
            <w:r>
              <w:t>Brenk</w:t>
            </w:r>
            <w:proofErr w:type="spellEnd"/>
          </w:p>
          <w:p w:rsidR="0028220F" w:rsidP="00522BB3" w:rsidRDefault="00522BB3" w14:paraId="49756FC8" w14:textId="45271F91">
            <w:r>
              <w:t>Lahlah</w:t>
            </w:r>
          </w:p>
        </w:tc>
      </w:tr>
    </w:tbl>
    <w:p w:rsidRPr="0028220F" w:rsidR="004A4819" w:rsidP="0028220F" w:rsidRDefault="004A4819" w14:paraId="090F27A3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32CFD" w14:textId="77777777" w:rsidR="00522BB3" w:rsidRDefault="00522BB3">
      <w:pPr>
        <w:spacing w:line="20" w:lineRule="exact"/>
      </w:pPr>
    </w:p>
  </w:endnote>
  <w:endnote w:type="continuationSeparator" w:id="0">
    <w:p w14:paraId="1A0EB6E5" w14:textId="77777777" w:rsidR="00522BB3" w:rsidRDefault="00522BB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40271AC" w14:textId="77777777" w:rsidR="00522BB3" w:rsidRDefault="00522BB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1663B" w14:textId="77777777" w:rsidR="00522BB3" w:rsidRDefault="00522BB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6370621" w14:textId="77777777" w:rsidR="00522BB3" w:rsidRDefault="00522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B3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3D0557"/>
    <w:rsid w:val="0040151F"/>
    <w:rsid w:val="00411194"/>
    <w:rsid w:val="00414BEB"/>
    <w:rsid w:val="00440982"/>
    <w:rsid w:val="00491946"/>
    <w:rsid w:val="004A4819"/>
    <w:rsid w:val="004D28C5"/>
    <w:rsid w:val="00522BB3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8B6C6A"/>
  <w15:docId w15:val="{B9EBCB68-C2C2-45C7-9B2C-C728AE41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147</ap:Words>
  <ap:Characters>811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2026-03-24T08:46:00.0000000Z</dcterms:created>
  <dcterms:modified xsi:type="dcterms:W3CDTF">2026-03-24T08:50:00.0000000Z</dcterms:modified>
  <dc:description>------------------------</dc:description>
  <dc:subject/>
  <keywords/>
  <version/>
  <category/>
</coreProperties>
</file>