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BC" w:rsidRDefault="00BF34BC" w14:paraId="66DC4DB0" w14:textId="77777777">
      <w:bookmarkStart w:name="_GoBack" w:id="0"/>
      <w:bookmarkEnd w:id="0"/>
    </w:p>
    <w:p w:rsidRPr="001F2189" w:rsidR="001F2189" w:rsidP="001F2189" w:rsidRDefault="001F2189" w14:paraId="3E668664" w14:textId="5CDE3B73">
      <w:r w:rsidRPr="001F2189">
        <w:t xml:space="preserve">Geachte voorzitter, </w:t>
      </w:r>
    </w:p>
    <w:p w:rsidR="001F2189" w:rsidP="001F2189" w:rsidRDefault="001F2189" w14:paraId="6D890F93" w14:textId="77777777"/>
    <w:p w:rsidR="00042C4A" w:rsidP="001F2189" w:rsidRDefault="001F2189" w14:paraId="1E143A56" w14:textId="6BC46F53">
      <w:r w:rsidRPr="001F2189">
        <w:t xml:space="preserve">Op </w:t>
      </w:r>
      <w:r w:rsidR="00042C4A">
        <w:t xml:space="preserve">6 maart </w:t>
      </w:r>
      <w:r w:rsidRPr="001F2189">
        <w:t xml:space="preserve">jl. heeft het lid </w:t>
      </w:r>
      <w:r w:rsidRPr="00E31338" w:rsidR="00042C4A">
        <w:t xml:space="preserve">Kostić (PvdD) aan de staatssecretaris en minister van Infrastructuur en Waterstaat en de minister van Volksgezondheid, Welzijn en Sport </w:t>
      </w:r>
      <w:r w:rsidR="00042C4A">
        <w:t xml:space="preserve">vragen gesteld </w:t>
      </w:r>
      <w:r w:rsidRPr="00E31338" w:rsidR="00042C4A">
        <w:t xml:space="preserve">over het </w:t>
      </w:r>
      <w:r w:rsidR="00042C4A">
        <w:t>De Limburger-artikel:</w:t>
      </w:r>
      <w:r w:rsidRPr="00E31338" w:rsidR="00042C4A">
        <w:t xml:space="preserve"> ‘</w:t>
      </w:r>
      <w:r w:rsidRPr="00042C4A" w:rsidR="00042C4A">
        <w:rPr>
          <w:i/>
          <w:iCs/>
        </w:rPr>
        <w:t>Kankerrisico voor omwonenden Chemelot veel groter dan gedacht: ‘Dit is zeer zorgelijk</w:t>
      </w:r>
      <w:r w:rsidRPr="00042C4A" w:rsidR="00042C4A">
        <w:t>’</w:t>
      </w:r>
      <w:r w:rsidR="00042C4A">
        <w:t>.</w:t>
      </w:r>
    </w:p>
    <w:p w:rsidR="00042C4A" w:rsidP="001F2189" w:rsidRDefault="00042C4A" w14:paraId="15794958" w14:textId="77777777"/>
    <w:p w:rsidRPr="001F2189" w:rsidR="001F2189" w:rsidP="001F2189" w:rsidRDefault="001F2189" w14:paraId="3C89F803" w14:textId="59C5321C">
      <w:r w:rsidRPr="001F2189">
        <w:t xml:space="preserve">Deze vragen kunnen niet binnen de termijn van drie weken worden beantwoord. De reden van het uitstel is dat de beantwoording van deze vragen meer tijd vergt, omdat </w:t>
      </w:r>
      <w:r w:rsidR="00850028">
        <w:t>dit afstemming vraagt met</w:t>
      </w:r>
      <w:r w:rsidR="00FB42CC">
        <w:t xml:space="preserve"> de Provincie Limburg</w:t>
      </w:r>
      <w:r w:rsidRPr="001F2189" w:rsidR="00FB42CC">
        <w:t>.</w:t>
      </w:r>
      <w:r w:rsidRPr="001F2189">
        <w:t xml:space="preserve"> De antwoorden worden zo spoedig mogelijk aan de Kamer verzonden. </w:t>
      </w:r>
    </w:p>
    <w:p w:rsidR="001F2189" w:rsidP="001F2189" w:rsidRDefault="001F2189" w14:paraId="4AE6D1C0" w14:textId="77777777"/>
    <w:p w:rsidR="001F2189" w:rsidP="001F2189" w:rsidRDefault="001F2189" w14:paraId="744476A8" w14:textId="77777777"/>
    <w:p w:rsidRPr="001F2189" w:rsidR="001F2189" w:rsidP="001F2189" w:rsidRDefault="001F2189" w14:paraId="13FC6B60" w14:textId="2B5DDCA8">
      <w:r w:rsidRPr="001F2189">
        <w:t xml:space="preserve">Hoogachtend, </w:t>
      </w:r>
    </w:p>
    <w:p w:rsidR="001F2189" w:rsidP="001F2189" w:rsidRDefault="001F2189" w14:paraId="50460D4A" w14:textId="77777777"/>
    <w:p w:rsidR="00BF34BC" w:rsidRDefault="001F2189" w14:paraId="7BD2457E" w14:textId="1F32174A">
      <w:r w:rsidRPr="001F2189">
        <w:t>DE STAATSSECRETARIS VAN INFRASTRUCTUUR EN WATERSTAAT</w:t>
      </w:r>
      <w:r w:rsidR="00F7337A">
        <w:t>,</w:t>
      </w:r>
    </w:p>
    <w:p w:rsidR="00895164" w:rsidRDefault="00895164" w14:paraId="223D5C0C" w14:textId="77777777"/>
    <w:p w:rsidR="00895164" w:rsidRDefault="00895164" w14:paraId="5BC97BA4" w14:textId="77777777"/>
    <w:p w:rsidR="00895164" w:rsidRDefault="00895164" w14:paraId="1CB8BCFA" w14:textId="77777777"/>
    <w:p w:rsidR="00895164" w:rsidRDefault="00895164" w14:paraId="229E90B2" w14:textId="77777777"/>
    <w:p w:rsidR="00895164" w:rsidRDefault="00895164" w14:paraId="0448EEE3" w14:textId="77777777"/>
    <w:p w:rsidR="007E39E3" w:rsidRDefault="00895164" w14:paraId="3FC4C242" w14:textId="4C0F819D">
      <w:r>
        <w:t xml:space="preserve">Annet </w:t>
      </w:r>
      <w:r w:rsidRPr="00895164">
        <w:t>Bertram</w:t>
      </w:r>
    </w:p>
    <w:sectPr w:rsidR="007E39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BD931" w14:textId="77777777" w:rsidR="00A966E8" w:rsidRDefault="00A966E8">
      <w:pPr>
        <w:spacing w:line="240" w:lineRule="auto"/>
      </w:pPr>
      <w:r>
        <w:separator/>
      </w:r>
    </w:p>
  </w:endnote>
  <w:endnote w:type="continuationSeparator" w:id="0">
    <w:p w14:paraId="348F9370" w14:textId="77777777" w:rsidR="00A966E8" w:rsidRDefault="00A96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21C5" w14:textId="77777777" w:rsidR="00F7337A" w:rsidRDefault="00F73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3715" w14:textId="77777777" w:rsidR="00BF34BC" w:rsidRDefault="00BF34BC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638C" w14:textId="77777777" w:rsidR="00F7337A" w:rsidRDefault="00F73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5464B" w14:textId="77777777" w:rsidR="00A966E8" w:rsidRDefault="00A966E8">
      <w:pPr>
        <w:spacing w:line="240" w:lineRule="auto"/>
      </w:pPr>
      <w:r>
        <w:separator/>
      </w:r>
    </w:p>
  </w:footnote>
  <w:footnote w:type="continuationSeparator" w:id="0">
    <w:p w14:paraId="0CD95F09" w14:textId="77777777" w:rsidR="00A966E8" w:rsidRDefault="00A96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E1AA3" w14:textId="77777777" w:rsidR="00F7337A" w:rsidRDefault="00F73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01E7" w14:textId="77777777" w:rsidR="00BF34BC" w:rsidRDefault="00F7337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5400A87" wp14:editId="64E0D1DB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C8A808" w14:textId="77777777" w:rsidR="00105CBC" w:rsidRDefault="00105C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400A8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52C8A808" w14:textId="77777777" w:rsidR="00105CBC" w:rsidRDefault="00105CB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FDF9F38" wp14:editId="60EBE6F5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538BE" w14:textId="77777777" w:rsidR="00BF34BC" w:rsidRDefault="00F7337A">
                          <w:pPr>
                            <w:pStyle w:val="Referentiegegevensbold"/>
                          </w:pPr>
                          <w:r>
                            <w:t>DG Milieu en Internationaal</w:t>
                          </w:r>
                        </w:p>
                        <w:p w14:paraId="602E6FF8" w14:textId="77777777" w:rsidR="00BF34BC" w:rsidRDefault="00BF34BC">
                          <w:pPr>
                            <w:pStyle w:val="WitregelW2"/>
                          </w:pPr>
                        </w:p>
                        <w:p w14:paraId="708A579B" w14:textId="77777777" w:rsidR="00BF34BC" w:rsidRDefault="00F7337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64FD657" w14:textId="77777777" w:rsidR="00BF34BC" w:rsidRDefault="00367868">
                          <w:pPr>
                            <w:pStyle w:val="Referentiegegevens"/>
                          </w:pPr>
                          <w:sdt>
                            <w:sdtPr>
                              <w:id w:val="1135296671"/>
                              <w:date w:fullDate="2026-03-18T12:3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7337A">
                                <w:t>18 maart 2026</w:t>
                              </w:r>
                            </w:sdtContent>
                          </w:sdt>
                        </w:p>
                        <w:p w14:paraId="3FDE72FD" w14:textId="77777777" w:rsidR="00BF34BC" w:rsidRDefault="00BF34BC">
                          <w:pPr>
                            <w:pStyle w:val="WitregelW1"/>
                          </w:pPr>
                        </w:p>
                        <w:p w14:paraId="53EE3444" w14:textId="77777777" w:rsidR="00BF34BC" w:rsidRDefault="00F733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58052B" w14:textId="77777777" w:rsidR="00BF34BC" w:rsidRDefault="00F7337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F9F38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FAk9hbJAQAAZA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031538BE" w14:textId="77777777" w:rsidR="00BF34BC" w:rsidRDefault="00F7337A">
                    <w:pPr>
                      <w:pStyle w:val="Referentiegegevensbold"/>
                    </w:pPr>
                    <w:r>
                      <w:t>DG Milieu en Internationaal</w:t>
                    </w:r>
                  </w:p>
                  <w:p w14:paraId="602E6FF8" w14:textId="77777777" w:rsidR="00BF34BC" w:rsidRDefault="00BF34BC">
                    <w:pPr>
                      <w:pStyle w:val="WitregelW2"/>
                    </w:pPr>
                  </w:p>
                  <w:p w14:paraId="708A579B" w14:textId="77777777" w:rsidR="00BF34BC" w:rsidRDefault="00F7337A">
                    <w:pPr>
                      <w:pStyle w:val="Referentiegegevensbold"/>
                    </w:pPr>
                    <w:r>
                      <w:t>Datum</w:t>
                    </w:r>
                  </w:p>
                  <w:p w14:paraId="064FD657" w14:textId="77777777" w:rsidR="00BF34BC" w:rsidRDefault="00367868">
                    <w:pPr>
                      <w:pStyle w:val="Referentiegegevens"/>
                    </w:pPr>
                    <w:sdt>
                      <w:sdtPr>
                        <w:id w:val="1135296671"/>
                        <w:date w:fullDate="2026-03-18T12:3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7337A">
                          <w:t>18 maart 2026</w:t>
                        </w:r>
                      </w:sdtContent>
                    </w:sdt>
                  </w:p>
                  <w:p w14:paraId="3FDE72FD" w14:textId="77777777" w:rsidR="00BF34BC" w:rsidRDefault="00BF34BC">
                    <w:pPr>
                      <w:pStyle w:val="WitregelW1"/>
                    </w:pPr>
                  </w:p>
                  <w:p w14:paraId="53EE3444" w14:textId="77777777" w:rsidR="00BF34BC" w:rsidRDefault="00F733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58052B" w14:textId="77777777" w:rsidR="00BF34BC" w:rsidRDefault="00F7337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5082702" wp14:editId="34CD680C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161FD" w14:textId="77777777" w:rsidR="00105CBC" w:rsidRDefault="00105C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82702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" filled="f" stroked="f">
              <v:textbox inset="0,0,0,0">
                <w:txbxContent>
                  <w:p w14:paraId="61C161FD" w14:textId="77777777" w:rsidR="00105CBC" w:rsidRDefault="00105CB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71D528D" wp14:editId="4AF4BBE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8EC7C" w14:textId="77777777" w:rsidR="00BF34BC" w:rsidRDefault="00F733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21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1D528D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" filled="f" stroked="f">
              <v:textbox inset="0,0,0,0">
                <w:txbxContent>
                  <w:p w14:paraId="6DB8EC7C" w14:textId="77777777" w:rsidR="00BF34BC" w:rsidRDefault="00F733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21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56A55" w14:textId="77777777" w:rsidR="00BF34BC" w:rsidRDefault="00F7337A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9DA1844" wp14:editId="2EE19FC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842BE" w14:textId="77777777" w:rsidR="00BF34BC" w:rsidRDefault="00F733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9481DA" wp14:editId="5C4646A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DA184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" filled="f" stroked="f">
              <v:textbox inset="0,0,0,0">
                <w:txbxContent>
                  <w:p w14:paraId="623842BE" w14:textId="77777777" w:rsidR="00BF34BC" w:rsidRDefault="00F7337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09481DA" wp14:editId="5C4646A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BB5C2D" wp14:editId="4ECBFDB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3D596" w14:textId="77777777" w:rsidR="00BF34BC" w:rsidRDefault="00F733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F129426" wp14:editId="56CA3C50">
                                <wp:extent cx="2339975" cy="1582834"/>
                                <wp:effectExtent l="0" t="0" r="0" b="0"/>
                                <wp:docPr id="8" name="Logotype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B5C2D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" filled="f" stroked="f">
              <v:textbox inset="0,0,0,0">
                <w:txbxContent>
                  <w:p w14:paraId="0233D596" w14:textId="77777777" w:rsidR="00BF34BC" w:rsidRDefault="00F7337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F129426" wp14:editId="56CA3C50">
                          <wp:extent cx="2339975" cy="1582834"/>
                          <wp:effectExtent l="0" t="0" r="0" b="0"/>
                          <wp:docPr id="8" name="Logotype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2D2423C" wp14:editId="5743B3F7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D9700" w14:textId="77777777" w:rsidR="00BF34BC" w:rsidRDefault="00F7337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D2423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BED9700" w14:textId="77777777" w:rsidR="00BF34BC" w:rsidRDefault="00F7337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5BDF1A" wp14:editId="6E8AC727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A18B6" w14:textId="2EC539A3" w:rsidR="00BF34BC" w:rsidRDefault="00F7337A">
                          <w:r>
                            <w:t xml:space="preserve">De voorzitter van de Tweede Kamer </w:t>
                          </w:r>
                          <w:r w:rsidR="001F2189">
                            <w:br/>
                          </w:r>
                          <w:r>
                            <w:t>der Staten-Generaal</w:t>
                          </w:r>
                        </w:p>
                        <w:p w14:paraId="6572F0FB" w14:textId="77777777" w:rsidR="00BF34BC" w:rsidRDefault="00F7337A">
                          <w:r>
                            <w:t>Postbus 20018</w:t>
                          </w:r>
                        </w:p>
                        <w:p w14:paraId="0593B87C" w14:textId="5F40EF2A" w:rsidR="00BF34BC" w:rsidRDefault="00F7337A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5BDF1A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" filled="f" stroked="f">
              <v:textbox inset="0,0,0,0">
                <w:txbxContent>
                  <w:p w14:paraId="525A18B6" w14:textId="2EC539A3" w:rsidR="00BF34BC" w:rsidRDefault="00F7337A">
                    <w:r>
                      <w:t xml:space="preserve">De voorzitter van de Tweede Kamer </w:t>
                    </w:r>
                    <w:r w:rsidR="001F2189">
                      <w:br/>
                    </w:r>
                    <w:r>
                      <w:t>der Staten-Generaal</w:t>
                    </w:r>
                  </w:p>
                  <w:p w14:paraId="6572F0FB" w14:textId="77777777" w:rsidR="00BF34BC" w:rsidRDefault="00F7337A">
                    <w:r>
                      <w:t>Postbus 20018</w:t>
                    </w:r>
                  </w:p>
                  <w:p w14:paraId="0593B87C" w14:textId="5F40EF2A" w:rsidR="00BF34BC" w:rsidRDefault="00F7337A">
                    <w:r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0713C9" wp14:editId="28AA6205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953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95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F34BC" w14:paraId="123719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A27F1C" w14:textId="77777777" w:rsidR="00BF34BC" w:rsidRDefault="00F733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F32DF6" w14:textId="5E9DACB2" w:rsidR="00BF34BC" w:rsidRDefault="00F7337A">
                                <w:r>
                                  <w:t>24 maart 2026</w:t>
                                </w:r>
                              </w:p>
                            </w:tc>
                          </w:tr>
                          <w:tr w:rsidR="00BF34BC" w14:paraId="29DC1DF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DCE2C2" w14:textId="77777777" w:rsidR="00BF34BC" w:rsidRDefault="00F733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2F41BD2" w14:textId="16AA02B8" w:rsidR="00BF34BC" w:rsidRDefault="00F7337A">
                                <w:r>
                                  <w:t>Uitstelbrief beantwoording Kamervragen over het artikel: ‘Kankerrisico voor omwonenden Chemelot veel groter dan gedacht ‘Dit is zeer zorgelijk’</w:t>
                                </w:r>
                              </w:p>
                            </w:tc>
                          </w:tr>
                        </w:tbl>
                        <w:p w14:paraId="7C770617" w14:textId="77777777" w:rsidR="00105CBC" w:rsidRDefault="00105CB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0713C9" id="1670fa0c-13cb-45ec-92be-ef1f34d237c5" o:spid="_x0000_s1034" type="#_x0000_t202" style="position:absolute;margin-left:325.8pt;margin-top:263.95pt;width:377pt;height:54.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F34BC" w14:paraId="123719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A27F1C" w14:textId="77777777" w:rsidR="00BF34BC" w:rsidRDefault="00F7337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F32DF6" w14:textId="5E9DACB2" w:rsidR="00BF34BC" w:rsidRDefault="00F7337A">
                          <w:r>
                            <w:t>24 maart 2026</w:t>
                          </w:r>
                        </w:p>
                      </w:tc>
                    </w:tr>
                    <w:tr w:rsidR="00BF34BC" w14:paraId="29DC1DF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DCE2C2" w14:textId="77777777" w:rsidR="00BF34BC" w:rsidRDefault="00F7337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2F41BD2" w14:textId="16AA02B8" w:rsidR="00BF34BC" w:rsidRDefault="00F7337A">
                          <w:r>
                            <w:t>Uitstelbrief beantwoording Kamervragen over het artikel: ‘Kankerrisico voor omwonenden Chemelot veel groter dan gedacht ‘Dit is zeer zorgelijk’</w:t>
                          </w:r>
                        </w:p>
                      </w:tc>
                    </w:tr>
                  </w:tbl>
                  <w:p w14:paraId="7C770617" w14:textId="77777777" w:rsidR="00105CBC" w:rsidRDefault="00105CBC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3A4C13" wp14:editId="1685645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980CD" w14:textId="21972F34" w:rsidR="00BF34BC" w:rsidRDefault="001F2189">
                          <w:pPr>
                            <w:pStyle w:val="Referentiegegevensbold"/>
                          </w:pPr>
                          <w:r>
                            <w:t>Ministerie van Infrastructuur en Waterstaat</w:t>
                          </w:r>
                        </w:p>
                        <w:p w14:paraId="149F2C17" w14:textId="77777777" w:rsidR="00BF34BC" w:rsidRDefault="00BF34BC">
                          <w:pPr>
                            <w:pStyle w:val="WitregelW1"/>
                          </w:pPr>
                        </w:p>
                        <w:p w14:paraId="396B2C52" w14:textId="77777777" w:rsidR="00BF34BC" w:rsidRDefault="00F7337A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5F9027F2" w14:textId="77777777" w:rsidR="00BF34BC" w:rsidRPr="00895164" w:rsidRDefault="00F733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5164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385946CE" w14:textId="77777777" w:rsidR="00BF34BC" w:rsidRPr="00895164" w:rsidRDefault="00F733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516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3FE2926" w14:textId="77777777" w:rsidR="00BF34BC" w:rsidRPr="00895164" w:rsidRDefault="00F733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95164">
                            <w:rPr>
                              <w:lang w:val="de-DE"/>
                            </w:rPr>
                            <w:t>2500 EX  Den Haag</w:t>
                          </w:r>
                        </w:p>
                        <w:p w14:paraId="587D6840" w14:textId="77777777" w:rsidR="00BF34BC" w:rsidRPr="00895164" w:rsidRDefault="00BF34B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A1AE8E" w14:textId="18B6371B" w:rsidR="00BF34BC" w:rsidRPr="00895164" w:rsidRDefault="001F2189" w:rsidP="001F2189">
                          <w:pPr>
                            <w:pStyle w:val="WitregelW2"/>
                            <w:rPr>
                              <w:bCs/>
                              <w:lang w:val="de-DE"/>
                            </w:rPr>
                          </w:pPr>
                          <w:r w:rsidRPr="00895164"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  <w:t>T 070-456 0000</w:t>
                          </w:r>
                          <w:r w:rsidRPr="00895164"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  <w:br/>
                            <w:t>F 070-456 1111</w:t>
                          </w:r>
                        </w:p>
                        <w:p w14:paraId="643EA82A" w14:textId="77777777" w:rsidR="001F2189" w:rsidRPr="00F7337A" w:rsidRDefault="001F2189" w:rsidP="00F7337A">
                          <w:pPr>
                            <w:pStyle w:val="Referentiegegevensbold"/>
                            <w:spacing w:line="276" w:lineRule="auto"/>
                            <w:rPr>
                              <w:lang w:val="de-DE"/>
                            </w:rPr>
                          </w:pPr>
                        </w:p>
                        <w:p w14:paraId="67B24AD6" w14:textId="0E8FCA68" w:rsidR="00BF34BC" w:rsidRPr="00F7337A" w:rsidRDefault="00F7337A" w:rsidP="00F7337A">
                          <w:pPr>
                            <w:pStyle w:val="Referentiegegevensbold"/>
                            <w:spacing w:line="276" w:lineRule="auto"/>
                          </w:pPr>
                          <w:r w:rsidRPr="00F7337A">
                            <w:t xml:space="preserve">Onze </w:t>
                          </w:r>
                          <w:bookmarkStart w:id="1" w:name="_Hlk224744800"/>
                          <w:r w:rsidR="001F2189" w:rsidRPr="00F7337A">
                            <w:t>kenmerk</w:t>
                          </w:r>
                          <w:bookmarkEnd w:id="1"/>
                        </w:p>
                        <w:p w14:paraId="76ECB59B" w14:textId="1787EEC8" w:rsidR="001F2189" w:rsidRPr="00F7337A" w:rsidRDefault="001F2189" w:rsidP="00F7337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7337A">
                            <w:rPr>
                              <w:sz w:val="13"/>
                              <w:szCs w:val="13"/>
                            </w:rPr>
                            <w:t>IENW/BSK-2026/</w:t>
                          </w:r>
                          <w:r w:rsidR="00F5077C" w:rsidRPr="00F7337A">
                            <w:rPr>
                              <w:sz w:val="13"/>
                              <w:szCs w:val="13"/>
                            </w:rPr>
                            <w:t>51337</w:t>
                          </w:r>
                        </w:p>
                        <w:p w14:paraId="0290FA46" w14:textId="77777777" w:rsidR="00217CF4" w:rsidRPr="00F7337A" w:rsidRDefault="00217CF4" w:rsidP="00F7337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F7F5CC" w14:textId="082035C8" w:rsidR="00217CF4" w:rsidRPr="00F7337A" w:rsidRDefault="00217CF4" w:rsidP="00F7337A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7337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760E30DC" w14:textId="64894D1C" w:rsidR="00217CF4" w:rsidRPr="00F7337A" w:rsidRDefault="00217CF4" w:rsidP="00F7337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7337A">
                            <w:rPr>
                              <w:sz w:val="13"/>
                              <w:szCs w:val="13"/>
                            </w:rPr>
                            <w:t>2026Z04535</w:t>
                          </w:r>
                        </w:p>
                        <w:p w14:paraId="3DEDD7FF" w14:textId="77777777" w:rsidR="00BF34BC" w:rsidRPr="00F7337A" w:rsidRDefault="00F7337A" w:rsidP="00F7337A">
                          <w:pPr>
                            <w:pStyle w:val="Referentiegegevens"/>
                            <w:spacing w:line="276" w:lineRule="auto"/>
                          </w:pPr>
                          <w:r w:rsidRPr="00F7337A">
                            <w:fldChar w:fldCharType="begin"/>
                          </w:r>
                          <w:r w:rsidRPr="00F7337A">
                            <w:instrText xml:space="preserve"> DOCPROPERTY  "Kenmerk"  \* MERGEFORMAT </w:instrText>
                          </w:r>
                          <w:r w:rsidRPr="00F7337A">
                            <w:fldChar w:fldCharType="end"/>
                          </w:r>
                        </w:p>
                        <w:p w14:paraId="31B876AA" w14:textId="77777777" w:rsidR="00BF34BC" w:rsidRPr="00F7337A" w:rsidRDefault="00F7337A" w:rsidP="00F7337A">
                          <w:pPr>
                            <w:pStyle w:val="Referentiegegevensbold"/>
                            <w:spacing w:line="276" w:lineRule="auto"/>
                          </w:pPr>
                          <w:r w:rsidRPr="00F7337A">
                            <w:t>Bijlage(n)</w:t>
                          </w:r>
                        </w:p>
                        <w:p w14:paraId="0CAD33B3" w14:textId="77777777" w:rsidR="00BF34BC" w:rsidRPr="00F7337A" w:rsidRDefault="00F7337A" w:rsidP="00F7337A">
                          <w:pPr>
                            <w:pStyle w:val="Referentiegegevens"/>
                            <w:spacing w:line="276" w:lineRule="auto"/>
                          </w:pPr>
                          <w:r w:rsidRPr="00F7337A">
                            <w:t>1</w:t>
                          </w:r>
                        </w:p>
                        <w:p w14:paraId="6BA508A1" w14:textId="77777777" w:rsidR="00BF34BC" w:rsidRDefault="00BF34BC">
                          <w:pPr>
                            <w:pStyle w:val="WitregelW2"/>
                          </w:pPr>
                        </w:p>
                        <w:p w14:paraId="354907F1" w14:textId="77777777" w:rsidR="00BF34BC" w:rsidRDefault="00BF34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3A4C13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M1DaQXJAQAAZQ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710980CD" w14:textId="21972F34" w:rsidR="00BF34BC" w:rsidRDefault="001F2189">
                    <w:pPr>
                      <w:pStyle w:val="Referentiegegevensbold"/>
                    </w:pPr>
                    <w:r>
                      <w:t>Ministerie van Infrastructuur en Waterstaat</w:t>
                    </w:r>
                  </w:p>
                  <w:p w14:paraId="149F2C17" w14:textId="77777777" w:rsidR="00BF34BC" w:rsidRDefault="00BF34BC">
                    <w:pPr>
                      <w:pStyle w:val="WitregelW1"/>
                    </w:pPr>
                  </w:p>
                  <w:p w14:paraId="396B2C52" w14:textId="77777777" w:rsidR="00BF34BC" w:rsidRDefault="00F7337A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5F9027F2" w14:textId="77777777" w:rsidR="00BF34BC" w:rsidRPr="00895164" w:rsidRDefault="00F7337A">
                    <w:pPr>
                      <w:pStyle w:val="Referentiegegevens"/>
                      <w:rPr>
                        <w:lang w:val="de-DE"/>
                      </w:rPr>
                    </w:pPr>
                    <w:r w:rsidRPr="00895164">
                      <w:rPr>
                        <w:lang w:val="de-DE"/>
                      </w:rPr>
                      <w:t>2515 XP Den Haag</w:t>
                    </w:r>
                  </w:p>
                  <w:p w14:paraId="385946CE" w14:textId="77777777" w:rsidR="00BF34BC" w:rsidRPr="00895164" w:rsidRDefault="00F7337A">
                    <w:pPr>
                      <w:pStyle w:val="Referentiegegevens"/>
                      <w:rPr>
                        <w:lang w:val="de-DE"/>
                      </w:rPr>
                    </w:pPr>
                    <w:r w:rsidRPr="00895164">
                      <w:rPr>
                        <w:lang w:val="de-DE"/>
                      </w:rPr>
                      <w:t>Postbus 20901</w:t>
                    </w:r>
                  </w:p>
                  <w:p w14:paraId="53FE2926" w14:textId="77777777" w:rsidR="00BF34BC" w:rsidRPr="00895164" w:rsidRDefault="00F7337A">
                    <w:pPr>
                      <w:pStyle w:val="Referentiegegevens"/>
                      <w:rPr>
                        <w:lang w:val="de-DE"/>
                      </w:rPr>
                    </w:pPr>
                    <w:r w:rsidRPr="00895164">
                      <w:rPr>
                        <w:lang w:val="de-DE"/>
                      </w:rPr>
                      <w:t>2500 EX  Den Haag</w:t>
                    </w:r>
                  </w:p>
                  <w:p w14:paraId="587D6840" w14:textId="77777777" w:rsidR="00BF34BC" w:rsidRPr="00895164" w:rsidRDefault="00BF34B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A1AE8E" w14:textId="18B6371B" w:rsidR="00BF34BC" w:rsidRPr="00895164" w:rsidRDefault="001F2189" w:rsidP="001F2189">
                    <w:pPr>
                      <w:pStyle w:val="WitregelW2"/>
                      <w:rPr>
                        <w:bCs/>
                        <w:lang w:val="de-DE"/>
                      </w:rPr>
                    </w:pPr>
                    <w:r w:rsidRPr="00895164">
                      <w:rPr>
                        <w:bCs/>
                        <w:sz w:val="13"/>
                        <w:szCs w:val="13"/>
                        <w:lang w:val="de-DE"/>
                      </w:rPr>
                      <w:t>T 070-456 0000</w:t>
                    </w:r>
                    <w:r w:rsidRPr="00895164">
                      <w:rPr>
                        <w:bCs/>
                        <w:sz w:val="13"/>
                        <w:szCs w:val="13"/>
                        <w:lang w:val="de-DE"/>
                      </w:rPr>
                      <w:br/>
                      <w:t>F 070-456 1111</w:t>
                    </w:r>
                  </w:p>
                  <w:p w14:paraId="643EA82A" w14:textId="77777777" w:rsidR="001F2189" w:rsidRPr="00F7337A" w:rsidRDefault="001F2189" w:rsidP="00F7337A">
                    <w:pPr>
                      <w:pStyle w:val="Referentiegegevensbold"/>
                      <w:spacing w:line="276" w:lineRule="auto"/>
                      <w:rPr>
                        <w:lang w:val="de-DE"/>
                      </w:rPr>
                    </w:pPr>
                  </w:p>
                  <w:p w14:paraId="67B24AD6" w14:textId="0E8FCA68" w:rsidR="00BF34BC" w:rsidRPr="00F7337A" w:rsidRDefault="00F7337A" w:rsidP="00F7337A">
                    <w:pPr>
                      <w:pStyle w:val="Referentiegegevensbold"/>
                      <w:spacing w:line="276" w:lineRule="auto"/>
                    </w:pPr>
                    <w:r w:rsidRPr="00F7337A">
                      <w:t xml:space="preserve">Onze </w:t>
                    </w:r>
                    <w:bookmarkStart w:id="2" w:name="_Hlk224744800"/>
                    <w:r w:rsidR="001F2189" w:rsidRPr="00F7337A">
                      <w:t>kenmerk</w:t>
                    </w:r>
                    <w:bookmarkEnd w:id="2"/>
                  </w:p>
                  <w:p w14:paraId="76ECB59B" w14:textId="1787EEC8" w:rsidR="001F2189" w:rsidRPr="00F7337A" w:rsidRDefault="001F2189" w:rsidP="00F7337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7337A">
                      <w:rPr>
                        <w:sz w:val="13"/>
                        <w:szCs w:val="13"/>
                      </w:rPr>
                      <w:t>IENW/BSK-2026/</w:t>
                    </w:r>
                    <w:r w:rsidR="00F5077C" w:rsidRPr="00F7337A">
                      <w:rPr>
                        <w:sz w:val="13"/>
                        <w:szCs w:val="13"/>
                      </w:rPr>
                      <w:t>51337</w:t>
                    </w:r>
                  </w:p>
                  <w:p w14:paraId="0290FA46" w14:textId="77777777" w:rsidR="00217CF4" w:rsidRPr="00F7337A" w:rsidRDefault="00217CF4" w:rsidP="00F7337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0F7F5CC" w14:textId="082035C8" w:rsidR="00217CF4" w:rsidRPr="00F7337A" w:rsidRDefault="00217CF4" w:rsidP="00F7337A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7337A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760E30DC" w14:textId="64894D1C" w:rsidR="00217CF4" w:rsidRPr="00F7337A" w:rsidRDefault="00217CF4" w:rsidP="00F7337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7337A">
                      <w:rPr>
                        <w:sz w:val="13"/>
                        <w:szCs w:val="13"/>
                      </w:rPr>
                      <w:t>2026Z04535</w:t>
                    </w:r>
                  </w:p>
                  <w:p w14:paraId="3DEDD7FF" w14:textId="77777777" w:rsidR="00BF34BC" w:rsidRPr="00F7337A" w:rsidRDefault="00F7337A" w:rsidP="00F7337A">
                    <w:pPr>
                      <w:pStyle w:val="Referentiegegevens"/>
                      <w:spacing w:line="276" w:lineRule="auto"/>
                    </w:pPr>
                    <w:r w:rsidRPr="00F7337A">
                      <w:fldChar w:fldCharType="begin"/>
                    </w:r>
                    <w:r w:rsidRPr="00F7337A">
                      <w:instrText xml:space="preserve"> DOCPROPERTY  "Kenmerk"  \* MERGEFORMAT </w:instrText>
                    </w:r>
                    <w:r w:rsidRPr="00F7337A">
                      <w:fldChar w:fldCharType="end"/>
                    </w:r>
                  </w:p>
                  <w:p w14:paraId="31B876AA" w14:textId="77777777" w:rsidR="00BF34BC" w:rsidRPr="00F7337A" w:rsidRDefault="00F7337A" w:rsidP="00F7337A">
                    <w:pPr>
                      <w:pStyle w:val="Referentiegegevensbold"/>
                      <w:spacing w:line="276" w:lineRule="auto"/>
                    </w:pPr>
                    <w:r w:rsidRPr="00F7337A">
                      <w:t>Bijlage(n)</w:t>
                    </w:r>
                  </w:p>
                  <w:p w14:paraId="0CAD33B3" w14:textId="77777777" w:rsidR="00BF34BC" w:rsidRPr="00F7337A" w:rsidRDefault="00F7337A" w:rsidP="00F7337A">
                    <w:pPr>
                      <w:pStyle w:val="Referentiegegevens"/>
                      <w:spacing w:line="276" w:lineRule="auto"/>
                    </w:pPr>
                    <w:r w:rsidRPr="00F7337A">
                      <w:t>1</w:t>
                    </w:r>
                  </w:p>
                  <w:p w14:paraId="6BA508A1" w14:textId="77777777" w:rsidR="00BF34BC" w:rsidRDefault="00BF34BC">
                    <w:pPr>
                      <w:pStyle w:val="WitregelW2"/>
                    </w:pPr>
                  </w:p>
                  <w:p w14:paraId="354907F1" w14:textId="77777777" w:rsidR="00BF34BC" w:rsidRDefault="00BF34B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6667B74" wp14:editId="749AC690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E8C9D0" w14:textId="5E335F3C" w:rsidR="00BF34BC" w:rsidRDefault="00F733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78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678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67B74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" filled="f" stroked="f">
              <v:textbox inset="0,0,0,0">
                <w:txbxContent>
                  <w:p w14:paraId="39E8C9D0" w14:textId="5E335F3C" w:rsidR="00BF34BC" w:rsidRDefault="00F733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78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678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0C06FB5" wp14:editId="218A5417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784B7" w14:textId="77777777" w:rsidR="00105CBC" w:rsidRDefault="00105C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C06FB5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" filled="f" stroked="f">
              <v:textbox inset="0,0,0,0">
                <w:txbxContent>
                  <w:p w14:paraId="4B1784B7" w14:textId="77777777" w:rsidR="00105CBC" w:rsidRDefault="00105CB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8CCC1B"/>
    <w:multiLevelType w:val="multilevel"/>
    <w:tmpl w:val="68CF767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5AC7206"/>
    <w:multiLevelType w:val="multilevel"/>
    <w:tmpl w:val="307C721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E61D4C9"/>
    <w:multiLevelType w:val="multilevel"/>
    <w:tmpl w:val="BF4B8D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592B89D"/>
    <w:multiLevelType w:val="multilevel"/>
    <w:tmpl w:val="C9A2DA52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89"/>
    <w:rsid w:val="00042C4A"/>
    <w:rsid w:val="00105CBC"/>
    <w:rsid w:val="00113E75"/>
    <w:rsid w:val="001F2189"/>
    <w:rsid w:val="00217CF4"/>
    <w:rsid w:val="00367868"/>
    <w:rsid w:val="00421AC7"/>
    <w:rsid w:val="00466C8D"/>
    <w:rsid w:val="007706D6"/>
    <w:rsid w:val="00792517"/>
    <w:rsid w:val="007E39E3"/>
    <w:rsid w:val="00816715"/>
    <w:rsid w:val="008331BC"/>
    <w:rsid w:val="00850028"/>
    <w:rsid w:val="00895164"/>
    <w:rsid w:val="008A0707"/>
    <w:rsid w:val="008B7263"/>
    <w:rsid w:val="00923D08"/>
    <w:rsid w:val="00A23C43"/>
    <w:rsid w:val="00A966E8"/>
    <w:rsid w:val="00AF1655"/>
    <w:rsid w:val="00BF34BC"/>
    <w:rsid w:val="00D325E6"/>
    <w:rsid w:val="00D82B11"/>
    <w:rsid w:val="00DB5DB3"/>
    <w:rsid w:val="00EF02F4"/>
    <w:rsid w:val="00F5077C"/>
    <w:rsid w:val="00F7337A"/>
    <w:rsid w:val="00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E2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F218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18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218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18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Uitstelbrief beantwoording schriftelijke vragen over het artikel: ‘Kankerrisico voor omwonenden Chemelot veel groter dan gedacht ‘Dit is zeer zorgelijk’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2026-03-24T07:10:00.0000000Z</dcterms:created>
  <dcterms:modified xsi:type="dcterms:W3CDTF">2026-03-24T07:10:00.0000000Z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18 maart 2026</vt:lpwstr>
  </property>
  <property fmtid="{D5CDD505-2E9C-101B-9397-08002B2CF9AE}" pid="14" name="Opgesteld door, Naam">
    <vt:lpwstr>Erik Schoumans</vt:lpwstr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</Properties>
</file>