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471C" w14:paraId="34B143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99B6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F687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471C" w14:paraId="3D0F61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6BFE8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471C" w14:paraId="391BD5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288FA8" w14:textId="77777777"/>
        </w:tc>
      </w:tr>
      <w:tr w:rsidR="00997775" w:rsidTr="00BB471C" w14:paraId="7C1300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E43004" w14:textId="77777777"/>
        </w:tc>
      </w:tr>
      <w:tr w:rsidR="00997775" w:rsidTr="00BB471C" w14:paraId="5A135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0D534D" w14:textId="77777777"/>
        </w:tc>
        <w:tc>
          <w:tcPr>
            <w:tcW w:w="7654" w:type="dxa"/>
            <w:gridSpan w:val="2"/>
          </w:tcPr>
          <w:p w:rsidR="00997775" w:rsidRDefault="00997775" w14:paraId="1A4166D9" w14:textId="77777777"/>
        </w:tc>
      </w:tr>
      <w:tr w:rsidR="00BB471C" w:rsidTr="00BB471C" w14:paraId="44BCA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33EF9C53" w14:textId="0A32E0DE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BB471C" w:rsidP="00BB471C" w:rsidRDefault="00BB471C" w14:paraId="0A4CF0C0" w14:textId="005C447D">
            <w:pPr>
              <w:rPr>
                <w:b/>
              </w:rPr>
            </w:pPr>
            <w:r w:rsidRPr="0034672D">
              <w:rPr>
                <w:b/>
                <w:bCs/>
                <w:szCs w:val="24"/>
              </w:rPr>
              <w:t>Situatie in Oekraïne</w:t>
            </w:r>
          </w:p>
        </w:tc>
      </w:tr>
      <w:tr w:rsidR="00BB471C" w:rsidTr="00BB471C" w14:paraId="3EE77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151F42F6" w14:textId="77777777"/>
        </w:tc>
        <w:tc>
          <w:tcPr>
            <w:tcW w:w="7654" w:type="dxa"/>
            <w:gridSpan w:val="2"/>
          </w:tcPr>
          <w:p w:rsidR="00BB471C" w:rsidP="00BB471C" w:rsidRDefault="00BB471C" w14:paraId="6B588B5D" w14:textId="77777777"/>
        </w:tc>
      </w:tr>
      <w:tr w:rsidR="00BB471C" w:rsidTr="00BB471C" w14:paraId="0726D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4FEFEDC7" w14:textId="77777777"/>
        </w:tc>
        <w:tc>
          <w:tcPr>
            <w:tcW w:w="7654" w:type="dxa"/>
            <w:gridSpan w:val="2"/>
          </w:tcPr>
          <w:p w:rsidR="00BB471C" w:rsidP="00BB471C" w:rsidRDefault="00BB471C" w14:paraId="4281C31C" w14:textId="77777777"/>
        </w:tc>
      </w:tr>
      <w:tr w:rsidR="00BB471C" w:rsidTr="00BB471C" w14:paraId="54E03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79334385" w14:textId="362040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7634F">
              <w:rPr>
                <w:b/>
              </w:rPr>
              <w:t>279</w:t>
            </w:r>
          </w:p>
        </w:tc>
        <w:tc>
          <w:tcPr>
            <w:tcW w:w="7654" w:type="dxa"/>
            <w:gridSpan w:val="2"/>
          </w:tcPr>
          <w:p w:rsidR="00BB471C" w:rsidP="00BB471C" w:rsidRDefault="00BB471C" w14:paraId="3EB22FCA" w14:textId="54015C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7634F">
              <w:rPr>
                <w:b/>
              </w:rPr>
              <w:t>HET LID VAN LANSCHOT</w:t>
            </w:r>
          </w:p>
        </w:tc>
      </w:tr>
      <w:tr w:rsidR="00BB471C" w:rsidTr="00BB471C" w14:paraId="760FE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389A3EE1" w14:textId="77777777"/>
        </w:tc>
        <w:tc>
          <w:tcPr>
            <w:tcW w:w="7654" w:type="dxa"/>
            <w:gridSpan w:val="2"/>
          </w:tcPr>
          <w:p w:rsidR="00BB471C" w:rsidP="00BB471C" w:rsidRDefault="00BB471C" w14:paraId="106B0E4A" w14:textId="42783EF7">
            <w:r>
              <w:t>Voorgesteld 24 maart 2026</w:t>
            </w:r>
          </w:p>
        </w:tc>
      </w:tr>
      <w:tr w:rsidR="00BB471C" w:rsidTr="00BB471C" w14:paraId="04D9A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5BA309A2" w14:textId="77777777"/>
        </w:tc>
        <w:tc>
          <w:tcPr>
            <w:tcW w:w="7654" w:type="dxa"/>
            <w:gridSpan w:val="2"/>
          </w:tcPr>
          <w:p w:rsidR="00BB471C" w:rsidP="00BB471C" w:rsidRDefault="00BB471C" w14:paraId="18B5786D" w14:textId="77777777"/>
        </w:tc>
      </w:tr>
      <w:tr w:rsidR="00BB471C" w:rsidTr="00BB471C" w14:paraId="6808D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2D277A84" w14:textId="77777777"/>
        </w:tc>
        <w:tc>
          <w:tcPr>
            <w:tcW w:w="7654" w:type="dxa"/>
            <w:gridSpan w:val="2"/>
          </w:tcPr>
          <w:p w:rsidR="00BB471C" w:rsidP="00BB471C" w:rsidRDefault="00BB471C" w14:paraId="5E93D2BF" w14:textId="1C116025">
            <w:r>
              <w:t>De Kamer,</w:t>
            </w:r>
          </w:p>
        </w:tc>
      </w:tr>
      <w:tr w:rsidR="00BB471C" w:rsidTr="00BB471C" w14:paraId="5A020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37246C7B" w14:textId="77777777"/>
        </w:tc>
        <w:tc>
          <w:tcPr>
            <w:tcW w:w="7654" w:type="dxa"/>
            <w:gridSpan w:val="2"/>
          </w:tcPr>
          <w:p w:rsidR="00BB471C" w:rsidP="00BB471C" w:rsidRDefault="00BB471C" w14:paraId="0B626D26" w14:textId="77777777"/>
        </w:tc>
      </w:tr>
      <w:tr w:rsidR="00BB471C" w:rsidTr="00BB471C" w14:paraId="5ECDE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71C" w:rsidP="00BB471C" w:rsidRDefault="00BB471C" w14:paraId="1A2E7A33" w14:textId="77777777"/>
        </w:tc>
        <w:tc>
          <w:tcPr>
            <w:tcW w:w="7654" w:type="dxa"/>
            <w:gridSpan w:val="2"/>
          </w:tcPr>
          <w:p w:rsidR="00BB471C" w:rsidP="00BB471C" w:rsidRDefault="00BB471C" w14:paraId="0412C2F5" w14:textId="23C26C75">
            <w:r>
              <w:t>gehoord de beraadslaging,</w:t>
            </w:r>
          </w:p>
        </w:tc>
      </w:tr>
      <w:tr w:rsidR="00997775" w:rsidTr="00BB471C" w14:paraId="6DCFA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558241" w14:textId="77777777"/>
        </w:tc>
        <w:tc>
          <w:tcPr>
            <w:tcW w:w="7654" w:type="dxa"/>
            <w:gridSpan w:val="2"/>
          </w:tcPr>
          <w:p w:rsidR="00997775" w:rsidRDefault="00997775" w14:paraId="7472A923" w14:textId="77777777"/>
        </w:tc>
      </w:tr>
      <w:tr w:rsidR="00997775" w:rsidTr="00BB471C" w14:paraId="3ED53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2F1BC6" w14:textId="77777777"/>
        </w:tc>
        <w:tc>
          <w:tcPr>
            <w:tcW w:w="7654" w:type="dxa"/>
            <w:gridSpan w:val="2"/>
          </w:tcPr>
          <w:p w:rsidR="00BB471C" w:rsidP="00BB471C" w:rsidRDefault="00BB471C" w14:paraId="0798DCBF" w14:textId="77777777">
            <w:r>
              <w:t>overwegende dat de Europese trainingsmissie EUMAM, EU Military Assistance Mission, een van de pijlers is van de EU-steun aan Oekraïne, maar dat deze EU-missie vooralsnog medio november 2026 afloopt;</w:t>
            </w:r>
          </w:p>
          <w:p w:rsidR="0077634F" w:rsidP="00BB471C" w:rsidRDefault="0077634F" w14:paraId="2F918861" w14:textId="77777777"/>
          <w:p w:rsidR="00BB471C" w:rsidP="00BB471C" w:rsidRDefault="00BB471C" w14:paraId="0E593E6B" w14:textId="77777777">
            <w:r>
              <w:t>verzoekt de regering te verkennen of en onder welke voorwaarden de Europese trainingsmissie EUMAM verlengd kan worden, en de Kamer hier voor de zomer van 2026 over te informeren,</w:t>
            </w:r>
          </w:p>
          <w:p w:rsidR="0077634F" w:rsidP="00BB471C" w:rsidRDefault="0077634F" w14:paraId="43168157" w14:textId="77777777"/>
          <w:p w:rsidR="00BB471C" w:rsidP="00BB471C" w:rsidRDefault="00BB471C" w14:paraId="10BC36BC" w14:textId="77777777">
            <w:r>
              <w:t>en gaat over tot de orde van de dag.</w:t>
            </w:r>
          </w:p>
          <w:p w:rsidR="0077634F" w:rsidP="00BB471C" w:rsidRDefault="0077634F" w14:paraId="54422588" w14:textId="77777777"/>
          <w:p w:rsidR="00997775" w:rsidP="00BB471C" w:rsidRDefault="00BB471C" w14:paraId="744965D9" w14:textId="40A4F96C">
            <w:r>
              <w:t>Van Lanschot</w:t>
            </w:r>
          </w:p>
        </w:tc>
      </w:tr>
    </w:tbl>
    <w:p w:rsidR="00997775" w:rsidRDefault="00997775" w14:paraId="15AEDB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C6BC" w14:textId="77777777" w:rsidR="00BB471C" w:rsidRDefault="00BB471C">
      <w:pPr>
        <w:spacing w:line="20" w:lineRule="exact"/>
      </w:pPr>
    </w:p>
  </w:endnote>
  <w:endnote w:type="continuationSeparator" w:id="0">
    <w:p w14:paraId="3501629E" w14:textId="77777777" w:rsidR="00BB471C" w:rsidRDefault="00BB47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11FE29" w14:textId="77777777" w:rsidR="00BB471C" w:rsidRDefault="00BB47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6A71" w14:textId="77777777" w:rsidR="00BB471C" w:rsidRDefault="00BB47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F5114F" w14:textId="77777777" w:rsidR="00BB471C" w:rsidRDefault="00BB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1C"/>
    <w:rsid w:val="001016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634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471C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4F8D2"/>
  <w15:docId w15:val="{558850CA-4245-4F15-9E7E-111C4F1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2026-03-25T08:03:00.0000000Z</dcterms:created>
  <dcterms:modified xsi:type="dcterms:W3CDTF">2026-03-25T08:21:00.0000000Z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