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631BE" w14:paraId="1D40858D" w14:textId="77777777">
        <w:tc>
          <w:tcPr>
            <w:tcW w:w="6733" w:type="dxa"/>
            <w:gridSpan w:val="2"/>
            <w:tcBorders>
              <w:top w:val="nil"/>
              <w:left w:val="nil"/>
              <w:bottom w:val="nil"/>
              <w:right w:val="nil"/>
            </w:tcBorders>
            <w:vAlign w:val="center"/>
          </w:tcPr>
          <w:p w:rsidR="00997775" w:rsidP="00710A7A" w:rsidRDefault="00997775" w14:paraId="1EE8BDA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1BFFC5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631BE" w14:paraId="52E53D2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5033EF" w14:textId="77777777">
            <w:r w:rsidRPr="008B0CC5">
              <w:t xml:space="preserve">Vergaderjaar </w:t>
            </w:r>
            <w:r w:rsidR="00AC6B87">
              <w:t>202</w:t>
            </w:r>
            <w:r w:rsidR="00684DFF">
              <w:t>5</w:t>
            </w:r>
            <w:r w:rsidR="00AC6B87">
              <w:t>-202</w:t>
            </w:r>
            <w:r w:rsidR="00684DFF">
              <w:t>6</w:t>
            </w:r>
          </w:p>
        </w:tc>
      </w:tr>
      <w:tr w:rsidR="00997775" w:rsidTr="009631BE" w14:paraId="695E569F" w14:textId="77777777">
        <w:trPr>
          <w:cantSplit/>
        </w:trPr>
        <w:tc>
          <w:tcPr>
            <w:tcW w:w="10985" w:type="dxa"/>
            <w:gridSpan w:val="3"/>
            <w:tcBorders>
              <w:top w:val="nil"/>
              <w:left w:val="nil"/>
              <w:bottom w:val="nil"/>
              <w:right w:val="nil"/>
            </w:tcBorders>
          </w:tcPr>
          <w:p w:rsidR="00997775" w:rsidRDefault="00997775" w14:paraId="3F66E4A5" w14:textId="77777777"/>
        </w:tc>
      </w:tr>
      <w:tr w:rsidR="00997775" w:rsidTr="009631BE" w14:paraId="74CDF7F1" w14:textId="77777777">
        <w:trPr>
          <w:cantSplit/>
        </w:trPr>
        <w:tc>
          <w:tcPr>
            <w:tcW w:w="10985" w:type="dxa"/>
            <w:gridSpan w:val="3"/>
            <w:tcBorders>
              <w:top w:val="nil"/>
              <w:left w:val="nil"/>
              <w:bottom w:val="single" w:color="auto" w:sz="4" w:space="0"/>
              <w:right w:val="nil"/>
            </w:tcBorders>
          </w:tcPr>
          <w:p w:rsidR="00997775" w:rsidRDefault="00997775" w14:paraId="632DF2F1" w14:textId="77777777"/>
        </w:tc>
      </w:tr>
      <w:tr w:rsidR="00997775" w:rsidTr="009631BE" w14:paraId="4C71EF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ADC413" w14:textId="77777777"/>
        </w:tc>
        <w:tc>
          <w:tcPr>
            <w:tcW w:w="7654" w:type="dxa"/>
            <w:gridSpan w:val="2"/>
          </w:tcPr>
          <w:p w:rsidR="00997775" w:rsidRDefault="00997775" w14:paraId="5147D98E" w14:textId="77777777"/>
        </w:tc>
      </w:tr>
      <w:tr w:rsidR="009631BE" w:rsidTr="009631BE" w14:paraId="620A1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31BE" w:rsidP="009631BE" w:rsidRDefault="009631BE" w14:paraId="49FC314C" w14:textId="4074CB49">
            <w:pPr>
              <w:rPr>
                <w:b/>
              </w:rPr>
            </w:pPr>
            <w:r>
              <w:rPr>
                <w:b/>
              </w:rPr>
              <w:t>36 045</w:t>
            </w:r>
          </w:p>
        </w:tc>
        <w:tc>
          <w:tcPr>
            <w:tcW w:w="7654" w:type="dxa"/>
            <w:gridSpan w:val="2"/>
          </w:tcPr>
          <w:p w:rsidR="009631BE" w:rsidP="009631BE" w:rsidRDefault="009631BE" w14:paraId="6AFC099F" w14:textId="42989F43">
            <w:pPr>
              <w:rPr>
                <w:b/>
              </w:rPr>
            </w:pPr>
            <w:r w:rsidRPr="0034672D">
              <w:rPr>
                <w:b/>
                <w:bCs/>
                <w:szCs w:val="24"/>
              </w:rPr>
              <w:t>Situatie in Oekraïne</w:t>
            </w:r>
          </w:p>
        </w:tc>
      </w:tr>
      <w:tr w:rsidR="009631BE" w:rsidTr="009631BE" w14:paraId="558A44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31BE" w:rsidP="009631BE" w:rsidRDefault="009631BE" w14:paraId="37361B72" w14:textId="77777777"/>
        </w:tc>
        <w:tc>
          <w:tcPr>
            <w:tcW w:w="7654" w:type="dxa"/>
            <w:gridSpan w:val="2"/>
          </w:tcPr>
          <w:p w:rsidR="009631BE" w:rsidP="009631BE" w:rsidRDefault="009631BE" w14:paraId="31C7B57D" w14:textId="77777777"/>
        </w:tc>
      </w:tr>
      <w:tr w:rsidR="009631BE" w:rsidTr="009631BE" w14:paraId="1B105A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31BE" w:rsidP="009631BE" w:rsidRDefault="009631BE" w14:paraId="346F85B4" w14:textId="77777777"/>
        </w:tc>
        <w:tc>
          <w:tcPr>
            <w:tcW w:w="7654" w:type="dxa"/>
            <w:gridSpan w:val="2"/>
          </w:tcPr>
          <w:p w:rsidR="009631BE" w:rsidP="009631BE" w:rsidRDefault="009631BE" w14:paraId="35691326" w14:textId="77777777"/>
        </w:tc>
      </w:tr>
      <w:tr w:rsidR="009631BE" w:rsidTr="009631BE" w14:paraId="4E5ECF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31BE" w:rsidP="009631BE" w:rsidRDefault="009631BE" w14:paraId="5D703F20" w14:textId="6EABF402">
            <w:pPr>
              <w:rPr>
                <w:b/>
              </w:rPr>
            </w:pPr>
            <w:r>
              <w:rPr>
                <w:b/>
              </w:rPr>
              <w:t xml:space="preserve">Nr. </w:t>
            </w:r>
            <w:r w:rsidR="009D7A9B">
              <w:rPr>
                <w:b/>
              </w:rPr>
              <w:t>283</w:t>
            </w:r>
          </w:p>
        </w:tc>
        <w:tc>
          <w:tcPr>
            <w:tcW w:w="7654" w:type="dxa"/>
            <w:gridSpan w:val="2"/>
          </w:tcPr>
          <w:p w:rsidR="009631BE" w:rsidP="009631BE" w:rsidRDefault="009631BE" w14:paraId="36329A86" w14:textId="74B956A9">
            <w:pPr>
              <w:rPr>
                <w:b/>
              </w:rPr>
            </w:pPr>
            <w:r>
              <w:rPr>
                <w:b/>
              </w:rPr>
              <w:t xml:space="preserve">MOTIE VAN </w:t>
            </w:r>
            <w:r w:rsidR="009D7A9B">
              <w:rPr>
                <w:b/>
              </w:rPr>
              <w:t>HET LID DEKKER</w:t>
            </w:r>
          </w:p>
        </w:tc>
      </w:tr>
      <w:tr w:rsidR="009631BE" w:rsidTr="009631BE" w14:paraId="64485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31BE" w:rsidP="009631BE" w:rsidRDefault="009631BE" w14:paraId="26543CF6" w14:textId="77777777"/>
        </w:tc>
        <w:tc>
          <w:tcPr>
            <w:tcW w:w="7654" w:type="dxa"/>
            <w:gridSpan w:val="2"/>
          </w:tcPr>
          <w:p w:rsidR="009631BE" w:rsidP="009631BE" w:rsidRDefault="009631BE" w14:paraId="08B35ECB" w14:textId="43E2C594">
            <w:r>
              <w:t>Voorgesteld 24 maart 2026</w:t>
            </w:r>
          </w:p>
        </w:tc>
      </w:tr>
      <w:tr w:rsidR="009631BE" w:rsidTr="009631BE" w14:paraId="5873E2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31BE" w:rsidP="009631BE" w:rsidRDefault="009631BE" w14:paraId="4682ABA0" w14:textId="77777777"/>
        </w:tc>
        <w:tc>
          <w:tcPr>
            <w:tcW w:w="7654" w:type="dxa"/>
            <w:gridSpan w:val="2"/>
          </w:tcPr>
          <w:p w:rsidR="009631BE" w:rsidP="009631BE" w:rsidRDefault="009631BE" w14:paraId="1DFEF118" w14:textId="77777777"/>
        </w:tc>
      </w:tr>
      <w:tr w:rsidR="009631BE" w:rsidTr="009631BE" w14:paraId="0DE503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31BE" w:rsidP="009631BE" w:rsidRDefault="009631BE" w14:paraId="70CA548A" w14:textId="77777777"/>
        </w:tc>
        <w:tc>
          <w:tcPr>
            <w:tcW w:w="7654" w:type="dxa"/>
            <w:gridSpan w:val="2"/>
          </w:tcPr>
          <w:p w:rsidR="009631BE" w:rsidP="009631BE" w:rsidRDefault="009631BE" w14:paraId="1D1A1D5C" w14:textId="5D8D822B">
            <w:r>
              <w:t>De Kamer,</w:t>
            </w:r>
          </w:p>
        </w:tc>
      </w:tr>
      <w:tr w:rsidR="009631BE" w:rsidTr="009631BE" w14:paraId="3618C1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31BE" w:rsidP="009631BE" w:rsidRDefault="009631BE" w14:paraId="25B89EE2" w14:textId="77777777"/>
        </w:tc>
        <w:tc>
          <w:tcPr>
            <w:tcW w:w="7654" w:type="dxa"/>
            <w:gridSpan w:val="2"/>
          </w:tcPr>
          <w:p w:rsidR="009631BE" w:rsidP="009631BE" w:rsidRDefault="009631BE" w14:paraId="36B41866" w14:textId="77777777"/>
        </w:tc>
      </w:tr>
      <w:tr w:rsidR="009631BE" w:rsidTr="009631BE" w14:paraId="258E7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31BE" w:rsidP="009631BE" w:rsidRDefault="009631BE" w14:paraId="6ECF602F" w14:textId="77777777"/>
        </w:tc>
        <w:tc>
          <w:tcPr>
            <w:tcW w:w="7654" w:type="dxa"/>
            <w:gridSpan w:val="2"/>
          </w:tcPr>
          <w:p w:rsidR="009631BE" w:rsidP="009631BE" w:rsidRDefault="009631BE" w14:paraId="24A9EA4E" w14:textId="3C20B177">
            <w:r>
              <w:t>gehoord de beraadslaging,</w:t>
            </w:r>
          </w:p>
        </w:tc>
      </w:tr>
      <w:tr w:rsidR="00997775" w:rsidTr="009631BE" w14:paraId="5184A5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5D11C8" w14:textId="77777777"/>
        </w:tc>
        <w:tc>
          <w:tcPr>
            <w:tcW w:w="7654" w:type="dxa"/>
            <w:gridSpan w:val="2"/>
          </w:tcPr>
          <w:p w:rsidR="00997775" w:rsidRDefault="00997775" w14:paraId="3E800D22" w14:textId="77777777"/>
        </w:tc>
      </w:tr>
      <w:tr w:rsidR="00997775" w:rsidTr="009631BE" w14:paraId="74591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C532B0" w14:textId="77777777"/>
        </w:tc>
        <w:tc>
          <w:tcPr>
            <w:tcW w:w="7654" w:type="dxa"/>
            <w:gridSpan w:val="2"/>
          </w:tcPr>
          <w:p w:rsidR="009631BE" w:rsidP="009631BE" w:rsidRDefault="009631BE" w14:paraId="00831728" w14:textId="77777777">
            <w:r>
              <w:t>constaterende dat het kabinet voornemens is 400 miljoen euro Nederlands belastinggeld uit de begroting 2029 over te hevelen naar 2026 om de militaire steun aan Oekraïne te verhogen van 2,6 miljard naar 3 miljard euro;</w:t>
            </w:r>
          </w:p>
          <w:p w:rsidR="009D7A9B" w:rsidP="009631BE" w:rsidRDefault="009D7A9B" w14:paraId="4B44F943" w14:textId="77777777"/>
          <w:p w:rsidR="009631BE" w:rsidP="009631BE" w:rsidRDefault="009631BE" w14:paraId="401C00F2" w14:textId="77777777">
            <w:r>
              <w:t>overwegende dat internationale onrust en economische instabiliteit geen ruimte toelaten om (extra) geld uit te geven aan projecten buiten onze landsgrenzen;</w:t>
            </w:r>
          </w:p>
          <w:p w:rsidR="009D7A9B" w:rsidP="009631BE" w:rsidRDefault="009D7A9B" w14:paraId="23B7B134" w14:textId="77777777"/>
          <w:p w:rsidR="009631BE" w:rsidP="009631BE" w:rsidRDefault="009631BE" w14:paraId="0D5D0C39" w14:textId="77777777">
            <w:r>
              <w:t>constaterende dat er in Nederland voldoende noden zijn waaraan deze miljarden goed besteed zouden zijn;</w:t>
            </w:r>
          </w:p>
          <w:p w:rsidR="009D7A9B" w:rsidP="009631BE" w:rsidRDefault="009D7A9B" w14:paraId="38E1D060" w14:textId="77777777"/>
          <w:p w:rsidR="009631BE" w:rsidP="009631BE" w:rsidRDefault="009631BE" w14:paraId="45AAB083" w14:textId="77777777">
            <w:r>
              <w:t>verzoekt de regering om de 3 miljard euro steun aan Oekraïne niet te verstrekken en in te zetten in Nederland in de vorm van lastenverlichting en accijnsverlaging op brandstof,</w:t>
            </w:r>
          </w:p>
          <w:p w:rsidR="009D7A9B" w:rsidP="009631BE" w:rsidRDefault="009D7A9B" w14:paraId="0D7589CE" w14:textId="77777777"/>
          <w:p w:rsidR="009631BE" w:rsidP="009631BE" w:rsidRDefault="009631BE" w14:paraId="40426835" w14:textId="77777777">
            <w:r>
              <w:t>en gaat over tot de orde van de dag.</w:t>
            </w:r>
          </w:p>
          <w:p w:rsidR="009D7A9B" w:rsidP="009631BE" w:rsidRDefault="009D7A9B" w14:paraId="7FF24AA3" w14:textId="77777777"/>
          <w:p w:rsidR="00997775" w:rsidP="009631BE" w:rsidRDefault="009631BE" w14:paraId="703675FB" w14:textId="3A166FD1">
            <w:r>
              <w:t>Dekker</w:t>
            </w:r>
          </w:p>
        </w:tc>
      </w:tr>
    </w:tbl>
    <w:p w:rsidR="00997775" w:rsidRDefault="00997775" w14:paraId="198252A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9083" w14:textId="77777777" w:rsidR="009631BE" w:rsidRDefault="009631BE">
      <w:pPr>
        <w:spacing w:line="20" w:lineRule="exact"/>
      </w:pPr>
    </w:p>
  </w:endnote>
  <w:endnote w:type="continuationSeparator" w:id="0">
    <w:p w14:paraId="1BFA2BAC" w14:textId="77777777" w:rsidR="009631BE" w:rsidRDefault="009631BE">
      <w:pPr>
        <w:pStyle w:val="Amendement"/>
      </w:pPr>
      <w:r>
        <w:rPr>
          <w:b w:val="0"/>
        </w:rPr>
        <w:t xml:space="preserve"> </w:t>
      </w:r>
    </w:p>
  </w:endnote>
  <w:endnote w:type="continuationNotice" w:id="1">
    <w:p w14:paraId="70B8FF95" w14:textId="77777777" w:rsidR="009631BE" w:rsidRDefault="009631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68D97" w14:textId="77777777" w:rsidR="009631BE" w:rsidRDefault="009631BE">
      <w:pPr>
        <w:pStyle w:val="Amendement"/>
      </w:pPr>
      <w:r>
        <w:rPr>
          <w:b w:val="0"/>
        </w:rPr>
        <w:separator/>
      </w:r>
    </w:p>
  </w:footnote>
  <w:footnote w:type="continuationSeparator" w:id="0">
    <w:p w14:paraId="1B3703C9" w14:textId="77777777" w:rsidR="009631BE" w:rsidRDefault="00963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BE"/>
    <w:rsid w:val="001016D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631BE"/>
    <w:rsid w:val="009925E9"/>
    <w:rsid w:val="00997775"/>
    <w:rsid w:val="009D7A9B"/>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880B4"/>
  <w15:docId w15:val="{8C09A114-E021-44F5-9450-D8F115AA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780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2026-03-25T08:03:00.0000000Z</dcterms:created>
  <dcterms:modified xsi:type="dcterms:W3CDTF">2026-03-25T08:26:00.0000000Z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