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26F6" w14:paraId="7F2659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912E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BCFC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26F6" w14:paraId="22BC27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578C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726F6" w14:paraId="052F14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44604C" w14:textId="77777777"/>
        </w:tc>
      </w:tr>
      <w:tr w:rsidR="00997775" w:rsidTr="002726F6" w14:paraId="022F2D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394594" w14:textId="77777777"/>
        </w:tc>
      </w:tr>
      <w:tr w:rsidR="00997775" w:rsidTr="002726F6" w14:paraId="64082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02FF1F" w14:textId="77777777"/>
        </w:tc>
        <w:tc>
          <w:tcPr>
            <w:tcW w:w="7654" w:type="dxa"/>
            <w:gridSpan w:val="2"/>
          </w:tcPr>
          <w:p w:rsidR="00997775" w:rsidRDefault="00997775" w14:paraId="79023069" w14:textId="77777777"/>
        </w:tc>
      </w:tr>
      <w:tr w:rsidR="002726F6" w:rsidTr="002726F6" w14:paraId="6D8F7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290FFEB4" w14:textId="123C227E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2726F6" w:rsidP="002726F6" w:rsidRDefault="002726F6" w14:paraId="65AB0945" w14:textId="3AB353C6">
            <w:pPr>
              <w:rPr>
                <w:b/>
              </w:rPr>
            </w:pPr>
            <w:r w:rsidRPr="0034672D">
              <w:rPr>
                <w:b/>
                <w:bCs/>
                <w:szCs w:val="24"/>
              </w:rPr>
              <w:t>Situatie in Oekraïne</w:t>
            </w:r>
          </w:p>
        </w:tc>
      </w:tr>
      <w:tr w:rsidR="002726F6" w:rsidTr="002726F6" w14:paraId="41377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343AD07D" w14:textId="77777777"/>
        </w:tc>
        <w:tc>
          <w:tcPr>
            <w:tcW w:w="7654" w:type="dxa"/>
            <w:gridSpan w:val="2"/>
          </w:tcPr>
          <w:p w:rsidR="002726F6" w:rsidP="002726F6" w:rsidRDefault="002726F6" w14:paraId="4F5D1690" w14:textId="77777777"/>
        </w:tc>
      </w:tr>
      <w:tr w:rsidR="002726F6" w:rsidTr="002726F6" w14:paraId="1A379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074DF98F" w14:textId="77777777"/>
        </w:tc>
        <w:tc>
          <w:tcPr>
            <w:tcW w:w="7654" w:type="dxa"/>
            <w:gridSpan w:val="2"/>
          </w:tcPr>
          <w:p w:rsidR="002726F6" w:rsidP="002726F6" w:rsidRDefault="002726F6" w14:paraId="556B8E1B" w14:textId="77777777"/>
        </w:tc>
      </w:tr>
      <w:tr w:rsidR="002726F6" w:rsidTr="002726F6" w14:paraId="03129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61273797" w14:textId="46290D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3D75">
              <w:rPr>
                <w:b/>
              </w:rPr>
              <w:t>285</w:t>
            </w:r>
          </w:p>
        </w:tc>
        <w:tc>
          <w:tcPr>
            <w:tcW w:w="7654" w:type="dxa"/>
            <w:gridSpan w:val="2"/>
          </w:tcPr>
          <w:p w:rsidR="002726F6" w:rsidP="002726F6" w:rsidRDefault="002726F6" w14:paraId="388C8D39" w14:textId="6F9EBB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3D75">
              <w:rPr>
                <w:b/>
              </w:rPr>
              <w:t>HET LID DEKKER</w:t>
            </w:r>
          </w:p>
        </w:tc>
      </w:tr>
      <w:tr w:rsidR="002726F6" w:rsidTr="002726F6" w14:paraId="2EE34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7B2D414C" w14:textId="77777777"/>
        </w:tc>
        <w:tc>
          <w:tcPr>
            <w:tcW w:w="7654" w:type="dxa"/>
            <w:gridSpan w:val="2"/>
          </w:tcPr>
          <w:p w:rsidR="002726F6" w:rsidP="002726F6" w:rsidRDefault="002726F6" w14:paraId="122EF7C0" w14:textId="31F31BD0">
            <w:r>
              <w:t>Voorgesteld 24 maart 2026</w:t>
            </w:r>
          </w:p>
        </w:tc>
      </w:tr>
      <w:tr w:rsidR="002726F6" w:rsidTr="002726F6" w14:paraId="39D25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5FB30B95" w14:textId="77777777"/>
        </w:tc>
        <w:tc>
          <w:tcPr>
            <w:tcW w:w="7654" w:type="dxa"/>
            <w:gridSpan w:val="2"/>
          </w:tcPr>
          <w:p w:rsidR="002726F6" w:rsidP="002726F6" w:rsidRDefault="002726F6" w14:paraId="72D03D73" w14:textId="77777777"/>
        </w:tc>
      </w:tr>
      <w:tr w:rsidR="002726F6" w:rsidTr="002726F6" w14:paraId="0826B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5605F3B0" w14:textId="77777777"/>
        </w:tc>
        <w:tc>
          <w:tcPr>
            <w:tcW w:w="7654" w:type="dxa"/>
            <w:gridSpan w:val="2"/>
          </w:tcPr>
          <w:p w:rsidR="002726F6" w:rsidP="002726F6" w:rsidRDefault="002726F6" w14:paraId="3D6288CB" w14:textId="58EF78E0">
            <w:r>
              <w:t>De Kamer,</w:t>
            </w:r>
          </w:p>
        </w:tc>
      </w:tr>
      <w:tr w:rsidR="002726F6" w:rsidTr="002726F6" w14:paraId="49298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5025D66C" w14:textId="77777777"/>
        </w:tc>
        <w:tc>
          <w:tcPr>
            <w:tcW w:w="7654" w:type="dxa"/>
            <w:gridSpan w:val="2"/>
          </w:tcPr>
          <w:p w:rsidR="002726F6" w:rsidP="002726F6" w:rsidRDefault="002726F6" w14:paraId="569FBD2F" w14:textId="77777777"/>
        </w:tc>
      </w:tr>
      <w:tr w:rsidR="002726F6" w:rsidTr="002726F6" w14:paraId="6ACF6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6F6" w:rsidP="002726F6" w:rsidRDefault="002726F6" w14:paraId="591F4839" w14:textId="77777777"/>
        </w:tc>
        <w:tc>
          <w:tcPr>
            <w:tcW w:w="7654" w:type="dxa"/>
            <w:gridSpan w:val="2"/>
          </w:tcPr>
          <w:p w:rsidR="002726F6" w:rsidP="002726F6" w:rsidRDefault="002726F6" w14:paraId="20229C35" w14:textId="08E0EA98">
            <w:r>
              <w:t>gehoord de beraadslaging,</w:t>
            </w:r>
          </w:p>
        </w:tc>
      </w:tr>
      <w:tr w:rsidR="00997775" w:rsidTr="002726F6" w14:paraId="23EAF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8B5F2" w14:textId="77777777"/>
        </w:tc>
        <w:tc>
          <w:tcPr>
            <w:tcW w:w="7654" w:type="dxa"/>
            <w:gridSpan w:val="2"/>
          </w:tcPr>
          <w:p w:rsidR="00997775" w:rsidRDefault="00997775" w14:paraId="0D58D4DE" w14:textId="77777777"/>
        </w:tc>
      </w:tr>
      <w:tr w:rsidR="00997775" w:rsidTr="002726F6" w14:paraId="2D32C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C055D8" w14:textId="77777777"/>
        </w:tc>
        <w:tc>
          <w:tcPr>
            <w:tcW w:w="7654" w:type="dxa"/>
            <w:gridSpan w:val="2"/>
          </w:tcPr>
          <w:p w:rsidR="002726F6" w:rsidP="002726F6" w:rsidRDefault="002726F6" w14:paraId="5DD13EB9" w14:textId="77777777">
            <w:r>
              <w:t xml:space="preserve">constaterende dat in een periode van enorme internationale onrust geen ruimte is voor escalatie in een nodeloze en </w:t>
            </w:r>
            <w:proofErr w:type="spellStart"/>
            <w:r>
              <w:t>onwinbare</w:t>
            </w:r>
            <w:proofErr w:type="spellEnd"/>
            <w:r>
              <w:t xml:space="preserve"> oorlog;</w:t>
            </w:r>
          </w:p>
          <w:p w:rsidR="00BB3D75" w:rsidP="002726F6" w:rsidRDefault="00BB3D75" w14:paraId="3399CCA0" w14:textId="77777777"/>
          <w:p w:rsidR="002726F6" w:rsidP="002726F6" w:rsidRDefault="002726F6" w14:paraId="3F602496" w14:textId="77777777">
            <w:r>
              <w:t>verzoekt de regering te stimuleren gesprekken te openen, via de EU of bilateraal, met Rusland, zodat er eindelijk zicht komt op het einde van het bloedvergieten in Oekraïne,</w:t>
            </w:r>
          </w:p>
          <w:p w:rsidR="00BB3D75" w:rsidP="002726F6" w:rsidRDefault="00BB3D75" w14:paraId="2DD7FB3B" w14:textId="77777777"/>
          <w:p w:rsidR="002726F6" w:rsidP="002726F6" w:rsidRDefault="002726F6" w14:paraId="6668761E" w14:textId="77777777">
            <w:r>
              <w:t>en gaat over tot de orde van de dag.</w:t>
            </w:r>
          </w:p>
          <w:p w:rsidR="00BB3D75" w:rsidP="002726F6" w:rsidRDefault="00BB3D75" w14:paraId="5D8FC3BC" w14:textId="77777777"/>
          <w:p w:rsidR="00997775" w:rsidP="002726F6" w:rsidRDefault="002726F6" w14:paraId="78AA029A" w14:textId="64AA7EC2">
            <w:r>
              <w:t>Dekker</w:t>
            </w:r>
          </w:p>
        </w:tc>
      </w:tr>
    </w:tbl>
    <w:p w:rsidR="00997775" w:rsidRDefault="00997775" w14:paraId="0FAB6A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1A85" w14:textId="77777777" w:rsidR="002726F6" w:rsidRDefault="002726F6">
      <w:pPr>
        <w:spacing w:line="20" w:lineRule="exact"/>
      </w:pPr>
    </w:p>
  </w:endnote>
  <w:endnote w:type="continuationSeparator" w:id="0">
    <w:p w14:paraId="02EF160D" w14:textId="77777777" w:rsidR="002726F6" w:rsidRDefault="002726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601171" w14:textId="77777777" w:rsidR="002726F6" w:rsidRDefault="002726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4247" w14:textId="77777777" w:rsidR="002726F6" w:rsidRDefault="002726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1C1988" w14:textId="77777777" w:rsidR="002726F6" w:rsidRDefault="00272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F6"/>
    <w:rsid w:val="001016D2"/>
    <w:rsid w:val="00133FCE"/>
    <w:rsid w:val="001E482C"/>
    <w:rsid w:val="001E4877"/>
    <w:rsid w:val="0021105A"/>
    <w:rsid w:val="002726F6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3D7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1F7B6"/>
  <w15:docId w15:val="{8997BCB1-3615-4CAC-A832-5B9D7D0E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2026-03-25T08:03:00.0000000Z</dcterms:created>
  <dcterms:modified xsi:type="dcterms:W3CDTF">2026-03-25T08:27:00.0000000Z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