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524F" w14:paraId="171825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34BD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60D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524F" w14:paraId="5927FA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6DF3A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1524F" w14:paraId="3AF6CC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C85F24" w14:textId="77777777"/>
        </w:tc>
      </w:tr>
      <w:tr w:rsidR="00997775" w:rsidTr="0071524F" w14:paraId="6686DB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20B32F" w14:textId="77777777"/>
        </w:tc>
      </w:tr>
      <w:tr w:rsidR="00997775" w:rsidTr="0071524F" w14:paraId="42EA29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E7EC7" w14:textId="77777777"/>
        </w:tc>
        <w:tc>
          <w:tcPr>
            <w:tcW w:w="7654" w:type="dxa"/>
            <w:gridSpan w:val="2"/>
          </w:tcPr>
          <w:p w:rsidR="00997775" w:rsidRDefault="00997775" w14:paraId="1BA27834" w14:textId="77777777"/>
        </w:tc>
      </w:tr>
      <w:tr w:rsidR="0071524F" w:rsidTr="0071524F" w14:paraId="2A034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2C48C4B7" w14:textId="7E80C000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71524F" w:rsidP="0071524F" w:rsidRDefault="0071524F" w14:paraId="7EAF66AF" w14:textId="7D8A7DDF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71524F" w:rsidTr="0071524F" w14:paraId="0271B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5C07C1E7" w14:textId="77777777"/>
        </w:tc>
        <w:tc>
          <w:tcPr>
            <w:tcW w:w="7654" w:type="dxa"/>
            <w:gridSpan w:val="2"/>
          </w:tcPr>
          <w:p w:rsidR="0071524F" w:rsidP="0071524F" w:rsidRDefault="0071524F" w14:paraId="30A69A14" w14:textId="77777777"/>
        </w:tc>
      </w:tr>
      <w:tr w:rsidR="0071524F" w:rsidTr="0071524F" w14:paraId="5E09A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60B7F16E" w14:textId="77777777"/>
        </w:tc>
        <w:tc>
          <w:tcPr>
            <w:tcW w:w="7654" w:type="dxa"/>
            <w:gridSpan w:val="2"/>
          </w:tcPr>
          <w:p w:rsidR="0071524F" w:rsidP="0071524F" w:rsidRDefault="0071524F" w14:paraId="0BB5F1CB" w14:textId="77777777"/>
        </w:tc>
      </w:tr>
      <w:tr w:rsidR="0071524F" w:rsidTr="0071524F" w14:paraId="785F6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327D2B43" w14:textId="04D3AD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7BB1">
              <w:rPr>
                <w:b/>
              </w:rPr>
              <w:t>287</w:t>
            </w:r>
          </w:p>
        </w:tc>
        <w:tc>
          <w:tcPr>
            <w:tcW w:w="7654" w:type="dxa"/>
            <w:gridSpan w:val="2"/>
          </w:tcPr>
          <w:p w:rsidR="0071524F" w:rsidP="0071524F" w:rsidRDefault="0071524F" w14:paraId="06F17698" w14:textId="4F2BAF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7BB1">
              <w:rPr>
                <w:b/>
              </w:rPr>
              <w:t>HET LID DOBBE</w:t>
            </w:r>
          </w:p>
        </w:tc>
      </w:tr>
      <w:tr w:rsidR="0071524F" w:rsidTr="0071524F" w14:paraId="6A7D7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7E6A045B" w14:textId="77777777"/>
        </w:tc>
        <w:tc>
          <w:tcPr>
            <w:tcW w:w="7654" w:type="dxa"/>
            <w:gridSpan w:val="2"/>
          </w:tcPr>
          <w:p w:rsidR="0071524F" w:rsidP="0071524F" w:rsidRDefault="0071524F" w14:paraId="44361982" w14:textId="3074EC31">
            <w:r>
              <w:t>Voorgesteld 24 maart 2026</w:t>
            </w:r>
          </w:p>
        </w:tc>
      </w:tr>
      <w:tr w:rsidR="0071524F" w:rsidTr="0071524F" w14:paraId="2FDEC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69B99011" w14:textId="77777777"/>
        </w:tc>
        <w:tc>
          <w:tcPr>
            <w:tcW w:w="7654" w:type="dxa"/>
            <w:gridSpan w:val="2"/>
          </w:tcPr>
          <w:p w:rsidR="0071524F" w:rsidP="0071524F" w:rsidRDefault="0071524F" w14:paraId="0ED8D7E3" w14:textId="77777777"/>
        </w:tc>
      </w:tr>
      <w:tr w:rsidR="0071524F" w:rsidTr="0071524F" w14:paraId="46F8C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11AB6099" w14:textId="77777777"/>
        </w:tc>
        <w:tc>
          <w:tcPr>
            <w:tcW w:w="7654" w:type="dxa"/>
            <w:gridSpan w:val="2"/>
          </w:tcPr>
          <w:p w:rsidR="0071524F" w:rsidP="0071524F" w:rsidRDefault="0071524F" w14:paraId="76A58553" w14:textId="634BD86E">
            <w:r>
              <w:t>De Kamer,</w:t>
            </w:r>
          </w:p>
        </w:tc>
      </w:tr>
      <w:tr w:rsidR="0071524F" w:rsidTr="0071524F" w14:paraId="0DD61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50ED887E" w14:textId="77777777"/>
        </w:tc>
        <w:tc>
          <w:tcPr>
            <w:tcW w:w="7654" w:type="dxa"/>
            <w:gridSpan w:val="2"/>
          </w:tcPr>
          <w:p w:rsidR="0071524F" w:rsidP="0071524F" w:rsidRDefault="0071524F" w14:paraId="439A3452" w14:textId="77777777"/>
        </w:tc>
      </w:tr>
      <w:tr w:rsidR="0071524F" w:rsidTr="0071524F" w14:paraId="15BB2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24F" w:rsidP="0071524F" w:rsidRDefault="0071524F" w14:paraId="689EA9C2" w14:textId="77777777"/>
        </w:tc>
        <w:tc>
          <w:tcPr>
            <w:tcW w:w="7654" w:type="dxa"/>
            <w:gridSpan w:val="2"/>
          </w:tcPr>
          <w:p w:rsidR="0071524F" w:rsidP="0071524F" w:rsidRDefault="0071524F" w14:paraId="29E372E3" w14:textId="6D5918ED">
            <w:r>
              <w:t>gehoord de beraadslaging,</w:t>
            </w:r>
          </w:p>
        </w:tc>
      </w:tr>
      <w:tr w:rsidR="00997775" w:rsidTr="0071524F" w14:paraId="4CBA2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00817D" w14:textId="77777777"/>
        </w:tc>
        <w:tc>
          <w:tcPr>
            <w:tcW w:w="7654" w:type="dxa"/>
            <w:gridSpan w:val="2"/>
          </w:tcPr>
          <w:p w:rsidR="00997775" w:rsidRDefault="00997775" w14:paraId="56747505" w14:textId="77777777"/>
        </w:tc>
      </w:tr>
      <w:tr w:rsidR="00997775" w:rsidTr="0071524F" w14:paraId="6C9C7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8CF15" w14:textId="77777777"/>
        </w:tc>
        <w:tc>
          <w:tcPr>
            <w:tcW w:w="7654" w:type="dxa"/>
            <w:gridSpan w:val="2"/>
          </w:tcPr>
          <w:p w:rsidR="0071524F" w:rsidP="0071524F" w:rsidRDefault="0071524F" w14:paraId="16F83061" w14:textId="77777777">
            <w:r>
              <w:t>constaterende dat het kabinet extra middelen voor Oekraïne wil vrijmaken voor 2026;</w:t>
            </w:r>
          </w:p>
          <w:p w:rsidR="00B17BB1" w:rsidP="0071524F" w:rsidRDefault="00B17BB1" w14:paraId="2C66DF96" w14:textId="77777777"/>
          <w:p w:rsidR="0071524F" w:rsidP="0071524F" w:rsidRDefault="0071524F" w14:paraId="4A64B122" w14:textId="77777777">
            <w:r>
              <w:t>constaterende dat momenteel al grote bezuinigingen op publieke en sociale voorzieningen, zoals gezondheidszorg en sociale zekerheid, worden doorgevoerd;</w:t>
            </w:r>
          </w:p>
          <w:p w:rsidR="00B17BB1" w:rsidP="0071524F" w:rsidRDefault="00B17BB1" w14:paraId="6533F088" w14:textId="77777777"/>
          <w:p w:rsidR="0071524F" w:rsidP="0071524F" w:rsidRDefault="0071524F" w14:paraId="13EC5286" w14:textId="77777777">
            <w:r>
              <w:t>verzoekt de regering te garanderen dat de steun aan Oekraïne niet ten koste zal gaan van publieke en sociale voorzieningen zoals zorg en sociale zekerheid,</w:t>
            </w:r>
          </w:p>
          <w:p w:rsidR="00B17BB1" w:rsidP="0071524F" w:rsidRDefault="00B17BB1" w14:paraId="476B78C6" w14:textId="77777777"/>
          <w:p w:rsidR="0071524F" w:rsidP="0071524F" w:rsidRDefault="0071524F" w14:paraId="6C26AB1B" w14:textId="77777777">
            <w:r>
              <w:t>en gaat over tot de orde van de dag.</w:t>
            </w:r>
          </w:p>
          <w:p w:rsidR="00B17BB1" w:rsidP="0071524F" w:rsidRDefault="00B17BB1" w14:paraId="3E846705" w14:textId="77777777"/>
          <w:p w:rsidR="00997775" w:rsidP="0071524F" w:rsidRDefault="0071524F" w14:paraId="247D0E5B" w14:textId="5FD57069">
            <w:r>
              <w:t>Dobbe</w:t>
            </w:r>
          </w:p>
        </w:tc>
      </w:tr>
    </w:tbl>
    <w:p w:rsidR="00997775" w:rsidRDefault="00997775" w14:paraId="495865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5A40" w14:textId="77777777" w:rsidR="0071524F" w:rsidRDefault="0071524F">
      <w:pPr>
        <w:spacing w:line="20" w:lineRule="exact"/>
      </w:pPr>
    </w:p>
  </w:endnote>
  <w:endnote w:type="continuationSeparator" w:id="0">
    <w:p w14:paraId="6686FE04" w14:textId="77777777" w:rsidR="0071524F" w:rsidRDefault="007152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ECD634" w14:textId="77777777" w:rsidR="0071524F" w:rsidRDefault="007152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2AAF" w14:textId="77777777" w:rsidR="0071524F" w:rsidRDefault="007152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A0FBB9" w14:textId="77777777" w:rsidR="0071524F" w:rsidRDefault="00715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4F"/>
    <w:rsid w:val="001016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1524F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7BB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1CAF2"/>
  <w15:docId w15:val="{F7FBFB5B-73B3-435B-8525-CFB18FC1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