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944C4" w14:paraId="52EEBB9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7052D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2718C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944C4" w14:paraId="0548FB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9EC71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944C4" w14:paraId="3BB384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F75CE4" w14:textId="77777777"/>
        </w:tc>
      </w:tr>
      <w:tr w:rsidR="00997775" w:rsidTr="00B944C4" w14:paraId="27B863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DEA04B" w14:textId="77777777"/>
        </w:tc>
      </w:tr>
      <w:tr w:rsidR="00997775" w:rsidTr="00B944C4" w14:paraId="27E888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DA2B74" w14:textId="77777777"/>
        </w:tc>
        <w:tc>
          <w:tcPr>
            <w:tcW w:w="7654" w:type="dxa"/>
            <w:gridSpan w:val="2"/>
          </w:tcPr>
          <w:p w:rsidR="00997775" w:rsidRDefault="00997775" w14:paraId="37C1FBE0" w14:textId="77777777"/>
        </w:tc>
      </w:tr>
      <w:tr w:rsidR="00B944C4" w:rsidTr="00B944C4" w14:paraId="676465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4C4" w:rsidP="00B944C4" w:rsidRDefault="00B944C4" w14:paraId="1EB960F4" w14:textId="39AF458D">
            <w:pPr>
              <w:rPr>
                <w:b/>
              </w:rPr>
            </w:pPr>
            <w:r>
              <w:rPr>
                <w:b/>
              </w:rPr>
              <w:t>36 045</w:t>
            </w:r>
          </w:p>
        </w:tc>
        <w:tc>
          <w:tcPr>
            <w:tcW w:w="7654" w:type="dxa"/>
            <w:gridSpan w:val="2"/>
          </w:tcPr>
          <w:p w:rsidR="00B944C4" w:rsidP="00B944C4" w:rsidRDefault="00B944C4" w14:paraId="48C92384" w14:textId="2C70E066">
            <w:pPr>
              <w:rPr>
                <w:b/>
              </w:rPr>
            </w:pPr>
            <w:r w:rsidRPr="0034672D">
              <w:rPr>
                <w:b/>
                <w:bCs/>
                <w:szCs w:val="24"/>
              </w:rPr>
              <w:t>Situatie in Oekraïne</w:t>
            </w:r>
          </w:p>
        </w:tc>
      </w:tr>
      <w:tr w:rsidR="00B944C4" w:rsidTr="00B944C4" w14:paraId="27CC22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4C4" w:rsidP="00B944C4" w:rsidRDefault="00B944C4" w14:paraId="119ABF4E" w14:textId="77777777"/>
        </w:tc>
        <w:tc>
          <w:tcPr>
            <w:tcW w:w="7654" w:type="dxa"/>
            <w:gridSpan w:val="2"/>
          </w:tcPr>
          <w:p w:rsidR="00B944C4" w:rsidP="00B944C4" w:rsidRDefault="00B944C4" w14:paraId="78A9DE90" w14:textId="77777777"/>
        </w:tc>
      </w:tr>
      <w:tr w:rsidR="00B944C4" w:rsidTr="00B944C4" w14:paraId="575E68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4C4" w:rsidP="00B944C4" w:rsidRDefault="00B944C4" w14:paraId="5D4A559A" w14:textId="77777777"/>
        </w:tc>
        <w:tc>
          <w:tcPr>
            <w:tcW w:w="7654" w:type="dxa"/>
            <w:gridSpan w:val="2"/>
          </w:tcPr>
          <w:p w:rsidR="00B944C4" w:rsidP="00B944C4" w:rsidRDefault="00B944C4" w14:paraId="07C2CDD0" w14:textId="77777777"/>
        </w:tc>
      </w:tr>
      <w:tr w:rsidR="00B944C4" w:rsidTr="00B944C4" w14:paraId="170710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4C4" w:rsidP="00B944C4" w:rsidRDefault="00B944C4" w14:paraId="5BD6ED1C" w14:textId="5E6E24F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732A0">
              <w:rPr>
                <w:b/>
              </w:rPr>
              <w:t>288</w:t>
            </w:r>
          </w:p>
        </w:tc>
        <w:tc>
          <w:tcPr>
            <w:tcW w:w="7654" w:type="dxa"/>
            <w:gridSpan w:val="2"/>
          </w:tcPr>
          <w:p w:rsidR="00B944C4" w:rsidP="00B944C4" w:rsidRDefault="00B944C4" w14:paraId="5F533AE3" w14:textId="76BE56A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732A0">
              <w:rPr>
                <w:b/>
              </w:rPr>
              <w:t>HET LID DOBBE</w:t>
            </w:r>
          </w:p>
        </w:tc>
      </w:tr>
      <w:tr w:rsidR="00B944C4" w:rsidTr="00B944C4" w14:paraId="606F62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4C4" w:rsidP="00B944C4" w:rsidRDefault="00B944C4" w14:paraId="04FD9B4F" w14:textId="77777777"/>
        </w:tc>
        <w:tc>
          <w:tcPr>
            <w:tcW w:w="7654" w:type="dxa"/>
            <w:gridSpan w:val="2"/>
          </w:tcPr>
          <w:p w:rsidR="00B944C4" w:rsidP="00B944C4" w:rsidRDefault="00B944C4" w14:paraId="103BC7DF" w14:textId="023E7484">
            <w:r>
              <w:t>Voorgesteld 24 maart 2026</w:t>
            </w:r>
          </w:p>
        </w:tc>
      </w:tr>
      <w:tr w:rsidR="00B944C4" w:rsidTr="00B944C4" w14:paraId="6E8F61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4C4" w:rsidP="00B944C4" w:rsidRDefault="00B944C4" w14:paraId="2C31BD77" w14:textId="77777777"/>
        </w:tc>
        <w:tc>
          <w:tcPr>
            <w:tcW w:w="7654" w:type="dxa"/>
            <w:gridSpan w:val="2"/>
          </w:tcPr>
          <w:p w:rsidR="00B944C4" w:rsidP="00B944C4" w:rsidRDefault="00B944C4" w14:paraId="0B3E42A5" w14:textId="77777777"/>
        </w:tc>
      </w:tr>
      <w:tr w:rsidR="00B944C4" w:rsidTr="00B944C4" w14:paraId="373BB7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4C4" w:rsidP="00B944C4" w:rsidRDefault="00B944C4" w14:paraId="0D90B048" w14:textId="77777777"/>
        </w:tc>
        <w:tc>
          <w:tcPr>
            <w:tcW w:w="7654" w:type="dxa"/>
            <w:gridSpan w:val="2"/>
          </w:tcPr>
          <w:p w:rsidR="00B944C4" w:rsidP="00B944C4" w:rsidRDefault="00B944C4" w14:paraId="02C76A0A" w14:textId="34C1BAA7">
            <w:r>
              <w:t>De Kamer,</w:t>
            </w:r>
          </w:p>
        </w:tc>
      </w:tr>
      <w:tr w:rsidR="00B944C4" w:rsidTr="00B944C4" w14:paraId="1CCB1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4C4" w:rsidP="00B944C4" w:rsidRDefault="00B944C4" w14:paraId="09046053" w14:textId="77777777"/>
        </w:tc>
        <w:tc>
          <w:tcPr>
            <w:tcW w:w="7654" w:type="dxa"/>
            <w:gridSpan w:val="2"/>
          </w:tcPr>
          <w:p w:rsidR="00B944C4" w:rsidP="00B944C4" w:rsidRDefault="00B944C4" w14:paraId="07EFFD0A" w14:textId="77777777"/>
        </w:tc>
      </w:tr>
      <w:tr w:rsidR="00B944C4" w:rsidTr="00B944C4" w14:paraId="42130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944C4" w:rsidP="00B944C4" w:rsidRDefault="00B944C4" w14:paraId="35DFDCE8" w14:textId="77777777"/>
        </w:tc>
        <w:tc>
          <w:tcPr>
            <w:tcW w:w="7654" w:type="dxa"/>
            <w:gridSpan w:val="2"/>
          </w:tcPr>
          <w:p w:rsidR="00B944C4" w:rsidP="00B944C4" w:rsidRDefault="00B944C4" w14:paraId="682A83E6" w14:textId="4BB00384">
            <w:r>
              <w:t>gehoord de beraadslaging,</w:t>
            </w:r>
          </w:p>
        </w:tc>
      </w:tr>
      <w:tr w:rsidR="00997775" w:rsidTr="00B944C4" w14:paraId="5DDBB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808D49" w14:textId="77777777"/>
        </w:tc>
        <w:tc>
          <w:tcPr>
            <w:tcW w:w="7654" w:type="dxa"/>
            <w:gridSpan w:val="2"/>
          </w:tcPr>
          <w:p w:rsidR="00997775" w:rsidRDefault="00997775" w14:paraId="54B92560" w14:textId="77777777"/>
        </w:tc>
      </w:tr>
      <w:tr w:rsidR="00997775" w:rsidTr="00B944C4" w14:paraId="39C452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19C657" w14:textId="77777777"/>
        </w:tc>
        <w:tc>
          <w:tcPr>
            <w:tcW w:w="7654" w:type="dxa"/>
            <w:gridSpan w:val="2"/>
          </w:tcPr>
          <w:p w:rsidR="00B944C4" w:rsidP="00B944C4" w:rsidRDefault="00B944C4" w14:paraId="5BAFABF5" w14:textId="77777777">
            <w:r>
              <w:t xml:space="preserve">overwegende dat het onwenselijk is om vrede in Oekraïne uitsluitend van Poetin en </w:t>
            </w:r>
            <w:proofErr w:type="spellStart"/>
            <w:r>
              <w:t>Trump</w:t>
            </w:r>
            <w:proofErr w:type="spellEnd"/>
            <w:r>
              <w:t xml:space="preserve"> af te laten hangen;</w:t>
            </w:r>
          </w:p>
          <w:p w:rsidR="00E732A0" w:rsidP="00B944C4" w:rsidRDefault="00E732A0" w14:paraId="07CC3105" w14:textId="77777777"/>
          <w:p w:rsidR="00B944C4" w:rsidP="00B944C4" w:rsidRDefault="00B944C4" w14:paraId="7D64AE44" w14:textId="77777777">
            <w:r>
              <w:t>verzoekt de regering om in Europees verband en/of in samenspraak met niet-westerse landen, zoals Brazilië, Zuid-Afrika of India, te komen tot initiatieven voor onderhandelingen en vrede tussen Rusland en Oekraïne,</w:t>
            </w:r>
          </w:p>
          <w:p w:rsidR="00E732A0" w:rsidP="00B944C4" w:rsidRDefault="00E732A0" w14:paraId="5EC5754F" w14:textId="77777777"/>
          <w:p w:rsidR="00B944C4" w:rsidP="00B944C4" w:rsidRDefault="00B944C4" w14:paraId="1A7E65DC" w14:textId="77777777">
            <w:r>
              <w:t>en gaat over tot de orde van de dag.</w:t>
            </w:r>
          </w:p>
          <w:p w:rsidR="00E732A0" w:rsidP="00B944C4" w:rsidRDefault="00E732A0" w14:paraId="1CC51D37" w14:textId="77777777"/>
          <w:p w:rsidR="00997775" w:rsidP="00B944C4" w:rsidRDefault="00B944C4" w14:paraId="64DAD257" w14:textId="29015756">
            <w:r>
              <w:t>Dobbe</w:t>
            </w:r>
          </w:p>
        </w:tc>
      </w:tr>
    </w:tbl>
    <w:p w:rsidR="00997775" w:rsidRDefault="00997775" w14:paraId="3B9F201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D72B2" w14:textId="77777777" w:rsidR="00B944C4" w:rsidRDefault="00B944C4">
      <w:pPr>
        <w:spacing w:line="20" w:lineRule="exact"/>
      </w:pPr>
    </w:p>
  </w:endnote>
  <w:endnote w:type="continuationSeparator" w:id="0">
    <w:p w14:paraId="1F4A94AC" w14:textId="77777777" w:rsidR="00B944C4" w:rsidRDefault="00B944C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1096BF" w14:textId="77777777" w:rsidR="00B944C4" w:rsidRDefault="00B944C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84332" w14:textId="77777777" w:rsidR="00B944C4" w:rsidRDefault="00B944C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911E3B" w14:textId="77777777" w:rsidR="00B944C4" w:rsidRDefault="00B94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C4"/>
    <w:rsid w:val="001016D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44C4"/>
    <w:rsid w:val="00BF5690"/>
    <w:rsid w:val="00CC23D1"/>
    <w:rsid w:val="00CC270F"/>
    <w:rsid w:val="00D43192"/>
    <w:rsid w:val="00DE2437"/>
    <w:rsid w:val="00E27DF4"/>
    <w:rsid w:val="00E63508"/>
    <w:rsid w:val="00E732A0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696CF"/>
  <w15:docId w15:val="{571C2C27-5972-46DB-80F3-E1202CCD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2026-03-25T08:03:00.0000000Z</dcterms:created>
  <dcterms:modified xsi:type="dcterms:W3CDTF">2026-03-25T08:24:00.0000000Z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