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24CE5" w14:paraId="701198C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3C88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5424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24CE5" w14:paraId="61B5FA1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20219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24CE5" w14:paraId="55168B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475863" w14:textId="77777777"/>
        </w:tc>
      </w:tr>
      <w:tr w:rsidR="00997775" w:rsidTr="00E24CE5" w14:paraId="7867CB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E92CC8" w14:textId="77777777"/>
        </w:tc>
      </w:tr>
      <w:tr w:rsidR="00997775" w:rsidTr="00E24CE5" w14:paraId="6265E3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EE155F" w14:textId="77777777"/>
        </w:tc>
        <w:tc>
          <w:tcPr>
            <w:tcW w:w="7654" w:type="dxa"/>
            <w:gridSpan w:val="2"/>
          </w:tcPr>
          <w:p w:rsidR="00997775" w:rsidRDefault="00997775" w14:paraId="08B6A85E" w14:textId="77777777"/>
        </w:tc>
      </w:tr>
      <w:tr w:rsidR="00E24CE5" w:rsidTr="00E24CE5" w14:paraId="1BDCF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CE5" w:rsidP="00E24CE5" w:rsidRDefault="00E24CE5" w14:paraId="79CB3A67" w14:textId="3AB7178C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E24CE5" w:rsidP="00E24CE5" w:rsidRDefault="00E24CE5" w14:paraId="048C77CF" w14:textId="6C3DE555">
            <w:pPr>
              <w:rPr>
                <w:b/>
              </w:rPr>
            </w:pPr>
            <w:r w:rsidRPr="00277352">
              <w:rPr>
                <w:b/>
                <w:bCs/>
              </w:rPr>
              <w:t>De situatie in het Midden-Oosten</w:t>
            </w:r>
          </w:p>
        </w:tc>
      </w:tr>
      <w:tr w:rsidR="00E24CE5" w:rsidTr="00E24CE5" w14:paraId="6642E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CE5" w:rsidP="00E24CE5" w:rsidRDefault="00E24CE5" w14:paraId="0671860A" w14:textId="77777777"/>
        </w:tc>
        <w:tc>
          <w:tcPr>
            <w:tcW w:w="7654" w:type="dxa"/>
            <w:gridSpan w:val="2"/>
          </w:tcPr>
          <w:p w:rsidR="00E24CE5" w:rsidP="00E24CE5" w:rsidRDefault="00E24CE5" w14:paraId="4C2FF125" w14:textId="77777777"/>
        </w:tc>
      </w:tr>
      <w:tr w:rsidR="00E24CE5" w:rsidTr="00E24CE5" w14:paraId="72F163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CE5" w:rsidP="00E24CE5" w:rsidRDefault="00E24CE5" w14:paraId="2F5E7C76" w14:textId="77777777"/>
        </w:tc>
        <w:tc>
          <w:tcPr>
            <w:tcW w:w="7654" w:type="dxa"/>
            <w:gridSpan w:val="2"/>
          </w:tcPr>
          <w:p w:rsidR="00E24CE5" w:rsidP="00E24CE5" w:rsidRDefault="00E24CE5" w14:paraId="56D98C8A" w14:textId="77777777"/>
        </w:tc>
      </w:tr>
      <w:tr w:rsidR="00E24CE5" w:rsidTr="00E24CE5" w14:paraId="296FD6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CE5" w:rsidP="00E24CE5" w:rsidRDefault="00E24CE5" w14:paraId="3183D9E8" w14:textId="052E157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9161C">
              <w:rPr>
                <w:b/>
              </w:rPr>
              <w:t>675</w:t>
            </w:r>
          </w:p>
        </w:tc>
        <w:tc>
          <w:tcPr>
            <w:tcW w:w="7654" w:type="dxa"/>
            <w:gridSpan w:val="2"/>
          </w:tcPr>
          <w:p w:rsidR="00E24CE5" w:rsidP="00E24CE5" w:rsidRDefault="00E24CE5" w14:paraId="2A4B6509" w14:textId="4D5CF79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9161C">
              <w:rPr>
                <w:b/>
              </w:rPr>
              <w:t>HET LID JIMMY DIJK</w:t>
            </w:r>
          </w:p>
        </w:tc>
      </w:tr>
      <w:tr w:rsidR="00E24CE5" w:rsidTr="00E24CE5" w14:paraId="00809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CE5" w:rsidP="00E24CE5" w:rsidRDefault="00E24CE5" w14:paraId="427B0FC5" w14:textId="77777777"/>
        </w:tc>
        <w:tc>
          <w:tcPr>
            <w:tcW w:w="7654" w:type="dxa"/>
            <w:gridSpan w:val="2"/>
          </w:tcPr>
          <w:p w:rsidR="00E24CE5" w:rsidP="00E24CE5" w:rsidRDefault="00E24CE5" w14:paraId="0618CD17" w14:textId="19BA168B">
            <w:r>
              <w:t>Voorgesteld 25 maart 2026</w:t>
            </w:r>
          </w:p>
        </w:tc>
      </w:tr>
      <w:tr w:rsidR="00E24CE5" w:rsidTr="00E24CE5" w14:paraId="01A43D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CE5" w:rsidP="00E24CE5" w:rsidRDefault="00E24CE5" w14:paraId="60B92A4B" w14:textId="77777777"/>
        </w:tc>
        <w:tc>
          <w:tcPr>
            <w:tcW w:w="7654" w:type="dxa"/>
            <w:gridSpan w:val="2"/>
          </w:tcPr>
          <w:p w:rsidR="00E24CE5" w:rsidP="00E24CE5" w:rsidRDefault="00E24CE5" w14:paraId="3A98593D" w14:textId="77777777"/>
        </w:tc>
      </w:tr>
      <w:tr w:rsidR="00E24CE5" w:rsidTr="00E24CE5" w14:paraId="062A8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CE5" w:rsidP="00E24CE5" w:rsidRDefault="00E24CE5" w14:paraId="14E65D25" w14:textId="77777777"/>
        </w:tc>
        <w:tc>
          <w:tcPr>
            <w:tcW w:w="7654" w:type="dxa"/>
            <w:gridSpan w:val="2"/>
          </w:tcPr>
          <w:p w:rsidR="00E24CE5" w:rsidP="00E24CE5" w:rsidRDefault="00E24CE5" w14:paraId="649012B5" w14:textId="6FCC12BD">
            <w:r>
              <w:t>De Kamer,</w:t>
            </w:r>
          </w:p>
        </w:tc>
      </w:tr>
      <w:tr w:rsidR="00E24CE5" w:rsidTr="00E24CE5" w14:paraId="659259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CE5" w:rsidP="00E24CE5" w:rsidRDefault="00E24CE5" w14:paraId="296D0FC1" w14:textId="77777777"/>
        </w:tc>
        <w:tc>
          <w:tcPr>
            <w:tcW w:w="7654" w:type="dxa"/>
            <w:gridSpan w:val="2"/>
          </w:tcPr>
          <w:p w:rsidR="00E24CE5" w:rsidP="00E24CE5" w:rsidRDefault="00E24CE5" w14:paraId="580226AB" w14:textId="77777777"/>
        </w:tc>
      </w:tr>
      <w:tr w:rsidR="00E24CE5" w:rsidTr="00E24CE5" w14:paraId="0641B3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CE5" w:rsidP="00E24CE5" w:rsidRDefault="00E24CE5" w14:paraId="3A8E7B21" w14:textId="77777777"/>
        </w:tc>
        <w:tc>
          <w:tcPr>
            <w:tcW w:w="7654" w:type="dxa"/>
            <w:gridSpan w:val="2"/>
          </w:tcPr>
          <w:p w:rsidR="00E24CE5" w:rsidP="00E24CE5" w:rsidRDefault="00E24CE5" w14:paraId="071686E5" w14:textId="77F55212">
            <w:r>
              <w:t>gehoord de beraadslaging,</w:t>
            </w:r>
          </w:p>
        </w:tc>
      </w:tr>
      <w:tr w:rsidR="00997775" w:rsidTr="00E24CE5" w14:paraId="44C15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9E19BA" w14:textId="77777777"/>
        </w:tc>
        <w:tc>
          <w:tcPr>
            <w:tcW w:w="7654" w:type="dxa"/>
            <w:gridSpan w:val="2"/>
          </w:tcPr>
          <w:p w:rsidR="00997775" w:rsidRDefault="00997775" w14:paraId="494DB263" w14:textId="77777777"/>
        </w:tc>
      </w:tr>
      <w:tr w:rsidR="00997775" w:rsidTr="00E24CE5" w14:paraId="718B6D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C76F35" w14:textId="77777777"/>
        </w:tc>
        <w:tc>
          <w:tcPr>
            <w:tcW w:w="7654" w:type="dxa"/>
            <w:gridSpan w:val="2"/>
          </w:tcPr>
          <w:p w:rsidR="00E24CE5" w:rsidP="00E24CE5" w:rsidRDefault="00E24CE5" w14:paraId="434A9843" w14:textId="77777777">
            <w:r>
              <w:t>constaterende dat de prijzen van gas hard stijgen en het energie-intensieve mkb, zoals bakkers en snackbars, hard getroffen wordt;</w:t>
            </w:r>
          </w:p>
          <w:p w:rsidR="0039161C" w:rsidP="00E24CE5" w:rsidRDefault="0039161C" w14:paraId="7E08593F" w14:textId="77777777"/>
          <w:p w:rsidR="00E24CE5" w:rsidP="00E24CE5" w:rsidRDefault="00E24CE5" w14:paraId="1FC02433" w14:textId="4A96DC2C">
            <w:r>
              <w:t>verzoekt de regering de regeling Tegemoetkoming Energiekosten voor energie-intensief mkb weer in te voeren en dit te dekken via een solidariteitsheffing bij de grote bedrijven met hoge winsten,</w:t>
            </w:r>
          </w:p>
          <w:p w:rsidR="0039161C" w:rsidP="00E24CE5" w:rsidRDefault="0039161C" w14:paraId="66DEB079" w14:textId="77777777"/>
          <w:p w:rsidR="00E24CE5" w:rsidP="00E24CE5" w:rsidRDefault="00E24CE5" w14:paraId="2939748C" w14:textId="77777777">
            <w:r>
              <w:t>en gaat over tot de orde van de dag.</w:t>
            </w:r>
          </w:p>
          <w:p w:rsidR="0039161C" w:rsidP="00E24CE5" w:rsidRDefault="0039161C" w14:paraId="0CB5D46E" w14:textId="77777777"/>
          <w:p w:rsidR="00997775" w:rsidP="00E24CE5" w:rsidRDefault="00E24CE5" w14:paraId="49021FD1" w14:textId="79B3137A">
            <w:r>
              <w:t>Jimmy Dijk</w:t>
            </w:r>
          </w:p>
        </w:tc>
      </w:tr>
    </w:tbl>
    <w:p w:rsidR="00997775" w:rsidRDefault="00997775" w14:paraId="0CF169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96DF" w14:textId="77777777" w:rsidR="00E24CE5" w:rsidRDefault="00E24CE5">
      <w:pPr>
        <w:spacing w:line="20" w:lineRule="exact"/>
      </w:pPr>
    </w:p>
  </w:endnote>
  <w:endnote w:type="continuationSeparator" w:id="0">
    <w:p w14:paraId="5CEF69D2" w14:textId="77777777" w:rsidR="00E24CE5" w:rsidRDefault="00E24C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A1E9F8" w14:textId="77777777" w:rsidR="00E24CE5" w:rsidRDefault="00E24C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E1C7" w14:textId="77777777" w:rsidR="00E24CE5" w:rsidRDefault="00E24C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D0BC24" w14:textId="77777777" w:rsidR="00E24CE5" w:rsidRDefault="00E2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E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161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4CE5"/>
    <w:rsid w:val="00E27DF4"/>
    <w:rsid w:val="00E63508"/>
    <w:rsid w:val="00ED0FE5"/>
    <w:rsid w:val="00F234E2"/>
    <w:rsid w:val="00F60341"/>
    <w:rsid w:val="00FC5FF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D4B96"/>
  <w15:docId w15:val="{FFFA5EC8-1005-4441-B948-500E4635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2026-03-26T07:58:00.0000000Z</dcterms:created>
  <dcterms:modified xsi:type="dcterms:W3CDTF">2026-03-26T08:16:00.0000000Z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