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26270" w14:paraId="2C23FB7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F606F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763D8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26270" w14:paraId="6BB07CB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72519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26270" w14:paraId="35D315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ACA216" w14:textId="77777777"/>
        </w:tc>
      </w:tr>
      <w:tr w:rsidR="00997775" w:rsidTr="00126270" w14:paraId="309E54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F4BA5C" w14:textId="77777777"/>
        </w:tc>
      </w:tr>
      <w:tr w:rsidR="00997775" w:rsidTr="00126270" w14:paraId="152B35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B8802" w14:textId="77777777"/>
        </w:tc>
        <w:tc>
          <w:tcPr>
            <w:tcW w:w="7654" w:type="dxa"/>
            <w:gridSpan w:val="2"/>
          </w:tcPr>
          <w:p w:rsidR="00997775" w:rsidRDefault="00997775" w14:paraId="666D9648" w14:textId="77777777"/>
        </w:tc>
      </w:tr>
      <w:tr w:rsidR="00126270" w:rsidTr="00126270" w14:paraId="3178B1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6270" w:rsidP="00126270" w:rsidRDefault="00126270" w14:paraId="359E2476" w14:textId="0BE10FAA">
            <w:pPr>
              <w:rPr>
                <w:b/>
              </w:rPr>
            </w:pPr>
            <w:r>
              <w:rPr>
                <w:b/>
              </w:rPr>
              <w:t>23 432</w:t>
            </w:r>
          </w:p>
        </w:tc>
        <w:tc>
          <w:tcPr>
            <w:tcW w:w="7654" w:type="dxa"/>
            <w:gridSpan w:val="2"/>
          </w:tcPr>
          <w:p w:rsidR="00126270" w:rsidP="00126270" w:rsidRDefault="00126270" w14:paraId="0EE99152" w14:textId="52582DB7">
            <w:pPr>
              <w:rPr>
                <w:b/>
              </w:rPr>
            </w:pPr>
            <w:r w:rsidRPr="00277352">
              <w:rPr>
                <w:b/>
                <w:bCs/>
              </w:rPr>
              <w:t>De situatie in het Midden-Oosten</w:t>
            </w:r>
          </w:p>
        </w:tc>
      </w:tr>
      <w:tr w:rsidR="00126270" w:rsidTr="00126270" w14:paraId="44BA31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6270" w:rsidP="00126270" w:rsidRDefault="00126270" w14:paraId="7E2E589A" w14:textId="77777777"/>
        </w:tc>
        <w:tc>
          <w:tcPr>
            <w:tcW w:w="7654" w:type="dxa"/>
            <w:gridSpan w:val="2"/>
          </w:tcPr>
          <w:p w:rsidR="00126270" w:rsidP="00126270" w:rsidRDefault="00126270" w14:paraId="530A1450" w14:textId="77777777"/>
        </w:tc>
      </w:tr>
      <w:tr w:rsidR="00126270" w:rsidTr="00126270" w14:paraId="70A736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6270" w:rsidP="00126270" w:rsidRDefault="00126270" w14:paraId="36053ACB" w14:textId="77777777"/>
        </w:tc>
        <w:tc>
          <w:tcPr>
            <w:tcW w:w="7654" w:type="dxa"/>
            <w:gridSpan w:val="2"/>
          </w:tcPr>
          <w:p w:rsidR="00126270" w:rsidP="00126270" w:rsidRDefault="00126270" w14:paraId="01AD4E73" w14:textId="77777777"/>
        </w:tc>
      </w:tr>
      <w:tr w:rsidR="00126270" w:rsidTr="00126270" w14:paraId="65A1FF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6270" w:rsidP="00126270" w:rsidRDefault="00126270" w14:paraId="59F398FD" w14:textId="0F777F8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40C60">
              <w:rPr>
                <w:b/>
              </w:rPr>
              <w:t>682</w:t>
            </w:r>
          </w:p>
        </w:tc>
        <w:tc>
          <w:tcPr>
            <w:tcW w:w="7654" w:type="dxa"/>
            <w:gridSpan w:val="2"/>
          </w:tcPr>
          <w:p w:rsidR="00126270" w:rsidP="00126270" w:rsidRDefault="00126270" w14:paraId="7140FFCB" w14:textId="66A45A7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40C60">
              <w:rPr>
                <w:b/>
              </w:rPr>
              <w:t>HET LID TEUNISSEN</w:t>
            </w:r>
          </w:p>
        </w:tc>
      </w:tr>
      <w:tr w:rsidR="00126270" w:rsidTr="00126270" w14:paraId="799984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6270" w:rsidP="00126270" w:rsidRDefault="00126270" w14:paraId="12D14CB9" w14:textId="77777777"/>
        </w:tc>
        <w:tc>
          <w:tcPr>
            <w:tcW w:w="7654" w:type="dxa"/>
            <w:gridSpan w:val="2"/>
          </w:tcPr>
          <w:p w:rsidR="00126270" w:rsidP="00126270" w:rsidRDefault="00126270" w14:paraId="0279114E" w14:textId="31352342">
            <w:r>
              <w:t>Voorgesteld 25 maart 2026</w:t>
            </w:r>
          </w:p>
        </w:tc>
      </w:tr>
      <w:tr w:rsidR="00126270" w:rsidTr="00126270" w14:paraId="2AB8E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6270" w:rsidP="00126270" w:rsidRDefault="00126270" w14:paraId="117822B5" w14:textId="77777777"/>
        </w:tc>
        <w:tc>
          <w:tcPr>
            <w:tcW w:w="7654" w:type="dxa"/>
            <w:gridSpan w:val="2"/>
          </w:tcPr>
          <w:p w:rsidR="00126270" w:rsidP="00126270" w:rsidRDefault="00126270" w14:paraId="48D83D6A" w14:textId="77777777"/>
        </w:tc>
      </w:tr>
      <w:tr w:rsidR="00126270" w:rsidTr="00126270" w14:paraId="7799B0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6270" w:rsidP="00126270" w:rsidRDefault="00126270" w14:paraId="1262F796" w14:textId="77777777"/>
        </w:tc>
        <w:tc>
          <w:tcPr>
            <w:tcW w:w="7654" w:type="dxa"/>
            <w:gridSpan w:val="2"/>
          </w:tcPr>
          <w:p w:rsidR="00126270" w:rsidP="00126270" w:rsidRDefault="00126270" w14:paraId="79C0E18C" w14:textId="4CD5AA0E">
            <w:r>
              <w:t>De Kamer,</w:t>
            </w:r>
          </w:p>
        </w:tc>
      </w:tr>
      <w:tr w:rsidR="00126270" w:rsidTr="00126270" w14:paraId="5DA449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6270" w:rsidP="00126270" w:rsidRDefault="00126270" w14:paraId="5E179C7E" w14:textId="77777777"/>
        </w:tc>
        <w:tc>
          <w:tcPr>
            <w:tcW w:w="7654" w:type="dxa"/>
            <w:gridSpan w:val="2"/>
          </w:tcPr>
          <w:p w:rsidR="00126270" w:rsidP="00126270" w:rsidRDefault="00126270" w14:paraId="4ADB6451" w14:textId="77777777"/>
        </w:tc>
      </w:tr>
      <w:tr w:rsidR="00126270" w:rsidTr="00126270" w14:paraId="5A9F0C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6270" w:rsidP="00126270" w:rsidRDefault="00126270" w14:paraId="02A09CF5" w14:textId="77777777"/>
        </w:tc>
        <w:tc>
          <w:tcPr>
            <w:tcW w:w="7654" w:type="dxa"/>
            <w:gridSpan w:val="2"/>
          </w:tcPr>
          <w:p w:rsidR="00126270" w:rsidP="00126270" w:rsidRDefault="00126270" w14:paraId="66B220BE" w14:textId="0FF9D7D5">
            <w:r>
              <w:t>gehoord de beraadslaging,</w:t>
            </w:r>
          </w:p>
        </w:tc>
      </w:tr>
      <w:tr w:rsidR="00997775" w:rsidTr="00126270" w14:paraId="7E2864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B4C479" w14:textId="77777777"/>
        </w:tc>
        <w:tc>
          <w:tcPr>
            <w:tcW w:w="7654" w:type="dxa"/>
            <w:gridSpan w:val="2"/>
          </w:tcPr>
          <w:p w:rsidR="00997775" w:rsidRDefault="00997775" w14:paraId="0BE22815" w14:textId="77777777"/>
        </w:tc>
      </w:tr>
      <w:tr w:rsidR="00997775" w:rsidTr="00126270" w14:paraId="2A0781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95154E" w14:textId="77777777"/>
        </w:tc>
        <w:tc>
          <w:tcPr>
            <w:tcW w:w="7654" w:type="dxa"/>
            <w:gridSpan w:val="2"/>
          </w:tcPr>
          <w:p w:rsidR="00126270" w:rsidP="00126270" w:rsidRDefault="00126270" w14:paraId="44015437" w14:textId="77777777">
            <w:r>
              <w:t>overwegende dat de energiebesparingsplicht voor bedrijven onvoldoende wordt nageleefd;</w:t>
            </w:r>
          </w:p>
          <w:p w:rsidR="00F40C60" w:rsidP="00126270" w:rsidRDefault="00F40C60" w14:paraId="4A720CE4" w14:textId="77777777"/>
          <w:p w:rsidR="00126270" w:rsidP="00126270" w:rsidRDefault="00126270" w14:paraId="02088D10" w14:textId="77777777">
            <w:r>
              <w:t>verzoekt de regering bij het verlenen van subsidies onder de VEKI, de NIKI en de SDE++ als voorwaarde op te nemen dat de aanvrager voldoet aan de energiebesparingsplicht,</w:t>
            </w:r>
          </w:p>
          <w:p w:rsidR="00F40C60" w:rsidP="00126270" w:rsidRDefault="00F40C60" w14:paraId="0E4EC7E9" w14:textId="77777777"/>
          <w:p w:rsidR="00126270" w:rsidP="00126270" w:rsidRDefault="00126270" w14:paraId="1D185271" w14:textId="77777777">
            <w:r>
              <w:t>en gaat over tot de orde van de dag.</w:t>
            </w:r>
          </w:p>
          <w:p w:rsidR="00F40C60" w:rsidP="00126270" w:rsidRDefault="00F40C60" w14:paraId="6CA52444" w14:textId="77777777"/>
          <w:p w:rsidR="00997775" w:rsidP="00126270" w:rsidRDefault="00126270" w14:paraId="685F45D9" w14:textId="6AD29526">
            <w:r>
              <w:t>Teunissen</w:t>
            </w:r>
          </w:p>
        </w:tc>
      </w:tr>
    </w:tbl>
    <w:p w:rsidR="00997775" w:rsidRDefault="00997775" w14:paraId="7CEECD2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44840" w14:textId="77777777" w:rsidR="00126270" w:rsidRDefault="00126270">
      <w:pPr>
        <w:spacing w:line="20" w:lineRule="exact"/>
      </w:pPr>
    </w:p>
  </w:endnote>
  <w:endnote w:type="continuationSeparator" w:id="0">
    <w:p w14:paraId="3A1E4D04" w14:textId="77777777" w:rsidR="00126270" w:rsidRDefault="001262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AD3F89" w14:textId="77777777" w:rsidR="00126270" w:rsidRDefault="001262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7914" w14:textId="77777777" w:rsidR="00126270" w:rsidRDefault="001262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1E934B" w14:textId="77777777" w:rsidR="00126270" w:rsidRDefault="00126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70"/>
    <w:rsid w:val="0012627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40C60"/>
    <w:rsid w:val="00F60341"/>
    <w:rsid w:val="00FC5FF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14A34"/>
  <w15:docId w15:val="{80FCE8D0-632A-4541-A13B-0A20BD5A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2026-03-26T07:58:00.0000000Z</dcterms:created>
  <dcterms:modified xsi:type="dcterms:W3CDTF">2026-03-26T08:22:00.0000000Z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