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A29EA" w14:paraId="2FA3725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9E731A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5685C2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A29EA" w14:paraId="752FF2E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C668CAF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3A29EA" w14:paraId="2D3C3A0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B87A11A" w14:textId="77777777"/>
        </w:tc>
      </w:tr>
      <w:tr w:rsidR="00997775" w:rsidTr="003A29EA" w14:paraId="4DD85E7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A8B5211" w14:textId="77777777"/>
        </w:tc>
      </w:tr>
      <w:tr w:rsidR="00997775" w:rsidTr="003A29EA" w14:paraId="6F4DF3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AD0B06" w14:textId="77777777"/>
        </w:tc>
        <w:tc>
          <w:tcPr>
            <w:tcW w:w="7654" w:type="dxa"/>
            <w:gridSpan w:val="2"/>
          </w:tcPr>
          <w:p w:rsidR="00997775" w:rsidRDefault="00997775" w14:paraId="098C881A" w14:textId="77777777"/>
        </w:tc>
      </w:tr>
      <w:tr w:rsidR="003A29EA" w:rsidTr="003A29EA" w14:paraId="0CE889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A29EA" w:rsidP="003A29EA" w:rsidRDefault="003A29EA" w14:paraId="1C7B1273" w14:textId="6A904CFC">
            <w:pPr>
              <w:rPr>
                <w:b/>
              </w:rPr>
            </w:pPr>
            <w:r>
              <w:rPr>
                <w:b/>
              </w:rPr>
              <w:t>23 432</w:t>
            </w:r>
          </w:p>
        </w:tc>
        <w:tc>
          <w:tcPr>
            <w:tcW w:w="7654" w:type="dxa"/>
            <w:gridSpan w:val="2"/>
          </w:tcPr>
          <w:p w:rsidR="003A29EA" w:rsidP="003A29EA" w:rsidRDefault="003A29EA" w14:paraId="387F7642" w14:textId="6A1CDB24">
            <w:pPr>
              <w:rPr>
                <w:b/>
              </w:rPr>
            </w:pPr>
            <w:r w:rsidRPr="00277352">
              <w:rPr>
                <w:b/>
                <w:bCs/>
              </w:rPr>
              <w:t>De situatie in het Midden-Oosten</w:t>
            </w:r>
          </w:p>
        </w:tc>
      </w:tr>
      <w:tr w:rsidR="003A29EA" w:rsidTr="003A29EA" w14:paraId="61ADCD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A29EA" w:rsidP="003A29EA" w:rsidRDefault="003A29EA" w14:paraId="4FEE3248" w14:textId="77777777"/>
        </w:tc>
        <w:tc>
          <w:tcPr>
            <w:tcW w:w="7654" w:type="dxa"/>
            <w:gridSpan w:val="2"/>
          </w:tcPr>
          <w:p w:rsidR="003A29EA" w:rsidP="003A29EA" w:rsidRDefault="003A29EA" w14:paraId="000BD9C3" w14:textId="77777777"/>
        </w:tc>
      </w:tr>
      <w:tr w:rsidR="003A29EA" w:rsidTr="003A29EA" w14:paraId="23E852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A29EA" w:rsidP="003A29EA" w:rsidRDefault="003A29EA" w14:paraId="639E7DEC" w14:textId="77777777"/>
        </w:tc>
        <w:tc>
          <w:tcPr>
            <w:tcW w:w="7654" w:type="dxa"/>
            <w:gridSpan w:val="2"/>
          </w:tcPr>
          <w:p w:rsidR="003A29EA" w:rsidP="003A29EA" w:rsidRDefault="003A29EA" w14:paraId="5251B70D" w14:textId="77777777"/>
        </w:tc>
      </w:tr>
      <w:tr w:rsidR="003A29EA" w:rsidTr="003A29EA" w14:paraId="14EFEE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A29EA" w:rsidP="003A29EA" w:rsidRDefault="003A29EA" w14:paraId="22A93E7E" w14:textId="7D46B69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843C7B">
              <w:rPr>
                <w:b/>
              </w:rPr>
              <w:t>686</w:t>
            </w:r>
          </w:p>
        </w:tc>
        <w:tc>
          <w:tcPr>
            <w:tcW w:w="7654" w:type="dxa"/>
            <w:gridSpan w:val="2"/>
          </w:tcPr>
          <w:p w:rsidR="003A29EA" w:rsidP="003A29EA" w:rsidRDefault="003A29EA" w14:paraId="51CF334D" w14:textId="6A8C46F5">
            <w:pPr>
              <w:rPr>
                <w:b/>
              </w:rPr>
            </w:pPr>
            <w:r>
              <w:rPr>
                <w:b/>
              </w:rPr>
              <w:t>MOTIE VAN</w:t>
            </w:r>
            <w:r w:rsidR="00843C7B">
              <w:rPr>
                <w:b/>
              </w:rPr>
              <w:t xml:space="preserve"> HET LID DASSEN</w:t>
            </w:r>
          </w:p>
        </w:tc>
      </w:tr>
      <w:tr w:rsidR="003A29EA" w:rsidTr="003A29EA" w14:paraId="160E5B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A29EA" w:rsidP="003A29EA" w:rsidRDefault="003A29EA" w14:paraId="5399F907" w14:textId="77777777"/>
        </w:tc>
        <w:tc>
          <w:tcPr>
            <w:tcW w:w="7654" w:type="dxa"/>
            <w:gridSpan w:val="2"/>
          </w:tcPr>
          <w:p w:rsidR="003A29EA" w:rsidP="003A29EA" w:rsidRDefault="003A29EA" w14:paraId="54F354F0" w14:textId="6530B2D0">
            <w:r>
              <w:t>Voorgesteld 25 maart 2026</w:t>
            </w:r>
          </w:p>
        </w:tc>
      </w:tr>
      <w:tr w:rsidR="003A29EA" w:rsidTr="003A29EA" w14:paraId="77FDFD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A29EA" w:rsidP="003A29EA" w:rsidRDefault="003A29EA" w14:paraId="3FD51439" w14:textId="77777777"/>
        </w:tc>
        <w:tc>
          <w:tcPr>
            <w:tcW w:w="7654" w:type="dxa"/>
            <w:gridSpan w:val="2"/>
          </w:tcPr>
          <w:p w:rsidR="003A29EA" w:rsidP="003A29EA" w:rsidRDefault="003A29EA" w14:paraId="6C75A313" w14:textId="77777777"/>
        </w:tc>
      </w:tr>
      <w:tr w:rsidR="003A29EA" w:rsidTr="003A29EA" w14:paraId="051F1C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A29EA" w:rsidP="003A29EA" w:rsidRDefault="003A29EA" w14:paraId="66050CDA" w14:textId="77777777"/>
        </w:tc>
        <w:tc>
          <w:tcPr>
            <w:tcW w:w="7654" w:type="dxa"/>
            <w:gridSpan w:val="2"/>
          </w:tcPr>
          <w:p w:rsidR="003A29EA" w:rsidP="003A29EA" w:rsidRDefault="003A29EA" w14:paraId="6ACAE77A" w14:textId="38E2440E">
            <w:r>
              <w:t>De Kamer,</w:t>
            </w:r>
          </w:p>
        </w:tc>
      </w:tr>
      <w:tr w:rsidR="003A29EA" w:rsidTr="003A29EA" w14:paraId="2828FF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A29EA" w:rsidP="003A29EA" w:rsidRDefault="003A29EA" w14:paraId="15A1748A" w14:textId="77777777"/>
        </w:tc>
        <w:tc>
          <w:tcPr>
            <w:tcW w:w="7654" w:type="dxa"/>
            <w:gridSpan w:val="2"/>
          </w:tcPr>
          <w:p w:rsidR="003A29EA" w:rsidP="003A29EA" w:rsidRDefault="003A29EA" w14:paraId="6E009A36" w14:textId="77777777"/>
        </w:tc>
      </w:tr>
      <w:tr w:rsidR="003A29EA" w:rsidTr="003A29EA" w14:paraId="5310EB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A29EA" w:rsidP="003A29EA" w:rsidRDefault="003A29EA" w14:paraId="47E9605E" w14:textId="77777777"/>
        </w:tc>
        <w:tc>
          <w:tcPr>
            <w:tcW w:w="7654" w:type="dxa"/>
            <w:gridSpan w:val="2"/>
          </w:tcPr>
          <w:p w:rsidR="003A29EA" w:rsidP="003A29EA" w:rsidRDefault="003A29EA" w14:paraId="5F22BF47" w14:textId="177CF9C2">
            <w:r>
              <w:t>gehoord de beraadslaging,</w:t>
            </w:r>
          </w:p>
        </w:tc>
      </w:tr>
      <w:tr w:rsidR="00997775" w:rsidTr="003A29EA" w14:paraId="3D734B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2465E6" w14:textId="77777777"/>
        </w:tc>
        <w:tc>
          <w:tcPr>
            <w:tcW w:w="7654" w:type="dxa"/>
            <w:gridSpan w:val="2"/>
          </w:tcPr>
          <w:p w:rsidR="00997775" w:rsidRDefault="00997775" w14:paraId="4E661653" w14:textId="77777777"/>
        </w:tc>
      </w:tr>
      <w:tr w:rsidR="00997775" w:rsidTr="003A29EA" w14:paraId="06D2AE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360618" w14:textId="77777777"/>
        </w:tc>
        <w:tc>
          <w:tcPr>
            <w:tcW w:w="7654" w:type="dxa"/>
            <w:gridSpan w:val="2"/>
          </w:tcPr>
          <w:p w:rsidR="003A29EA" w:rsidP="003A29EA" w:rsidRDefault="003A29EA" w14:paraId="794C65A7" w14:textId="77777777">
            <w:r>
              <w:t>constaterende dat in Europa in 2022 een tijdelijke solidariteitsbijdrage voor fossiele energiebedrijven werd ingevoerd;</w:t>
            </w:r>
          </w:p>
          <w:p w:rsidR="00843C7B" w:rsidP="003A29EA" w:rsidRDefault="00843C7B" w14:paraId="4E223F4E" w14:textId="77777777"/>
          <w:p w:rsidR="003A29EA" w:rsidP="003A29EA" w:rsidRDefault="003A29EA" w14:paraId="02E4BBEC" w14:textId="77777777">
            <w:r>
              <w:t>overwegende dat een solidariteitsbijdrage gericht is op het belasten van uitzonderlijke winsten die voortkomen uit onvoorziene marktomstandigheden;</w:t>
            </w:r>
          </w:p>
          <w:p w:rsidR="00843C7B" w:rsidP="003A29EA" w:rsidRDefault="00843C7B" w14:paraId="3C69CBCB" w14:textId="77777777"/>
          <w:p w:rsidR="003A29EA" w:rsidP="003A29EA" w:rsidRDefault="003A29EA" w14:paraId="1C09F0C7" w14:textId="77777777">
            <w:r>
              <w:t>overwegende dat een gecoördineerde Europese aanpak nodig is om het effectief en rechtvaardig uit te voeren en dat het een stevige juridische basis nodig heeft;</w:t>
            </w:r>
          </w:p>
          <w:p w:rsidR="00843C7B" w:rsidP="003A29EA" w:rsidRDefault="00843C7B" w14:paraId="635F534D" w14:textId="77777777"/>
          <w:p w:rsidR="003A29EA" w:rsidP="003A29EA" w:rsidRDefault="003A29EA" w14:paraId="4466C3EF" w14:textId="77777777">
            <w:r>
              <w:t>verzoekt de regering om in Europees verband te pleiten voor het voorbereiden van een mogelijke nieuwe Europese solidariteitsbijdrage en hiervoor in Nederland voorbereidingen te treffen voor een grondslag,</w:t>
            </w:r>
          </w:p>
          <w:p w:rsidR="00843C7B" w:rsidP="003A29EA" w:rsidRDefault="00843C7B" w14:paraId="69F22485" w14:textId="77777777"/>
          <w:p w:rsidR="003A29EA" w:rsidP="003A29EA" w:rsidRDefault="003A29EA" w14:paraId="357776CD" w14:textId="77777777">
            <w:r>
              <w:t>en gaat over tot de orde van de dag.</w:t>
            </w:r>
          </w:p>
          <w:p w:rsidR="00843C7B" w:rsidP="003A29EA" w:rsidRDefault="00843C7B" w14:paraId="249FADB8" w14:textId="77777777"/>
          <w:p w:rsidR="00997775" w:rsidP="003A29EA" w:rsidRDefault="003A29EA" w14:paraId="32948583" w14:textId="37856B8F">
            <w:r>
              <w:t>Dassen</w:t>
            </w:r>
          </w:p>
        </w:tc>
      </w:tr>
    </w:tbl>
    <w:p w:rsidR="00997775" w:rsidRDefault="00997775" w14:paraId="5B75DD9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35957" w14:textId="77777777" w:rsidR="003A29EA" w:rsidRDefault="003A29EA">
      <w:pPr>
        <w:spacing w:line="20" w:lineRule="exact"/>
      </w:pPr>
    </w:p>
  </w:endnote>
  <w:endnote w:type="continuationSeparator" w:id="0">
    <w:p w14:paraId="76805F58" w14:textId="77777777" w:rsidR="003A29EA" w:rsidRDefault="003A29E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72BE19A" w14:textId="77777777" w:rsidR="003A29EA" w:rsidRDefault="003A29E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5383D" w14:textId="77777777" w:rsidR="003A29EA" w:rsidRDefault="003A29E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CD2EE74" w14:textId="77777777" w:rsidR="003A29EA" w:rsidRDefault="003A29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9E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A29EA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43C7B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C5FFB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47E7FF"/>
  <w15:docId w15:val="{E52DA857-B5E8-4D03-857D-0DF8F84F3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140</ap:Words>
  <ap:Characters>770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2026-03-26T07:58:00.0000000Z</dcterms:created>
  <dcterms:modified xsi:type="dcterms:W3CDTF">2026-03-26T08:25:00.0000000Z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