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F40C5" w14:paraId="6F51C4E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613D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7A1A5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F40C5" w14:paraId="3C1B4AD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FD07A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F40C5" w14:paraId="35CC97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12E448" w14:textId="77777777"/>
        </w:tc>
      </w:tr>
      <w:tr w:rsidR="00997775" w:rsidTr="006F40C5" w14:paraId="524C74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E14CD0" w14:textId="77777777"/>
        </w:tc>
      </w:tr>
      <w:tr w:rsidR="00997775" w:rsidTr="006F40C5" w14:paraId="014B71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2A6B0A" w14:textId="77777777"/>
        </w:tc>
        <w:tc>
          <w:tcPr>
            <w:tcW w:w="7654" w:type="dxa"/>
            <w:gridSpan w:val="2"/>
          </w:tcPr>
          <w:p w:rsidR="00997775" w:rsidRDefault="00997775" w14:paraId="285934CD" w14:textId="77777777"/>
        </w:tc>
      </w:tr>
      <w:tr w:rsidR="006F40C5" w:rsidTr="006F40C5" w14:paraId="55BAEA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40C5" w:rsidP="006F40C5" w:rsidRDefault="006F40C5" w14:paraId="465FF43C" w14:textId="2F91757E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6F40C5" w:rsidP="006F40C5" w:rsidRDefault="006F40C5" w14:paraId="6A298407" w14:textId="2FEF8825">
            <w:pPr>
              <w:rPr>
                <w:b/>
              </w:rPr>
            </w:pPr>
            <w:r w:rsidRPr="009C55E6">
              <w:rPr>
                <w:b/>
                <w:bCs/>
              </w:rPr>
              <w:t>De situatie in het Midden-Oosten</w:t>
            </w:r>
          </w:p>
        </w:tc>
      </w:tr>
      <w:tr w:rsidR="006F40C5" w:rsidTr="006F40C5" w14:paraId="69CAFC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40C5" w:rsidP="006F40C5" w:rsidRDefault="006F40C5" w14:paraId="7ED116D1" w14:textId="77777777"/>
        </w:tc>
        <w:tc>
          <w:tcPr>
            <w:tcW w:w="7654" w:type="dxa"/>
            <w:gridSpan w:val="2"/>
          </w:tcPr>
          <w:p w:rsidR="006F40C5" w:rsidP="006F40C5" w:rsidRDefault="006F40C5" w14:paraId="36655DC4" w14:textId="77777777"/>
        </w:tc>
      </w:tr>
      <w:tr w:rsidR="006F40C5" w:rsidTr="006F40C5" w14:paraId="328D6E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40C5" w:rsidP="006F40C5" w:rsidRDefault="006F40C5" w14:paraId="2B39FBC2" w14:textId="77777777"/>
        </w:tc>
        <w:tc>
          <w:tcPr>
            <w:tcW w:w="7654" w:type="dxa"/>
            <w:gridSpan w:val="2"/>
          </w:tcPr>
          <w:p w:rsidR="006F40C5" w:rsidP="006F40C5" w:rsidRDefault="006F40C5" w14:paraId="6A7C0309" w14:textId="77777777"/>
        </w:tc>
      </w:tr>
      <w:tr w:rsidR="006F40C5" w:rsidTr="006F40C5" w14:paraId="45B39F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40C5" w:rsidP="006F40C5" w:rsidRDefault="006F40C5" w14:paraId="76C1C7E5" w14:textId="3535534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60940">
              <w:rPr>
                <w:b/>
              </w:rPr>
              <w:t>705</w:t>
            </w:r>
          </w:p>
        </w:tc>
        <w:tc>
          <w:tcPr>
            <w:tcW w:w="7654" w:type="dxa"/>
            <w:gridSpan w:val="2"/>
          </w:tcPr>
          <w:p w:rsidR="006F40C5" w:rsidP="006F40C5" w:rsidRDefault="006F40C5" w14:paraId="031E8A7D" w14:textId="458572E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60940">
              <w:rPr>
                <w:b/>
              </w:rPr>
              <w:t>HET LID HEUTINK</w:t>
            </w:r>
          </w:p>
        </w:tc>
      </w:tr>
      <w:tr w:rsidR="006F40C5" w:rsidTr="006F40C5" w14:paraId="07A807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40C5" w:rsidP="006F40C5" w:rsidRDefault="006F40C5" w14:paraId="16F20D50" w14:textId="77777777"/>
        </w:tc>
        <w:tc>
          <w:tcPr>
            <w:tcW w:w="7654" w:type="dxa"/>
            <w:gridSpan w:val="2"/>
          </w:tcPr>
          <w:p w:rsidR="006F40C5" w:rsidP="006F40C5" w:rsidRDefault="006F40C5" w14:paraId="5EF5681D" w14:textId="4D5B845B">
            <w:r>
              <w:t>Voorgesteld 25 maart 2026</w:t>
            </w:r>
          </w:p>
        </w:tc>
      </w:tr>
      <w:tr w:rsidR="006F40C5" w:rsidTr="006F40C5" w14:paraId="4C7602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40C5" w:rsidP="006F40C5" w:rsidRDefault="006F40C5" w14:paraId="542B704D" w14:textId="77777777"/>
        </w:tc>
        <w:tc>
          <w:tcPr>
            <w:tcW w:w="7654" w:type="dxa"/>
            <w:gridSpan w:val="2"/>
          </w:tcPr>
          <w:p w:rsidR="006F40C5" w:rsidP="006F40C5" w:rsidRDefault="006F40C5" w14:paraId="21802772" w14:textId="77777777"/>
        </w:tc>
      </w:tr>
      <w:tr w:rsidR="006F40C5" w:rsidTr="006F40C5" w14:paraId="2C7996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40C5" w:rsidP="006F40C5" w:rsidRDefault="006F40C5" w14:paraId="66450A8A" w14:textId="77777777"/>
        </w:tc>
        <w:tc>
          <w:tcPr>
            <w:tcW w:w="7654" w:type="dxa"/>
            <w:gridSpan w:val="2"/>
          </w:tcPr>
          <w:p w:rsidR="006F40C5" w:rsidP="006F40C5" w:rsidRDefault="006F40C5" w14:paraId="01B233CB" w14:textId="29F84B13">
            <w:r>
              <w:t>De Kamer,</w:t>
            </w:r>
          </w:p>
        </w:tc>
      </w:tr>
      <w:tr w:rsidR="006F40C5" w:rsidTr="006F40C5" w14:paraId="2D0C6F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40C5" w:rsidP="006F40C5" w:rsidRDefault="006F40C5" w14:paraId="4F83860E" w14:textId="77777777"/>
        </w:tc>
        <w:tc>
          <w:tcPr>
            <w:tcW w:w="7654" w:type="dxa"/>
            <w:gridSpan w:val="2"/>
          </w:tcPr>
          <w:p w:rsidR="006F40C5" w:rsidP="006F40C5" w:rsidRDefault="006F40C5" w14:paraId="03BAB708" w14:textId="77777777"/>
        </w:tc>
      </w:tr>
      <w:tr w:rsidR="006F40C5" w:rsidTr="006F40C5" w14:paraId="31E939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40C5" w:rsidP="006F40C5" w:rsidRDefault="006F40C5" w14:paraId="5122E5B3" w14:textId="77777777"/>
        </w:tc>
        <w:tc>
          <w:tcPr>
            <w:tcW w:w="7654" w:type="dxa"/>
            <w:gridSpan w:val="2"/>
          </w:tcPr>
          <w:p w:rsidR="006F40C5" w:rsidP="006F40C5" w:rsidRDefault="006F40C5" w14:paraId="42D2F40C" w14:textId="7B86E41B">
            <w:r>
              <w:t>gehoord de beraadslaging,</w:t>
            </w:r>
          </w:p>
        </w:tc>
      </w:tr>
      <w:tr w:rsidR="00997775" w:rsidTr="006F40C5" w14:paraId="2A78C8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3E15D0" w14:textId="77777777"/>
        </w:tc>
        <w:tc>
          <w:tcPr>
            <w:tcW w:w="7654" w:type="dxa"/>
            <w:gridSpan w:val="2"/>
          </w:tcPr>
          <w:p w:rsidR="00997775" w:rsidRDefault="00997775" w14:paraId="77D7BCF4" w14:textId="77777777"/>
        </w:tc>
      </w:tr>
      <w:tr w:rsidR="00997775" w:rsidTr="006F40C5" w14:paraId="1D1A3D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A3BFE8" w14:textId="77777777"/>
        </w:tc>
        <w:tc>
          <w:tcPr>
            <w:tcW w:w="7654" w:type="dxa"/>
            <w:gridSpan w:val="2"/>
          </w:tcPr>
          <w:p w:rsidR="006F40C5" w:rsidP="006F40C5" w:rsidRDefault="006F40C5" w14:paraId="629A51CD" w14:textId="77777777">
            <w:r>
              <w:t>constaterende dat zowel de prijs als de beschikbare hoeveelheid van gas en olie onzeker zijn en ook nog langere tijd onzeker kunnen blijven;</w:t>
            </w:r>
          </w:p>
          <w:p w:rsidR="00460940" w:rsidP="006F40C5" w:rsidRDefault="00460940" w14:paraId="2B3FD7FC" w14:textId="77777777"/>
          <w:p w:rsidR="006F40C5" w:rsidP="006F40C5" w:rsidRDefault="006F40C5" w14:paraId="554120E1" w14:textId="77777777">
            <w:r>
              <w:t xml:space="preserve">verzoekt de regering voor het </w:t>
            </w:r>
            <w:proofErr w:type="spellStart"/>
            <w:r>
              <w:t>meireces</w:t>
            </w:r>
            <w:proofErr w:type="spellEnd"/>
            <w:r>
              <w:t xml:space="preserve"> met een gedetailleerde strategie te komen om op een goedkope wijze de gas- en olievoorraad voorraad weer te vullen,</w:t>
            </w:r>
          </w:p>
          <w:p w:rsidR="00460940" w:rsidP="006F40C5" w:rsidRDefault="00460940" w14:paraId="7CFB5E6A" w14:textId="77777777"/>
          <w:p w:rsidR="006F40C5" w:rsidP="006F40C5" w:rsidRDefault="006F40C5" w14:paraId="3E9737CC" w14:textId="77777777">
            <w:r>
              <w:t>en gaat over tot de orde van de dag.</w:t>
            </w:r>
          </w:p>
          <w:p w:rsidR="00460940" w:rsidP="006F40C5" w:rsidRDefault="00460940" w14:paraId="13659D5A" w14:textId="77777777"/>
          <w:p w:rsidR="00997775" w:rsidP="006F40C5" w:rsidRDefault="006F40C5" w14:paraId="03062085" w14:textId="4DC4EE32">
            <w:r>
              <w:t>Heutink</w:t>
            </w:r>
          </w:p>
        </w:tc>
      </w:tr>
    </w:tbl>
    <w:p w:rsidR="00997775" w:rsidRDefault="00997775" w14:paraId="12C5612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5E04A" w14:textId="77777777" w:rsidR="006F40C5" w:rsidRDefault="006F40C5">
      <w:pPr>
        <w:spacing w:line="20" w:lineRule="exact"/>
      </w:pPr>
    </w:p>
  </w:endnote>
  <w:endnote w:type="continuationSeparator" w:id="0">
    <w:p w14:paraId="145562E6" w14:textId="77777777" w:rsidR="006F40C5" w:rsidRDefault="006F40C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B0EAA5" w14:textId="77777777" w:rsidR="006F40C5" w:rsidRDefault="006F40C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A4A52" w14:textId="77777777" w:rsidR="006F40C5" w:rsidRDefault="006F40C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B4890E" w14:textId="77777777" w:rsidR="006F40C5" w:rsidRDefault="006F4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C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0940"/>
    <w:rsid w:val="00476415"/>
    <w:rsid w:val="00546F8D"/>
    <w:rsid w:val="00560113"/>
    <w:rsid w:val="00621F64"/>
    <w:rsid w:val="00644DED"/>
    <w:rsid w:val="006765BC"/>
    <w:rsid w:val="00684DFF"/>
    <w:rsid w:val="006F40C5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C5FF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6025A"/>
  <w15:docId w15:val="{208C3CF9-C220-40F8-8567-B08B0299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2026-03-26T08:46:00.0000000Z</dcterms:created>
  <dcterms:modified xsi:type="dcterms:W3CDTF">2026-03-26T09:09:00.0000000Z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