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97390" w14:paraId="68FCCD82" w14:textId="77777777">
        <w:tc>
          <w:tcPr>
            <w:tcW w:w="6733" w:type="dxa"/>
            <w:gridSpan w:val="2"/>
            <w:tcBorders>
              <w:top w:val="nil"/>
              <w:left w:val="nil"/>
              <w:bottom w:val="nil"/>
              <w:right w:val="nil"/>
            </w:tcBorders>
            <w:vAlign w:val="center"/>
          </w:tcPr>
          <w:p w:rsidR="00997775" w:rsidP="00710A7A" w:rsidRDefault="00997775" w14:paraId="0B72C01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40B21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97390" w14:paraId="4828298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564D40F" w14:textId="77777777">
            <w:r w:rsidRPr="008B0CC5">
              <w:t xml:space="preserve">Vergaderjaar </w:t>
            </w:r>
            <w:r w:rsidR="00AC6B87">
              <w:t>202</w:t>
            </w:r>
            <w:r w:rsidR="00684DFF">
              <w:t>5</w:t>
            </w:r>
            <w:r w:rsidR="00AC6B87">
              <w:t>-202</w:t>
            </w:r>
            <w:r w:rsidR="00684DFF">
              <w:t>6</w:t>
            </w:r>
          </w:p>
        </w:tc>
      </w:tr>
      <w:tr w:rsidR="00997775" w:rsidTr="00197390" w14:paraId="1DFE9A28" w14:textId="77777777">
        <w:trPr>
          <w:cantSplit/>
        </w:trPr>
        <w:tc>
          <w:tcPr>
            <w:tcW w:w="10985" w:type="dxa"/>
            <w:gridSpan w:val="3"/>
            <w:tcBorders>
              <w:top w:val="nil"/>
              <w:left w:val="nil"/>
              <w:bottom w:val="nil"/>
              <w:right w:val="nil"/>
            </w:tcBorders>
          </w:tcPr>
          <w:p w:rsidR="00997775" w:rsidRDefault="00997775" w14:paraId="47CCFC79" w14:textId="77777777"/>
        </w:tc>
      </w:tr>
      <w:tr w:rsidR="00997775" w:rsidTr="00197390" w14:paraId="23861F43" w14:textId="77777777">
        <w:trPr>
          <w:cantSplit/>
        </w:trPr>
        <w:tc>
          <w:tcPr>
            <w:tcW w:w="10985" w:type="dxa"/>
            <w:gridSpan w:val="3"/>
            <w:tcBorders>
              <w:top w:val="nil"/>
              <w:left w:val="nil"/>
              <w:bottom w:val="single" w:color="auto" w:sz="4" w:space="0"/>
              <w:right w:val="nil"/>
            </w:tcBorders>
          </w:tcPr>
          <w:p w:rsidR="00997775" w:rsidRDefault="00997775" w14:paraId="4B6CAF19" w14:textId="77777777"/>
        </w:tc>
      </w:tr>
      <w:tr w:rsidR="00997775" w:rsidTr="00197390" w14:paraId="703F84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6A0443" w14:textId="77777777"/>
        </w:tc>
        <w:tc>
          <w:tcPr>
            <w:tcW w:w="7654" w:type="dxa"/>
            <w:gridSpan w:val="2"/>
          </w:tcPr>
          <w:p w:rsidR="00997775" w:rsidRDefault="00997775" w14:paraId="5D325DA6" w14:textId="77777777"/>
        </w:tc>
      </w:tr>
      <w:tr w:rsidR="00197390" w:rsidTr="00197390" w14:paraId="488BF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7390" w:rsidP="00197390" w:rsidRDefault="00197390" w14:paraId="4FDBF102" w14:textId="2B7FE175">
            <w:pPr>
              <w:rPr>
                <w:b/>
              </w:rPr>
            </w:pPr>
            <w:r>
              <w:rPr>
                <w:b/>
              </w:rPr>
              <w:t>32 847</w:t>
            </w:r>
          </w:p>
        </w:tc>
        <w:tc>
          <w:tcPr>
            <w:tcW w:w="7654" w:type="dxa"/>
            <w:gridSpan w:val="2"/>
          </w:tcPr>
          <w:p w:rsidR="00197390" w:rsidP="00197390" w:rsidRDefault="00197390" w14:paraId="43B9C373" w14:textId="6420A813">
            <w:pPr>
              <w:rPr>
                <w:b/>
              </w:rPr>
            </w:pPr>
            <w:r w:rsidRPr="00EB2B27">
              <w:rPr>
                <w:b/>
                <w:bCs/>
              </w:rPr>
              <w:t>Integrale visie op de woningmarkt</w:t>
            </w:r>
          </w:p>
        </w:tc>
      </w:tr>
      <w:tr w:rsidR="00197390" w:rsidTr="00197390" w14:paraId="720199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7390" w:rsidP="00197390" w:rsidRDefault="00197390" w14:paraId="3CB3478B" w14:textId="77777777"/>
        </w:tc>
        <w:tc>
          <w:tcPr>
            <w:tcW w:w="7654" w:type="dxa"/>
            <w:gridSpan w:val="2"/>
          </w:tcPr>
          <w:p w:rsidR="00197390" w:rsidP="00197390" w:rsidRDefault="00197390" w14:paraId="44CC706B" w14:textId="77777777"/>
        </w:tc>
      </w:tr>
      <w:tr w:rsidR="00197390" w:rsidTr="00197390" w14:paraId="61169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7390" w:rsidP="00197390" w:rsidRDefault="00197390" w14:paraId="42631669" w14:textId="77777777"/>
        </w:tc>
        <w:tc>
          <w:tcPr>
            <w:tcW w:w="7654" w:type="dxa"/>
            <w:gridSpan w:val="2"/>
          </w:tcPr>
          <w:p w:rsidR="00197390" w:rsidP="00197390" w:rsidRDefault="00197390" w14:paraId="6E5F824C" w14:textId="77777777"/>
        </w:tc>
      </w:tr>
      <w:tr w:rsidR="00197390" w:rsidTr="00197390" w14:paraId="0EACCC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7390" w:rsidP="00197390" w:rsidRDefault="00197390" w14:paraId="3B3B2BB0" w14:textId="143A397C">
            <w:pPr>
              <w:rPr>
                <w:b/>
              </w:rPr>
            </w:pPr>
            <w:r>
              <w:rPr>
                <w:b/>
              </w:rPr>
              <w:t xml:space="preserve">Nr. </w:t>
            </w:r>
            <w:r>
              <w:rPr>
                <w:b/>
              </w:rPr>
              <w:t>1412</w:t>
            </w:r>
          </w:p>
        </w:tc>
        <w:tc>
          <w:tcPr>
            <w:tcW w:w="7654" w:type="dxa"/>
            <w:gridSpan w:val="2"/>
          </w:tcPr>
          <w:p w:rsidR="00197390" w:rsidP="00197390" w:rsidRDefault="00197390" w14:paraId="6807CF69" w14:textId="4F743031">
            <w:pPr>
              <w:rPr>
                <w:b/>
              </w:rPr>
            </w:pPr>
            <w:r>
              <w:rPr>
                <w:b/>
              </w:rPr>
              <w:t xml:space="preserve">MOTIE VAN </w:t>
            </w:r>
            <w:r>
              <w:rPr>
                <w:b/>
              </w:rPr>
              <w:t>HET LID STEEN</w:t>
            </w:r>
          </w:p>
        </w:tc>
      </w:tr>
      <w:tr w:rsidR="00197390" w:rsidTr="00197390" w14:paraId="1ECB31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7390" w:rsidP="00197390" w:rsidRDefault="00197390" w14:paraId="161FF7CA" w14:textId="77777777"/>
        </w:tc>
        <w:tc>
          <w:tcPr>
            <w:tcW w:w="7654" w:type="dxa"/>
            <w:gridSpan w:val="2"/>
          </w:tcPr>
          <w:p w:rsidR="00197390" w:rsidP="00197390" w:rsidRDefault="00197390" w14:paraId="6371C624" w14:textId="5B44D2B1">
            <w:r>
              <w:t>Voorgesteld 26 maart 2026</w:t>
            </w:r>
          </w:p>
        </w:tc>
      </w:tr>
      <w:tr w:rsidR="00197390" w:rsidTr="00197390" w14:paraId="6A52EF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7390" w:rsidP="00197390" w:rsidRDefault="00197390" w14:paraId="74251DED" w14:textId="77777777"/>
        </w:tc>
        <w:tc>
          <w:tcPr>
            <w:tcW w:w="7654" w:type="dxa"/>
            <w:gridSpan w:val="2"/>
          </w:tcPr>
          <w:p w:rsidR="00197390" w:rsidP="00197390" w:rsidRDefault="00197390" w14:paraId="4EFA105F" w14:textId="77777777"/>
        </w:tc>
      </w:tr>
      <w:tr w:rsidR="00197390" w:rsidTr="00197390" w14:paraId="4DB5A3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7390" w:rsidP="00197390" w:rsidRDefault="00197390" w14:paraId="0AB4CCDA" w14:textId="77777777"/>
        </w:tc>
        <w:tc>
          <w:tcPr>
            <w:tcW w:w="7654" w:type="dxa"/>
            <w:gridSpan w:val="2"/>
          </w:tcPr>
          <w:p w:rsidR="00197390" w:rsidP="00197390" w:rsidRDefault="00197390" w14:paraId="55237E6B" w14:textId="7AE60861">
            <w:r>
              <w:t>De Kamer,</w:t>
            </w:r>
          </w:p>
        </w:tc>
      </w:tr>
      <w:tr w:rsidR="00197390" w:rsidTr="00197390" w14:paraId="7F90B9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7390" w:rsidP="00197390" w:rsidRDefault="00197390" w14:paraId="4C558874" w14:textId="77777777"/>
        </w:tc>
        <w:tc>
          <w:tcPr>
            <w:tcW w:w="7654" w:type="dxa"/>
            <w:gridSpan w:val="2"/>
          </w:tcPr>
          <w:p w:rsidR="00197390" w:rsidP="00197390" w:rsidRDefault="00197390" w14:paraId="0860AB1A" w14:textId="77777777"/>
        </w:tc>
      </w:tr>
      <w:tr w:rsidR="00197390" w:rsidTr="00197390" w14:paraId="53C417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97390" w:rsidP="00197390" w:rsidRDefault="00197390" w14:paraId="6E2BE78F" w14:textId="77777777"/>
        </w:tc>
        <w:tc>
          <w:tcPr>
            <w:tcW w:w="7654" w:type="dxa"/>
            <w:gridSpan w:val="2"/>
          </w:tcPr>
          <w:p w:rsidR="00197390" w:rsidP="00197390" w:rsidRDefault="00197390" w14:paraId="255F4AC4" w14:textId="53E4DA36">
            <w:r>
              <w:t>gehoord de beraadslaging,</w:t>
            </w:r>
          </w:p>
        </w:tc>
      </w:tr>
      <w:tr w:rsidR="00997775" w:rsidTr="00197390" w14:paraId="6B1591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CFCC5C" w14:textId="77777777"/>
        </w:tc>
        <w:tc>
          <w:tcPr>
            <w:tcW w:w="7654" w:type="dxa"/>
            <w:gridSpan w:val="2"/>
          </w:tcPr>
          <w:p w:rsidR="00997775" w:rsidRDefault="00997775" w14:paraId="52DFB452" w14:textId="77777777"/>
        </w:tc>
      </w:tr>
      <w:tr w:rsidR="00997775" w:rsidTr="00197390" w14:paraId="591B75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8ACB72" w14:textId="77777777"/>
        </w:tc>
        <w:tc>
          <w:tcPr>
            <w:tcW w:w="7654" w:type="dxa"/>
            <w:gridSpan w:val="2"/>
          </w:tcPr>
          <w:p w:rsidR="00197390" w:rsidP="00197390" w:rsidRDefault="00197390" w14:paraId="3E049688" w14:textId="77777777">
            <w:r>
              <w:t>overwegende dat ruimte voor ontmoeting, sociale cohesie en groen in een wijk leidt tot maatschappelijke baten als minder eenzaamheid en betere gezondheid;</w:t>
            </w:r>
          </w:p>
          <w:p w:rsidR="00197390" w:rsidP="00197390" w:rsidRDefault="00197390" w14:paraId="69FDA72A" w14:textId="77777777"/>
          <w:p w:rsidR="00197390" w:rsidP="00197390" w:rsidRDefault="00197390" w14:paraId="510FA9CF" w14:textId="77777777">
            <w:r>
              <w:t>overwegende dat met het programma Innovatie en Opschaling Woningbouw en de aanpak Samen Slim onder andere wordt ingezet op maatschappelijke innovaties in gebiedsontwikkeling, maar het ontbreekt aan concrete methodiek en instrumentarium om hierop te sturen;</w:t>
            </w:r>
          </w:p>
          <w:p w:rsidR="00197390" w:rsidP="00197390" w:rsidRDefault="00197390" w14:paraId="5E5D9C19" w14:textId="77777777"/>
          <w:p w:rsidR="00197390" w:rsidP="00197390" w:rsidRDefault="00197390" w14:paraId="60F25233" w14:textId="77777777">
            <w:r>
              <w:t>overwegende dat medeoverheden hierbij vaak aanlopen tegen begrotingsregels en administratieve kaders;</w:t>
            </w:r>
          </w:p>
          <w:p w:rsidR="00197390" w:rsidP="00197390" w:rsidRDefault="00197390" w14:paraId="7F251B62" w14:textId="77777777"/>
          <w:p w:rsidR="00197390" w:rsidP="00197390" w:rsidRDefault="00197390" w14:paraId="4B484CDD" w14:textId="77777777">
            <w:r>
              <w:t>verzoekt de regering een methodiek en bijpassend instrumentarium te ontwikkelen voor het structureel meenemen van maatschappelijke baten in businesscases van bouwprojecten;</w:t>
            </w:r>
          </w:p>
          <w:p w:rsidR="00197390" w:rsidP="00197390" w:rsidRDefault="00197390" w14:paraId="702860DA" w14:textId="77777777"/>
          <w:p w:rsidR="00197390" w:rsidP="00197390" w:rsidRDefault="00197390" w14:paraId="2FB98810" w14:textId="77777777">
            <w:r>
              <w:t>verzoekt de regering samen met medeoverheden te bezien welke administratieve en begrotingsregels moeten worden aangepast zodat gemeenten makkelijker met marktpartijen kunnen samenwerken aan projecten waarin gemeenschapsopbouw een plek krijgt,</w:t>
            </w:r>
          </w:p>
          <w:p w:rsidR="00197390" w:rsidP="00197390" w:rsidRDefault="00197390" w14:paraId="415DB1BB" w14:textId="77777777"/>
          <w:p w:rsidR="00197390" w:rsidP="00197390" w:rsidRDefault="00197390" w14:paraId="7BA5961D" w14:textId="77777777">
            <w:r>
              <w:t>en gaat over tot de orde van de dag.</w:t>
            </w:r>
          </w:p>
          <w:p w:rsidR="00197390" w:rsidP="00197390" w:rsidRDefault="00197390" w14:paraId="14F63527" w14:textId="77777777"/>
          <w:p w:rsidR="00997775" w:rsidP="00197390" w:rsidRDefault="00197390" w14:paraId="28AB9262" w14:textId="1EFD2564">
            <w:r>
              <w:t>Steen</w:t>
            </w:r>
          </w:p>
        </w:tc>
      </w:tr>
    </w:tbl>
    <w:p w:rsidR="00997775" w:rsidRDefault="00997775" w14:paraId="0D737B9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54682" w14:textId="77777777" w:rsidR="00197390" w:rsidRDefault="00197390">
      <w:pPr>
        <w:spacing w:line="20" w:lineRule="exact"/>
      </w:pPr>
    </w:p>
  </w:endnote>
  <w:endnote w:type="continuationSeparator" w:id="0">
    <w:p w14:paraId="78702035" w14:textId="77777777" w:rsidR="00197390" w:rsidRDefault="00197390">
      <w:pPr>
        <w:pStyle w:val="Amendement"/>
      </w:pPr>
      <w:r>
        <w:rPr>
          <w:b w:val="0"/>
        </w:rPr>
        <w:t xml:space="preserve"> </w:t>
      </w:r>
    </w:p>
  </w:endnote>
  <w:endnote w:type="continuationNotice" w:id="1">
    <w:p w14:paraId="46B2D575" w14:textId="77777777" w:rsidR="00197390" w:rsidRDefault="0019739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C37F" w14:textId="77777777" w:rsidR="00197390" w:rsidRDefault="00197390">
      <w:pPr>
        <w:pStyle w:val="Amendement"/>
      </w:pPr>
      <w:r>
        <w:rPr>
          <w:b w:val="0"/>
        </w:rPr>
        <w:separator/>
      </w:r>
    </w:p>
  </w:footnote>
  <w:footnote w:type="continuationSeparator" w:id="0">
    <w:p w14:paraId="1BC9A323" w14:textId="77777777" w:rsidR="00197390" w:rsidRDefault="00197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90"/>
    <w:rsid w:val="00133FCE"/>
    <w:rsid w:val="00197390"/>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3492C"/>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9A1DA"/>
  <w15:docId w15:val="{C49F00DB-56D8-4070-B237-2B64E587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1023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2026-03-27T08:57:00.0000000Z</dcterms:created>
  <dcterms:modified xsi:type="dcterms:W3CDTF">2026-03-27T09:07:00.0000000Z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