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107DD" w14:paraId="4C5302EB" w14:textId="77777777">
        <w:tc>
          <w:tcPr>
            <w:tcW w:w="6733" w:type="dxa"/>
            <w:gridSpan w:val="2"/>
            <w:tcBorders>
              <w:top w:val="nil"/>
              <w:left w:val="nil"/>
              <w:bottom w:val="nil"/>
              <w:right w:val="nil"/>
            </w:tcBorders>
            <w:vAlign w:val="center"/>
          </w:tcPr>
          <w:p w:rsidR="00997775" w:rsidP="00710A7A" w:rsidRDefault="00997775" w14:paraId="02995A7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2F942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107DD" w14:paraId="53F0CEA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A3DA0C" w14:textId="77777777">
            <w:r w:rsidRPr="008B0CC5">
              <w:t xml:space="preserve">Vergaderjaar </w:t>
            </w:r>
            <w:r w:rsidR="00AC6B87">
              <w:t>202</w:t>
            </w:r>
            <w:r w:rsidR="00684DFF">
              <w:t>5</w:t>
            </w:r>
            <w:r w:rsidR="00AC6B87">
              <w:t>-202</w:t>
            </w:r>
            <w:r w:rsidR="00684DFF">
              <w:t>6</w:t>
            </w:r>
          </w:p>
        </w:tc>
      </w:tr>
      <w:tr w:rsidR="00997775" w:rsidTr="00B107DD" w14:paraId="25AA6BCE" w14:textId="77777777">
        <w:trPr>
          <w:cantSplit/>
        </w:trPr>
        <w:tc>
          <w:tcPr>
            <w:tcW w:w="10985" w:type="dxa"/>
            <w:gridSpan w:val="3"/>
            <w:tcBorders>
              <w:top w:val="nil"/>
              <w:left w:val="nil"/>
              <w:bottom w:val="nil"/>
              <w:right w:val="nil"/>
            </w:tcBorders>
          </w:tcPr>
          <w:p w:rsidR="00997775" w:rsidRDefault="00997775" w14:paraId="5835DE9F" w14:textId="77777777"/>
        </w:tc>
      </w:tr>
      <w:tr w:rsidR="00997775" w:rsidTr="00B107DD" w14:paraId="2D067D79" w14:textId="77777777">
        <w:trPr>
          <w:cantSplit/>
        </w:trPr>
        <w:tc>
          <w:tcPr>
            <w:tcW w:w="10985" w:type="dxa"/>
            <w:gridSpan w:val="3"/>
            <w:tcBorders>
              <w:top w:val="nil"/>
              <w:left w:val="nil"/>
              <w:bottom w:val="single" w:color="auto" w:sz="4" w:space="0"/>
              <w:right w:val="nil"/>
            </w:tcBorders>
          </w:tcPr>
          <w:p w:rsidR="00997775" w:rsidRDefault="00997775" w14:paraId="15F682D9" w14:textId="77777777"/>
        </w:tc>
      </w:tr>
      <w:tr w:rsidR="00997775" w:rsidTr="00B107DD" w14:paraId="1722DD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085F19" w14:textId="77777777"/>
        </w:tc>
        <w:tc>
          <w:tcPr>
            <w:tcW w:w="7654" w:type="dxa"/>
            <w:gridSpan w:val="2"/>
          </w:tcPr>
          <w:p w:rsidR="00997775" w:rsidRDefault="00997775" w14:paraId="7535419B" w14:textId="77777777"/>
        </w:tc>
      </w:tr>
      <w:tr w:rsidR="00B107DD" w:rsidTr="00B107DD" w14:paraId="3D524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2F9883FE" w14:textId="6CBB3B70">
            <w:pPr>
              <w:rPr>
                <w:b/>
              </w:rPr>
            </w:pPr>
            <w:r>
              <w:rPr>
                <w:b/>
              </w:rPr>
              <w:t>32 847</w:t>
            </w:r>
          </w:p>
        </w:tc>
        <w:tc>
          <w:tcPr>
            <w:tcW w:w="7654" w:type="dxa"/>
            <w:gridSpan w:val="2"/>
          </w:tcPr>
          <w:p w:rsidR="00B107DD" w:rsidP="00B107DD" w:rsidRDefault="00B107DD" w14:paraId="090C70DB" w14:textId="7CDB4325">
            <w:pPr>
              <w:rPr>
                <w:b/>
              </w:rPr>
            </w:pPr>
            <w:r w:rsidRPr="00EB2B27">
              <w:rPr>
                <w:b/>
                <w:bCs/>
              </w:rPr>
              <w:t>Integrale visie op de woningmarkt</w:t>
            </w:r>
          </w:p>
        </w:tc>
      </w:tr>
      <w:tr w:rsidR="00B107DD" w:rsidTr="00B107DD" w14:paraId="5745D3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17EB935F" w14:textId="77777777"/>
        </w:tc>
        <w:tc>
          <w:tcPr>
            <w:tcW w:w="7654" w:type="dxa"/>
            <w:gridSpan w:val="2"/>
          </w:tcPr>
          <w:p w:rsidR="00B107DD" w:rsidP="00B107DD" w:rsidRDefault="00B107DD" w14:paraId="43816D2B" w14:textId="77777777"/>
        </w:tc>
      </w:tr>
      <w:tr w:rsidR="00B107DD" w:rsidTr="00B107DD" w14:paraId="07052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2CC81228" w14:textId="77777777"/>
        </w:tc>
        <w:tc>
          <w:tcPr>
            <w:tcW w:w="7654" w:type="dxa"/>
            <w:gridSpan w:val="2"/>
          </w:tcPr>
          <w:p w:rsidR="00B107DD" w:rsidP="00B107DD" w:rsidRDefault="00B107DD" w14:paraId="126D5290" w14:textId="77777777"/>
        </w:tc>
      </w:tr>
      <w:tr w:rsidR="00B107DD" w:rsidTr="00B107DD" w14:paraId="1B0454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6B2EA588" w14:textId="2BA93701">
            <w:pPr>
              <w:rPr>
                <w:b/>
              </w:rPr>
            </w:pPr>
            <w:r>
              <w:rPr>
                <w:b/>
              </w:rPr>
              <w:t xml:space="preserve">Nr. </w:t>
            </w:r>
            <w:r>
              <w:rPr>
                <w:b/>
              </w:rPr>
              <w:t>1415</w:t>
            </w:r>
          </w:p>
        </w:tc>
        <w:tc>
          <w:tcPr>
            <w:tcW w:w="7654" w:type="dxa"/>
            <w:gridSpan w:val="2"/>
          </w:tcPr>
          <w:p w:rsidR="00B107DD" w:rsidP="00B107DD" w:rsidRDefault="00B107DD" w14:paraId="779144AB" w14:textId="66015F9B">
            <w:pPr>
              <w:rPr>
                <w:b/>
              </w:rPr>
            </w:pPr>
            <w:r>
              <w:rPr>
                <w:b/>
              </w:rPr>
              <w:t xml:space="preserve">MOTIE VAN </w:t>
            </w:r>
            <w:r>
              <w:rPr>
                <w:b/>
              </w:rPr>
              <w:t>HET LID RUSSCHER</w:t>
            </w:r>
          </w:p>
        </w:tc>
      </w:tr>
      <w:tr w:rsidR="00B107DD" w:rsidTr="00B107DD" w14:paraId="186BC3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102985A5" w14:textId="77777777"/>
        </w:tc>
        <w:tc>
          <w:tcPr>
            <w:tcW w:w="7654" w:type="dxa"/>
            <w:gridSpan w:val="2"/>
          </w:tcPr>
          <w:p w:rsidR="00B107DD" w:rsidP="00B107DD" w:rsidRDefault="00B107DD" w14:paraId="23F8BCB2" w14:textId="48927346">
            <w:r>
              <w:t>Voorgesteld 26 maart 2026</w:t>
            </w:r>
          </w:p>
        </w:tc>
      </w:tr>
      <w:tr w:rsidR="00B107DD" w:rsidTr="00B107DD" w14:paraId="05717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79388A66" w14:textId="77777777"/>
        </w:tc>
        <w:tc>
          <w:tcPr>
            <w:tcW w:w="7654" w:type="dxa"/>
            <w:gridSpan w:val="2"/>
          </w:tcPr>
          <w:p w:rsidR="00B107DD" w:rsidP="00B107DD" w:rsidRDefault="00B107DD" w14:paraId="09225708" w14:textId="77777777"/>
        </w:tc>
      </w:tr>
      <w:tr w:rsidR="00B107DD" w:rsidTr="00B107DD" w14:paraId="2D7E9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6D07AF15" w14:textId="77777777"/>
        </w:tc>
        <w:tc>
          <w:tcPr>
            <w:tcW w:w="7654" w:type="dxa"/>
            <w:gridSpan w:val="2"/>
          </w:tcPr>
          <w:p w:rsidR="00B107DD" w:rsidP="00B107DD" w:rsidRDefault="00B107DD" w14:paraId="5AD4B708" w14:textId="52F430FE">
            <w:r>
              <w:t>De Kamer,</w:t>
            </w:r>
          </w:p>
        </w:tc>
      </w:tr>
      <w:tr w:rsidR="00B107DD" w:rsidTr="00B107DD" w14:paraId="3FB50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6CA2DF9B" w14:textId="77777777"/>
        </w:tc>
        <w:tc>
          <w:tcPr>
            <w:tcW w:w="7654" w:type="dxa"/>
            <w:gridSpan w:val="2"/>
          </w:tcPr>
          <w:p w:rsidR="00B107DD" w:rsidP="00B107DD" w:rsidRDefault="00B107DD" w14:paraId="3F6924C9" w14:textId="77777777"/>
        </w:tc>
      </w:tr>
      <w:tr w:rsidR="00B107DD" w:rsidTr="00B107DD" w14:paraId="6ED5E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07DD" w:rsidP="00B107DD" w:rsidRDefault="00B107DD" w14:paraId="1EDAEFAF" w14:textId="77777777"/>
        </w:tc>
        <w:tc>
          <w:tcPr>
            <w:tcW w:w="7654" w:type="dxa"/>
            <w:gridSpan w:val="2"/>
          </w:tcPr>
          <w:p w:rsidR="00B107DD" w:rsidP="00B107DD" w:rsidRDefault="00B107DD" w14:paraId="5029CE23" w14:textId="4613C996">
            <w:r>
              <w:t>gehoord de beraadslaging,</w:t>
            </w:r>
          </w:p>
        </w:tc>
      </w:tr>
      <w:tr w:rsidR="00997775" w:rsidTr="00B107DD" w14:paraId="7CF05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CEB387" w14:textId="77777777"/>
        </w:tc>
        <w:tc>
          <w:tcPr>
            <w:tcW w:w="7654" w:type="dxa"/>
            <w:gridSpan w:val="2"/>
          </w:tcPr>
          <w:p w:rsidR="00997775" w:rsidRDefault="00997775" w14:paraId="57CA0A0C" w14:textId="77777777"/>
        </w:tc>
      </w:tr>
      <w:tr w:rsidR="00997775" w:rsidTr="00B107DD" w14:paraId="1147A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41D958" w14:textId="77777777"/>
        </w:tc>
        <w:tc>
          <w:tcPr>
            <w:tcW w:w="7654" w:type="dxa"/>
            <w:gridSpan w:val="2"/>
          </w:tcPr>
          <w:p w:rsidR="00B107DD" w:rsidP="00B107DD" w:rsidRDefault="00B107DD" w14:paraId="3B09F8A3" w14:textId="77777777">
            <w:r>
              <w:t>constaterende dat starters met een aantoonbare huurgeschiedenis vaak geen passende hypotheek kunnen krijgen ondanks bewezen betaalcapaciteit;</w:t>
            </w:r>
          </w:p>
          <w:p w:rsidR="00B107DD" w:rsidP="00B107DD" w:rsidRDefault="00B107DD" w14:paraId="52F0FE33" w14:textId="77777777"/>
          <w:p w:rsidR="00B107DD" w:rsidP="00B107DD" w:rsidRDefault="00B107DD" w14:paraId="08945BC3" w14:textId="77777777">
            <w:r>
              <w:t>overwegende dat deze huurgeschiedenis een betrouwbare indicator is van draagkracht;</w:t>
            </w:r>
          </w:p>
          <w:p w:rsidR="00B107DD" w:rsidP="00B107DD" w:rsidRDefault="00B107DD" w14:paraId="0C70941F" w14:textId="77777777"/>
          <w:p w:rsidR="00B107DD" w:rsidP="00B107DD" w:rsidRDefault="00B107DD" w14:paraId="3E90F373" w14:textId="77777777">
            <w:r>
              <w:t>verzoekt de regering in overleg met financiële instellingen en relevante toezichthouders een pilot op te zetten waarbij starters op basis van minimaal drie jaar huurgeschiedenis een hypotheek kunnen verkrijgen ter hoogte van de gemiddelde maandelijkse huur, en de resultaten hiervan te evalueren en aan de Kamer te rapporteren,</w:t>
            </w:r>
          </w:p>
          <w:p w:rsidR="00B107DD" w:rsidP="00B107DD" w:rsidRDefault="00B107DD" w14:paraId="513CC6AE" w14:textId="77777777"/>
          <w:p w:rsidR="00B107DD" w:rsidP="00B107DD" w:rsidRDefault="00B107DD" w14:paraId="59D851AD" w14:textId="77777777">
            <w:r>
              <w:t>en gaat over tot de orde van de dag.</w:t>
            </w:r>
          </w:p>
          <w:p w:rsidR="00B107DD" w:rsidP="00B107DD" w:rsidRDefault="00B107DD" w14:paraId="1F381F8E" w14:textId="77777777"/>
          <w:p w:rsidR="00997775" w:rsidP="00B107DD" w:rsidRDefault="00B107DD" w14:paraId="753BC6D4" w14:textId="1A93BAD6">
            <w:proofErr w:type="spellStart"/>
            <w:r>
              <w:t>Russcher</w:t>
            </w:r>
            <w:proofErr w:type="spellEnd"/>
          </w:p>
        </w:tc>
      </w:tr>
    </w:tbl>
    <w:p w:rsidR="00997775" w:rsidRDefault="00997775" w14:paraId="04C1F38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1CD9D" w14:textId="77777777" w:rsidR="00B107DD" w:rsidRDefault="00B107DD">
      <w:pPr>
        <w:spacing w:line="20" w:lineRule="exact"/>
      </w:pPr>
    </w:p>
  </w:endnote>
  <w:endnote w:type="continuationSeparator" w:id="0">
    <w:p w14:paraId="3B22B45F" w14:textId="77777777" w:rsidR="00B107DD" w:rsidRDefault="00B107DD">
      <w:pPr>
        <w:pStyle w:val="Amendement"/>
      </w:pPr>
      <w:r>
        <w:rPr>
          <w:b w:val="0"/>
        </w:rPr>
        <w:t xml:space="preserve"> </w:t>
      </w:r>
    </w:p>
  </w:endnote>
  <w:endnote w:type="continuationNotice" w:id="1">
    <w:p w14:paraId="4F8CEC08" w14:textId="77777777" w:rsidR="00B107DD" w:rsidRDefault="00B107D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1C66" w14:textId="77777777" w:rsidR="00B107DD" w:rsidRDefault="00B107DD">
      <w:pPr>
        <w:pStyle w:val="Amendement"/>
      </w:pPr>
      <w:r>
        <w:rPr>
          <w:b w:val="0"/>
        </w:rPr>
        <w:separator/>
      </w:r>
    </w:p>
  </w:footnote>
  <w:footnote w:type="continuationSeparator" w:id="0">
    <w:p w14:paraId="2C9077C6" w14:textId="77777777" w:rsidR="00B107DD" w:rsidRDefault="00B107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D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3492C"/>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07DD"/>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2F613"/>
  <w15:docId w15:val="{83518B8C-2191-4B84-94D0-5F78FD0C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128</ap:Words>
  <ap:Characters>708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2026-03-27T08:57:00.0000000Z</dcterms:created>
  <dcterms:modified xsi:type="dcterms:W3CDTF">2026-03-27T09:09:00.0000000Z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