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D7553" w14:paraId="59B5359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DC21BA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AC93F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D7553" w14:paraId="74B2735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7D5809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D7553" w14:paraId="297FC61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00F9E5" w14:textId="77777777"/>
        </w:tc>
      </w:tr>
      <w:tr w:rsidR="00997775" w:rsidTr="009D7553" w14:paraId="05E41B7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5DF62F5" w14:textId="77777777"/>
        </w:tc>
      </w:tr>
      <w:tr w:rsidR="00997775" w:rsidTr="009D7553" w14:paraId="010698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FF2CA8" w14:textId="77777777"/>
        </w:tc>
        <w:tc>
          <w:tcPr>
            <w:tcW w:w="7654" w:type="dxa"/>
            <w:gridSpan w:val="2"/>
          </w:tcPr>
          <w:p w:rsidR="00997775" w:rsidRDefault="00997775" w14:paraId="4A60DCE2" w14:textId="77777777"/>
        </w:tc>
      </w:tr>
      <w:tr w:rsidR="009D7553" w:rsidTr="009D7553" w14:paraId="7484E3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553" w:rsidP="009D7553" w:rsidRDefault="009D7553" w14:paraId="750BBA65" w14:textId="78310F9D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9D7553" w:rsidP="009D7553" w:rsidRDefault="009D7553" w14:paraId="5DFAAB27" w14:textId="2C053C03">
            <w:pPr>
              <w:rPr>
                <w:b/>
              </w:rPr>
            </w:pPr>
            <w:r w:rsidRPr="00EB2B27">
              <w:rPr>
                <w:b/>
                <w:bCs/>
              </w:rPr>
              <w:t>Integrale visie op de woningmarkt</w:t>
            </w:r>
          </w:p>
        </w:tc>
      </w:tr>
      <w:tr w:rsidR="009D7553" w:rsidTr="009D7553" w14:paraId="617711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553" w:rsidP="009D7553" w:rsidRDefault="009D7553" w14:paraId="29106BD8" w14:textId="77777777"/>
        </w:tc>
        <w:tc>
          <w:tcPr>
            <w:tcW w:w="7654" w:type="dxa"/>
            <w:gridSpan w:val="2"/>
          </w:tcPr>
          <w:p w:rsidR="009D7553" w:rsidP="009D7553" w:rsidRDefault="009D7553" w14:paraId="76060EEA" w14:textId="77777777"/>
        </w:tc>
      </w:tr>
      <w:tr w:rsidR="009D7553" w:rsidTr="009D7553" w14:paraId="5E3CB9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553" w:rsidP="009D7553" w:rsidRDefault="009D7553" w14:paraId="2FF4D94C" w14:textId="77777777"/>
        </w:tc>
        <w:tc>
          <w:tcPr>
            <w:tcW w:w="7654" w:type="dxa"/>
            <w:gridSpan w:val="2"/>
          </w:tcPr>
          <w:p w:rsidR="009D7553" w:rsidP="009D7553" w:rsidRDefault="009D7553" w14:paraId="5F41112C" w14:textId="77777777"/>
        </w:tc>
      </w:tr>
      <w:tr w:rsidR="009D7553" w:rsidTr="009D7553" w14:paraId="721256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553" w:rsidP="009D7553" w:rsidRDefault="009D7553" w14:paraId="5AAAE806" w14:textId="6002245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1416</w:t>
            </w:r>
          </w:p>
        </w:tc>
        <w:tc>
          <w:tcPr>
            <w:tcW w:w="7654" w:type="dxa"/>
            <w:gridSpan w:val="2"/>
          </w:tcPr>
          <w:p w:rsidR="009D7553" w:rsidP="009D7553" w:rsidRDefault="009D7553" w14:paraId="69941C66" w14:textId="487A7A6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LEIJEN</w:t>
            </w:r>
          </w:p>
        </w:tc>
      </w:tr>
      <w:tr w:rsidR="009D7553" w:rsidTr="009D7553" w14:paraId="677092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553" w:rsidP="009D7553" w:rsidRDefault="009D7553" w14:paraId="44860C0F" w14:textId="77777777"/>
        </w:tc>
        <w:tc>
          <w:tcPr>
            <w:tcW w:w="7654" w:type="dxa"/>
            <w:gridSpan w:val="2"/>
          </w:tcPr>
          <w:p w:rsidR="009D7553" w:rsidP="009D7553" w:rsidRDefault="009D7553" w14:paraId="658982EC" w14:textId="64646C7D">
            <w:r>
              <w:t>Voorgesteld 26 maart 2026</w:t>
            </w:r>
          </w:p>
        </w:tc>
      </w:tr>
      <w:tr w:rsidR="009D7553" w:rsidTr="009D7553" w14:paraId="4856F3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553" w:rsidP="009D7553" w:rsidRDefault="009D7553" w14:paraId="649E8E13" w14:textId="77777777"/>
        </w:tc>
        <w:tc>
          <w:tcPr>
            <w:tcW w:w="7654" w:type="dxa"/>
            <w:gridSpan w:val="2"/>
          </w:tcPr>
          <w:p w:rsidR="009D7553" w:rsidP="009D7553" w:rsidRDefault="009D7553" w14:paraId="31BD5AF3" w14:textId="77777777"/>
        </w:tc>
      </w:tr>
      <w:tr w:rsidR="009D7553" w:rsidTr="009D7553" w14:paraId="758D92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553" w:rsidP="009D7553" w:rsidRDefault="009D7553" w14:paraId="4ABF737C" w14:textId="77777777"/>
        </w:tc>
        <w:tc>
          <w:tcPr>
            <w:tcW w:w="7654" w:type="dxa"/>
            <w:gridSpan w:val="2"/>
          </w:tcPr>
          <w:p w:rsidR="009D7553" w:rsidP="009D7553" w:rsidRDefault="009D7553" w14:paraId="2DBE3896" w14:textId="32561DFF">
            <w:r>
              <w:t>De Kamer,</w:t>
            </w:r>
          </w:p>
        </w:tc>
      </w:tr>
      <w:tr w:rsidR="009D7553" w:rsidTr="009D7553" w14:paraId="64CDCB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553" w:rsidP="009D7553" w:rsidRDefault="009D7553" w14:paraId="5339572B" w14:textId="77777777"/>
        </w:tc>
        <w:tc>
          <w:tcPr>
            <w:tcW w:w="7654" w:type="dxa"/>
            <w:gridSpan w:val="2"/>
          </w:tcPr>
          <w:p w:rsidR="009D7553" w:rsidP="009D7553" w:rsidRDefault="009D7553" w14:paraId="59D1E868" w14:textId="77777777"/>
        </w:tc>
      </w:tr>
      <w:tr w:rsidR="009D7553" w:rsidTr="009D7553" w14:paraId="2E80CE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7553" w:rsidP="009D7553" w:rsidRDefault="009D7553" w14:paraId="45F85EAE" w14:textId="77777777"/>
        </w:tc>
        <w:tc>
          <w:tcPr>
            <w:tcW w:w="7654" w:type="dxa"/>
            <w:gridSpan w:val="2"/>
          </w:tcPr>
          <w:p w:rsidR="009D7553" w:rsidP="009D7553" w:rsidRDefault="009D7553" w14:paraId="6455112D" w14:textId="4DBE273B">
            <w:r>
              <w:t>gehoord de beraadslaging,</w:t>
            </w:r>
          </w:p>
        </w:tc>
      </w:tr>
      <w:tr w:rsidR="00997775" w:rsidTr="009D7553" w14:paraId="3EDE0F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83C3D1" w14:textId="77777777"/>
        </w:tc>
        <w:tc>
          <w:tcPr>
            <w:tcW w:w="7654" w:type="dxa"/>
            <w:gridSpan w:val="2"/>
          </w:tcPr>
          <w:p w:rsidR="00997775" w:rsidRDefault="00997775" w14:paraId="3FFBEDC9" w14:textId="77777777"/>
        </w:tc>
      </w:tr>
      <w:tr w:rsidR="00997775" w:rsidTr="009D7553" w14:paraId="1CC3DD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F59B60" w14:textId="77777777"/>
        </w:tc>
        <w:tc>
          <w:tcPr>
            <w:tcW w:w="7654" w:type="dxa"/>
            <w:gridSpan w:val="2"/>
          </w:tcPr>
          <w:p w:rsidR="009D7553" w:rsidP="009D7553" w:rsidRDefault="009D7553" w14:paraId="752CCC45" w14:textId="77777777">
            <w:r>
              <w:t>constaterende dat er in Nederland een groot woningtekort is en dat het efficiënter benutten van de bestaande woningvoorraad noodzakelijk is;</w:t>
            </w:r>
          </w:p>
          <w:p w:rsidR="009D7553" w:rsidP="009D7553" w:rsidRDefault="009D7553" w14:paraId="1A9AEAC1" w14:textId="77777777"/>
          <w:p w:rsidR="009D7553" w:rsidP="009D7553" w:rsidRDefault="009D7553" w14:paraId="52A569FA" w14:textId="77777777">
            <w:r>
              <w:t>overwegende dat woningdelen een laagdrempelige en effectieve manier kan zijn om meer mensen te huisvesten binnen de bestaande woningvoorraad;</w:t>
            </w:r>
          </w:p>
          <w:p w:rsidR="009D7553" w:rsidP="009D7553" w:rsidRDefault="009D7553" w14:paraId="0084C0EB" w14:textId="77777777"/>
          <w:p w:rsidR="009D7553" w:rsidP="009D7553" w:rsidRDefault="009D7553" w14:paraId="2EDF7FDA" w14:textId="77777777">
            <w:r>
              <w:t>overwegende dat het wenselijk is om woningdelen landelijk te stimuleren en te vereenvoudigen, onder andere door het verminderen van regeldruk;</w:t>
            </w:r>
          </w:p>
          <w:p w:rsidR="009D7553" w:rsidP="009D7553" w:rsidRDefault="009D7553" w14:paraId="416EC277" w14:textId="77777777"/>
          <w:p w:rsidR="009D7553" w:rsidP="009D7553" w:rsidRDefault="009D7553" w14:paraId="4F38947A" w14:textId="77777777">
            <w:r>
              <w:t>verzoekt de regering om te onderzoeken hoe het Utrechtse model, waarbij woningdelen met maximaal drie personen zonder omzettingsvergunning is toegestaan, landelijk kan worden ingevoerd,</w:t>
            </w:r>
          </w:p>
          <w:p w:rsidR="009D7553" w:rsidP="009D7553" w:rsidRDefault="009D7553" w14:paraId="63DB862E" w14:textId="77777777"/>
          <w:p w:rsidR="009D7553" w:rsidP="009D7553" w:rsidRDefault="009D7553" w14:paraId="48A4F4B2" w14:textId="77777777">
            <w:r>
              <w:t>en gaat over tot de orde van de dag.</w:t>
            </w:r>
          </w:p>
          <w:p w:rsidR="009D7553" w:rsidP="009D7553" w:rsidRDefault="009D7553" w14:paraId="5316EB88" w14:textId="77777777"/>
          <w:p w:rsidR="00997775" w:rsidP="009D7553" w:rsidRDefault="009D7553" w14:paraId="5456B0A7" w14:textId="551BCB1B">
            <w:r>
              <w:t>Van Leijen</w:t>
            </w:r>
          </w:p>
        </w:tc>
      </w:tr>
    </w:tbl>
    <w:p w:rsidR="00997775" w:rsidRDefault="00997775" w14:paraId="211146A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094D8" w14:textId="77777777" w:rsidR="009D7553" w:rsidRDefault="009D7553">
      <w:pPr>
        <w:spacing w:line="20" w:lineRule="exact"/>
      </w:pPr>
    </w:p>
  </w:endnote>
  <w:endnote w:type="continuationSeparator" w:id="0">
    <w:p w14:paraId="5E4BB5EC" w14:textId="77777777" w:rsidR="009D7553" w:rsidRDefault="009D755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E7B1EB6" w14:textId="77777777" w:rsidR="009D7553" w:rsidRDefault="009D755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1C105" w14:textId="77777777" w:rsidR="009D7553" w:rsidRDefault="009D755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D46944" w14:textId="77777777" w:rsidR="009D7553" w:rsidRDefault="009D7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5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3492C"/>
    <w:rsid w:val="00850A1D"/>
    <w:rsid w:val="00862909"/>
    <w:rsid w:val="00872A23"/>
    <w:rsid w:val="008B0CC5"/>
    <w:rsid w:val="00930A04"/>
    <w:rsid w:val="009925E9"/>
    <w:rsid w:val="00997775"/>
    <w:rsid w:val="009D7553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CE58C"/>
  <w15:docId w15:val="{E6058CF5-FE71-44EC-A2FE-60776235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2026-03-27T08:57:00.0000000Z</dcterms:created>
  <dcterms:modified xsi:type="dcterms:W3CDTF">2026-03-27T09:10:00.0000000Z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