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44992" w14:paraId="77ADDF4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2C420E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92FBE8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44992" w14:paraId="1C921E3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45B45D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44992" w14:paraId="2586336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C9D31A4" w14:textId="77777777"/>
        </w:tc>
      </w:tr>
      <w:tr w:rsidR="00997775" w:rsidTr="00844992" w14:paraId="1453882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86DB8B4" w14:textId="77777777"/>
        </w:tc>
      </w:tr>
      <w:tr w:rsidR="00997775" w:rsidTr="00844992" w14:paraId="77B40C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9B84A1" w14:textId="77777777"/>
        </w:tc>
        <w:tc>
          <w:tcPr>
            <w:tcW w:w="7654" w:type="dxa"/>
            <w:gridSpan w:val="2"/>
          </w:tcPr>
          <w:p w:rsidR="00997775" w:rsidRDefault="00997775" w14:paraId="603BF85E" w14:textId="77777777"/>
        </w:tc>
      </w:tr>
      <w:tr w:rsidR="00844992" w:rsidTr="00844992" w14:paraId="1AD948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4992" w:rsidP="00844992" w:rsidRDefault="00844992" w14:paraId="515E1E2D" w14:textId="108C9A63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7654" w:type="dxa"/>
            <w:gridSpan w:val="2"/>
          </w:tcPr>
          <w:p w:rsidR="00844992" w:rsidP="00844992" w:rsidRDefault="00844992" w14:paraId="22B87E7D" w14:textId="3D65E5E5">
            <w:pPr>
              <w:rPr>
                <w:b/>
              </w:rPr>
            </w:pPr>
            <w:r w:rsidRPr="00EB2B27">
              <w:rPr>
                <w:b/>
                <w:bCs/>
              </w:rPr>
              <w:t>Integrale visie op de woningmarkt</w:t>
            </w:r>
          </w:p>
        </w:tc>
      </w:tr>
      <w:tr w:rsidR="00844992" w:rsidTr="00844992" w14:paraId="2C3C01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4992" w:rsidP="00844992" w:rsidRDefault="00844992" w14:paraId="1CC2B820" w14:textId="77777777"/>
        </w:tc>
        <w:tc>
          <w:tcPr>
            <w:tcW w:w="7654" w:type="dxa"/>
            <w:gridSpan w:val="2"/>
          </w:tcPr>
          <w:p w:rsidR="00844992" w:rsidP="00844992" w:rsidRDefault="00844992" w14:paraId="751E7359" w14:textId="77777777"/>
        </w:tc>
      </w:tr>
      <w:tr w:rsidR="00844992" w:rsidTr="00844992" w14:paraId="048874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4992" w:rsidP="00844992" w:rsidRDefault="00844992" w14:paraId="150D1325" w14:textId="77777777"/>
        </w:tc>
        <w:tc>
          <w:tcPr>
            <w:tcW w:w="7654" w:type="dxa"/>
            <w:gridSpan w:val="2"/>
          </w:tcPr>
          <w:p w:rsidR="00844992" w:rsidP="00844992" w:rsidRDefault="00844992" w14:paraId="31A43B6C" w14:textId="77777777"/>
        </w:tc>
      </w:tr>
      <w:tr w:rsidR="00844992" w:rsidTr="00844992" w14:paraId="5BCA43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4992" w:rsidP="00844992" w:rsidRDefault="00844992" w14:paraId="01FA8803" w14:textId="1E5B916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F5DB2">
              <w:rPr>
                <w:b/>
              </w:rPr>
              <w:t>1422</w:t>
            </w:r>
          </w:p>
        </w:tc>
        <w:tc>
          <w:tcPr>
            <w:tcW w:w="7654" w:type="dxa"/>
            <w:gridSpan w:val="2"/>
          </w:tcPr>
          <w:p w:rsidR="00844992" w:rsidP="00844992" w:rsidRDefault="00844992" w14:paraId="03407B63" w14:textId="41B21F4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F5DB2">
              <w:rPr>
                <w:b/>
              </w:rPr>
              <w:t>HET LID MOOIMAN</w:t>
            </w:r>
          </w:p>
        </w:tc>
      </w:tr>
      <w:tr w:rsidR="00844992" w:rsidTr="00844992" w14:paraId="0AB9B7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4992" w:rsidP="00844992" w:rsidRDefault="00844992" w14:paraId="798ABCB5" w14:textId="77777777"/>
        </w:tc>
        <w:tc>
          <w:tcPr>
            <w:tcW w:w="7654" w:type="dxa"/>
            <w:gridSpan w:val="2"/>
          </w:tcPr>
          <w:p w:rsidR="00844992" w:rsidP="00844992" w:rsidRDefault="00844992" w14:paraId="5A7662D0" w14:textId="51ED08A5">
            <w:r>
              <w:t>Voorgesteld 26 maart 2026</w:t>
            </w:r>
          </w:p>
        </w:tc>
      </w:tr>
      <w:tr w:rsidR="00844992" w:rsidTr="00844992" w14:paraId="6C37B1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4992" w:rsidP="00844992" w:rsidRDefault="00844992" w14:paraId="11C29A73" w14:textId="77777777"/>
        </w:tc>
        <w:tc>
          <w:tcPr>
            <w:tcW w:w="7654" w:type="dxa"/>
            <w:gridSpan w:val="2"/>
          </w:tcPr>
          <w:p w:rsidR="00844992" w:rsidP="00844992" w:rsidRDefault="00844992" w14:paraId="71ABF089" w14:textId="77777777"/>
        </w:tc>
      </w:tr>
      <w:tr w:rsidR="00844992" w:rsidTr="00844992" w14:paraId="1AA3AE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4992" w:rsidP="00844992" w:rsidRDefault="00844992" w14:paraId="2FB0C7C1" w14:textId="77777777"/>
        </w:tc>
        <w:tc>
          <w:tcPr>
            <w:tcW w:w="7654" w:type="dxa"/>
            <w:gridSpan w:val="2"/>
          </w:tcPr>
          <w:p w:rsidR="00844992" w:rsidP="00844992" w:rsidRDefault="00844992" w14:paraId="2BEC130D" w14:textId="55058092">
            <w:r>
              <w:t>De Kamer,</w:t>
            </w:r>
          </w:p>
        </w:tc>
      </w:tr>
      <w:tr w:rsidR="00844992" w:rsidTr="00844992" w14:paraId="28F7E0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4992" w:rsidP="00844992" w:rsidRDefault="00844992" w14:paraId="14719565" w14:textId="77777777"/>
        </w:tc>
        <w:tc>
          <w:tcPr>
            <w:tcW w:w="7654" w:type="dxa"/>
            <w:gridSpan w:val="2"/>
          </w:tcPr>
          <w:p w:rsidR="00844992" w:rsidP="00844992" w:rsidRDefault="00844992" w14:paraId="647CF60B" w14:textId="77777777"/>
        </w:tc>
      </w:tr>
      <w:tr w:rsidR="00844992" w:rsidTr="00844992" w14:paraId="113FC7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4992" w:rsidP="00844992" w:rsidRDefault="00844992" w14:paraId="48622847" w14:textId="77777777"/>
        </w:tc>
        <w:tc>
          <w:tcPr>
            <w:tcW w:w="7654" w:type="dxa"/>
            <w:gridSpan w:val="2"/>
          </w:tcPr>
          <w:p w:rsidR="00844992" w:rsidP="00844992" w:rsidRDefault="00844992" w14:paraId="78AFF465" w14:textId="6F3F5B26">
            <w:r>
              <w:t>gehoord de beraadslaging,</w:t>
            </w:r>
          </w:p>
        </w:tc>
      </w:tr>
      <w:tr w:rsidR="00997775" w:rsidTr="00844992" w14:paraId="3B0B97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CC7037" w14:textId="77777777"/>
        </w:tc>
        <w:tc>
          <w:tcPr>
            <w:tcW w:w="7654" w:type="dxa"/>
            <w:gridSpan w:val="2"/>
          </w:tcPr>
          <w:p w:rsidR="00997775" w:rsidRDefault="00997775" w14:paraId="7BF9D920" w14:textId="77777777"/>
        </w:tc>
      </w:tr>
      <w:tr w:rsidR="00997775" w:rsidTr="00844992" w14:paraId="534EAF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B00793" w14:textId="77777777"/>
        </w:tc>
        <w:tc>
          <w:tcPr>
            <w:tcW w:w="7654" w:type="dxa"/>
            <w:gridSpan w:val="2"/>
          </w:tcPr>
          <w:p w:rsidR="00844992" w:rsidP="00844992" w:rsidRDefault="00844992" w14:paraId="6D23F602" w14:textId="77777777">
            <w:r>
              <w:t>constaterende dat het vorige kabinet de Ladder voor duurzame verstedelijking voor woningbouw heeft geschrapt;</w:t>
            </w:r>
          </w:p>
          <w:p w:rsidR="005F5DB2" w:rsidP="00844992" w:rsidRDefault="005F5DB2" w14:paraId="23BFB222" w14:textId="77777777"/>
          <w:p w:rsidR="00844992" w:rsidP="00844992" w:rsidRDefault="00844992" w14:paraId="17A18E6C" w14:textId="77777777">
            <w:r>
              <w:t>overwegende dat het onwenselijk is wanneer provincies beleid ontwikkelen dat dient ter vervanging van de Ladder voor duurzame verstedelijking;</w:t>
            </w:r>
          </w:p>
          <w:p w:rsidR="005F5DB2" w:rsidP="00844992" w:rsidRDefault="005F5DB2" w14:paraId="7C2D869D" w14:textId="77777777"/>
          <w:p w:rsidR="00844992" w:rsidP="00844992" w:rsidRDefault="00844992" w14:paraId="2BE17F75" w14:textId="77777777">
            <w:r>
              <w:t>verzoekt de regering provincies op te roepen geen alternatief of vervangend beleid te ontwikkelen dat hetzelfde doel of dezelfde werking heeft als de geschrapte Ladder voor duurzame verstedelijking bij woningbouw,</w:t>
            </w:r>
          </w:p>
          <w:p w:rsidR="005F5DB2" w:rsidP="00844992" w:rsidRDefault="005F5DB2" w14:paraId="77F78394" w14:textId="77777777"/>
          <w:p w:rsidR="00844992" w:rsidP="00844992" w:rsidRDefault="00844992" w14:paraId="04E36427" w14:textId="77777777">
            <w:r>
              <w:t>en gaat over tot de orde van de dag.</w:t>
            </w:r>
          </w:p>
          <w:p w:rsidR="005F5DB2" w:rsidP="00844992" w:rsidRDefault="005F5DB2" w14:paraId="57F983C1" w14:textId="77777777"/>
          <w:p w:rsidR="00997775" w:rsidP="00844992" w:rsidRDefault="00844992" w14:paraId="6A1F7169" w14:textId="66445694">
            <w:proofErr w:type="spellStart"/>
            <w:r>
              <w:t>Mooiman</w:t>
            </w:r>
            <w:proofErr w:type="spellEnd"/>
          </w:p>
        </w:tc>
      </w:tr>
    </w:tbl>
    <w:p w:rsidR="00997775" w:rsidRDefault="00997775" w14:paraId="0CA6DA0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A1777" w14:textId="77777777" w:rsidR="00844992" w:rsidRDefault="00844992">
      <w:pPr>
        <w:spacing w:line="20" w:lineRule="exact"/>
      </w:pPr>
    </w:p>
  </w:endnote>
  <w:endnote w:type="continuationSeparator" w:id="0">
    <w:p w14:paraId="5EEC87B0" w14:textId="77777777" w:rsidR="00844992" w:rsidRDefault="0084499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EF02D8C" w14:textId="77777777" w:rsidR="00844992" w:rsidRDefault="0084499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2ABC7" w14:textId="77777777" w:rsidR="00844992" w:rsidRDefault="0084499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1A4C4F5" w14:textId="77777777" w:rsidR="00844992" w:rsidRDefault="00844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99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F5DB2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3492C"/>
    <w:rsid w:val="00844992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2B7E8B"/>
  <w15:docId w15:val="{01AB964A-33AC-4F88-AC29-B1A23BE8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633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2026-03-27T08:57:00.0000000Z</dcterms:created>
  <dcterms:modified xsi:type="dcterms:W3CDTF">2026-03-27T09:15:00.0000000Z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