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E7BD6" w14:paraId="31FA24C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EDDC2A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C81FE0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E7BD6" w14:paraId="1F49947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462043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E7BD6" w14:paraId="542F549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4D1802E" w14:textId="77777777"/>
        </w:tc>
      </w:tr>
      <w:tr w:rsidR="00997775" w:rsidTr="000E7BD6" w14:paraId="612B5E6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6CC92E0" w14:textId="77777777"/>
        </w:tc>
      </w:tr>
      <w:tr w:rsidR="00997775" w:rsidTr="000E7BD6" w14:paraId="754F40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D2B7F7" w14:textId="77777777"/>
        </w:tc>
        <w:tc>
          <w:tcPr>
            <w:tcW w:w="7654" w:type="dxa"/>
            <w:gridSpan w:val="2"/>
          </w:tcPr>
          <w:p w:rsidR="00997775" w:rsidRDefault="00997775" w14:paraId="49E8714C" w14:textId="77777777"/>
        </w:tc>
      </w:tr>
      <w:tr w:rsidR="000E7BD6" w:rsidTr="000E7BD6" w14:paraId="093FDB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7BD6" w:rsidP="000E7BD6" w:rsidRDefault="000E7BD6" w14:paraId="7C58616C" w14:textId="0ED0831C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0E7BD6" w:rsidP="000E7BD6" w:rsidRDefault="000E7BD6" w14:paraId="659E6970" w14:textId="41AC1E5D">
            <w:pPr>
              <w:rPr>
                <w:b/>
              </w:rPr>
            </w:pPr>
            <w:r w:rsidRPr="00EB2B27">
              <w:rPr>
                <w:b/>
                <w:bCs/>
              </w:rPr>
              <w:t>Integrale visie op de woningmarkt</w:t>
            </w:r>
          </w:p>
        </w:tc>
      </w:tr>
      <w:tr w:rsidR="000E7BD6" w:rsidTr="000E7BD6" w14:paraId="14768F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7BD6" w:rsidP="000E7BD6" w:rsidRDefault="000E7BD6" w14:paraId="71D8B50E" w14:textId="77777777"/>
        </w:tc>
        <w:tc>
          <w:tcPr>
            <w:tcW w:w="7654" w:type="dxa"/>
            <w:gridSpan w:val="2"/>
          </w:tcPr>
          <w:p w:rsidR="000E7BD6" w:rsidP="000E7BD6" w:rsidRDefault="000E7BD6" w14:paraId="21A6BB92" w14:textId="77777777"/>
        </w:tc>
      </w:tr>
      <w:tr w:rsidR="000E7BD6" w:rsidTr="000E7BD6" w14:paraId="7F53AE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7BD6" w:rsidP="000E7BD6" w:rsidRDefault="000E7BD6" w14:paraId="2371DBAD" w14:textId="77777777"/>
        </w:tc>
        <w:tc>
          <w:tcPr>
            <w:tcW w:w="7654" w:type="dxa"/>
            <w:gridSpan w:val="2"/>
          </w:tcPr>
          <w:p w:rsidR="000E7BD6" w:rsidP="000E7BD6" w:rsidRDefault="000E7BD6" w14:paraId="620545CD" w14:textId="77777777"/>
        </w:tc>
      </w:tr>
      <w:tr w:rsidR="000E7BD6" w:rsidTr="000E7BD6" w14:paraId="5CF999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7BD6" w:rsidP="000E7BD6" w:rsidRDefault="000E7BD6" w14:paraId="4848133E" w14:textId="2DF49A5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84441">
              <w:rPr>
                <w:b/>
              </w:rPr>
              <w:t>1423</w:t>
            </w:r>
          </w:p>
        </w:tc>
        <w:tc>
          <w:tcPr>
            <w:tcW w:w="7654" w:type="dxa"/>
            <w:gridSpan w:val="2"/>
          </w:tcPr>
          <w:p w:rsidR="000E7BD6" w:rsidP="000E7BD6" w:rsidRDefault="000E7BD6" w14:paraId="1016FD21" w14:textId="7232F9D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84441">
              <w:rPr>
                <w:b/>
              </w:rPr>
              <w:t>HET LID MOOIMAN C.S.</w:t>
            </w:r>
          </w:p>
        </w:tc>
      </w:tr>
      <w:tr w:rsidR="000E7BD6" w:rsidTr="000E7BD6" w14:paraId="6F7728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7BD6" w:rsidP="000E7BD6" w:rsidRDefault="000E7BD6" w14:paraId="6E708AAA" w14:textId="77777777"/>
        </w:tc>
        <w:tc>
          <w:tcPr>
            <w:tcW w:w="7654" w:type="dxa"/>
            <w:gridSpan w:val="2"/>
          </w:tcPr>
          <w:p w:rsidR="000E7BD6" w:rsidP="000E7BD6" w:rsidRDefault="000E7BD6" w14:paraId="6E8495E3" w14:textId="2283D999">
            <w:r>
              <w:t>Voorgesteld 26 maart 2026</w:t>
            </w:r>
          </w:p>
        </w:tc>
      </w:tr>
      <w:tr w:rsidR="000E7BD6" w:rsidTr="000E7BD6" w14:paraId="1B1561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7BD6" w:rsidP="000E7BD6" w:rsidRDefault="000E7BD6" w14:paraId="495FDDB2" w14:textId="77777777"/>
        </w:tc>
        <w:tc>
          <w:tcPr>
            <w:tcW w:w="7654" w:type="dxa"/>
            <w:gridSpan w:val="2"/>
          </w:tcPr>
          <w:p w:rsidR="000E7BD6" w:rsidP="000E7BD6" w:rsidRDefault="000E7BD6" w14:paraId="7DC8CAB4" w14:textId="77777777"/>
        </w:tc>
      </w:tr>
      <w:tr w:rsidR="000E7BD6" w:rsidTr="000E7BD6" w14:paraId="19B99A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7BD6" w:rsidP="000E7BD6" w:rsidRDefault="000E7BD6" w14:paraId="1E563D4F" w14:textId="77777777"/>
        </w:tc>
        <w:tc>
          <w:tcPr>
            <w:tcW w:w="7654" w:type="dxa"/>
            <w:gridSpan w:val="2"/>
          </w:tcPr>
          <w:p w:rsidR="000E7BD6" w:rsidP="000E7BD6" w:rsidRDefault="000E7BD6" w14:paraId="6D7AC3E2" w14:textId="18984F83">
            <w:r>
              <w:t>De Kamer,</w:t>
            </w:r>
          </w:p>
        </w:tc>
      </w:tr>
      <w:tr w:rsidR="000E7BD6" w:rsidTr="000E7BD6" w14:paraId="4819B6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7BD6" w:rsidP="000E7BD6" w:rsidRDefault="000E7BD6" w14:paraId="005CB1E7" w14:textId="77777777"/>
        </w:tc>
        <w:tc>
          <w:tcPr>
            <w:tcW w:w="7654" w:type="dxa"/>
            <w:gridSpan w:val="2"/>
          </w:tcPr>
          <w:p w:rsidR="000E7BD6" w:rsidP="000E7BD6" w:rsidRDefault="000E7BD6" w14:paraId="7F21A090" w14:textId="77777777"/>
        </w:tc>
      </w:tr>
      <w:tr w:rsidR="000E7BD6" w:rsidTr="000E7BD6" w14:paraId="4BEF7C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7BD6" w:rsidP="000E7BD6" w:rsidRDefault="000E7BD6" w14:paraId="1D7F8878" w14:textId="77777777"/>
        </w:tc>
        <w:tc>
          <w:tcPr>
            <w:tcW w:w="7654" w:type="dxa"/>
            <w:gridSpan w:val="2"/>
          </w:tcPr>
          <w:p w:rsidR="000E7BD6" w:rsidP="000E7BD6" w:rsidRDefault="000E7BD6" w14:paraId="40A3187E" w14:textId="771E5148">
            <w:r>
              <w:t>gehoord de beraadslaging,</w:t>
            </w:r>
          </w:p>
        </w:tc>
      </w:tr>
      <w:tr w:rsidR="00997775" w:rsidTr="000E7BD6" w14:paraId="1CF25E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91CFEE" w14:textId="77777777"/>
        </w:tc>
        <w:tc>
          <w:tcPr>
            <w:tcW w:w="7654" w:type="dxa"/>
            <w:gridSpan w:val="2"/>
          </w:tcPr>
          <w:p w:rsidR="00997775" w:rsidRDefault="00997775" w14:paraId="1DE2B2CF" w14:textId="77777777"/>
        </w:tc>
      </w:tr>
      <w:tr w:rsidR="00997775" w:rsidTr="000E7BD6" w14:paraId="789975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1C7FE5" w14:textId="77777777"/>
        </w:tc>
        <w:tc>
          <w:tcPr>
            <w:tcW w:w="7654" w:type="dxa"/>
            <w:gridSpan w:val="2"/>
          </w:tcPr>
          <w:p w:rsidR="000E7BD6" w:rsidP="000E7BD6" w:rsidRDefault="000E7BD6" w14:paraId="2F3DD800" w14:textId="77777777">
            <w:r>
              <w:t>constaterende dat de landelijk gelegen gemeente Kaag en Braassem kleinschalige woningbouw wil realiseren in de dorpen Rijpwetering en Oud Ade, maar dat dit wordt bemoeilijkt door de Provincie Zuid-Holland;</w:t>
            </w:r>
          </w:p>
          <w:p w:rsidR="00F84441" w:rsidP="000E7BD6" w:rsidRDefault="00F84441" w14:paraId="3F0D6DDC" w14:textId="77777777"/>
          <w:p w:rsidR="000E7BD6" w:rsidP="000E7BD6" w:rsidRDefault="000E7BD6" w14:paraId="72944B8B" w14:textId="77777777">
            <w:r>
              <w:t>overwegende dat er groot lokaal draagvlak is voor genoemde woningbouw, aangezien het een onmisbare bijdrage levert aan het behouden van de leefbaarheid en vitaliteit van deze kleine kernen;</w:t>
            </w:r>
          </w:p>
          <w:p w:rsidR="00F84441" w:rsidP="000E7BD6" w:rsidRDefault="00F84441" w14:paraId="079058BB" w14:textId="77777777"/>
          <w:p w:rsidR="000E7BD6" w:rsidP="000E7BD6" w:rsidRDefault="000E7BD6" w14:paraId="3E2301A4" w14:textId="77777777">
            <w:r>
              <w:t xml:space="preserve">verzoekt de regering met de provincie Zuid-Holland in gesprek te gaan over woningbouwprojecten </w:t>
            </w:r>
            <w:proofErr w:type="spellStart"/>
            <w:r>
              <w:t>Straathof</w:t>
            </w:r>
            <w:proofErr w:type="spellEnd"/>
            <w:r>
              <w:t xml:space="preserve"> te Rijpwetering en Zuidrand te Oud Ade in de gemeente Kaag en Braassem, teneinde een doorbraak te forceren voor deze woningbouwprojecten, en hiertoe zo nodig instrumentarium in te zetten;</w:t>
            </w:r>
          </w:p>
          <w:p w:rsidR="00F84441" w:rsidP="000E7BD6" w:rsidRDefault="00F84441" w14:paraId="2B18A3EF" w14:textId="77777777"/>
          <w:p w:rsidR="000E7BD6" w:rsidP="000E7BD6" w:rsidRDefault="000E7BD6" w14:paraId="6002CB04" w14:textId="77777777">
            <w:r>
              <w:t>verzoekt de regering er tevens zorg voor te dragen dat de provincie Zuid-Holland haar beroep tegen het woningbouwplan in Rijpwetering intrekt en gezamenlijk te komen tot een oplossing,</w:t>
            </w:r>
          </w:p>
          <w:p w:rsidR="00F84441" w:rsidP="000E7BD6" w:rsidRDefault="00F84441" w14:paraId="5893EA5E" w14:textId="77777777"/>
          <w:p w:rsidR="000E7BD6" w:rsidP="000E7BD6" w:rsidRDefault="000E7BD6" w14:paraId="66333B82" w14:textId="77777777">
            <w:r>
              <w:t>en gaat over tot de orde van de dag.</w:t>
            </w:r>
          </w:p>
          <w:p w:rsidR="00F84441" w:rsidP="000E7BD6" w:rsidRDefault="00F84441" w14:paraId="4CCFA0C0" w14:textId="77777777"/>
          <w:p w:rsidR="00F84441" w:rsidP="000E7BD6" w:rsidRDefault="000E7BD6" w14:paraId="13E8BA34" w14:textId="77777777">
            <w:proofErr w:type="spellStart"/>
            <w:r>
              <w:t>Mooiman</w:t>
            </w:r>
            <w:proofErr w:type="spellEnd"/>
          </w:p>
          <w:p w:rsidR="00F84441" w:rsidP="000E7BD6" w:rsidRDefault="000E7BD6" w14:paraId="5A200182" w14:textId="77777777">
            <w:proofErr w:type="spellStart"/>
            <w:r>
              <w:t>Grinwis</w:t>
            </w:r>
            <w:proofErr w:type="spellEnd"/>
          </w:p>
          <w:p w:rsidR="00F84441" w:rsidP="000E7BD6" w:rsidRDefault="000E7BD6" w14:paraId="0BD4ED1A" w14:textId="77777777">
            <w:r>
              <w:t>Claassen</w:t>
            </w:r>
          </w:p>
          <w:p w:rsidR="00997775" w:rsidP="000E7BD6" w:rsidRDefault="000E7BD6" w14:paraId="75632BEF" w14:textId="0298A3B0">
            <w:proofErr w:type="spellStart"/>
            <w:r>
              <w:t>Clemminck</w:t>
            </w:r>
            <w:proofErr w:type="spellEnd"/>
          </w:p>
        </w:tc>
      </w:tr>
    </w:tbl>
    <w:p w:rsidR="00997775" w:rsidRDefault="00997775" w14:paraId="323A84F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C2C82" w14:textId="77777777" w:rsidR="000E7BD6" w:rsidRDefault="000E7BD6">
      <w:pPr>
        <w:spacing w:line="20" w:lineRule="exact"/>
      </w:pPr>
    </w:p>
  </w:endnote>
  <w:endnote w:type="continuationSeparator" w:id="0">
    <w:p w14:paraId="0959450C" w14:textId="77777777" w:rsidR="000E7BD6" w:rsidRDefault="000E7BD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2361DB0" w14:textId="77777777" w:rsidR="000E7BD6" w:rsidRDefault="000E7BD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6BC1A" w14:textId="77777777" w:rsidR="000E7BD6" w:rsidRDefault="000E7BD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41FC853" w14:textId="77777777" w:rsidR="000E7BD6" w:rsidRDefault="000E7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BD6"/>
    <w:rsid w:val="000E7BD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3492C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844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012705"/>
  <w15:docId w15:val="{E3B896D5-C827-4E22-8E2C-035BCFAB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182</ap:Words>
  <ap:Characters>1005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2026-03-27T08:57:00.0000000Z</dcterms:created>
  <dcterms:modified xsi:type="dcterms:W3CDTF">2026-03-27T09:16:00.0000000Z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