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7CFE" w14:paraId="3386BC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BB8F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7110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7CFE" w14:paraId="3ACD8B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FC79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7CFE" w14:paraId="0A6DF7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6B88D9" w14:textId="77777777"/>
        </w:tc>
      </w:tr>
      <w:tr w:rsidR="00997775" w:rsidTr="00407CFE" w14:paraId="26D242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B7F22C" w14:textId="77777777"/>
        </w:tc>
      </w:tr>
      <w:tr w:rsidR="00997775" w:rsidTr="00407CFE" w14:paraId="3211E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68AA5" w14:textId="77777777"/>
        </w:tc>
        <w:tc>
          <w:tcPr>
            <w:tcW w:w="7654" w:type="dxa"/>
            <w:gridSpan w:val="2"/>
          </w:tcPr>
          <w:p w:rsidR="00997775" w:rsidRDefault="00997775" w14:paraId="7211DB2B" w14:textId="77777777"/>
        </w:tc>
      </w:tr>
      <w:tr w:rsidR="00407CFE" w:rsidTr="00407CFE" w14:paraId="1E500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CFE" w:rsidP="00407CFE" w:rsidRDefault="00407CFE" w14:paraId="746F1629" w14:textId="54B8EEB7">
            <w:pPr>
              <w:rPr>
                <w:b/>
              </w:rPr>
            </w:pPr>
            <w:r w:rsidRPr="00311BEF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311BEF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407CFE" w:rsidP="00407CFE" w:rsidRDefault="00407CFE" w14:paraId="64B21156" w14:textId="11694E94">
            <w:pPr>
              <w:rPr>
                <w:b/>
              </w:rPr>
            </w:pPr>
            <w:r w:rsidRPr="00311BEF">
              <w:rPr>
                <w:b/>
                <w:bCs/>
              </w:rPr>
              <w:t>Landbouw- en Visserijraad</w:t>
            </w:r>
          </w:p>
        </w:tc>
      </w:tr>
      <w:tr w:rsidR="00407CFE" w:rsidTr="00407CFE" w14:paraId="2D334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CFE" w:rsidP="00407CFE" w:rsidRDefault="00407CFE" w14:paraId="7F184827" w14:textId="77777777"/>
        </w:tc>
        <w:tc>
          <w:tcPr>
            <w:tcW w:w="7654" w:type="dxa"/>
            <w:gridSpan w:val="2"/>
          </w:tcPr>
          <w:p w:rsidR="00407CFE" w:rsidP="00407CFE" w:rsidRDefault="00407CFE" w14:paraId="619506D0" w14:textId="77777777"/>
        </w:tc>
      </w:tr>
      <w:tr w:rsidR="00407CFE" w:rsidTr="00407CFE" w14:paraId="1ED47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CFE" w:rsidP="00407CFE" w:rsidRDefault="00407CFE" w14:paraId="22A36CEF" w14:textId="77777777"/>
        </w:tc>
        <w:tc>
          <w:tcPr>
            <w:tcW w:w="7654" w:type="dxa"/>
            <w:gridSpan w:val="2"/>
          </w:tcPr>
          <w:p w:rsidR="00407CFE" w:rsidP="00407CFE" w:rsidRDefault="00407CFE" w14:paraId="7296D0C8" w14:textId="77777777"/>
        </w:tc>
      </w:tr>
      <w:tr w:rsidR="00407CFE" w:rsidTr="00407CFE" w14:paraId="4BAC3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CFE" w:rsidP="00407CFE" w:rsidRDefault="00407CFE" w14:paraId="5920626D" w14:textId="451CEA70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407CFE" w:rsidP="00407CFE" w:rsidRDefault="00407CFE" w14:paraId="4A6CD174" w14:textId="21EF9B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7CFE">
              <w:rPr>
                <w:b/>
              </w:rPr>
              <w:t>HET LID VAN DER PLAS</w:t>
            </w:r>
          </w:p>
        </w:tc>
      </w:tr>
      <w:tr w:rsidR="00407CFE" w:rsidTr="00407CFE" w14:paraId="536AD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7CFE" w:rsidP="00407CFE" w:rsidRDefault="00407CFE" w14:paraId="27F4A81D" w14:textId="77777777"/>
        </w:tc>
        <w:tc>
          <w:tcPr>
            <w:tcW w:w="7654" w:type="dxa"/>
            <w:gridSpan w:val="2"/>
          </w:tcPr>
          <w:p w:rsidR="00407CFE" w:rsidP="00407CFE" w:rsidRDefault="00407CFE" w14:paraId="6FE2307B" w14:textId="3BB0C75D">
            <w:r>
              <w:t>Voorgesteld 26 maart 2026</w:t>
            </w:r>
          </w:p>
        </w:tc>
      </w:tr>
      <w:tr w:rsidR="00997775" w:rsidTr="00407CFE" w14:paraId="6B205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EA8D5" w14:textId="77777777"/>
        </w:tc>
        <w:tc>
          <w:tcPr>
            <w:tcW w:w="7654" w:type="dxa"/>
            <w:gridSpan w:val="2"/>
          </w:tcPr>
          <w:p w:rsidR="00997775" w:rsidRDefault="00997775" w14:paraId="2CFFC474" w14:textId="77777777"/>
        </w:tc>
      </w:tr>
      <w:tr w:rsidR="00997775" w:rsidTr="00407CFE" w14:paraId="4439F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8A0A2" w14:textId="77777777"/>
        </w:tc>
        <w:tc>
          <w:tcPr>
            <w:tcW w:w="7654" w:type="dxa"/>
            <w:gridSpan w:val="2"/>
          </w:tcPr>
          <w:p w:rsidR="00997775" w:rsidRDefault="00997775" w14:paraId="52C755F8" w14:textId="77777777">
            <w:r>
              <w:t>De Kamer,</w:t>
            </w:r>
          </w:p>
        </w:tc>
      </w:tr>
      <w:tr w:rsidR="00997775" w:rsidTr="00407CFE" w14:paraId="41164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57DCB" w14:textId="77777777"/>
        </w:tc>
        <w:tc>
          <w:tcPr>
            <w:tcW w:w="7654" w:type="dxa"/>
            <w:gridSpan w:val="2"/>
          </w:tcPr>
          <w:p w:rsidR="00997775" w:rsidRDefault="00997775" w14:paraId="6527C0A4" w14:textId="77777777"/>
        </w:tc>
      </w:tr>
      <w:tr w:rsidR="00997775" w:rsidTr="00407CFE" w14:paraId="1822F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50E4D" w14:textId="77777777"/>
        </w:tc>
        <w:tc>
          <w:tcPr>
            <w:tcW w:w="7654" w:type="dxa"/>
            <w:gridSpan w:val="2"/>
          </w:tcPr>
          <w:p w:rsidR="00997775" w:rsidRDefault="00997775" w14:paraId="58D25565" w14:textId="77777777">
            <w:r>
              <w:t>gehoord de beraadslaging,</w:t>
            </w:r>
          </w:p>
        </w:tc>
      </w:tr>
      <w:tr w:rsidR="00997775" w:rsidTr="00407CFE" w14:paraId="5FD39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7BA54" w14:textId="77777777"/>
        </w:tc>
        <w:tc>
          <w:tcPr>
            <w:tcW w:w="7654" w:type="dxa"/>
            <w:gridSpan w:val="2"/>
          </w:tcPr>
          <w:p w:rsidR="00997775" w:rsidRDefault="00997775" w14:paraId="6503DA1E" w14:textId="77777777"/>
        </w:tc>
      </w:tr>
      <w:tr w:rsidR="00997775" w:rsidTr="00407CFE" w14:paraId="4F091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87609" w14:textId="77777777"/>
        </w:tc>
        <w:tc>
          <w:tcPr>
            <w:tcW w:w="7654" w:type="dxa"/>
            <w:gridSpan w:val="2"/>
          </w:tcPr>
          <w:p w:rsidR="00407CFE" w:rsidP="00407CFE" w:rsidRDefault="00407CFE" w14:paraId="4D38E35E" w14:textId="77777777">
            <w:r>
              <w:t>constaterende dat vanuit het European Maritime Fisheries and Aquaculture Fund (EMFAF) middelen beschikbaar zijn gesteld voor de verduurzaming van de visserijsector;</w:t>
            </w:r>
          </w:p>
          <w:p w:rsidR="00407CFE" w:rsidP="00407CFE" w:rsidRDefault="00407CFE" w14:paraId="5D081BAE" w14:textId="77777777"/>
          <w:p w:rsidR="00407CFE" w:rsidP="00407CFE" w:rsidRDefault="00407CFE" w14:paraId="1A7778AC" w14:textId="77777777">
            <w:r>
              <w:t>overwegende dat de binnenvisserij nog niet in aanmerking is gekomen voor verduurzamingssubsidies;</w:t>
            </w:r>
          </w:p>
          <w:p w:rsidR="00407CFE" w:rsidP="00407CFE" w:rsidRDefault="00407CFE" w14:paraId="6F50667E" w14:textId="77777777"/>
          <w:p w:rsidR="00407CFE" w:rsidP="00407CFE" w:rsidRDefault="00407CFE" w14:paraId="745D2B0F" w14:textId="77777777">
            <w:r>
              <w:t>verzoekt de regering zich actief in te zetten om ook voor de binnenvisserij toegang tot de EMFAF-middelen voor verduurzaming te verkrijgen,</w:t>
            </w:r>
          </w:p>
          <w:p w:rsidR="00407CFE" w:rsidP="00407CFE" w:rsidRDefault="00407CFE" w14:paraId="07E991A1" w14:textId="77777777"/>
          <w:p w:rsidR="00407CFE" w:rsidP="00407CFE" w:rsidRDefault="00407CFE" w14:paraId="3549D0B7" w14:textId="77777777">
            <w:r>
              <w:t>en gaat over tot de orde van de dag.</w:t>
            </w:r>
          </w:p>
          <w:p w:rsidR="00407CFE" w:rsidP="00407CFE" w:rsidRDefault="00407CFE" w14:paraId="6BD8D678" w14:textId="268483D0"/>
          <w:p w:rsidR="00997775" w:rsidP="00407CFE" w:rsidRDefault="00407CFE" w14:paraId="3B05227E" w14:textId="44C1907D">
            <w:r>
              <w:t>Van der Plas</w:t>
            </w:r>
          </w:p>
        </w:tc>
      </w:tr>
    </w:tbl>
    <w:p w:rsidR="00997775" w:rsidRDefault="00997775" w14:paraId="2A249E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6821" w14:textId="77777777" w:rsidR="00407CFE" w:rsidRDefault="00407CFE">
      <w:pPr>
        <w:spacing w:line="20" w:lineRule="exact"/>
      </w:pPr>
    </w:p>
  </w:endnote>
  <w:endnote w:type="continuationSeparator" w:id="0">
    <w:p w14:paraId="141D8CC0" w14:textId="77777777" w:rsidR="00407CFE" w:rsidRDefault="00407C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2FC94E" w14:textId="77777777" w:rsidR="00407CFE" w:rsidRDefault="00407C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B82A" w14:textId="77777777" w:rsidR="00407CFE" w:rsidRDefault="00407C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9297D0" w14:textId="77777777" w:rsidR="00407CFE" w:rsidRDefault="0040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CFE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213F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936BA"/>
  <w15:docId w15:val="{6365F813-B9DF-421B-9B38-D08317E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2026-03-27T08:16:00.0000000Z</dcterms:created>
  <dcterms:modified xsi:type="dcterms:W3CDTF">2026-03-27T08:25:00.0000000Z</dcterms:modified>
  <dc:description>------------------------</dc:description>
  <dc:subject/>
  <keywords/>
  <version/>
  <category/>
</coreProperties>
</file>