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D56D9" w14:paraId="5579710A" w14:textId="77777777">
        <w:tc>
          <w:tcPr>
            <w:tcW w:w="6733" w:type="dxa"/>
            <w:gridSpan w:val="2"/>
            <w:tcBorders>
              <w:top w:val="nil"/>
              <w:left w:val="nil"/>
              <w:bottom w:val="nil"/>
              <w:right w:val="nil"/>
            </w:tcBorders>
            <w:vAlign w:val="center"/>
          </w:tcPr>
          <w:p w:rsidR="00997775" w:rsidP="00710A7A" w:rsidRDefault="00997775" w14:paraId="0789997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D25E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D56D9" w14:paraId="2637CBC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F27323" w14:textId="77777777">
            <w:r w:rsidRPr="008B0CC5">
              <w:t xml:space="preserve">Vergaderjaar </w:t>
            </w:r>
            <w:r w:rsidR="00AC6B87">
              <w:t>202</w:t>
            </w:r>
            <w:r w:rsidR="00684DFF">
              <w:t>5</w:t>
            </w:r>
            <w:r w:rsidR="00AC6B87">
              <w:t>-202</w:t>
            </w:r>
            <w:r w:rsidR="00684DFF">
              <w:t>6</w:t>
            </w:r>
          </w:p>
        </w:tc>
      </w:tr>
      <w:tr w:rsidR="00997775" w:rsidTr="00CD56D9" w14:paraId="7013B63A" w14:textId="77777777">
        <w:trPr>
          <w:cantSplit/>
        </w:trPr>
        <w:tc>
          <w:tcPr>
            <w:tcW w:w="10985" w:type="dxa"/>
            <w:gridSpan w:val="3"/>
            <w:tcBorders>
              <w:top w:val="nil"/>
              <w:left w:val="nil"/>
              <w:bottom w:val="nil"/>
              <w:right w:val="nil"/>
            </w:tcBorders>
          </w:tcPr>
          <w:p w:rsidR="00997775" w:rsidRDefault="00997775" w14:paraId="45913E66" w14:textId="77777777"/>
        </w:tc>
      </w:tr>
      <w:tr w:rsidR="00997775" w:rsidTr="00CD56D9" w14:paraId="01C5DA37" w14:textId="77777777">
        <w:trPr>
          <w:cantSplit/>
        </w:trPr>
        <w:tc>
          <w:tcPr>
            <w:tcW w:w="10985" w:type="dxa"/>
            <w:gridSpan w:val="3"/>
            <w:tcBorders>
              <w:top w:val="nil"/>
              <w:left w:val="nil"/>
              <w:bottom w:val="single" w:color="auto" w:sz="4" w:space="0"/>
              <w:right w:val="nil"/>
            </w:tcBorders>
          </w:tcPr>
          <w:p w:rsidR="00997775" w:rsidRDefault="00997775" w14:paraId="3F42D3D8" w14:textId="77777777"/>
        </w:tc>
      </w:tr>
      <w:tr w:rsidR="00997775" w:rsidTr="00CD56D9" w14:paraId="57581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51342B" w14:textId="77777777"/>
        </w:tc>
        <w:tc>
          <w:tcPr>
            <w:tcW w:w="7654" w:type="dxa"/>
            <w:gridSpan w:val="2"/>
          </w:tcPr>
          <w:p w:rsidR="00997775" w:rsidRDefault="00997775" w14:paraId="2C4B1457" w14:textId="77777777"/>
        </w:tc>
      </w:tr>
      <w:tr w:rsidR="00CD56D9" w:rsidTr="00CD56D9" w14:paraId="58A22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6D9" w:rsidP="00CD56D9" w:rsidRDefault="00CD56D9" w14:paraId="69D1AA66" w14:textId="0ADE1FB2">
            <w:pPr>
              <w:rPr>
                <w:b/>
              </w:rPr>
            </w:pPr>
            <w:r w:rsidRPr="005A121C">
              <w:rPr>
                <w:b/>
              </w:rPr>
              <w:t>32</w:t>
            </w:r>
            <w:r>
              <w:rPr>
                <w:b/>
              </w:rPr>
              <w:t xml:space="preserve"> </w:t>
            </w:r>
            <w:r w:rsidRPr="005A121C">
              <w:rPr>
                <w:b/>
              </w:rPr>
              <w:t>140</w:t>
            </w:r>
          </w:p>
        </w:tc>
        <w:tc>
          <w:tcPr>
            <w:tcW w:w="7654" w:type="dxa"/>
            <w:gridSpan w:val="2"/>
          </w:tcPr>
          <w:p w:rsidR="00CD56D9" w:rsidP="00CD56D9" w:rsidRDefault="00CD56D9" w14:paraId="2B82EBF0" w14:textId="79E04B9B">
            <w:pPr>
              <w:rPr>
                <w:b/>
              </w:rPr>
            </w:pPr>
            <w:r w:rsidRPr="005A121C">
              <w:rPr>
                <w:b/>
                <w:bCs/>
              </w:rPr>
              <w:t>Herziening Belastingstelsel</w:t>
            </w:r>
          </w:p>
        </w:tc>
      </w:tr>
      <w:tr w:rsidR="00CD56D9" w:rsidTr="00CD56D9" w14:paraId="467865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6D9" w:rsidP="00CD56D9" w:rsidRDefault="00CD56D9" w14:paraId="604D3765" w14:textId="77777777"/>
        </w:tc>
        <w:tc>
          <w:tcPr>
            <w:tcW w:w="7654" w:type="dxa"/>
            <w:gridSpan w:val="2"/>
          </w:tcPr>
          <w:p w:rsidR="00CD56D9" w:rsidP="00CD56D9" w:rsidRDefault="00CD56D9" w14:paraId="0D530F23" w14:textId="77777777"/>
        </w:tc>
      </w:tr>
      <w:tr w:rsidR="00CD56D9" w:rsidTr="00CD56D9" w14:paraId="7F911D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6D9" w:rsidP="00CD56D9" w:rsidRDefault="00CD56D9" w14:paraId="13D49A38" w14:textId="77777777"/>
        </w:tc>
        <w:tc>
          <w:tcPr>
            <w:tcW w:w="7654" w:type="dxa"/>
            <w:gridSpan w:val="2"/>
          </w:tcPr>
          <w:p w:rsidR="00CD56D9" w:rsidP="00CD56D9" w:rsidRDefault="00CD56D9" w14:paraId="5E2D0120" w14:textId="77777777"/>
        </w:tc>
      </w:tr>
      <w:tr w:rsidR="00CD56D9" w:rsidTr="00CD56D9" w14:paraId="746E1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6D9" w:rsidP="00CD56D9" w:rsidRDefault="00CD56D9" w14:paraId="7D375170" w14:textId="3180FB99">
            <w:pPr>
              <w:rPr>
                <w:b/>
              </w:rPr>
            </w:pPr>
            <w:r>
              <w:rPr>
                <w:b/>
              </w:rPr>
              <w:t>Nr. 29</w:t>
            </w:r>
            <w:r>
              <w:rPr>
                <w:b/>
              </w:rPr>
              <w:t>6</w:t>
            </w:r>
          </w:p>
        </w:tc>
        <w:tc>
          <w:tcPr>
            <w:tcW w:w="7654" w:type="dxa"/>
            <w:gridSpan w:val="2"/>
          </w:tcPr>
          <w:p w:rsidR="00CD56D9" w:rsidP="00CD56D9" w:rsidRDefault="00CD56D9" w14:paraId="4E3C2541" w14:textId="4FF7469F">
            <w:pPr>
              <w:rPr>
                <w:b/>
              </w:rPr>
            </w:pPr>
            <w:r>
              <w:rPr>
                <w:b/>
              </w:rPr>
              <w:t xml:space="preserve">MOTIE VAN </w:t>
            </w:r>
            <w:r w:rsidRPr="00CD56D9">
              <w:rPr>
                <w:b/>
              </w:rPr>
              <w:t>HET LID STULTIENS</w:t>
            </w:r>
          </w:p>
        </w:tc>
      </w:tr>
      <w:tr w:rsidR="00CD56D9" w:rsidTr="00CD56D9" w14:paraId="0B7C9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D56D9" w:rsidP="00CD56D9" w:rsidRDefault="00CD56D9" w14:paraId="3EF33D09" w14:textId="77777777"/>
        </w:tc>
        <w:tc>
          <w:tcPr>
            <w:tcW w:w="7654" w:type="dxa"/>
            <w:gridSpan w:val="2"/>
          </w:tcPr>
          <w:p w:rsidR="00CD56D9" w:rsidP="00CD56D9" w:rsidRDefault="00CD56D9" w14:paraId="147945EF" w14:textId="067AD66E">
            <w:r>
              <w:t>Voorgesteld 26 maart 2026</w:t>
            </w:r>
          </w:p>
        </w:tc>
      </w:tr>
      <w:tr w:rsidR="00997775" w:rsidTr="00CD56D9" w14:paraId="32FEC0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981B39" w14:textId="77777777"/>
        </w:tc>
        <w:tc>
          <w:tcPr>
            <w:tcW w:w="7654" w:type="dxa"/>
            <w:gridSpan w:val="2"/>
          </w:tcPr>
          <w:p w:rsidR="00997775" w:rsidRDefault="00997775" w14:paraId="77592C20" w14:textId="77777777"/>
        </w:tc>
      </w:tr>
      <w:tr w:rsidR="00997775" w:rsidTr="00CD56D9" w14:paraId="2977D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256EB1" w14:textId="77777777"/>
        </w:tc>
        <w:tc>
          <w:tcPr>
            <w:tcW w:w="7654" w:type="dxa"/>
            <w:gridSpan w:val="2"/>
          </w:tcPr>
          <w:p w:rsidR="00997775" w:rsidRDefault="00997775" w14:paraId="21147922" w14:textId="77777777">
            <w:r>
              <w:t>De Kamer,</w:t>
            </w:r>
          </w:p>
        </w:tc>
      </w:tr>
      <w:tr w:rsidR="00997775" w:rsidTr="00CD56D9" w14:paraId="25189F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B9ADD1" w14:textId="77777777"/>
        </w:tc>
        <w:tc>
          <w:tcPr>
            <w:tcW w:w="7654" w:type="dxa"/>
            <w:gridSpan w:val="2"/>
          </w:tcPr>
          <w:p w:rsidR="00997775" w:rsidRDefault="00997775" w14:paraId="6F4E2CC6" w14:textId="77777777"/>
        </w:tc>
      </w:tr>
      <w:tr w:rsidR="00997775" w:rsidTr="00CD56D9" w14:paraId="028507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BAC053" w14:textId="77777777"/>
        </w:tc>
        <w:tc>
          <w:tcPr>
            <w:tcW w:w="7654" w:type="dxa"/>
            <w:gridSpan w:val="2"/>
          </w:tcPr>
          <w:p w:rsidR="00997775" w:rsidRDefault="00997775" w14:paraId="63710977" w14:textId="77777777">
            <w:r>
              <w:t>gehoord de beraadslaging,</w:t>
            </w:r>
          </w:p>
        </w:tc>
      </w:tr>
      <w:tr w:rsidR="00997775" w:rsidTr="00CD56D9" w14:paraId="2AFCD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8B0612" w14:textId="77777777"/>
        </w:tc>
        <w:tc>
          <w:tcPr>
            <w:tcW w:w="7654" w:type="dxa"/>
            <w:gridSpan w:val="2"/>
          </w:tcPr>
          <w:p w:rsidR="00997775" w:rsidRDefault="00997775" w14:paraId="2474AC25" w14:textId="77777777"/>
        </w:tc>
      </w:tr>
      <w:tr w:rsidR="00997775" w:rsidTr="00CD56D9" w14:paraId="7861D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A3611B" w14:textId="77777777"/>
        </w:tc>
        <w:tc>
          <w:tcPr>
            <w:tcW w:w="7654" w:type="dxa"/>
            <w:gridSpan w:val="2"/>
          </w:tcPr>
          <w:p w:rsidR="00CD56D9" w:rsidP="00CD56D9" w:rsidRDefault="00CD56D9" w14:paraId="34D3E529" w14:textId="77777777">
            <w:r>
              <w:t>constaterende dat de komende kabinetsperiode de belastingen op inkomen en arbeid gaan stijgen met 13,7 miljard, op vermogen en winst met 2,7 miljard, op klimaat en milieu met 2,4 miljard en op de categorie overig met 1,6 miljard;</w:t>
            </w:r>
          </w:p>
          <w:p w:rsidR="00825F1D" w:rsidP="00CD56D9" w:rsidRDefault="00825F1D" w14:paraId="1A81FFB9" w14:textId="77777777"/>
          <w:p w:rsidR="00CD56D9" w:rsidP="00CD56D9" w:rsidRDefault="00CD56D9" w14:paraId="400B38A6" w14:textId="77777777">
            <w:r>
              <w:t>van mening dat werken moet lonen en het dus onverstandig is om de rekening zo eenzijdig bij gewone werkende mensen te leggen;</w:t>
            </w:r>
          </w:p>
          <w:p w:rsidR="00825F1D" w:rsidP="00CD56D9" w:rsidRDefault="00825F1D" w14:paraId="0693B753" w14:textId="77777777"/>
          <w:p w:rsidR="00CD56D9" w:rsidP="00CD56D9" w:rsidRDefault="00CD56D9" w14:paraId="09892195" w14:textId="77777777">
            <w:r>
              <w:t>verzoekt de regering om bij het komende Belastingplan de belastingen op inkomen en arbeid te verlagen door met een betere belastingmix te komen,</w:t>
            </w:r>
          </w:p>
          <w:p w:rsidR="00825F1D" w:rsidP="00CD56D9" w:rsidRDefault="00825F1D" w14:paraId="6D918F0C" w14:textId="77777777"/>
          <w:p w:rsidR="00CD56D9" w:rsidP="00CD56D9" w:rsidRDefault="00CD56D9" w14:paraId="6CDA0C78" w14:textId="77777777">
            <w:r>
              <w:t>en gaat over tot de orde van de dag.</w:t>
            </w:r>
          </w:p>
          <w:p w:rsidR="00CD56D9" w:rsidP="00CD56D9" w:rsidRDefault="00CD56D9" w14:paraId="041D5268" w14:textId="0608F898"/>
          <w:p w:rsidR="00997775" w:rsidP="00CD56D9" w:rsidRDefault="00CD56D9" w14:paraId="33D11D67" w14:textId="213583B6">
            <w:r>
              <w:t>Stultiens</w:t>
            </w:r>
          </w:p>
        </w:tc>
      </w:tr>
    </w:tbl>
    <w:p w:rsidR="00997775" w:rsidRDefault="00997775" w14:paraId="5C365A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75C6" w14:textId="77777777" w:rsidR="00CD56D9" w:rsidRDefault="00CD56D9">
      <w:pPr>
        <w:spacing w:line="20" w:lineRule="exact"/>
      </w:pPr>
    </w:p>
  </w:endnote>
  <w:endnote w:type="continuationSeparator" w:id="0">
    <w:p w14:paraId="778440C8" w14:textId="77777777" w:rsidR="00CD56D9" w:rsidRDefault="00CD56D9">
      <w:pPr>
        <w:pStyle w:val="Amendement"/>
      </w:pPr>
      <w:r>
        <w:rPr>
          <w:b w:val="0"/>
        </w:rPr>
        <w:t xml:space="preserve"> </w:t>
      </w:r>
    </w:p>
  </w:endnote>
  <w:endnote w:type="continuationNotice" w:id="1">
    <w:p w14:paraId="13EF8A43" w14:textId="77777777" w:rsidR="00CD56D9" w:rsidRDefault="00CD56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5E42" w14:textId="77777777" w:rsidR="00CD56D9" w:rsidRDefault="00CD56D9">
      <w:pPr>
        <w:pStyle w:val="Amendement"/>
      </w:pPr>
      <w:r>
        <w:rPr>
          <w:b w:val="0"/>
        </w:rPr>
        <w:separator/>
      </w:r>
    </w:p>
  </w:footnote>
  <w:footnote w:type="continuationSeparator" w:id="0">
    <w:p w14:paraId="4B440FEC" w14:textId="77777777" w:rsidR="00CD56D9" w:rsidRDefault="00CD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25F1D"/>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213F"/>
    <w:rsid w:val="00A95259"/>
    <w:rsid w:val="00AA558D"/>
    <w:rsid w:val="00AB75BE"/>
    <w:rsid w:val="00AC6B87"/>
    <w:rsid w:val="00B511EE"/>
    <w:rsid w:val="00B74E9D"/>
    <w:rsid w:val="00BF5690"/>
    <w:rsid w:val="00CC23D1"/>
    <w:rsid w:val="00CC270F"/>
    <w:rsid w:val="00CD56D9"/>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4A5F3"/>
  <w15:docId w15:val="{A98DB44E-C957-431B-8C7E-B69F2EAE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2026-03-27T09:43:00.0000000Z</dcterms:created>
  <dcterms:modified xsi:type="dcterms:W3CDTF">2026-03-27T10:03:00.0000000Z</dcterms:modified>
  <dc:description>------------------------</dc:description>
  <dc:subject/>
  <keywords/>
  <version/>
  <category/>
</coreProperties>
</file>