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A4665" w14:paraId="28B8718C" w14:textId="77777777">
        <w:tc>
          <w:tcPr>
            <w:tcW w:w="6733" w:type="dxa"/>
            <w:gridSpan w:val="2"/>
            <w:tcBorders>
              <w:top w:val="nil"/>
              <w:left w:val="nil"/>
              <w:bottom w:val="nil"/>
              <w:right w:val="nil"/>
            </w:tcBorders>
            <w:vAlign w:val="center"/>
          </w:tcPr>
          <w:p w:rsidR="00997775" w:rsidP="00710A7A" w:rsidRDefault="00997775" w14:paraId="2FFE64E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D71FB0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A4665" w14:paraId="6A95765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6E8C334" w14:textId="77777777">
            <w:r w:rsidRPr="008B0CC5">
              <w:t xml:space="preserve">Vergaderjaar </w:t>
            </w:r>
            <w:r w:rsidR="00AC6B87">
              <w:t>202</w:t>
            </w:r>
            <w:r w:rsidR="00684DFF">
              <w:t>5</w:t>
            </w:r>
            <w:r w:rsidR="00AC6B87">
              <w:t>-202</w:t>
            </w:r>
            <w:r w:rsidR="00684DFF">
              <w:t>6</w:t>
            </w:r>
          </w:p>
        </w:tc>
      </w:tr>
      <w:tr w:rsidR="00997775" w:rsidTr="009A4665" w14:paraId="5542F992" w14:textId="77777777">
        <w:trPr>
          <w:cantSplit/>
        </w:trPr>
        <w:tc>
          <w:tcPr>
            <w:tcW w:w="10985" w:type="dxa"/>
            <w:gridSpan w:val="3"/>
            <w:tcBorders>
              <w:top w:val="nil"/>
              <w:left w:val="nil"/>
              <w:bottom w:val="nil"/>
              <w:right w:val="nil"/>
            </w:tcBorders>
          </w:tcPr>
          <w:p w:rsidR="00997775" w:rsidRDefault="00997775" w14:paraId="02E98FEC" w14:textId="77777777"/>
        </w:tc>
      </w:tr>
      <w:tr w:rsidR="00997775" w:rsidTr="009A4665" w14:paraId="48CA13CD" w14:textId="77777777">
        <w:trPr>
          <w:cantSplit/>
        </w:trPr>
        <w:tc>
          <w:tcPr>
            <w:tcW w:w="10985" w:type="dxa"/>
            <w:gridSpan w:val="3"/>
            <w:tcBorders>
              <w:top w:val="nil"/>
              <w:left w:val="nil"/>
              <w:bottom w:val="single" w:color="auto" w:sz="4" w:space="0"/>
              <w:right w:val="nil"/>
            </w:tcBorders>
          </w:tcPr>
          <w:p w:rsidR="00997775" w:rsidRDefault="00997775" w14:paraId="056D2FA9" w14:textId="77777777"/>
        </w:tc>
      </w:tr>
      <w:tr w:rsidR="00997775" w:rsidTr="009A4665" w14:paraId="61FD94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667C2A" w14:textId="77777777"/>
        </w:tc>
        <w:tc>
          <w:tcPr>
            <w:tcW w:w="7654" w:type="dxa"/>
            <w:gridSpan w:val="2"/>
          </w:tcPr>
          <w:p w:rsidR="00997775" w:rsidRDefault="00997775" w14:paraId="75B5FED1" w14:textId="77777777"/>
        </w:tc>
      </w:tr>
      <w:tr w:rsidR="009A4665" w:rsidTr="009A4665" w14:paraId="1E255C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4665" w:rsidP="009A4665" w:rsidRDefault="009A4665" w14:paraId="583801F1" w14:textId="11D3DFD2">
            <w:pPr>
              <w:rPr>
                <w:b/>
              </w:rPr>
            </w:pPr>
            <w:r>
              <w:rPr>
                <w:b/>
              </w:rPr>
              <w:t>29 247</w:t>
            </w:r>
          </w:p>
        </w:tc>
        <w:tc>
          <w:tcPr>
            <w:tcW w:w="7654" w:type="dxa"/>
            <w:gridSpan w:val="2"/>
          </w:tcPr>
          <w:p w:rsidR="009A4665" w:rsidP="009A4665" w:rsidRDefault="009A4665" w14:paraId="77AF60E6" w14:textId="56BFADEA">
            <w:pPr>
              <w:rPr>
                <w:b/>
              </w:rPr>
            </w:pPr>
            <w:r w:rsidRPr="001E1AD7">
              <w:rPr>
                <w:b/>
                <w:bCs/>
              </w:rPr>
              <w:t>Acute zorg</w:t>
            </w:r>
          </w:p>
        </w:tc>
      </w:tr>
      <w:tr w:rsidR="009A4665" w:rsidTr="009A4665" w14:paraId="411F58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4665" w:rsidP="009A4665" w:rsidRDefault="009A4665" w14:paraId="1A56B735" w14:textId="77777777"/>
        </w:tc>
        <w:tc>
          <w:tcPr>
            <w:tcW w:w="7654" w:type="dxa"/>
            <w:gridSpan w:val="2"/>
          </w:tcPr>
          <w:p w:rsidR="009A4665" w:rsidP="009A4665" w:rsidRDefault="009A4665" w14:paraId="0BBF334A" w14:textId="77777777"/>
        </w:tc>
      </w:tr>
      <w:tr w:rsidR="009A4665" w:rsidTr="009A4665" w14:paraId="3BFD06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4665" w:rsidP="009A4665" w:rsidRDefault="009A4665" w14:paraId="6AA07B29" w14:textId="77777777"/>
        </w:tc>
        <w:tc>
          <w:tcPr>
            <w:tcW w:w="7654" w:type="dxa"/>
            <w:gridSpan w:val="2"/>
          </w:tcPr>
          <w:p w:rsidR="009A4665" w:rsidP="009A4665" w:rsidRDefault="009A4665" w14:paraId="29A1B72D" w14:textId="77777777"/>
        </w:tc>
      </w:tr>
      <w:tr w:rsidR="009A4665" w:rsidTr="009A4665" w14:paraId="22E3C9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4665" w:rsidP="009A4665" w:rsidRDefault="009A4665" w14:paraId="74F5DFB4" w14:textId="55244FB8">
            <w:pPr>
              <w:rPr>
                <w:b/>
              </w:rPr>
            </w:pPr>
            <w:r>
              <w:rPr>
                <w:b/>
              </w:rPr>
              <w:t xml:space="preserve">Nr. </w:t>
            </w:r>
            <w:r>
              <w:rPr>
                <w:b/>
              </w:rPr>
              <w:t>483</w:t>
            </w:r>
          </w:p>
        </w:tc>
        <w:tc>
          <w:tcPr>
            <w:tcW w:w="7654" w:type="dxa"/>
            <w:gridSpan w:val="2"/>
          </w:tcPr>
          <w:p w:rsidR="009A4665" w:rsidP="009A4665" w:rsidRDefault="009A4665" w14:paraId="1793F9D3" w14:textId="25AED786">
            <w:pPr>
              <w:rPr>
                <w:b/>
              </w:rPr>
            </w:pPr>
            <w:r>
              <w:rPr>
                <w:b/>
              </w:rPr>
              <w:t xml:space="preserve">MOTIE VAN </w:t>
            </w:r>
            <w:r>
              <w:rPr>
                <w:b/>
              </w:rPr>
              <w:t>HET LID MAEIJER</w:t>
            </w:r>
          </w:p>
        </w:tc>
      </w:tr>
      <w:tr w:rsidR="009A4665" w:rsidTr="009A4665" w14:paraId="1B202E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4665" w:rsidP="009A4665" w:rsidRDefault="009A4665" w14:paraId="17C28A02" w14:textId="77777777"/>
        </w:tc>
        <w:tc>
          <w:tcPr>
            <w:tcW w:w="7654" w:type="dxa"/>
            <w:gridSpan w:val="2"/>
          </w:tcPr>
          <w:p w:rsidR="009A4665" w:rsidP="009A4665" w:rsidRDefault="009A4665" w14:paraId="1D3526DA" w14:textId="144CBD84">
            <w:r>
              <w:t>Voorgesteld 26 maart 2026</w:t>
            </w:r>
          </w:p>
        </w:tc>
      </w:tr>
      <w:tr w:rsidR="009A4665" w:rsidTr="009A4665" w14:paraId="34EC50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4665" w:rsidP="009A4665" w:rsidRDefault="009A4665" w14:paraId="3CA670EC" w14:textId="77777777"/>
        </w:tc>
        <w:tc>
          <w:tcPr>
            <w:tcW w:w="7654" w:type="dxa"/>
            <w:gridSpan w:val="2"/>
          </w:tcPr>
          <w:p w:rsidR="009A4665" w:rsidP="009A4665" w:rsidRDefault="009A4665" w14:paraId="5846F330" w14:textId="77777777"/>
        </w:tc>
      </w:tr>
      <w:tr w:rsidR="009A4665" w:rsidTr="009A4665" w14:paraId="40A5E8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4665" w:rsidP="009A4665" w:rsidRDefault="009A4665" w14:paraId="68C70358" w14:textId="77777777"/>
        </w:tc>
        <w:tc>
          <w:tcPr>
            <w:tcW w:w="7654" w:type="dxa"/>
            <w:gridSpan w:val="2"/>
          </w:tcPr>
          <w:p w:rsidR="009A4665" w:rsidP="009A4665" w:rsidRDefault="009A4665" w14:paraId="35D828E7" w14:textId="65AD0255">
            <w:r>
              <w:t>De Kamer,</w:t>
            </w:r>
          </w:p>
        </w:tc>
      </w:tr>
      <w:tr w:rsidR="009A4665" w:rsidTr="009A4665" w14:paraId="40353C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4665" w:rsidP="009A4665" w:rsidRDefault="009A4665" w14:paraId="37E4CE98" w14:textId="77777777"/>
        </w:tc>
        <w:tc>
          <w:tcPr>
            <w:tcW w:w="7654" w:type="dxa"/>
            <w:gridSpan w:val="2"/>
          </w:tcPr>
          <w:p w:rsidR="009A4665" w:rsidP="009A4665" w:rsidRDefault="009A4665" w14:paraId="5FD66D8A" w14:textId="77777777"/>
        </w:tc>
      </w:tr>
      <w:tr w:rsidR="009A4665" w:rsidTr="009A4665" w14:paraId="2FE7B3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4665" w:rsidP="009A4665" w:rsidRDefault="009A4665" w14:paraId="55609289" w14:textId="77777777"/>
        </w:tc>
        <w:tc>
          <w:tcPr>
            <w:tcW w:w="7654" w:type="dxa"/>
            <w:gridSpan w:val="2"/>
          </w:tcPr>
          <w:p w:rsidR="009A4665" w:rsidP="009A4665" w:rsidRDefault="009A4665" w14:paraId="74E27D24" w14:textId="52BCB2D1">
            <w:r>
              <w:t>gehoord de beraadslaging,</w:t>
            </w:r>
          </w:p>
        </w:tc>
      </w:tr>
      <w:tr w:rsidR="00997775" w:rsidTr="009A4665" w14:paraId="16FEC9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CE00C5" w14:textId="77777777"/>
        </w:tc>
        <w:tc>
          <w:tcPr>
            <w:tcW w:w="7654" w:type="dxa"/>
            <w:gridSpan w:val="2"/>
          </w:tcPr>
          <w:p w:rsidR="00997775" w:rsidRDefault="00997775" w14:paraId="08008519" w14:textId="77777777"/>
        </w:tc>
      </w:tr>
      <w:tr w:rsidR="00997775" w:rsidTr="009A4665" w14:paraId="360C35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814C89" w14:textId="77777777"/>
        </w:tc>
        <w:tc>
          <w:tcPr>
            <w:tcW w:w="7654" w:type="dxa"/>
            <w:gridSpan w:val="2"/>
          </w:tcPr>
          <w:p w:rsidR="009A4665" w:rsidP="009A4665" w:rsidRDefault="009A4665" w14:paraId="07BB224C" w14:textId="77777777">
            <w:r>
              <w:t>overwegende dat goede en bereikbare geboortezorg essentieel is voor de veiligheid van moeder en kind;</w:t>
            </w:r>
          </w:p>
          <w:p w:rsidR="009A4665" w:rsidP="009A4665" w:rsidRDefault="009A4665" w14:paraId="69F1ED14" w14:textId="77777777"/>
          <w:p w:rsidR="009A4665" w:rsidP="009A4665" w:rsidRDefault="009A4665" w14:paraId="311F7B64" w14:textId="77777777">
            <w:r>
              <w:t>overwegende dat financiële onzekerheid voor ziekenhuisafdelingen kan bijdragen aan sluitingen en vertrek van personeel;</w:t>
            </w:r>
          </w:p>
          <w:p w:rsidR="009A4665" w:rsidP="009A4665" w:rsidRDefault="009A4665" w14:paraId="699E3457" w14:textId="77777777"/>
          <w:p w:rsidR="009A4665" w:rsidP="009A4665" w:rsidRDefault="009A4665" w14:paraId="1FCD68E2" w14:textId="77777777">
            <w:r>
              <w:t>overwegende dat acute zorg vraagt om stabiliteit en voorspelbaarheid in de financiering;</w:t>
            </w:r>
          </w:p>
          <w:p w:rsidR="009A4665" w:rsidP="009A4665" w:rsidRDefault="009A4665" w14:paraId="6F446769" w14:textId="77777777"/>
          <w:p w:rsidR="009A4665" w:rsidP="009A4665" w:rsidRDefault="009A4665" w14:paraId="263D751E" w14:textId="77777777">
            <w:r>
              <w:t xml:space="preserve">verzoekt de regering om de </w:t>
            </w:r>
            <w:proofErr w:type="spellStart"/>
            <w:r>
              <w:t>NZa</w:t>
            </w:r>
            <w:proofErr w:type="spellEnd"/>
            <w:r>
              <w:t xml:space="preserve"> een aanwijzing te geven om een pilot te starten voor budgetbekostiging voor de acute verloskunde, gekoppeld aan andere acute zorg zoals SEH, en de Kamer over de uitkomsten ervan te rapporteren,</w:t>
            </w:r>
          </w:p>
          <w:p w:rsidR="009A4665" w:rsidP="009A4665" w:rsidRDefault="009A4665" w14:paraId="6BDF4DC6" w14:textId="77777777"/>
          <w:p w:rsidR="009A4665" w:rsidP="009A4665" w:rsidRDefault="009A4665" w14:paraId="1EC2B4EA" w14:textId="77777777">
            <w:r>
              <w:t>en gaat over tot de orde van de dag.</w:t>
            </w:r>
          </w:p>
          <w:p w:rsidR="009A4665" w:rsidP="009A4665" w:rsidRDefault="009A4665" w14:paraId="4BD1AE84" w14:textId="77777777"/>
          <w:p w:rsidR="00997775" w:rsidP="009A4665" w:rsidRDefault="009A4665" w14:paraId="4661EE9F" w14:textId="3DB90AA4">
            <w:proofErr w:type="spellStart"/>
            <w:r>
              <w:t>Maeijer</w:t>
            </w:r>
            <w:proofErr w:type="spellEnd"/>
          </w:p>
        </w:tc>
      </w:tr>
    </w:tbl>
    <w:p w:rsidR="00997775" w:rsidRDefault="00997775" w14:paraId="0D621E3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C2FC0" w14:textId="77777777" w:rsidR="009A4665" w:rsidRDefault="009A4665">
      <w:pPr>
        <w:spacing w:line="20" w:lineRule="exact"/>
      </w:pPr>
    </w:p>
  </w:endnote>
  <w:endnote w:type="continuationSeparator" w:id="0">
    <w:p w14:paraId="4453A055" w14:textId="77777777" w:rsidR="009A4665" w:rsidRDefault="009A4665">
      <w:pPr>
        <w:pStyle w:val="Amendement"/>
      </w:pPr>
      <w:r>
        <w:rPr>
          <w:b w:val="0"/>
        </w:rPr>
        <w:t xml:space="preserve"> </w:t>
      </w:r>
    </w:p>
  </w:endnote>
  <w:endnote w:type="continuationNotice" w:id="1">
    <w:p w14:paraId="04B9A8EA" w14:textId="77777777" w:rsidR="009A4665" w:rsidRDefault="009A466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5DD41" w14:textId="77777777" w:rsidR="009A4665" w:rsidRDefault="009A4665">
      <w:pPr>
        <w:pStyle w:val="Amendement"/>
      </w:pPr>
      <w:r>
        <w:rPr>
          <w:b w:val="0"/>
        </w:rPr>
        <w:separator/>
      </w:r>
    </w:p>
  </w:footnote>
  <w:footnote w:type="continuationSeparator" w:id="0">
    <w:p w14:paraId="13496DBE" w14:textId="77777777" w:rsidR="009A4665" w:rsidRDefault="009A46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6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3492C"/>
    <w:rsid w:val="00850A1D"/>
    <w:rsid w:val="00862909"/>
    <w:rsid w:val="00872A23"/>
    <w:rsid w:val="008B0CC5"/>
    <w:rsid w:val="00930A04"/>
    <w:rsid w:val="009925E9"/>
    <w:rsid w:val="00997775"/>
    <w:rsid w:val="009A466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DFCD3"/>
  <w15:docId w15:val="{EF334722-340E-4003-8D96-7DB78424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671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2026-03-27T09:29:00.0000000Z</dcterms:created>
  <dcterms:modified xsi:type="dcterms:W3CDTF">2026-03-27T09:34:00.0000000Z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