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48FC" w14:paraId="29A3DE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CF4E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025C8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48FC" w14:paraId="2971D55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99482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E48FC" w14:paraId="6A9C8D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13186B" w14:textId="77777777"/>
        </w:tc>
      </w:tr>
      <w:tr w:rsidR="00997775" w:rsidTr="00CE48FC" w14:paraId="1B49EF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E2A112" w14:textId="77777777"/>
        </w:tc>
      </w:tr>
      <w:tr w:rsidR="00997775" w:rsidTr="00CE48FC" w14:paraId="07C1C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740CA7" w14:textId="77777777"/>
        </w:tc>
        <w:tc>
          <w:tcPr>
            <w:tcW w:w="7654" w:type="dxa"/>
            <w:gridSpan w:val="2"/>
          </w:tcPr>
          <w:p w:rsidR="00997775" w:rsidRDefault="00997775" w14:paraId="451668DD" w14:textId="77777777"/>
        </w:tc>
      </w:tr>
      <w:tr w:rsidR="00CE48FC" w:rsidTr="00CE48FC" w14:paraId="52525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8FC" w:rsidP="00CE48FC" w:rsidRDefault="00CE48FC" w14:paraId="30CBC817" w14:textId="37FACC1F">
            <w:pPr>
              <w:rPr>
                <w:b/>
              </w:rPr>
            </w:pPr>
            <w:r>
              <w:rPr>
                <w:b/>
              </w:rPr>
              <w:t>29 247</w:t>
            </w:r>
          </w:p>
        </w:tc>
        <w:tc>
          <w:tcPr>
            <w:tcW w:w="7654" w:type="dxa"/>
            <w:gridSpan w:val="2"/>
          </w:tcPr>
          <w:p w:rsidR="00CE48FC" w:rsidP="00CE48FC" w:rsidRDefault="00CE48FC" w14:paraId="14C7DC12" w14:textId="5B55D466">
            <w:pPr>
              <w:rPr>
                <w:b/>
              </w:rPr>
            </w:pPr>
            <w:r w:rsidRPr="001E1AD7">
              <w:rPr>
                <w:b/>
                <w:bCs/>
              </w:rPr>
              <w:t>Acute zorg</w:t>
            </w:r>
          </w:p>
        </w:tc>
      </w:tr>
      <w:tr w:rsidR="00CE48FC" w:rsidTr="00CE48FC" w14:paraId="03C3E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8FC" w:rsidP="00CE48FC" w:rsidRDefault="00CE48FC" w14:paraId="3CD90157" w14:textId="77777777"/>
        </w:tc>
        <w:tc>
          <w:tcPr>
            <w:tcW w:w="7654" w:type="dxa"/>
            <w:gridSpan w:val="2"/>
          </w:tcPr>
          <w:p w:rsidR="00CE48FC" w:rsidP="00CE48FC" w:rsidRDefault="00CE48FC" w14:paraId="6C152F49" w14:textId="77777777"/>
        </w:tc>
      </w:tr>
      <w:tr w:rsidR="00CE48FC" w:rsidTr="00CE48FC" w14:paraId="62418C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8FC" w:rsidP="00CE48FC" w:rsidRDefault="00CE48FC" w14:paraId="0D299780" w14:textId="77777777"/>
        </w:tc>
        <w:tc>
          <w:tcPr>
            <w:tcW w:w="7654" w:type="dxa"/>
            <w:gridSpan w:val="2"/>
          </w:tcPr>
          <w:p w:rsidR="00CE48FC" w:rsidP="00CE48FC" w:rsidRDefault="00CE48FC" w14:paraId="0FA5AF44" w14:textId="77777777"/>
        </w:tc>
      </w:tr>
      <w:tr w:rsidR="00CE48FC" w:rsidTr="00CE48FC" w14:paraId="64F238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8FC" w:rsidP="00CE48FC" w:rsidRDefault="00CE48FC" w14:paraId="07AACD2D" w14:textId="71C891E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485</w:t>
            </w:r>
          </w:p>
        </w:tc>
        <w:tc>
          <w:tcPr>
            <w:tcW w:w="7654" w:type="dxa"/>
            <w:gridSpan w:val="2"/>
          </w:tcPr>
          <w:p w:rsidR="00CE48FC" w:rsidP="00CE48FC" w:rsidRDefault="00CE48FC" w14:paraId="3E8DE761" w14:textId="6AE72E4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BUSHOFF EN VLIEGENTHART</w:t>
            </w:r>
          </w:p>
        </w:tc>
      </w:tr>
      <w:tr w:rsidR="00CE48FC" w:rsidTr="00CE48FC" w14:paraId="26A53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8FC" w:rsidP="00CE48FC" w:rsidRDefault="00CE48FC" w14:paraId="3B65AC92" w14:textId="77777777"/>
        </w:tc>
        <w:tc>
          <w:tcPr>
            <w:tcW w:w="7654" w:type="dxa"/>
            <w:gridSpan w:val="2"/>
          </w:tcPr>
          <w:p w:rsidR="00CE48FC" w:rsidP="00CE48FC" w:rsidRDefault="00CE48FC" w14:paraId="469A4065" w14:textId="17D67702">
            <w:r>
              <w:t>Voorgesteld 26 maart 2026</w:t>
            </w:r>
          </w:p>
        </w:tc>
      </w:tr>
      <w:tr w:rsidR="00CE48FC" w:rsidTr="00CE48FC" w14:paraId="7EBA7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8FC" w:rsidP="00CE48FC" w:rsidRDefault="00CE48FC" w14:paraId="2B3B48A6" w14:textId="77777777"/>
        </w:tc>
        <w:tc>
          <w:tcPr>
            <w:tcW w:w="7654" w:type="dxa"/>
            <w:gridSpan w:val="2"/>
          </w:tcPr>
          <w:p w:rsidR="00CE48FC" w:rsidP="00CE48FC" w:rsidRDefault="00CE48FC" w14:paraId="1C5EDFC0" w14:textId="77777777"/>
        </w:tc>
      </w:tr>
      <w:tr w:rsidR="00CE48FC" w:rsidTr="00CE48FC" w14:paraId="71CFC5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8FC" w:rsidP="00CE48FC" w:rsidRDefault="00CE48FC" w14:paraId="5317306C" w14:textId="77777777"/>
        </w:tc>
        <w:tc>
          <w:tcPr>
            <w:tcW w:w="7654" w:type="dxa"/>
            <w:gridSpan w:val="2"/>
          </w:tcPr>
          <w:p w:rsidR="00CE48FC" w:rsidP="00CE48FC" w:rsidRDefault="00CE48FC" w14:paraId="3BA987E9" w14:textId="32E0ED81">
            <w:r>
              <w:t>De Kamer,</w:t>
            </w:r>
          </w:p>
        </w:tc>
      </w:tr>
      <w:tr w:rsidR="00CE48FC" w:rsidTr="00CE48FC" w14:paraId="19B03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8FC" w:rsidP="00CE48FC" w:rsidRDefault="00CE48FC" w14:paraId="4AEA8A25" w14:textId="77777777"/>
        </w:tc>
        <w:tc>
          <w:tcPr>
            <w:tcW w:w="7654" w:type="dxa"/>
            <w:gridSpan w:val="2"/>
          </w:tcPr>
          <w:p w:rsidR="00CE48FC" w:rsidP="00CE48FC" w:rsidRDefault="00CE48FC" w14:paraId="22C27932" w14:textId="77777777"/>
        </w:tc>
      </w:tr>
      <w:tr w:rsidR="00CE48FC" w:rsidTr="00CE48FC" w14:paraId="34748F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48FC" w:rsidP="00CE48FC" w:rsidRDefault="00CE48FC" w14:paraId="197328F7" w14:textId="77777777"/>
        </w:tc>
        <w:tc>
          <w:tcPr>
            <w:tcW w:w="7654" w:type="dxa"/>
            <w:gridSpan w:val="2"/>
          </w:tcPr>
          <w:p w:rsidR="00CE48FC" w:rsidP="00CE48FC" w:rsidRDefault="00CE48FC" w14:paraId="71F739E2" w14:textId="0EF25094">
            <w:r>
              <w:t>gehoord de beraadslaging,</w:t>
            </w:r>
          </w:p>
        </w:tc>
      </w:tr>
      <w:tr w:rsidR="00997775" w:rsidTr="00CE48FC" w14:paraId="3667E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A2F052" w14:textId="77777777"/>
        </w:tc>
        <w:tc>
          <w:tcPr>
            <w:tcW w:w="7654" w:type="dxa"/>
            <w:gridSpan w:val="2"/>
          </w:tcPr>
          <w:p w:rsidR="00997775" w:rsidRDefault="00997775" w14:paraId="63EA811C" w14:textId="77777777"/>
        </w:tc>
      </w:tr>
      <w:tr w:rsidR="00997775" w:rsidTr="00CE48FC" w14:paraId="14DFA5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A7E6A8" w14:textId="77777777"/>
        </w:tc>
        <w:tc>
          <w:tcPr>
            <w:tcW w:w="7654" w:type="dxa"/>
            <w:gridSpan w:val="2"/>
          </w:tcPr>
          <w:p w:rsidR="00CE48FC" w:rsidP="00CE48FC" w:rsidRDefault="00CE48FC" w14:paraId="08DAB33F" w14:textId="77777777">
            <w:r>
              <w:t>constaterende dat de beschikbaarheid en toegankelijkheid van de acute verloskunde onder druk staan, bij uitstek in de regio;</w:t>
            </w:r>
          </w:p>
          <w:p w:rsidR="00CE48FC" w:rsidP="00CE48FC" w:rsidRDefault="00CE48FC" w14:paraId="56F7ED31" w14:textId="77777777"/>
          <w:p w:rsidR="00CE48FC" w:rsidP="00CE48FC" w:rsidRDefault="00CE48FC" w14:paraId="491B20CC" w14:textId="77777777">
            <w:r>
              <w:t>overwegende dat het afzien van budgetbekostiging de problemen in de geboortezorg niet oplost;</w:t>
            </w:r>
          </w:p>
          <w:p w:rsidR="00CE48FC" w:rsidP="00CE48FC" w:rsidRDefault="00CE48FC" w14:paraId="19F83DFF" w14:textId="77777777"/>
          <w:p w:rsidR="00CE48FC" w:rsidP="00CE48FC" w:rsidRDefault="00CE48FC" w14:paraId="30C612B1" w14:textId="77777777">
            <w:r>
              <w:t>verzoekt de regering de toegankelijkheid van de acute verloskunde te waarborgen en voor het einde van het jaar, in samenspraak met de beroepsgroepen, oplossingen aan de Kamer voor te leggen,</w:t>
            </w:r>
          </w:p>
          <w:p w:rsidR="00CE48FC" w:rsidP="00CE48FC" w:rsidRDefault="00CE48FC" w14:paraId="3B61CFDB" w14:textId="77777777"/>
          <w:p w:rsidR="00CE48FC" w:rsidP="00CE48FC" w:rsidRDefault="00CE48FC" w14:paraId="39C7EF50" w14:textId="77777777">
            <w:r>
              <w:t>en gaat over tot de orde van de dag.</w:t>
            </w:r>
          </w:p>
          <w:p w:rsidR="00CE48FC" w:rsidP="00CE48FC" w:rsidRDefault="00CE48FC" w14:paraId="056C667E" w14:textId="77777777"/>
          <w:p w:rsidR="00CE48FC" w:rsidP="00CE48FC" w:rsidRDefault="00CE48FC" w14:paraId="7CA1AED2" w14:textId="77777777">
            <w:r>
              <w:t>Bushoff</w:t>
            </w:r>
          </w:p>
          <w:p w:rsidR="00997775" w:rsidP="00CE48FC" w:rsidRDefault="00CE48FC" w14:paraId="0348A49C" w14:textId="61BCB336">
            <w:proofErr w:type="spellStart"/>
            <w:r>
              <w:t>Vliegenthart</w:t>
            </w:r>
            <w:proofErr w:type="spellEnd"/>
          </w:p>
        </w:tc>
      </w:tr>
    </w:tbl>
    <w:p w:rsidR="00997775" w:rsidRDefault="00997775" w14:paraId="62DDF0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4A91" w14:textId="77777777" w:rsidR="00CE48FC" w:rsidRDefault="00CE48FC">
      <w:pPr>
        <w:spacing w:line="20" w:lineRule="exact"/>
      </w:pPr>
    </w:p>
  </w:endnote>
  <w:endnote w:type="continuationSeparator" w:id="0">
    <w:p w14:paraId="0251D3E1" w14:textId="77777777" w:rsidR="00CE48FC" w:rsidRDefault="00CE48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1EC211" w14:textId="77777777" w:rsidR="00CE48FC" w:rsidRDefault="00CE48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EB58A" w14:textId="77777777" w:rsidR="00CE48FC" w:rsidRDefault="00CE48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4390B5" w14:textId="77777777" w:rsidR="00CE48FC" w:rsidRDefault="00CE4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F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48F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E6754"/>
  <w15:docId w15:val="{5C2D76DB-7DDD-4EC1-9996-499D2E87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2026-03-27T09:30:00.0000000Z</dcterms:created>
  <dcterms:modified xsi:type="dcterms:W3CDTF">2026-03-27T09:36:00.0000000Z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