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F6925" w14:paraId="56D2B0C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5B2C5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C1CC9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F6925" w14:paraId="4AF43A9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D44F5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F6925" w14:paraId="1ECA98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7843B8" w14:textId="77777777"/>
        </w:tc>
      </w:tr>
      <w:tr w:rsidR="00997775" w:rsidTr="007F6925" w14:paraId="36CFE5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418D20" w14:textId="77777777"/>
        </w:tc>
      </w:tr>
      <w:tr w:rsidR="00997775" w:rsidTr="007F6925" w14:paraId="77704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A7609D" w14:textId="77777777"/>
        </w:tc>
        <w:tc>
          <w:tcPr>
            <w:tcW w:w="7654" w:type="dxa"/>
            <w:gridSpan w:val="2"/>
          </w:tcPr>
          <w:p w:rsidR="00997775" w:rsidRDefault="00997775" w14:paraId="10325EEC" w14:textId="77777777"/>
        </w:tc>
      </w:tr>
      <w:tr w:rsidR="007F6925" w:rsidTr="007F6925" w14:paraId="7F6C80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925" w:rsidP="007F6925" w:rsidRDefault="007F6925" w14:paraId="2A9ABAE8" w14:textId="71BD192A">
            <w:pPr>
              <w:rPr>
                <w:b/>
              </w:rPr>
            </w:pPr>
            <w:r>
              <w:rPr>
                <w:b/>
              </w:rPr>
              <w:t>36 800 A</w:t>
            </w:r>
          </w:p>
        </w:tc>
        <w:tc>
          <w:tcPr>
            <w:tcW w:w="7654" w:type="dxa"/>
            <w:gridSpan w:val="2"/>
          </w:tcPr>
          <w:p w:rsidR="007F6925" w:rsidP="007F6925" w:rsidRDefault="007F6925" w14:paraId="0D012170" w14:textId="5E921C37">
            <w:pPr>
              <w:rPr>
                <w:b/>
              </w:rPr>
            </w:pPr>
            <w:r w:rsidRPr="003748A0">
              <w:rPr>
                <w:b/>
                <w:bCs/>
                <w:szCs w:val="24"/>
              </w:rPr>
              <w:t>Vaststelling van de begrotingsstaat van het Mobiliteitsfonds voor het jaar 2026</w:t>
            </w:r>
          </w:p>
        </w:tc>
      </w:tr>
      <w:tr w:rsidR="007F6925" w:rsidTr="007F6925" w14:paraId="20E70C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925" w:rsidP="007F6925" w:rsidRDefault="007F6925" w14:paraId="008225A6" w14:textId="77777777"/>
        </w:tc>
        <w:tc>
          <w:tcPr>
            <w:tcW w:w="7654" w:type="dxa"/>
            <w:gridSpan w:val="2"/>
          </w:tcPr>
          <w:p w:rsidR="007F6925" w:rsidP="007F6925" w:rsidRDefault="007F6925" w14:paraId="1BEAFC8A" w14:textId="77777777"/>
        </w:tc>
      </w:tr>
      <w:tr w:rsidR="007F6925" w:rsidTr="007F6925" w14:paraId="7D3BA1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925" w:rsidP="007F6925" w:rsidRDefault="007F6925" w14:paraId="5AD9816F" w14:textId="77777777"/>
        </w:tc>
        <w:tc>
          <w:tcPr>
            <w:tcW w:w="7654" w:type="dxa"/>
            <w:gridSpan w:val="2"/>
          </w:tcPr>
          <w:p w:rsidR="007F6925" w:rsidP="007F6925" w:rsidRDefault="007F6925" w14:paraId="65475959" w14:textId="77777777"/>
        </w:tc>
      </w:tr>
      <w:tr w:rsidR="007F6925" w:rsidTr="007F6925" w14:paraId="7DA2D2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925" w:rsidP="007F6925" w:rsidRDefault="007F6925" w14:paraId="73B229A4" w14:textId="4D85159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</w:t>
            </w:r>
          </w:p>
        </w:tc>
        <w:tc>
          <w:tcPr>
            <w:tcW w:w="7654" w:type="dxa"/>
            <w:gridSpan w:val="2"/>
          </w:tcPr>
          <w:p w:rsidR="007F6925" w:rsidP="007F6925" w:rsidRDefault="007F6925" w14:paraId="14F45D0F" w14:textId="713FAC8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HEUTINK</w:t>
            </w:r>
          </w:p>
        </w:tc>
      </w:tr>
      <w:tr w:rsidR="007F6925" w:rsidTr="007F6925" w14:paraId="44586B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925" w:rsidP="007F6925" w:rsidRDefault="007F6925" w14:paraId="6A68DE3A" w14:textId="77777777"/>
        </w:tc>
        <w:tc>
          <w:tcPr>
            <w:tcW w:w="7654" w:type="dxa"/>
            <w:gridSpan w:val="2"/>
          </w:tcPr>
          <w:p w:rsidR="007F6925" w:rsidP="007F6925" w:rsidRDefault="007F6925" w14:paraId="5422565F" w14:textId="29637B89">
            <w:r>
              <w:t>Voorgesteld 26 maart 2026</w:t>
            </w:r>
          </w:p>
        </w:tc>
      </w:tr>
      <w:tr w:rsidR="007F6925" w:rsidTr="007F6925" w14:paraId="6DB0A0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925" w:rsidP="007F6925" w:rsidRDefault="007F6925" w14:paraId="0F26CA26" w14:textId="77777777"/>
        </w:tc>
        <w:tc>
          <w:tcPr>
            <w:tcW w:w="7654" w:type="dxa"/>
            <w:gridSpan w:val="2"/>
          </w:tcPr>
          <w:p w:rsidR="007F6925" w:rsidP="007F6925" w:rsidRDefault="007F6925" w14:paraId="5E25DD88" w14:textId="77777777"/>
        </w:tc>
      </w:tr>
      <w:tr w:rsidR="007F6925" w:rsidTr="007F6925" w14:paraId="2DF994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925" w:rsidP="007F6925" w:rsidRDefault="007F6925" w14:paraId="2C0705EF" w14:textId="77777777"/>
        </w:tc>
        <w:tc>
          <w:tcPr>
            <w:tcW w:w="7654" w:type="dxa"/>
            <w:gridSpan w:val="2"/>
          </w:tcPr>
          <w:p w:rsidR="007F6925" w:rsidP="007F6925" w:rsidRDefault="007F6925" w14:paraId="247B6C61" w14:textId="1BD2392E">
            <w:r>
              <w:t>De Kamer,</w:t>
            </w:r>
          </w:p>
        </w:tc>
      </w:tr>
      <w:tr w:rsidR="007F6925" w:rsidTr="007F6925" w14:paraId="09FA0B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925" w:rsidP="007F6925" w:rsidRDefault="007F6925" w14:paraId="5ACEC5A7" w14:textId="77777777"/>
        </w:tc>
        <w:tc>
          <w:tcPr>
            <w:tcW w:w="7654" w:type="dxa"/>
            <w:gridSpan w:val="2"/>
          </w:tcPr>
          <w:p w:rsidR="007F6925" w:rsidP="007F6925" w:rsidRDefault="007F6925" w14:paraId="49818C8E" w14:textId="77777777"/>
        </w:tc>
      </w:tr>
      <w:tr w:rsidR="007F6925" w:rsidTr="007F6925" w14:paraId="31BCFC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925" w:rsidP="007F6925" w:rsidRDefault="007F6925" w14:paraId="588CF879" w14:textId="77777777"/>
        </w:tc>
        <w:tc>
          <w:tcPr>
            <w:tcW w:w="7654" w:type="dxa"/>
            <w:gridSpan w:val="2"/>
          </w:tcPr>
          <w:p w:rsidR="007F6925" w:rsidP="007F6925" w:rsidRDefault="007F6925" w14:paraId="33251C57" w14:textId="6FF998AC">
            <w:r>
              <w:t>gehoord de beraadslaging,</w:t>
            </w:r>
          </w:p>
        </w:tc>
      </w:tr>
      <w:tr w:rsidR="00997775" w:rsidTr="007F6925" w14:paraId="3FB074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1DDB95" w14:textId="77777777"/>
        </w:tc>
        <w:tc>
          <w:tcPr>
            <w:tcW w:w="7654" w:type="dxa"/>
            <w:gridSpan w:val="2"/>
          </w:tcPr>
          <w:p w:rsidR="00997775" w:rsidRDefault="00997775" w14:paraId="267DB5B4" w14:textId="77777777"/>
        </w:tc>
      </w:tr>
      <w:tr w:rsidR="00997775" w:rsidTr="007F6925" w14:paraId="7C11C2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6AE432" w14:textId="77777777"/>
        </w:tc>
        <w:tc>
          <w:tcPr>
            <w:tcW w:w="7654" w:type="dxa"/>
            <w:gridSpan w:val="2"/>
          </w:tcPr>
          <w:p w:rsidR="007F6925" w:rsidP="007F6925" w:rsidRDefault="007F6925" w14:paraId="0F9BD55B" w14:textId="77777777">
            <w:r>
              <w:t>constaterende dat de afgelopen jaren weinig vooruitgang is geboekt ten aanzien van de MIRT-projecten;</w:t>
            </w:r>
          </w:p>
          <w:p w:rsidR="007F6925" w:rsidP="007F6925" w:rsidRDefault="007F6925" w14:paraId="7F4A3A41" w14:textId="77777777"/>
          <w:p w:rsidR="007F6925" w:rsidP="007F6925" w:rsidRDefault="007F6925" w14:paraId="6854AB2B" w14:textId="77777777">
            <w:r>
              <w:t>constaterende dat de infrastructuur in Nederland mede door de gepauzeerde MIRT-projecten aan het vastlopen is;</w:t>
            </w:r>
          </w:p>
          <w:p w:rsidR="007F6925" w:rsidP="007F6925" w:rsidRDefault="007F6925" w14:paraId="53A2589C" w14:textId="77777777"/>
          <w:p w:rsidR="007F6925" w:rsidP="007F6925" w:rsidRDefault="007F6925" w14:paraId="133789C8" w14:textId="77777777">
            <w:r>
              <w:t>van mening dat er keihard gewerkt moet worden om de bestaande MIRT-projecten zo snel als mogelijk uit te voeren en af te ronden;</w:t>
            </w:r>
          </w:p>
          <w:p w:rsidR="007F6925" w:rsidP="007F6925" w:rsidRDefault="007F6925" w14:paraId="06B62D5C" w14:textId="77777777"/>
          <w:p w:rsidR="007F6925" w:rsidP="007F6925" w:rsidRDefault="007F6925" w14:paraId="54AD8C7B" w14:textId="77777777">
            <w:r>
              <w:t>verzoekt de regering om in het vervolg, alvorens ze een nieuw MIRT-project toevoegt, zeker twee MIRT-projecten af te ronden, zodat de doorstroom van de Nederlandse infrastructuur de gewenste vooruitgang krijgt,</w:t>
            </w:r>
          </w:p>
          <w:p w:rsidR="007F6925" w:rsidP="007F6925" w:rsidRDefault="007F6925" w14:paraId="382E191A" w14:textId="77777777"/>
          <w:p w:rsidR="007F6925" w:rsidP="007F6925" w:rsidRDefault="007F6925" w14:paraId="20F327D2" w14:textId="77777777">
            <w:r>
              <w:t>en gaat over tot de orde van de dag.</w:t>
            </w:r>
          </w:p>
          <w:p w:rsidR="007F6925" w:rsidP="007F6925" w:rsidRDefault="007F6925" w14:paraId="346511C6" w14:textId="77777777"/>
          <w:p w:rsidR="00997775" w:rsidP="007F6925" w:rsidRDefault="007F6925" w14:paraId="72C148C6" w14:textId="6427051D">
            <w:r>
              <w:t>Heutink</w:t>
            </w:r>
          </w:p>
        </w:tc>
      </w:tr>
    </w:tbl>
    <w:p w:rsidR="00997775" w:rsidRDefault="00997775" w14:paraId="505D8C9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AB7B" w14:textId="77777777" w:rsidR="007F6925" w:rsidRDefault="007F6925">
      <w:pPr>
        <w:spacing w:line="20" w:lineRule="exact"/>
      </w:pPr>
    </w:p>
  </w:endnote>
  <w:endnote w:type="continuationSeparator" w:id="0">
    <w:p w14:paraId="64D27590" w14:textId="77777777" w:rsidR="007F6925" w:rsidRDefault="007F692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E93871" w14:textId="77777777" w:rsidR="007F6925" w:rsidRDefault="007F692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4A2D" w14:textId="77777777" w:rsidR="007F6925" w:rsidRDefault="007F692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69CA21" w14:textId="77777777" w:rsidR="007F6925" w:rsidRDefault="007F6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2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F6925"/>
    <w:rsid w:val="008304CB"/>
    <w:rsid w:val="00831CE0"/>
    <w:rsid w:val="0083492C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AA2BF"/>
  <w15:docId w15:val="{5548DEB3-A7D9-4B1C-BAA2-CD83FB60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2026-03-27T07:56:00.0000000Z</dcterms:created>
  <dcterms:modified xsi:type="dcterms:W3CDTF">2026-03-27T08:06:00.0000000Z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