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1D56" w14:paraId="2C20B4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3384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6F7D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1D56" w14:paraId="1DD82C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B82E6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41D56" w14:paraId="1BAE2C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1F9545" w14:textId="77777777"/>
        </w:tc>
      </w:tr>
      <w:tr w:rsidR="00997775" w:rsidTr="00441D56" w14:paraId="518F90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F4633B" w14:textId="77777777"/>
        </w:tc>
      </w:tr>
      <w:tr w:rsidR="00997775" w:rsidTr="00441D56" w14:paraId="070C44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A2605C" w14:textId="77777777"/>
        </w:tc>
        <w:tc>
          <w:tcPr>
            <w:tcW w:w="7654" w:type="dxa"/>
            <w:gridSpan w:val="2"/>
          </w:tcPr>
          <w:p w:rsidR="00997775" w:rsidRDefault="00997775" w14:paraId="6F5766B6" w14:textId="77777777"/>
        </w:tc>
      </w:tr>
      <w:tr w:rsidR="00441D56" w:rsidTr="00441D56" w14:paraId="1F5C4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D56" w:rsidP="00441D56" w:rsidRDefault="00441D56" w14:paraId="7CA47B35" w14:textId="36144B6C">
            <w:pPr>
              <w:rPr>
                <w:b/>
              </w:rPr>
            </w:pPr>
            <w:r>
              <w:rPr>
                <w:b/>
              </w:rPr>
              <w:t>36 800 A</w:t>
            </w:r>
          </w:p>
        </w:tc>
        <w:tc>
          <w:tcPr>
            <w:tcW w:w="7654" w:type="dxa"/>
            <w:gridSpan w:val="2"/>
          </w:tcPr>
          <w:p w:rsidR="00441D56" w:rsidP="00441D56" w:rsidRDefault="00441D56" w14:paraId="4D17A686" w14:textId="26D03A26">
            <w:pPr>
              <w:rPr>
                <w:b/>
              </w:rPr>
            </w:pPr>
            <w:r w:rsidRPr="003748A0">
              <w:rPr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441D56" w:rsidTr="00441D56" w14:paraId="6C318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D56" w:rsidP="00441D56" w:rsidRDefault="00441D56" w14:paraId="336A6AE2" w14:textId="77777777"/>
        </w:tc>
        <w:tc>
          <w:tcPr>
            <w:tcW w:w="7654" w:type="dxa"/>
            <w:gridSpan w:val="2"/>
          </w:tcPr>
          <w:p w:rsidR="00441D56" w:rsidP="00441D56" w:rsidRDefault="00441D56" w14:paraId="14932650" w14:textId="77777777"/>
        </w:tc>
      </w:tr>
      <w:tr w:rsidR="00441D56" w:rsidTr="00441D56" w14:paraId="2EDD08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D56" w:rsidP="00441D56" w:rsidRDefault="00441D56" w14:paraId="42F298BE" w14:textId="77777777"/>
        </w:tc>
        <w:tc>
          <w:tcPr>
            <w:tcW w:w="7654" w:type="dxa"/>
            <w:gridSpan w:val="2"/>
          </w:tcPr>
          <w:p w:rsidR="00441D56" w:rsidP="00441D56" w:rsidRDefault="00441D56" w14:paraId="6FDA9041" w14:textId="77777777"/>
        </w:tc>
      </w:tr>
      <w:tr w:rsidR="00441D56" w:rsidTr="00441D56" w14:paraId="1B87FE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D56" w:rsidP="00441D56" w:rsidRDefault="00441D56" w14:paraId="70A185AB" w14:textId="1A6D86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3918"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441D56" w:rsidP="00441D56" w:rsidRDefault="00441D56" w14:paraId="7F91E841" w14:textId="0A1033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E3918">
              <w:rPr>
                <w:b/>
              </w:rPr>
              <w:t>HET LID BIKKERS</w:t>
            </w:r>
          </w:p>
        </w:tc>
      </w:tr>
      <w:tr w:rsidR="00441D56" w:rsidTr="00441D56" w14:paraId="6D4BF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D56" w:rsidP="00441D56" w:rsidRDefault="00441D56" w14:paraId="4B400116" w14:textId="77777777"/>
        </w:tc>
        <w:tc>
          <w:tcPr>
            <w:tcW w:w="7654" w:type="dxa"/>
            <w:gridSpan w:val="2"/>
          </w:tcPr>
          <w:p w:rsidR="00441D56" w:rsidP="00441D56" w:rsidRDefault="00441D56" w14:paraId="71769556" w14:textId="19ED4193">
            <w:r>
              <w:t>Voorgesteld 26 maart 2026</w:t>
            </w:r>
          </w:p>
        </w:tc>
      </w:tr>
      <w:tr w:rsidR="00441D56" w:rsidTr="00441D56" w14:paraId="0151E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D56" w:rsidP="00441D56" w:rsidRDefault="00441D56" w14:paraId="1653B22F" w14:textId="77777777"/>
        </w:tc>
        <w:tc>
          <w:tcPr>
            <w:tcW w:w="7654" w:type="dxa"/>
            <w:gridSpan w:val="2"/>
          </w:tcPr>
          <w:p w:rsidR="00441D56" w:rsidP="00441D56" w:rsidRDefault="00441D56" w14:paraId="23E773CB" w14:textId="77777777"/>
        </w:tc>
      </w:tr>
      <w:tr w:rsidR="00441D56" w:rsidTr="00441D56" w14:paraId="7DAFA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D56" w:rsidP="00441D56" w:rsidRDefault="00441D56" w14:paraId="3E2AC82E" w14:textId="77777777"/>
        </w:tc>
        <w:tc>
          <w:tcPr>
            <w:tcW w:w="7654" w:type="dxa"/>
            <w:gridSpan w:val="2"/>
          </w:tcPr>
          <w:p w:rsidR="00441D56" w:rsidP="00441D56" w:rsidRDefault="00441D56" w14:paraId="0A4E6CC6" w14:textId="20CFCE5F">
            <w:r>
              <w:t>De Kamer,</w:t>
            </w:r>
          </w:p>
        </w:tc>
      </w:tr>
      <w:tr w:rsidR="00441D56" w:rsidTr="00441D56" w14:paraId="047D65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D56" w:rsidP="00441D56" w:rsidRDefault="00441D56" w14:paraId="55D84BB8" w14:textId="77777777"/>
        </w:tc>
        <w:tc>
          <w:tcPr>
            <w:tcW w:w="7654" w:type="dxa"/>
            <w:gridSpan w:val="2"/>
          </w:tcPr>
          <w:p w:rsidR="00441D56" w:rsidP="00441D56" w:rsidRDefault="00441D56" w14:paraId="65DDAE87" w14:textId="77777777"/>
        </w:tc>
      </w:tr>
      <w:tr w:rsidR="00441D56" w:rsidTr="00441D56" w14:paraId="2BA0D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1D56" w:rsidP="00441D56" w:rsidRDefault="00441D56" w14:paraId="59A5441F" w14:textId="77777777"/>
        </w:tc>
        <w:tc>
          <w:tcPr>
            <w:tcW w:w="7654" w:type="dxa"/>
            <w:gridSpan w:val="2"/>
          </w:tcPr>
          <w:p w:rsidR="00441D56" w:rsidP="00441D56" w:rsidRDefault="00441D56" w14:paraId="343335B9" w14:textId="55329B61">
            <w:r>
              <w:t>gehoord de beraadslaging,</w:t>
            </w:r>
          </w:p>
        </w:tc>
      </w:tr>
      <w:tr w:rsidR="00997775" w:rsidTr="00441D56" w14:paraId="1FEDEE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C85876" w14:textId="77777777"/>
        </w:tc>
        <w:tc>
          <w:tcPr>
            <w:tcW w:w="7654" w:type="dxa"/>
            <w:gridSpan w:val="2"/>
          </w:tcPr>
          <w:p w:rsidR="00997775" w:rsidRDefault="00997775" w14:paraId="24F68235" w14:textId="77777777"/>
        </w:tc>
      </w:tr>
      <w:tr w:rsidR="00997775" w:rsidTr="00441D56" w14:paraId="690D08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081CE" w14:textId="77777777"/>
        </w:tc>
        <w:tc>
          <w:tcPr>
            <w:tcW w:w="7654" w:type="dxa"/>
            <w:gridSpan w:val="2"/>
          </w:tcPr>
          <w:p w:rsidR="00441D56" w:rsidP="00441D56" w:rsidRDefault="00441D56" w14:paraId="4E39D968" w14:textId="77777777">
            <w:r>
              <w:t>overwegende dat er in Nederland een grote opgave ligt op het gebied van infrastructuur;</w:t>
            </w:r>
          </w:p>
          <w:p w:rsidR="00BE3918" w:rsidP="00441D56" w:rsidRDefault="00BE3918" w14:paraId="1009898B" w14:textId="77777777"/>
          <w:p w:rsidR="00441D56" w:rsidP="00441D56" w:rsidRDefault="00441D56" w14:paraId="1C564AD8" w14:textId="77777777">
            <w:r>
              <w:t>overwegende dat het van belang is om in deze kabinetsperiode zo veel mogelijk infrastructuurprojecten daadwerkelijk te realiseren;</w:t>
            </w:r>
          </w:p>
          <w:p w:rsidR="00BE3918" w:rsidP="00441D56" w:rsidRDefault="00BE3918" w14:paraId="4C1F5AB1" w14:textId="77777777"/>
          <w:p w:rsidR="00441D56" w:rsidP="00441D56" w:rsidRDefault="00441D56" w14:paraId="3581EEB3" w14:textId="77777777">
            <w:r>
              <w:t>overwegende dat bij de prioritering van projecten ook de realiseerbaarheid binnen de looptijd van de kabinetsperiode een relevante factor is;</w:t>
            </w:r>
          </w:p>
          <w:p w:rsidR="00BE3918" w:rsidP="00441D56" w:rsidRDefault="00BE3918" w14:paraId="3A31AFE4" w14:textId="77777777"/>
          <w:p w:rsidR="00BE3918" w:rsidP="00441D56" w:rsidRDefault="00441D56" w14:paraId="63E01C05" w14:textId="77777777">
            <w:r>
              <w:t xml:space="preserve">verzoekt de regering om in het afwegingskader voor infrastructuurprojecten </w:t>
            </w:r>
          </w:p>
          <w:p w:rsidR="00441D56" w:rsidP="00441D56" w:rsidRDefault="00441D56" w14:paraId="54AF25A3" w14:textId="69E7276B">
            <w:r>
              <w:t>expliciet rekening te houden met de periode waarbinnen projecten kunnen worden gerealiseerd, zodat projecten die binnen de kabinetsperiode uitvoerbaar zijn waar mogelijk prioriteit krijgen,</w:t>
            </w:r>
          </w:p>
          <w:p w:rsidR="00BE3918" w:rsidP="00441D56" w:rsidRDefault="00BE3918" w14:paraId="638469C3" w14:textId="77777777"/>
          <w:p w:rsidR="00441D56" w:rsidP="00441D56" w:rsidRDefault="00441D56" w14:paraId="5E43CB89" w14:textId="77777777">
            <w:r>
              <w:t>en gaat over tot de orde van de dag.</w:t>
            </w:r>
          </w:p>
          <w:p w:rsidR="00BE3918" w:rsidP="00441D56" w:rsidRDefault="00BE3918" w14:paraId="73E19C84" w14:textId="77777777"/>
          <w:p w:rsidR="00997775" w:rsidP="00441D56" w:rsidRDefault="00441D56" w14:paraId="76B06B30" w14:textId="6C327E8C">
            <w:r>
              <w:t>Bikkers</w:t>
            </w:r>
          </w:p>
        </w:tc>
      </w:tr>
    </w:tbl>
    <w:p w:rsidR="00997775" w:rsidRDefault="00997775" w14:paraId="341942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A704" w14:textId="77777777" w:rsidR="00441D56" w:rsidRDefault="00441D56">
      <w:pPr>
        <w:spacing w:line="20" w:lineRule="exact"/>
      </w:pPr>
    </w:p>
  </w:endnote>
  <w:endnote w:type="continuationSeparator" w:id="0">
    <w:p w14:paraId="787EA91B" w14:textId="77777777" w:rsidR="00441D56" w:rsidRDefault="00441D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C87737" w14:textId="77777777" w:rsidR="00441D56" w:rsidRDefault="00441D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839C" w14:textId="77777777" w:rsidR="00441D56" w:rsidRDefault="00441D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3A75EF" w14:textId="77777777" w:rsidR="00441D56" w:rsidRDefault="0044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1D56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3918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FC05B"/>
  <w15:docId w15:val="{D094FBDD-9266-4D53-AB93-324497B2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2026-03-27T07:56:00.0000000Z</dcterms:created>
  <dcterms:modified xsi:type="dcterms:W3CDTF">2026-03-27T08:14:00.0000000Z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