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327E3" w14:paraId="235BDC6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0D730B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73B10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327E3" w14:paraId="7BBA345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623EFF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327E3" w14:paraId="5EBB8F4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177DF3A" w14:textId="77777777"/>
        </w:tc>
      </w:tr>
      <w:tr w:rsidR="00997775" w:rsidTr="000327E3" w14:paraId="5DA66FD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C73B2FD" w14:textId="77777777"/>
        </w:tc>
      </w:tr>
      <w:tr w:rsidR="00997775" w:rsidTr="000327E3" w14:paraId="01C426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1DACCD" w14:textId="77777777"/>
        </w:tc>
        <w:tc>
          <w:tcPr>
            <w:tcW w:w="7654" w:type="dxa"/>
            <w:gridSpan w:val="2"/>
          </w:tcPr>
          <w:p w:rsidR="00997775" w:rsidRDefault="00997775" w14:paraId="6E7B0D8F" w14:textId="77777777"/>
        </w:tc>
      </w:tr>
      <w:tr w:rsidR="000327E3" w:rsidTr="000327E3" w14:paraId="0544DB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27E3" w:rsidP="000327E3" w:rsidRDefault="000327E3" w14:paraId="5CF3B6C7" w14:textId="4B921E2A">
            <w:pPr>
              <w:rPr>
                <w:b/>
              </w:rPr>
            </w:pPr>
            <w:r>
              <w:rPr>
                <w:b/>
              </w:rPr>
              <w:t>36 800 A</w:t>
            </w:r>
          </w:p>
        </w:tc>
        <w:tc>
          <w:tcPr>
            <w:tcW w:w="7654" w:type="dxa"/>
            <w:gridSpan w:val="2"/>
          </w:tcPr>
          <w:p w:rsidR="000327E3" w:rsidP="000327E3" w:rsidRDefault="000327E3" w14:paraId="0CB7E124" w14:textId="62E0B30B">
            <w:pPr>
              <w:rPr>
                <w:b/>
              </w:rPr>
            </w:pPr>
            <w:r w:rsidRPr="003748A0">
              <w:rPr>
                <w:b/>
                <w:bCs/>
                <w:szCs w:val="24"/>
              </w:rPr>
              <w:t>Vaststelling van de begrotingsstaat van het Mobiliteitsfonds voor het jaar 2026</w:t>
            </w:r>
          </w:p>
        </w:tc>
      </w:tr>
      <w:tr w:rsidR="000327E3" w:rsidTr="000327E3" w14:paraId="615A76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27E3" w:rsidP="000327E3" w:rsidRDefault="000327E3" w14:paraId="3D9ED04D" w14:textId="77777777"/>
        </w:tc>
        <w:tc>
          <w:tcPr>
            <w:tcW w:w="7654" w:type="dxa"/>
            <w:gridSpan w:val="2"/>
          </w:tcPr>
          <w:p w:rsidR="000327E3" w:rsidP="000327E3" w:rsidRDefault="000327E3" w14:paraId="10A9E8F3" w14:textId="77777777"/>
        </w:tc>
      </w:tr>
      <w:tr w:rsidR="000327E3" w:rsidTr="000327E3" w14:paraId="3D130F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27E3" w:rsidP="000327E3" w:rsidRDefault="000327E3" w14:paraId="6693910A" w14:textId="77777777"/>
        </w:tc>
        <w:tc>
          <w:tcPr>
            <w:tcW w:w="7654" w:type="dxa"/>
            <w:gridSpan w:val="2"/>
          </w:tcPr>
          <w:p w:rsidR="000327E3" w:rsidP="000327E3" w:rsidRDefault="000327E3" w14:paraId="46301143" w14:textId="77777777"/>
        </w:tc>
      </w:tr>
      <w:tr w:rsidR="000327E3" w:rsidTr="000327E3" w14:paraId="5E3D6B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27E3" w:rsidP="000327E3" w:rsidRDefault="000327E3" w14:paraId="1F338723" w14:textId="1ED83E1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96A4B">
              <w:rPr>
                <w:b/>
              </w:rPr>
              <w:t>48</w:t>
            </w:r>
          </w:p>
        </w:tc>
        <w:tc>
          <w:tcPr>
            <w:tcW w:w="7654" w:type="dxa"/>
            <w:gridSpan w:val="2"/>
          </w:tcPr>
          <w:p w:rsidR="000327E3" w:rsidP="000327E3" w:rsidRDefault="000327E3" w14:paraId="16D4012A" w14:textId="26331B1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96A4B">
              <w:rPr>
                <w:b/>
              </w:rPr>
              <w:t>DE LEDEN GRINWIS EN STOFFER</w:t>
            </w:r>
          </w:p>
        </w:tc>
      </w:tr>
      <w:tr w:rsidR="000327E3" w:rsidTr="000327E3" w14:paraId="443151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27E3" w:rsidP="000327E3" w:rsidRDefault="000327E3" w14:paraId="7556718C" w14:textId="77777777"/>
        </w:tc>
        <w:tc>
          <w:tcPr>
            <w:tcW w:w="7654" w:type="dxa"/>
            <w:gridSpan w:val="2"/>
          </w:tcPr>
          <w:p w:rsidR="000327E3" w:rsidP="000327E3" w:rsidRDefault="000327E3" w14:paraId="104F104F" w14:textId="5E41C262">
            <w:r>
              <w:t>Voorgesteld 26 maart 2026</w:t>
            </w:r>
          </w:p>
        </w:tc>
      </w:tr>
      <w:tr w:rsidR="000327E3" w:rsidTr="000327E3" w14:paraId="23812E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27E3" w:rsidP="000327E3" w:rsidRDefault="000327E3" w14:paraId="330A1148" w14:textId="77777777"/>
        </w:tc>
        <w:tc>
          <w:tcPr>
            <w:tcW w:w="7654" w:type="dxa"/>
            <w:gridSpan w:val="2"/>
          </w:tcPr>
          <w:p w:rsidR="000327E3" w:rsidP="000327E3" w:rsidRDefault="000327E3" w14:paraId="2445C41C" w14:textId="77777777"/>
        </w:tc>
      </w:tr>
      <w:tr w:rsidR="000327E3" w:rsidTr="000327E3" w14:paraId="67B9D4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27E3" w:rsidP="000327E3" w:rsidRDefault="000327E3" w14:paraId="2DE3C2E5" w14:textId="77777777"/>
        </w:tc>
        <w:tc>
          <w:tcPr>
            <w:tcW w:w="7654" w:type="dxa"/>
            <w:gridSpan w:val="2"/>
          </w:tcPr>
          <w:p w:rsidR="000327E3" w:rsidP="000327E3" w:rsidRDefault="000327E3" w14:paraId="15B8A5B5" w14:textId="5A54E96C">
            <w:r>
              <w:t>De Kamer,</w:t>
            </w:r>
          </w:p>
        </w:tc>
      </w:tr>
      <w:tr w:rsidR="000327E3" w:rsidTr="000327E3" w14:paraId="4720D4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27E3" w:rsidP="000327E3" w:rsidRDefault="000327E3" w14:paraId="5F16C12B" w14:textId="77777777"/>
        </w:tc>
        <w:tc>
          <w:tcPr>
            <w:tcW w:w="7654" w:type="dxa"/>
            <w:gridSpan w:val="2"/>
          </w:tcPr>
          <w:p w:rsidR="000327E3" w:rsidP="000327E3" w:rsidRDefault="000327E3" w14:paraId="06FD8696" w14:textId="77777777"/>
        </w:tc>
      </w:tr>
      <w:tr w:rsidR="000327E3" w:rsidTr="000327E3" w14:paraId="0C9043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27E3" w:rsidP="000327E3" w:rsidRDefault="000327E3" w14:paraId="5186F791" w14:textId="77777777"/>
        </w:tc>
        <w:tc>
          <w:tcPr>
            <w:tcW w:w="7654" w:type="dxa"/>
            <w:gridSpan w:val="2"/>
          </w:tcPr>
          <w:p w:rsidR="000327E3" w:rsidP="000327E3" w:rsidRDefault="000327E3" w14:paraId="41D4676B" w14:textId="3AAFBD66">
            <w:r>
              <w:t>gehoord de beraadslaging,</w:t>
            </w:r>
          </w:p>
        </w:tc>
      </w:tr>
      <w:tr w:rsidR="00997775" w:rsidTr="000327E3" w14:paraId="1F93B4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7562A4" w14:textId="77777777"/>
        </w:tc>
        <w:tc>
          <w:tcPr>
            <w:tcW w:w="7654" w:type="dxa"/>
            <w:gridSpan w:val="2"/>
          </w:tcPr>
          <w:p w:rsidR="00997775" w:rsidRDefault="00997775" w14:paraId="5355D9DC" w14:textId="77777777"/>
        </w:tc>
      </w:tr>
      <w:tr w:rsidR="00997775" w:rsidTr="000327E3" w14:paraId="336CE9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73E15E" w14:textId="77777777"/>
        </w:tc>
        <w:tc>
          <w:tcPr>
            <w:tcW w:w="7654" w:type="dxa"/>
            <w:gridSpan w:val="2"/>
          </w:tcPr>
          <w:p w:rsidR="000327E3" w:rsidP="000327E3" w:rsidRDefault="000327E3" w14:paraId="2FFBDD18" w14:textId="77777777">
            <w:r>
              <w:t>constaterende dat de infrastructurele opgaven waar Nederland voor staat enorm zijn en dat de instandhoudingsopgave groter is dan ooit;</w:t>
            </w:r>
          </w:p>
          <w:p w:rsidR="00696A4B" w:rsidP="000327E3" w:rsidRDefault="00696A4B" w14:paraId="477CFBE3" w14:textId="77777777"/>
          <w:p w:rsidR="000327E3" w:rsidP="000327E3" w:rsidRDefault="000327E3" w14:paraId="6C5DB722" w14:textId="77777777">
            <w:r>
              <w:t>overwegende dat er veel te weinig middelen beschikbaar zijn om alle infrastructurele opgaven uit te voeren en er daarom keuzes gemaakt moeten worden;</w:t>
            </w:r>
          </w:p>
          <w:p w:rsidR="00696A4B" w:rsidP="000327E3" w:rsidRDefault="00696A4B" w14:paraId="196C9311" w14:textId="77777777"/>
          <w:p w:rsidR="000327E3" w:rsidP="000327E3" w:rsidRDefault="000327E3" w14:paraId="62479640" w14:textId="77777777">
            <w:r>
              <w:t>overwegende dat dit niet mag leiden tot uitstel van vervanging en vernieuwing van voor het veilig voortbestaan van (delen van) Nederland essentiële kunstwerken, zoals het spui- en gemaalcomplex bij IJmuiden;</w:t>
            </w:r>
          </w:p>
          <w:p w:rsidR="000327E3" w:rsidP="000327E3" w:rsidRDefault="000327E3" w14:paraId="6F5BFBAD" w14:textId="77777777">
            <w:r>
              <w:t>verzoekt de regering om in het aangekondigde afwegingskader instandhouding en veiligheid voorop te stellen,</w:t>
            </w:r>
          </w:p>
          <w:p w:rsidR="00696A4B" w:rsidP="000327E3" w:rsidRDefault="00696A4B" w14:paraId="7EA22868" w14:textId="77777777"/>
          <w:p w:rsidR="000327E3" w:rsidP="000327E3" w:rsidRDefault="000327E3" w14:paraId="36D3014D" w14:textId="77777777">
            <w:r>
              <w:t>en gaat over tot de orde van de dag.</w:t>
            </w:r>
          </w:p>
          <w:p w:rsidR="00696A4B" w:rsidP="000327E3" w:rsidRDefault="00696A4B" w14:paraId="2DE2B16F" w14:textId="77777777"/>
          <w:p w:rsidR="00696A4B" w:rsidP="000327E3" w:rsidRDefault="000327E3" w14:paraId="4BD0331F" w14:textId="77777777">
            <w:proofErr w:type="spellStart"/>
            <w:r>
              <w:t>Grinwis</w:t>
            </w:r>
            <w:proofErr w:type="spellEnd"/>
          </w:p>
          <w:p w:rsidR="00997775" w:rsidP="000327E3" w:rsidRDefault="000327E3" w14:paraId="78997D68" w14:textId="0D45F71E">
            <w:r>
              <w:t>Stoffer</w:t>
            </w:r>
          </w:p>
        </w:tc>
      </w:tr>
    </w:tbl>
    <w:p w:rsidR="00997775" w:rsidRDefault="00997775" w14:paraId="744E8B8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D5DDC" w14:textId="77777777" w:rsidR="000327E3" w:rsidRDefault="000327E3">
      <w:pPr>
        <w:spacing w:line="20" w:lineRule="exact"/>
      </w:pPr>
    </w:p>
  </w:endnote>
  <w:endnote w:type="continuationSeparator" w:id="0">
    <w:p w14:paraId="4B6B39AB" w14:textId="77777777" w:rsidR="000327E3" w:rsidRDefault="000327E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33E7DDF" w14:textId="77777777" w:rsidR="000327E3" w:rsidRDefault="000327E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039FE" w14:textId="77777777" w:rsidR="000327E3" w:rsidRDefault="000327E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1BD4112" w14:textId="77777777" w:rsidR="000327E3" w:rsidRDefault="00032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7E3"/>
    <w:rsid w:val="000327E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96A4B"/>
    <w:rsid w:val="00710A7A"/>
    <w:rsid w:val="00744C6E"/>
    <w:rsid w:val="007B35A1"/>
    <w:rsid w:val="007C50C6"/>
    <w:rsid w:val="008304CB"/>
    <w:rsid w:val="00831CE0"/>
    <w:rsid w:val="0083492C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6E891D"/>
  <w15:docId w15:val="{E186D751-4E4B-47A1-9F45-CAE5FBB5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802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2026-03-27T07:56:00.0000000Z</dcterms:created>
  <dcterms:modified xsi:type="dcterms:W3CDTF">2026-03-27T08:12:00.0000000Z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