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D0826" w14:paraId="5F8E49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42E9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FB80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D0826" w14:paraId="6062633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AAB80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D0826" w14:paraId="2250BC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8444D0" w14:textId="77777777"/>
        </w:tc>
      </w:tr>
      <w:tr w:rsidR="00997775" w:rsidTr="00ED0826" w14:paraId="3CC3F3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611088" w14:textId="77777777"/>
        </w:tc>
      </w:tr>
      <w:tr w:rsidR="00997775" w:rsidTr="00ED0826" w14:paraId="3E6E7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4FCB55" w14:textId="77777777"/>
        </w:tc>
        <w:tc>
          <w:tcPr>
            <w:tcW w:w="7654" w:type="dxa"/>
            <w:gridSpan w:val="2"/>
          </w:tcPr>
          <w:p w:rsidR="00997775" w:rsidRDefault="00997775" w14:paraId="443849A8" w14:textId="77777777"/>
        </w:tc>
      </w:tr>
      <w:tr w:rsidR="00ED0826" w:rsidTr="00ED0826" w14:paraId="24A7DF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0826" w:rsidP="00ED0826" w:rsidRDefault="00ED0826" w14:paraId="2F5819F2" w14:textId="7C2C4F28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ED0826" w:rsidP="00ED0826" w:rsidRDefault="00ED0826" w14:paraId="61E8378C" w14:textId="677EBAE0">
            <w:pPr>
              <w:rPr>
                <w:b/>
              </w:rPr>
            </w:pPr>
            <w:r w:rsidRPr="003748A0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ED0826" w:rsidTr="00ED0826" w14:paraId="74273C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0826" w:rsidP="00ED0826" w:rsidRDefault="00ED0826" w14:paraId="57365C69" w14:textId="77777777"/>
        </w:tc>
        <w:tc>
          <w:tcPr>
            <w:tcW w:w="7654" w:type="dxa"/>
            <w:gridSpan w:val="2"/>
          </w:tcPr>
          <w:p w:rsidR="00ED0826" w:rsidP="00ED0826" w:rsidRDefault="00ED0826" w14:paraId="5B840E58" w14:textId="77777777"/>
        </w:tc>
      </w:tr>
      <w:tr w:rsidR="00ED0826" w:rsidTr="00ED0826" w14:paraId="1716E1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0826" w:rsidP="00ED0826" w:rsidRDefault="00ED0826" w14:paraId="205767B2" w14:textId="77777777"/>
        </w:tc>
        <w:tc>
          <w:tcPr>
            <w:tcW w:w="7654" w:type="dxa"/>
            <w:gridSpan w:val="2"/>
          </w:tcPr>
          <w:p w:rsidR="00ED0826" w:rsidP="00ED0826" w:rsidRDefault="00ED0826" w14:paraId="5431D721" w14:textId="77777777"/>
        </w:tc>
      </w:tr>
      <w:tr w:rsidR="00ED0826" w:rsidTr="00ED0826" w14:paraId="60BD3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0826" w:rsidP="00ED0826" w:rsidRDefault="00ED0826" w14:paraId="63C4CEA5" w14:textId="6ECFED8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5354C"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ED0826" w:rsidP="00ED0826" w:rsidRDefault="00ED0826" w14:paraId="103873C0" w14:textId="38D5071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5354C">
              <w:rPr>
                <w:b/>
              </w:rPr>
              <w:t>HET LID VAN LEIJEN</w:t>
            </w:r>
          </w:p>
        </w:tc>
      </w:tr>
      <w:tr w:rsidR="00ED0826" w:rsidTr="00ED0826" w14:paraId="5F820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0826" w:rsidP="00ED0826" w:rsidRDefault="00ED0826" w14:paraId="5705465D" w14:textId="77777777"/>
        </w:tc>
        <w:tc>
          <w:tcPr>
            <w:tcW w:w="7654" w:type="dxa"/>
            <w:gridSpan w:val="2"/>
          </w:tcPr>
          <w:p w:rsidR="00ED0826" w:rsidP="00ED0826" w:rsidRDefault="00ED0826" w14:paraId="0069377B" w14:textId="4A18B049">
            <w:r>
              <w:t>Voorgesteld 26 maart 2026</w:t>
            </w:r>
          </w:p>
        </w:tc>
      </w:tr>
      <w:tr w:rsidR="00ED0826" w:rsidTr="00ED0826" w14:paraId="04825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0826" w:rsidP="00ED0826" w:rsidRDefault="00ED0826" w14:paraId="1A5585B9" w14:textId="77777777"/>
        </w:tc>
        <w:tc>
          <w:tcPr>
            <w:tcW w:w="7654" w:type="dxa"/>
            <w:gridSpan w:val="2"/>
          </w:tcPr>
          <w:p w:rsidR="00ED0826" w:rsidP="00ED0826" w:rsidRDefault="00ED0826" w14:paraId="5DF7BFB4" w14:textId="77777777"/>
        </w:tc>
      </w:tr>
      <w:tr w:rsidR="00ED0826" w:rsidTr="00ED0826" w14:paraId="2D3E4A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0826" w:rsidP="00ED0826" w:rsidRDefault="00ED0826" w14:paraId="1660D954" w14:textId="77777777"/>
        </w:tc>
        <w:tc>
          <w:tcPr>
            <w:tcW w:w="7654" w:type="dxa"/>
            <w:gridSpan w:val="2"/>
          </w:tcPr>
          <w:p w:rsidR="00ED0826" w:rsidP="00ED0826" w:rsidRDefault="00ED0826" w14:paraId="1C7E1D7F" w14:textId="33467F00">
            <w:r>
              <w:t>De Kamer,</w:t>
            </w:r>
          </w:p>
        </w:tc>
      </w:tr>
      <w:tr w:rsidR="00ED0826" w:rsidTr="00ED0826" w14:paraId="4BF2FA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0826" w:rsidP="00ED0826" w:rsidRDefault="00ED0826" w14:paraId="49BE227D" w14:textId="77777777"/>
        </w:tc>
        <w:tc>
          <w:tcPr>
            <w:tcW w:w="7654" w:type="dxa"/>
            <w:gridSpan w:val="2"/>
          </w:tcPr>
          <w:p w:rsidR="00ED0826" w:rsidP="00ED0826" w:rsidRDefault="00ED0826" w14:paraId="1E3E0282" w14:textId="77777777"/>
        </w:tc>
      </w:tr>
      <w:tr w:rsidR="00ED0826" w:rsidTr="00ED0826" w14:paraId="6B9F97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0826" w:rsidP="00ED0826" w:rsidRDefault="00ED0826" w14:paraId="4387F406" w14:textId="77777777"/>
        </w:tc>
        <w:tc>
          <w:tcPr>
            <w:tcW w:w="7654" w:type="dxa"/>
            <w:gridSpan w:val="2"/>
          </w:tcPr>
          <w:p w:rsidR="00ED0826" w:rsidP="00ED0826" w:rsidRDefault="00ED0826" w14:paraId="51A96BF6" w14:textId="6205E57F">
            <w:r>
              <w:t>gehoord de beraadslaging,</w:t>
            </w:r>
          </w:p>
        </w:tc>
      </w:tr>
      <w:tr w:rsidR="00997775" w:rsidTr="00ED0826" w14:paraId="2C9906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8E9E35" w14:textId="77777777"/>
        </w:tc>
        <w:tc>
          <w:tcPr>
            <w:tcW w:w="7654" w:type="dxa"/>
            <w:gridSpan w:val="2"/>
          </w:tcPr>
          <w:p w:rsidR="00997775" w:rsidRDefault="00997775" w14:paraId="4E584D44" w14:textId="77777777"/>
        </w:tc>
      </w:tr>
      <w:tr w:rsidR="00997775" w:rsidTr="00ED0826" w14:paraId="3D515E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A5579C" w14:textId="77777777"/>
        </w:tc>
        <w:tc>
          <w:tcPr>
            <w:tcW w:w="7654" w:type="dxa"/>
            <w:gridSpan w:val="2"/>
          </w:tcPr>
          <w:p w:rsidR="00ED0826" w:rsidP="00ED0826" w:rsidRDefault="00ED0826" w14:paraId="41DA4BF8" w14:textId="77777777">
            <w:r>
              <w:t>overwegende dat de uitvoerbaarheid van groot belang is in de prioritering van verschillende infrastructuurprojecten;</w:t>
            </w:r>
          </w:p>
          <w:p w:rsidR="00E5354C" w:rsidP="00ED0826" w:rsidRDefault="00E5354C" w14:paraId="6115A672" w14:textId="77777777"/>
          <w:p w:rsidR="00ED0826" w:rsidP="00ED0826" w:rsidRDefault="00ED0826" w14:paraId="6EA14F71" w14:textId="77777777">
            <w:r>
              <w:t>overwegende dat we deze kabinetsperiode zo veel mogelijk infrastructuurprojecten willen realiseren in Nederland;</w:t>
            </w:r>
          </w:p>
          <w:p w:rsidR="00E5354C" w:rsidP="00ED0826" w:rsidRDefault="00E5354C" w14:paraId="793C72E8" w14:textId="77777777"/>
          <w:p w:rsidR="00ED0826" w:rsidP="00ED0826" w:rsidRDefault="00ED0826" w14:paraId="3D71A6E6" w14:textId="77777777">
            <w:r>
              <w:t>verzoekt de regering om bij het afwegingskader het aspect van uitvoerbaarheid te betrekken, waarbij er in ieder geval wordt gekeken naar financiën en milieuruimte;</w:t>
            </w:r>
          </w:p>
          <w:p w:rsidR="00E5354C" w:rsidP="00ED0826" w:rsidRDefault="00E5354C" w14:paraId="70DDC09E" w14:textId="77777777"/>
          <w:p w:rsidR="00ED0826" w:rsidP="00ED0826" w:rsidRDefault="00ED0826" w14:paraId="4C1CA157" w14:textId="77777777">
            <w:r>
              <w:t>verzoekt de regering om voor het uitvoeren van projecten voldoende uitvoeringscapaciteit te organiseren,</w:t>
            </w:r>
          </w:p>
          <w:p w:rsidR="00E5354C" w:rsidP="00ED0826" w:rsidRDefault="00E5354C" w14:paraId="7AEFC212" w14:textId="77777777"/>
          <w:p w:rsidR="00ED0826" w:rsidP="00ED0826" w:rsidRDefault="00ED0826" w14:paraId="01667401" w14:textId="77777777">
            <w:r>
              <w:t>en gaat over tot de orde van de dag.</w:t>
            </w:r>
          </w:p>
          <w:p w:rsidR="00E5354C" w:rsidP="00ED0826" w:rsidRDefault="00E5354C" w14:paraId="08E7FC30" w14:textId="77777777"/>
          <w:p w:rsidR="00997775" w:rsidP="00ED0826" w:rsidRDefault="00ED0826" w14:paraId="331EBD4F" w14:textId="29AE7814">
            <w:r>
              <w:t>Van Leijen</w:t>
            </w:r>
          </w:p>
        </w:tc>
      </w:tr>
    </w:tbl>
    <w:p w:rsidR="00997775" w:rsidRDefault="00997775" w14:paraId="75914D0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7A7A" w14:textId="77777777" w:rsidR="00ED0826" w:rsidRDefault="00ED0826">
      <w:pPr>
        <w:spacing w:line="20" w:lineRule="exact"/>
      </w:pPr>
    </w:p>
  </w:endnote>
  <w:endnote w:type="continuationSeparator" w:id="0">
    <w:p w14:paraId="0907A9BE" w14:textId="77777777" w:rsidR="00ED0826" w:rsidRDefault="00ED08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8B3700" w14:textId="77777777" w:rsidR="00ED0826" w:rsidRDefault="00ED08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978A" w14:textId="77777777" w:rsidR="00ED0826" w:rsidRDefault="00ED08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774A0B" w14:textId="77777777" w:rsidR="00ED0826" w:rsidRDefault="00ED0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5354C"/>
    <w:rsid w:val="00E63508"/>
    <w:rsid w:val="00ED0826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BCB9D"/>
  <w15:docId w15:val="{8AF0F0F7-78A6-4325-B2F8-145DC2AB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2026-03-27T07:56:00.0000000Z</dcterms:created>
  <dcterms:modified xsi:type="dcterms:W3CDTF">2026-03-27T08:25:00.0000000Z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