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276CA" w14:paraId="02C884E8" w14:textId="77777777">
        <w:tc>
          <w:tcPr>
            <w:tcW w:w="6733" w:type="dxa"/>
            <w:gridSpan w:val="2"/>
            <w:tcBorders>
              <w:top w:val="nil"/>
              <w:left w:val="nil"/>
              <w:bottom w:val="nil"/>
              <w:right w:val="nil"/>
            </w:tcBorders>
            <w:vAlign w:val="center"/>
          </w:tcPr>
          <w:p w:rsidR="00997775" w:rsidP="00710A7A" w:rsidRDefault="00997775" w14:paraId="300BA6B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A06D28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276CA" w14:paraId="3958014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19F5A4C" w14:textId="77777777">
            <w:r w:rsidRPr="008B0CC5">
              <w:t xml:space="preserve">Vergaderjaar </w:t>
            </w:r>
            <w:r w:rsidR="00AC6B87">
              <w:t>202</w:t>
            </w:r>
            <w:r w:rsidR="00684DFF">
              <w:t>5</w:t>
            </w:r>
            <w:r w:rsidR="00AC6B87">
              <w:t>-202</w:t>
            </w:r>
            <w:r w:rsidR="00684DFF">
              <w:t>6</w:t>
            </w:r>
          </w:p>
        </w:tc>
      </w:tr>
      <w:tr w:rsidR="00997775" w:rsidTr="002276CA" w14:paraId="365D5F71" w14:textId="77777777">
        <w:trPr>
          <w:cantSplit/>
        </w:trPr>
        <w:tc>
          <w:tcPr>
            <w:tcW w:w="10985" w:type="dxa"/>
            <w:gridSpan w:val="3"/>
            <w:tcBorders>
              <w:top w:val="nil"/>
              <w:left w:val="nil"/>
              <w:bottom w:val="nil"/>
              <w:right w:val="nil"/>
            </w:tcBorders>
          </w:tcPr>
          <w:p w:rsidR="00997775" w:rsidRDefault="00997775" w14:paraId="003618AD" w14:textId="77777777"/>
        </w:tc>
      </w:tr>
      <w:tr w:rsidR="00997775" w:rsidTr="002276CA" w14:paraId="6062870A" w14:textId="77777777">
        <w:trPr>
          <w:cantSplit/>
        </w:trPr>
        <w:tc>
          <w:tcPr>
            <w:tcW w:w="10985" w:type="dxa"/>
            <w:gridSpan w:val="3"/>
            <w:tcBorders>
              <w:top w:val="nil"/>
              <w:left w:val="nil"/>
              <w:bottom w:val="single" w:color="auto" w:sz="4" w:space="0"/>
              <w:right w:val="nil"/>
            </w:tcBorders>
          </w:tcPr>
          <w:p w:rsidR="00997775" w:rsidRDefault="00997775" w14:paraId="37234D8A" w14:textId="77777777"/>
        </w:tc>
      </w:tr>
      <w:tr w:rsidR="00997775" w:rsidTr="002276CA" w14:paraId="313CA8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E377A7" w14:textId="77777777"/>
        </w:tc>
        <w:tc>
          <w:tcPr>
            <w:tcW w:w="7654" w:type="dxa"/>
            <w:gridSpan w:val="2"/>
          </w:tcPr>
          <w:p w:rsidR="00997775" w:rsidRDefault="00997775" w14:paraId="37722686" w14:textId="77777777"/>
        </w:tc>
      </w:tr>
      <w:tr w:rsidR="002276CA" w:rsidTr="002276CA" w14:paraId="7D29BD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76CA" w:rsidP="002276CA" w:rsidRDefault="002276CA" w14:paraId="7F27EDDE" w14:textId="4428FDE4">
            <w:pPr>
              <w:rPr>
                <w:b/>
              </w:rPr>
            </w:pPr>
            <w:r w:rsidRPr="00531CB9">
              <w:rPr>
                <w:b/>
              </w:rPr>
              <w:t>36</w:t>
            </w:r>
            <w:r>
              <w:rPr>
                <w:b/>
              </w:rPr>
              <w:t xml:space="preserve"> </w:t>
            </w:r>
            <w:r w:rsidRPr="00531CB9">
              <w:rPr>
                <w:b/>
              </w:rPr>
              <w:t>663</w:t>
            </w:r>
          </w:p>
        </w:tc>
        <w:tc>
          <w:tcPr>
            <w:tcW w:w="7654" w:type="dxa"/>
            <w:gridSpan w:val="2"/>
          </w:tcPr>
          <w:p w:rsidR="002276CA" w:rsidP="002276CA" w:rsidRDefault="002276CA" w14:paraId="39DD62F2" w14:textId="01CD13A6">
            <w:pPr>
              <w:rPr>
                <w:b/>
              </w:rPr>
            </w:pPr>
            <w:r w:rsidRPr="00531CB9">
              <w:rPr>
                <w:b/>
              </w:rPr>
              <w:t xml:space="preserve">Wijziging van de Leerplichtwet 1969 en enige andere onderwijswetten in verband met het voorkomen en het terugdringen van verzuim in het funderend onderwijs en het beroepsonderwijs (Wet terugdringen schoolverzuim) </w:t>
            </w:r>
          </w:p>
        </w:tc>
      </w:tr>
      <w:tr w:rsidR="002276CA" w:rsidTr="002276CA" w14:paraId="4D1BE8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76CA" w:rsidP="002276CA" w:rsidRDefault="002276CA" w14:paraId="454A2F79" w14:textId="77777777"/>
        </w:tc>
        <w:tc>
          <w:tcPr>
            <w:tcW w:w="7654" w:type="dxa"/>
            <w:gridSpan w:val="2"/>
          </w:tcPr>
          <w:p w:rsidR="002276CA" w:rsidP="002276CA" w:rsidRDefault="002276CA" w14:paraId="4A0C18B0" w14:textId="77777777"/>
        </w:tc>
      </w:tr>
      <w:tr w:rsidR="002276CA" w:rsidTr="002276CA" w14:paraId="388F83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76CA" w:rsidP="002276CA" w:rsidRDefault="002276CA" w14:paraId="42BB609D" w14:textId="77777777"/>
        </w:tc>
        <w:tc>
          <w:tcPr>
            <w:tcW w:w="7654" w:type="dxa"/>
            <w:gridSpan w:val="2"/>
          </w:tcPr>
          <w:p w:rsidR="002276CA" w:rsidP="002276CA" w:rsidRDefault="002276CA" w14:paraId="2976405A" w14:textId="77777777"/>
        </w:tc>
      </w:tr>
      <w:tr w:rsidR="002276CA" w:rsidTr="002276CA" w14:paraId="6B9382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76CA" w:rsidP="002276CA" w:rsidRDefault="002276CA" w14:paraId="74C5F783" w14:textId="3B273937">
            <w:pPr>
              <w:rPr>
                <w:b/>
              </w:rPr>
            </w:pPr>
            <w:r>
              <w:rPr>
                <w:b/>
              </w:rPr>
              <w:t>Nr. 2</w:t>
            </w:r>
            <w:r>
              <w:rPr>
                <w:b/>
              </w:rPr>
              <w:t>5</w:t>
            </w:r>
          </w:p>
        </w:tc>
        <w:tc>
          <w:tcPr>
            <w:tcW w:w="7654" w:type="dxa"/>
            <w:gridSpan w:val="2"/>
          </w:tcPr>
          <w:p w:rsidR="002276CA" w:rsidP="002276CA" w:rsidRDefault="00032B68" w14:paraId="69B54E8E" w14:textId="6A9FA820">
            <w:pPr>
              <w:rPr>
                <w:b/>
              </w:rPr>
            </w:pPr>
            <w:r>
              <w:rPr>
                <w:b/>
              </w:rPr>
              <w:t xml:space="preserve">MOTIE VAN </w:t>
            </w:r>
            <w:r w:rsidRPr="00032B68">
              <w:rPr>
                <w:b/>
              </w:rPr>
              <w:t>HET LID ROODERKERK C.S.</w:t>
            </w:r>
          </w:p>
        </w:tc>
      </w:tr>
      <w:tr w:rsidR="002276CA" w:rsidTr="002276CA" w14:paraId="048735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76CA" w:rsidP="002276CA" w:rsidRDefault="002276CA" w14:paraId="14F18FE8" w14:textId="77777777"/>
        </w:tc>
        <w:tc>
          <w:tcPr>
            <w:tcW w:w="7654" w:type="dxa"/>
            <w:gridSpan w:val="2"/>
          </w:tcPr>
          <w:p w:rsidR="002276CA" w:rsidP="002276CA" w:rsidRDefault="002276CA" w14:paraId="122A86EF" w14:textId="70DBCBD2">
            <w:r>
              <w:t>Voorgesteld 26 maart 2026</w:t>
            </w:r>
          </w:p>
        </w:tc>
      </w:tr>
      <w:tr w:rsidR="00997775" w:rsidTr="002276CA" w14:paraId="2B65D7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1D2015" w14:textId="77777777"/>
        </w:tc>
        <w:tc>
          <w:tcPr>
            <w:tcW w:w="7654" w:type="dxa"/>
            <w:gridSpan w:val="2"/>
          </w:tcPr>
          <w:p w:rsidR="00997775" w:rsidRDefault="00997775" w14:paraId="4264ADA1" w14:textId="77777777"/>
        </w:tc>
      </w:tr>
      <w:tr w:rsidR="00997775" w:rsidTr="002276CA" w14:paraId="2062C8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15876D" w14:textId="77777777"/>
        </w:tc>
        <w:tc>
          <w:tcPr>
            <w:tcW w:w="7654" w:type="dxa"/>
            <w:gridSpan w:val="2"/>
          </w:tcPr>
          <w:p w:rsidR="00997775" w:rsidRDefault="00997775" w14:paraId="3DF94F44" w14:textId="77777777">
            <w:r>
              <w:t>De Kamer,</w:t>
            </w:r>
          </w:p>
        </w:tc>
      </w:tr>
      <w:tr w:rsidR="00997775" w:rsidTr="002276CA" w14:paraId="3B4644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B1FC4A" w14:textId="77777777"/>
        </w:tc>
        <w:tc>
          <w:tcPr>
            <w:tcW w:w="7654" w:type="dxa"/>
            <w:gridSpan w:val="2"/>
          </w:tcPr>
          <w:p w:rsidR="00997775" w:rsidRDefault="00997775" w14:paraId="2F28620C" w14:textId="77777777"/>
        </w:tc>
      </w:tr>
      <w:tr w:rsidR="00997775" w:rsidTr="002276CA" w14:paraId="7E8511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CECE0E" w14:textId="77777777"/>
        </w:tc>
        <w:tc>
          <w:tcPr>
            <w:tcW w:w="7654" w:type="dxa"/>
            <w:gridSpan w:val="2"/>
          </w:tcPr>
          <w:p w:rsidR="00997775" w:rsidRDefault="00997775" w14:paraId="45C3AB07" w14:textId="77777777">
            <w:r>
              <w:t>gehoord de beraadslaging,</w:t>
            </w:r>
          </w:p>
        </w:tc>
      </w:tr>
      <w:tr w:rsidR="00997775" w:rsidTr="002276CA" w14:paraId="5278C6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F83D95" w14:textId="77777777"/>
        </w:tc>
        <w:tc>
          <w:tcPr>
            <w:tcW w:w="7654" w:type="dxa"/>
            <w:gridSpan w:val="2"/>
          </w:tcPr>
          <w:p w:rsidR="00997775" w:rsidRDefault="00997775" w14:paraId="3B5F4F7A" w14:textId="77777777"/>
        </w:tc>
      </w:tr>
      <w:tr w:rsidR="00997775" w:rsidTr="002276CA" w14:paraId="7953F6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6B9086" w14:textId="77777777"/>
        </w:tc>
        <w:tc>
          <w:tcPr>
            <w:tcW w:w="7654" w:type="dxa"/>
            <w:gridSpan w:val="2"/>
          </w:tcPr>
          <w:p w:rsidR="00032B68" w:rsidP="00032B68" w:rsidRDefault="00032B68" w14:paraId="117B10AF" w14:textId="77777777">
            <w:r>
              <w:t>constaterende dat er in Nederland naar schatting circa 70.000 kinderen thuiszitten zonder passend onderwijs;</w:t>
            </w:r>
          </w:p>
          <w:p w:rsidR="00032B68" w:rsidP="00032B68" w:rsidRDefault="00032B68" w14:paraId="655DF0C8" w14:textId="77777777"/>
          <w:p w:rsidR="00032B68" w:rsidP="00032B68" w:rsidRDefault="00032B68" w14:paraId="393BC48B" w14:textId="77777777">
            <w:r>
              <w:t>overwegende dat, zoals vastgelegd in het VN-Kinderrechtenverdrag en het Europees Verdrag voor de Rechten van de Mens, ieder kind recht heeft op onderwijs;</w:t>
            </w:r>
          </w:p>
          <w:p w:rsidR="00032B68" w:rsidP="00032B68" w:rsidRDefault="00032B68" w14:paraId="57F65AD9" w14:textId="77777777"/>
          <w:p w:rsidR="00032B68" w:rsidP="00032B68" w:rsidRDefault="00032B68" w14:paraId="44EFE076" w14:textId="77777777">
            <w:r>
              <w:t>overwegende dat thuiszitten vaak het gevolg is van tekortkomingen in het onderwijs- en zorgsysteem en niet aan het kind of de ouder zelf te wijten is;</w:t>
            </w:r>
          </w:p>
          <w:p w:rsidR="00032B68" w:rsidP="00032B68" w:rsidRDefault="00032B68" w14:paraId="6738F357" w14:textId="77777777"/>
          <w:p w:rsidR="00032B68" w:rsidP="00032B68" w:rsidRDefault="00032B68" w14:paraId="4182F226" w14:textId="77777777">
            <w:r>
              <w:t>overwegende dat de huidige rol van de leerplichtambtenaar voornamelijk gericht is op handhaving;</w:t>
            </w:r>
          </w:p>
          <w:p w:rsidR="00032B68" w:rsidP="00032B68" w:rsidRDefault="00032B68" w14:paraId="4EECF737" w14:textId="77777777"/>
          <w:p w:rsidR="00032B68" w:rsidP="00032B68" w:rsidRDefault="00032B68" w14:paraId="57906921" w14:textId="77777777">
            <w:r>
              <w:t>overwegende dat leerplichtambtenaren zelf aangeven dat zij graag niet alleen een handhavende maar ook een meer preventieve taak zouden willen vervullen;</w:t>
            </w:r>
          </w:p>
          <w:p w:rsidR="00032B68" w:rsidP="00032B68" w:rsidRDefault="00032B68" w14:paraId="462CF986" w14:textId="77777777"/>
          <w:p w:rsidR="00032B68" w:rsidP="00032B68" w:rsidRDefault="00032B68" w14:paraId="5A1E0236" w14:textId="77777777">
            <w:r>
              <w:t>overwegende dat als leerplichtambtenaren een meer preventieve taak krijgen, zij hier ook in ondersteund en opgeleid moeten worden;</w:t>
            </w:r>
          </w:p>
          <w:p w:rsidR="00032B68" w:rsidP="00032B68" w:rsidRDefault="00032B68" w14:paraId="6B50D0DA" w14:textId="77777777"/>
          <w:p w:rsidR="00032B68" w:rsidP="00032B68" w:rsidRDefault="00032B68" w14:paraId="4C47A8AF" w14:textId="77777777">
            <w:r>
              <w:t>verzoekt de regering te onderzoeken hoe leerplichtambtenaren het best actief kunnen worden ondersteund en begeleid bij hun preventieve taak, zodat zij thuiszitters eerder en beter kunnen helpen, en te zorgen voor een eenduidige aanpak in alle gemeenten,</w:t>
            </w:r>
          </w:p>
          <w:p w:rsidR="00032B68" w:rsidP="00032B68" w:rsidRDefault="00032B68" w14:paraId="5B106CB8" w14:textId="77777777"/>
          <w:p w:rsidR="00032B68" w:rsidP="00032B68" w:rsidRDefault="00032B68" w14:paraId="741F1DF5" w14:textId="77777777">
            <w:r>
              <w:t>en gaat over tot de orde van de dag.</w:t>
            </w:r>
          </w:p>
          <w:p w:rsidR="00032B68" w:rsidP="00032B68" w:rsidRDefault="00032B68" w14:paraId="68CD3EC8" w14:textId="2027AF5B"/>
          <w:p w:rsidR="00032B68" w:rsidP="00032B68" w:rsidRDefault="00032B68" w14:paraId="78DE4E7B" w14:textId="77777777">
            <w:r>
              <w:t>Rooderkerk</w:t>
            </w:r>
          </w:p>
          <w:p w:rsidR="00032B68" w:rsidP="00032B68" w:rsidRDefault="00032B68" w14:paraId="347E731F" w14:textId="77777777">
            <w:r>
              <w:t>Westerveld</w:t>
            </w:r>
          </w:p>
          <w:p w:rsidR="00997775" w:rsidP="00032B68" w:rsidRDefault="00032B68" w14:paraId="7F945A2A" w14:textId="5828E8F9">
            <w:r>
              <w:lastRenderedPageBreak/>
              <w:t>Ceder</w:t>
            </w:r>
          </w:p>
        </w:tc>
      </w:tr>
    </w:tbl>
    <w:p w:rsidR="00997775" w:rsidRDefault="00997775" w14:paraId="251B760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BF66B" w14:textId="77777777" w:rsidR="002276CA" w:rsidRDefault="002276CA">
      <w:pPr>
        <w:spacing w:line="20" w:lineRule="exact"/>
      </w:pPr>
    </w:p>
  </w:endnote>
  <w:endnote w:type="continuationSeparator" w:id="0">
    <w:p w14:paraId="04D1E3BF" w14:textId="77777777" w:rsidR="002276CA" w:rsidRDefault="002276CA">
      <w:pPr>
        <w:pStyle w:val="Amendement"/>
      </w:pPr>
      <w:r>
        <w:rPr>
          <w:b w:val="0"/>
        </w:rPr>
        <w:t xml:space="preserve"> </w:t>
      </w:r>
    </w:p>
  </w:endnote>
  <w:endnote w:type="continuationNotice" w:id="1">
    <w:p w14:paraId="37B03E96" w14:textId="77777777" w:rsidR="002276CA" w:rsidRDefault="002276C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29533" w14:textId="77777777" w:rsidR="002276CA" w:rsidRDefault="002276CA">
      <w:pPr>
        <w:pStyle w:val="Amendement"/>
      </w:pPr>
      <w:r>
        <w:rPr>
          <w:b w:val="0"/>
        </w:rPr>
        <w:separator/>
      </w:r>
    </w:p>
  </w:footnote>
  <w:footnote w:type="continuationSeparator" w:id="0">
    <w:p w14:paraId="7E0853DF" w14:textId="77777777" w:rsidR="002276CA" w:rsidRDefault="002276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6CA"/>
    <w:rsid w:val="00032B68"/>
    <w:rsid w:val="00133FCE"/>
    <w:rsid w:val="001E482C"/>
    <w:rsid w:val="001E4877"/>
    <w:rsid w:val="0021105A"/>
    <w:rsid w:val="002276C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6213F"/>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2955D9"/>
  <w15:docId w15:val="{242F5C3D-7EEF-400D-B7B6-1170F053B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236</ap:Words>
  <ap:Characters>1304</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2026-03-27T08:48:00.0000000Z</dcterms:created>
  <dcterms:modified xsi:type="dcterms:W3CDTF">2026-03-27T09:21:00.0000000Z</dcterms:modified>
  <dc:description>------------------------</dc:description>
  <dc:subject/>
  <keywords/>
  <version/>
  <category/>
</coreProperties>
</file>