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87" w:rsidP="00487E87" w:rsidRDefault="00487E87" w14:paraId="4B501C80" w14:textId="77777777">
      <w:pPr>
        <w:pStyle w:val="Salutation"/>
      </w:pPr>
      <w:bookmarkStart w:name="_GoBack" w:id="0"/>
      <w:bookmarkEnd w:id="0"/>
      <w:r>
        <w:t>Geachte voorzitter,</w:t>
      </w:r>
    </w:p>
    <w:p w:rsidR="00487E87" w:rsidP="00487E87" w:rsidRDefault="00487E87" w14:paraId="5B622EDE" w14:textId="777D4F91">
      <w:r>
        <w:t xml:space="preserve">Op </w:t>
      </w:r>
      <w:r>
        <w:rPr>
          <w:color w:val="auto"/>
        </w:rPr>
        <w:t xml:space="preserve">10 </w:t>
      </w:r>
      <w:r w:rsidRPr="00487E87">
        <w:rPr>
          <w:color w:val="auto"/>
        </w:rPr>
        <w:t>maart jl</w:t>
      </w:r>
      <w:r>
        <w:t>. hebben de leden Vellinga-Beemsterboer en Podt (D66) schriftelijke vragen gesteld aan mij en de minister van Landbouw, Visserij, Voedselzekerheid en Natuur over het bericht ‘Hoe de sloten in Nederland verdwijnen’, kenmerk: 2026Z04769.</w:t>
      </w:r>
    </w:p>
    <w:p w:rsidR="00487E87" w:rsidP="00487E87" w:rsidRDefault="00487E87" w14:paraId="60ACE8B7" w14:textId="77777777"/>
    <w:p w:rsidR="00487E87" w:rsidP="00487E87" w:rsidRDefault="00487E87" w14:paraId="6468AE2A" w14:textId="77777777">
      <w:r>
        <w:t>De vragen kunnen niet binnen de gestelde termijn worden beantwoord, gezien de noodzakelijke afstemming met andere departementen.</w:t>
      </w:r>
    </w:p>
    <w:p w:rsidR="00487E87" w:rsidP="00487E87" w:rsidRDefault="00487E87" w14:paraId="1EEE5A80" w14:textId="77777777"/>
    <w:p w:rsidR="00B778A3" w:rsidP="00F55BE4" w:rsidRDefault="00F55BE4" w14:paraId="7F88FCBA" w14:textId="43517D90">
      <w:r>
        <w:t>De Kamer</w:t>
      </w:r>
      <w:r w:rsidR="00487E87">
        <w:t xml:space="preserve"> zal </w:t>
      </w:r>
      <w:r>
        <w:t>d</w:t>
      </w:r>
      <w:r w:rsidR="00487E87">
        <w:t xml:space="preserve">e antwoorden zo spoedig mogelijk </w:t>
      </w:r>
      <w:r>
        <w:t>ontvangen</w:t>
      </w:r>
      <w:r w:rsidR="00487E87">
        <w:t>.</w:t>
      </w:r>
    </w:p>
    <w:p w:rsidR="00B778A3" w:rsidRDefault="001E5E70" w14:paraId="45545525" w14:textId="77777777">
      <w:pPr>
        <w:pStyle w:val="Slotzin"/>
      </w:pPr>
      <w:r>
        <w:t>Hoogachtend,</w:t>
      </w:r>
    </w:p>
    <w:p w:rsidR="00B778A3" w:rsidRDefault="001E5E70" w14:paraId="4F5343BB" w14:textId="77777777">
      <w:pPr>
        <w:pStyle w:val="OndertekeningArea1"/>
      </w:pPr>
      <w:r>
        <w:t>DE MINISTER VAN INFRASTRUCTUUR EN WATERSTAAT,</w:t>
      </w:r>
    </w:p>
    <w:p w:rsidR="00B778A3" w:rsidRDefault="00B778A3" w14:paraId="485A4E3A" w14:textId="77777777"/>
    <w:p w:rsidR="00B778A3" w:rsidRDefault="00B778A3" w14:paraId="4B77D31F" w14:textId="77777777"/>
    <w:p w:rsidR="00B778A3" w:rsidRDefault="00B778A3" w14:paraId="4EEB341D" w14:textId="77777777"/>
    <w:p w:rsidR="00B778A3" w:rsidRDefault="00B778A3" w14:paraId="303B0CEF" w14:textId="77777777"/>
    <w:p w:rsidR="00B778A3" w:rsidRDefault="001E5E70" w14:paraId="646C02D7" w14:textId="77777777">
      <w:r>
        <w:t>Vincent Karremans</w:t>
      </w:r>
    </w:p>
    <w:sectPr w:rsidR="00B778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F19E4" w14:textId="77777777" w:rsidR="00777B0C" w:rsidRDefault="00777B0C">
      <w:pPr>
        <w:spacing w:line="240" w:lineRule="auto"/>
      </w:pPr>
      <w:r>
        <w:separator/>
      </w:r>
    </w:p>
  </w:endnote>
  <w:endnote w:type="continuationSeparator" w:id="0">
    <w:p w14:paraId="29A04A90" w14:textId="77777777" w:rsidR="00777B0C" w:rsidRDefault="00777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9932" w14:textId="77777777" w:rsidR="00F55BE4" w:rsidRDefault="00F5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F2FA" w14:textId="77777777" w:rsidR="00F55BE4" w:rsidRDefault="00F5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896" w14:textId="77777777" w:rsidR="00F55BE4" w:rsidRDefault="00F5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F5A7" w14:textId="77777777" w:rsidR="00777B0C" w:rsidRDefault="00777B0C">
      <w:pPr>
        <w:spacing w:line="240" w:lineRule="auto"/>
      </w:pPr>
      <w:r>
        <w:separator/>
      </w:r>
    </w:p>
  </w:footnote>
  <w:footnote w:type="continuationSeparator" w:id="0">
    <w:p w14:paraId="7E67F110" w14:textId="77777777" w:rsidR="00777B0C" w:rsidRDefault="00777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C76B" w14:textId="77777777" w:rsidR="00F55BE4" w:rsidRDefault="00F5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AE36" w14:textId="77777777" w:rsidR="00B778A3" w:rsidRDefault="001E5E7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C20F493" wp14:editId="4753AADB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E0FE9" w14:textId="77777777" w:rsidR="00B778A3" w:rsidRDefault="001E5E7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865105E" w14:textId="77777777" w:rsidR="00B778A3" w:rsidRDefault="00B778A3">
                          <w:pPr>
                            <w:pStyle w:val="WitregelW2"/>
                          </w:pPr>
                        </w:p>
                        <w:p w14:paraId="0831E53B" w14:textId="77777777" w:rsidR="00B778A3" w:rsidRDefault="001E5E7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D33BE4E" w14:textId="77777777" w:rsidR="00B778A3" w:rsidRDefault="001E5E70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20F49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B6E0FE9" w14:textId="77777777" w:rsidR="00B778A3" w:rsidRDefault="001E5E7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865105E" w14:textId="77777777" w:rsidR="00B778A3" w:rsidRDefault="00B778A3">
                    <w:pPr>
                      <w:pStyle w:val="WitregelW2"/>
                    </w:pPr>
                  </w:p>
                  <w:p w14:paraId="0831E53B" w14:textId="77777777" w:rsidR="00B778A3" w:rsidRDefault="001E5E7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D33BE4E" w14:textId="77777777" w:rsidR="00B778A3" w:rsidRDefault="001E5E70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FCE6C59" wp14:editId="5D1F7589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25877" w14:textId="77777777" w:rsidR="00B778A3" w:rsidRDefault="001E5E7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7E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7E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E6C5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DD25877" w14:textId="77777777" w:rsidR="00B778A3" w:rsidRDefault="001E5E7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7E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7E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ECF57E" wp14:editId="0F92ABC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33683" w14:textId="77777777" w:rsidR="00B62F2F" w:rsidRDefault="00B62F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CF57E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2733683" w14:textId="77777777" w:rsidR="00B62F2F" w:rsidRDefault="00B62F2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8D3E1CF" wp14:editId="438A7BB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465AF" w14:textId="77777777" w:rsidR="00B62F2F" w:rsidRDefault="00B62F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3E1C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A7465AF" w14:textId="77777777" w:rsidR="00B62F2F" w:rsidRDefault="00B62F2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65A51" w14:textId="77777777" w:rsidR="00B778A3" w:rsidRDefault="001E5E7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BA150C" wp14:editId="27C62BD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7C3CC" w14:textId="77777777" w:rsidR="00B62F2F" w:rsidRDefault="00B62F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BA150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EE7C3CC" w14:textId="77777777" w:rsidR="00B62F2F" w:rsidRDefault="00B62F2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8D1066" wp14:editId="56BB20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67433" w14:textId="57B59799" w:rsidR="00B778A3" w:rsidRDefault="001E5E7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52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52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D106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AB67433" w14:textId="57B59799" w:rsidR="00B778A3" w:rsidRDefault="001E5E7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52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52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E71D96" wp14:editId="3466E2A7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10724" w14:textId="77777777" w:rsidR="00B778A3" w:rsidRDefault="001E5E7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1BB948" w14:textId="77777777" w:rsidR="00B778A3" w:rsidRDefault="00B778A3">
                          <w:pPr>
                            <w:pStyle w:val="WitregelW1"/>
                          </w:pPr>
                        </w:p>
                        <w:p w14:paraId="2F9FEAC1" w14:textId="77777777" w:rsidR="00B778A3" w:rsidRDefault="001E5E7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4FDC1A9" w14:textId="77777777" w:rsidR="00B778A3" w:rsidRPr="00487E87" w:rsidRDefault="001E5E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5FB382D" w14:textId="77777777" w:rsidR="00B778A3" w:rsidRPr="00487E87" w:rsidRDefault="001E5E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1A6F0A4" w14:textId="77777777" w:rsidR="00B778A3" w:rsidRPr="00487E87" w:rsidRDefault="001E5E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C6A7254" w14:textId="77777777" w:rsidR="00B778A3" w:rsidRPr="00487E87" w:rsidRDefault="00B778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AB10DE9" w14:textId="77777777" w:rsidR="00B778A3" w:rsidRPr="00487E87" w:rsidRDefault="001E5E7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56F595F" w14:textId="77777777" w:rsidR="00B778A3" w:rsidRDefault="001E5E7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C44E0D" w14:textId="77777777" w:rsidR="00B778A3" w:rsidRDefault="00B778A3">
                          <w:pPr>
                            <w:pStyle w:val="WitregelW2"/>
                          </w:pPr>
                        </w:p>
                        <w:p w14:paraId="64F33FEF" w14:textId="77777777" w:rsidR="00B778A3" w:rsidRDefault="001E5E7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2E88D5D" w14:textId="52CA6B96" w:rsidR="00B778A3" w:rsidRDefault="001E5E70">
                          <w:pPr>
                            <w:pStyle w:val="Referentiegegevens"/>
                          </w:pPr>
                          <w:r>
                            <w:t>IENW/BSK-2026/51379</w:t>
                          </w:r>
                        </w:p>
                        <w:p w14:paraId="0E8404F3" w14:textId="77777777" w:rsidR="00B778A3" w:rsidRDefault="00B778A3">
                          <w:pPr>
                            <w:pStyle w:val="WitregelW1"/>
                          </w:pPr>
                        </w:p>
                        <w:p w14:paraId="79BEA1C9" w14:textId="77777777" w:rsidR="00B778A3" w:rsidRDefault="001E5E70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1518F1D" w14:textId="77777777" w:rsidR="00B778A3" w:rsidRDefault="001E5E70">
                          <w:pPr>
                            <w:pStyle w:val="Referentiegegevens"/>
                          </w:pPr>
                          <w:r>
                            <w:t>2026Z04769</w:t>
                          </w:r>
                        </w:p>
                        <w:p w14:paraId="015F037B" w14:textId="77777777" w:rsidR="008612D7" w:rsidRDefault="008612D7" w:rsidP="008612D7"/>
                        <w:p w14:paraId="0C275596" w14:textId="08EBA5EF" w:rsidR="008612D7" w:rsidRPr="008612D7" w:rsidRDefault="008612D7" w:rsidP="008612D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612D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2D86BA5" w14:textId="03A68405" w:rsidR="008612D7" w:rsidRPr="008612D7" w:rsidRDefault="008612D7" w:rsidP="008612D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612D7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71D9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F210724" w14:textId="77777777" w:rsidR="00B778A3" w:rsidRDefault="001E5E7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1BB948" w14:textId="77777777" w:rsidR="00B778A3" w:rsidRDefault="00B778A3">
                    <w:pPr>
                      <w:pStyle w:val="WitregelW1"/>
                    </w:pPr>
                  </w:p>
                  <w:p w14:paraId="2F9FEAC1" w14:textId="77777777" w:rsidR="00B778A3" w:rsidRDefault="001E5E70">
                    <w:pPr>
                      <w:pStyle w:val="Afzendgegevens"/>
                    </w:pPr>
                    <w:r>
                      <w:t>Rijnstraat 8</w:t>
                    </w:r>
                  </w:p>
                  <w:p w14:paraId="24FDC1A9" w14:textId="77777777" w:rsidR="00B778A3" w:rsidRPr="00487E87" w:rsidRDefault="001E5E70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2515 XP  Den Haag</w:t>
                    </w:r>
                  </w:p>
                  <w:p w14:paraId="35FB382D" w14:textId="77777777" w:rsidR="00B778A3" w:rsidRPr="00487E87" w:rsidRDefault="001E5E70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Postbus 20901</w:t>
                    </w:r>
                  </w:p>
                  <w:p w14:paraId="01A6F0A4" w14:textId="77777777" w:rsidR="00B778A3" w:rsidRPr="00487E87" w:rsidRDefault="001E5E70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2500 EX Den Haag</w:t>
                    </w:r>
                  </w:p>
                  <w:p w14:paraId="7C6A7254" w14:textId="77777777" w:rsidR="00B778A3" w:rsidRPr="00487E87" w:rsidRDefault="00B778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AB10DE9" w14:textId="77777777" w:rsidR="00B778A3" w:rsidRPr="00487E87" w:rsidRDefault="001E5E70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T   070-456 0000</w:t>
                    </w:r>
                  </w:p>
                  <w:p w14:paraId="156F595F" w14:textId="77777777" w:rsidR="00B778A3" w:rsidRDefault="001E5E7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C44E0D" w14:textId="77777777" w:rsidR="00B778A3" w:rsidRDefault="00B778A3">
                    <w:pPr>
                      <w:pStyle w:val="WitregelW2"/>
                    </w:pPr>
                  </w:p>
                  <w:p w14:paraId="64F33FEF" w14:textId="77777777" w:rsidR="00B778A3" w:rsidRDefault="001E5E7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2E88D5D" w14:textId="52CA6B96" w:rsidR="00B778A3" w:rsidRDefault="001E5E70">
                    <w:pPr>
                      <w:pStyle w:val="Referentiegegevens"/>
                    </w:pPr>
                    <w:r>
                      <w:t>IENW/BSK-2026/51379</w:t>
                    </w:r>
                  </w:p>
                  <w:p w14:paraId="0E8404F3" w14:textId="77777777" w:rsidR="00B778A3" w:rsidRDefault="00B778A3">
                    <w:pPr>
                      <w:pStyle w:val="WitregelW1"/>
                    </w:pPr>
                  </w:p>
                  <w:p w14:paraId="79BEA1C9" w14:textId="77777777" w:rsidR="00B778A3" w:rsidRDefault="001E5E70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1518F1D" w14:textId="77777777" w:rsidR="00B778A3" w:rsidRDefault="001E5E70">
                    <w:pPr>
                      <w:pStyle w:val="Referentiegegevens"/>
                    </w:pPr>
                    <w:r>
                      <w:t>2026Z04769</w:t>
                    </w:r>
                  </w:p>
                  <w:p w14:paraId="015F037B" w14:textId="77777777" w:rsidR="008612D7" w:rsidRDefault="008612D7" w:rsidP="008612D7"/>
                  <w:p w14:paraId="0C275596" w14:textId="08EBA5EF" w:rsidR="008612D7" w:rsidRPr="008612D7" w:rsidRDefault="008612D7" w:rsidP="008612D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612D7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2D86BA5" w14:textId="03A68405" w:rsidR="008612D7" w:rsidRPr="008612D7" w:rsidRDefault="008612D7" w:rsidP="008612D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612D7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11EE5E" wp14:editId="4CF273D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2E7C4" w14:textId="77777777" w:rsidR="00B778A3" w:rsidRDefault="001E5E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CE4506" wp14:editId="593AD297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1EE5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8A2E7C4" w14:textId="77777777" w:rsidR="00B778A3" w:rsidRDefault="001E5E7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CE4506" wp14:editId="593AD297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5334A9" wp14:editId="6F17EF4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C8EA9" w14:textId="77777777" w:rsidR="00B778A3" w:rsidRDefault="001E5E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ADDBC6" wp14:editId="68D50A8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334A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D7C8EA9" w14:textId="77777777" w:rsidR="00B778A3" w:rsidRDefault="001E5E7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ADDBC6" wp14:editId="68D50A8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43D70F" wp14:editId="399E009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73EC9" w14:textId="77777777" w:rsidR="00B778A3" w:rsidRDefault="001E5E7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3D70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E273EC9" w14:textId="77777777" w:rsidR="00B778A3" w:rsidRDefault="001E5E7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8965C9" wp14:editId="1B12D46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E05A7" w14:textId="77777777" w:rsidR="00B778A3" w:rsidRDefault="001E5E7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965C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D7E05A7" w14:textId="77777777" w:rsidR="00B778A3" w:rsidRDefault="001E5E7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6BE536" wp14:editId="1245286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778A3" w14:paraId="77AF77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24A124" w14:textId="77777777" w:rsidR="00B778A3" w:rsidRDefault="00B778A3"/>
                            </w:tc>
                            <w:tc>
                              <w:tcPr>
                                <w:tcW w:w="5400" w:type="dxa"/>
                              </w:tcPr>
                              <w:p w14:paraId="1F46BC38" w14:textId="77777777" w:rsidR="00B778A3" w:rsidRDefault="00B778A3"/>
                            </w:tc>
                          </w:tr>
                          <w:tr w:rsidR="00B778A3" w14:paraId="341583E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893EF3" w14:textId="77777777" w:rsidR="00B778A3" w:rsidRDefault="001E5E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40C014" w14:textId="75F790AF" w:rsidR="00B778A3" w:rsidRDefault="003F6239">
                                <w:r>
                                  <w:t>27 maart 2026</w:t>
                                </w:r>
                              </w:p>
                            </w:tc>
                          </w:tr>
                          <w:tr w:rsidR="00B778A3" w14:paraId="0A1AA7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71F715" w14:textId="77777777" w:rsidR="00B778A3" w:rsidRDefault="001E5E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20A305" w14:textId="6188BC61" w:rsidR="00B778A3" w:rsidRDefault="001E5E70">
                                <w:r>
                                  <w:t xml:space="preserve">Uitstel beantwoording </w:t>
                                </w:r>
                                <w:r w:rsidR="008612D7">
                                  <w:t>Kamervragen</w:t>
                                </w:r>
                                <w:r>
                                  <w:t xml:space="preserve"> over bericht 'Hoe de sloten in Nederland verdwijnen'</w:t>
                                </w:r>
                              </w:p>
                            </w:tc>
                          </w:tr>
                          <w:tr w:rsidR="00B778A3" w14:paraId="4D6B802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A21551" w14:textId="77777777" w:rsidR="00B778A3" w:rsidRDefault="00B778A3"/>
                            </w:tc>
                            <w:tc>
                              <w:tcPr>
                                <w:tcW w:w="5400" w:type="dxa"/>
                              </w:tcPr>
                              <w:p w14:paraId="5418907A" w14:textId="77777777" w:rsidR="00B778A3" w:rsidRDefault="00B778A3"/>
                            </w:tc>
                          </w:tr>
                        </w:tbl>
                        <w:p w14:paraId="3020E862" w14:textId="77777777" w:rsidR="00B62F2F" w:rsidRDefault="00B62F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BE53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778A3" w14:paraId="77AF77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24A124" w14:textId="77777777" w:rsidR="00B778A3" w:rsidRDefault="00B778A3"/>
                      </w:tc>
                      <w:tc>
                        <w:tcPr>
                          <w:tcW w:w="5400" w:type="dxa"/>
                        </w:tcPr>
                        <w:p w14:paraId="1F46BC38" w14:textId="77777777" w:rsidR="00B778A3" w:rsidRDefault="00B778A3"/>
                      </w:tc>
                    </w:tr>
                    <w:tr w:rsidR="00B778A3" w14:paraId="341583E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893EF3" w14:textId="77777777" w:rsidR="00B778A3" w:rsidRDefault="001E5E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40C014" w14:textId="75F790AF" w:rsidR="00B778A3" w:rsidRDefault="003F6239">
                          <w:r>
                            <w:t>27 maart 2026</w:t>
                          </w:r>
                        </w:p>
                      </w:tc>
                    </w:tr>
                    <w:tr w:rsidR="00B778A3" w14:paraId="0A1AA7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71F715" w14:textId="77777777" w:rsidR="00B778A3" w:rsidRDefault="001E5E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20A305" w14:textId="6188BC61" w:rsidR="00B778A3" w:rsidRDefault="001E5E70">
                          <w:r>
                            <w:t xml:space="preserve">Uitstel beantwoording </w:t>
                          </w:r>
                          <w:r w:rsidR="008612D7">
                            <w:t>Kamervragen</w:t>
                          </w:r>
                          <w:r>
                            <w:t xml:space="preserve"> over bericht 'Hoe de sloten in Nederland verdwijnen'</w:t>
                          </w:r>
                        </w:p>
                      </w:tc>
                    </w:tr>
                    <w:tr w:rsidR="00B778A3" w14:paraId="4D6B802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A21551" w14:textId="77777777" w:rsidR="00B778A3" w:rsidRDefault="00B778A3"/>
                      </w:tc>
                      <w:tc>
                        <w:tcPr>
                          <w:tcW w:w="5400" w:type="dxa"/>
                        </w:tcPr>
                        <w:p w14:paraId="5418907A" w14:textId="77777777" w:rsidR="00B778A3" w:rsidRDefault="00B778A3"/>
                      </w:tc>
                    </w:tr>
                  </w:tbl>
                  <w:p w14:paraId="3020E862" w14:textId="77777777" w:rsidR="00B62F2F" w:rsidRDefault="00B62F2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22AC9F7" wp14:editId="3E92A91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01452" w14:textId="77777777" w:rsidR="00B62F2F" w:rsidRDefault="00B62F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AC9F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001452" w14:textId="77777777" w:rsidR="00B62F2F" w:rsidRDefault="00B62F2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CDCC93"/>
    <w:multiLevelType w:val="multilevel"/>
    <w:tmpl w:val="710C3F1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93E8E1"/>
    <w:multiLevelType w:val="multilevel"/>
    <w:tmpl w:val="B5B9C3D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4BB032"/>
    <w:multiLevelType w:val="multilevel"/>
    <w:tmpl w:val="035E67A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18FF364"/>
    <w:multiLevelType w:val="multilevel"/>
    <w:tmpl w:val="43CF187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2EE4BF"/>
    <w:multiLevelType w:val="multilevel"/>
    <w:tmpl w:val="1A8102B9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96A0539"/>
    <w:multiLevelType w:val="multilevel"/>
    <w:tmpl w:val="5CE984A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D5EFCD"/>
    <w:multiLevelType w:val="multilevel"/>
    <w:tmpl w:val="851A7E9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DA02A0E"/>
    <w:multiLevelType w:val="multilevel"/>
    <w:tmpl w:val="E2118C6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05A5CEC"/>
    <w:multiLevelType w:val="multilevel"/>
    <w:tmpl w:val="5061C52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137FA6"/>
    <w:multiLevelType w:val="multilevel"/>
    <w:tmpl w:val="FA54509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10F3D9"/>
    <w:multiLevelType w:val="multilevel"/>
    <w:tmpl w:val="4335A97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1EA2D0"/>
    <w:multiLevelType w:val="multilevel"/>
    <w:tmpl w:val="91F9E36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79D2B1"/>
    <w:multiLevelType w:val="multilevel"/>
    <w:tmpl w:val="05494A5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00A726"/>
    <w:multiLevelType w:val="multilevel"/>
    <w:tmpl w:val="3BAB7DB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34331ED6"/>
    <w:multiLevelType w:val="multilevel"/>
    <w:tmpl w:val="E67A7C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DD0F88"/>
    <w:multiLevelType w:val="multilevel"/>
    <w:tmpl w:val="24B28C2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B5FD29"/>
    <w:multiLevelType w:val="multilevel"/>
    <w:tmpl w:val="998151F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494B0"/>
    <w:multiLevelType w:val="multilevel"/>
    <w:tmpl w:val="E48326C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F42544"/>
    <w:multiLevelType w:val="multilevel"/>
    <w:tmpl w:val="6341123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6E593D"/>
    <w:multiLevelType w:val="multilevel"/>
    <w:tmpl w:val="636DC74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C73472"/>
    <w:multiLevelType w:val="multilevel"/>
    <w:tmpl w:val="BCC3908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7FE853"/>
    <w:multiLevelType w:val="multilevel"/>
    <w:tmpl w:val="970B0C2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F465B8"/>
    <w:multiLevelType w:val="multilevel"/>
    <w:tmpl w:val="3B4DEA9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17"/>
  </w:num>
  <w:num w:numId="15">
    <w:abstractNumId w:val="18"/>
  </w:num>
  <w:num w:numId="16">
    <w:abstractNumId w:val="10"/>
  </w:num>
  <w:num w:numId="17">
    <w:abstractNumId w:val="2"/>
  </w:num>
  <w:num w:numId="18">
    <w:abstractNumId w:val="22"/>
  </w:num>
  <w:num w:numId="19">
    <w:abstractNumId w:val="16"/>
  </w:num>
  <w:num w:numId="20">
    <w:abstractNumId w:val="21"/>
  </w:num>
  <w:num w:numId="21">
    <w:abstractNumId w:val="1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7"/>
    <w:rsid w:val="0008527B"/>
    <w:rsid w:val="00186425"/>
    <w:rsid w:val="001E5E70"/>
    <w:rsid w:val="003F6239"/>
    <w:rsid w:val="0041670D"/>
    <w:rsid w:val="00487E87"/>
    <w:rsid w:val="00637A1D"/>
    <w:rsid w:val="00777B0C"/>
    <w:rsid w:val="00790DA5"/>
    <w:rsid w:val="008612D7"/>
    <w:rsid w:val="0096788D"/>
    <w:rsid w:val="009B50FA"/>
    <w:rsid w:val="00B17E97"/>
    <w:rsid w:val="00B62F2F"/>
    <w:rsid w:val="00B778A3"/>
    <w:rsid w:val="00BA3D00"/>
    <w:rsid w:val="00C77923"/>
    <w:rsid w:val="00D16843"/>
    <w:rsid w:val="00D6669A"/>
    <w:rsid w:val="00F1194F"/>
    <w:rsid w:val="00F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9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87E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7E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460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2026-03-27T10:24:00.0000000Z</dcterms:created>
  <dcterms:modified xsi:type="dcterms:W3CDTF">2026-03-27T10:24:00.0000000Z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over bericht 'Hoe de sloten in Nederland verdwijnen'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E.M. de Zwart</vt:lpwstr>
  </property>
  <property fmtid="{D5CDD505-2E9C-101B-9397-08002B2CF9AE}" pid="14" name="Opgesteld door, Telefoonnummer">
    <vt:lpwstr>070-4567535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