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FA1B1F" w:rsidR="0098393E" w:rsidTr="00E03266" w14:paraId="138B7FCB" w14:textId="77777777">
        <w:trPr>
          <w:trHeight w:val="146"/>
        </w:trPr>
        <w:tc>
          <w:tcPr>
            <w:tcW w:w="6719" w:type="dxa"/>
            <w:gridSpan w:val="3"/>
            <w:vAlign w:val="center"/>
          </w:tcPr>
          <w:p w:rsidRPr="00FA1B1F" w:rsidR="0098393E" w:rsidP="0098393E" w:rsidRDefault="00D55FD7" w14:paraId="6F8FBBC8" w14:textId="46AA4BC9">
            <w:pPr>
              <w:ind w:right="-3495"/>
              <w:rPr>
                <w:rFonts w:ascii="Times New (W1)" w:hAnsi="Times New (W1)" w:cs="Times New (W1)"/>
                <w:b/>
                <w:bCs/>
                <w:spacing w:val="40"/>
                <w:szCs w:val="24"/>
              </w:rPr>
            </w:pPr>
            <w:r w:rsidRPr="00FA1B1F">
              <w:rPr>
                <w:rFonts w:ascii="Times New (W1)" w:hAnsi="Times New (W1)" w:cs="Times New (W1)"/>
                <w:b/>
                <w:bCs/>
                <w:spacing w:val="40"/>
                <w:szCs w:val="24"/>
              </w:rPr>
              <w:t xml:space="preserve">                                     </w:t>
            </w:r>
            <w:r w:rsidRPr="00FA1B1F" w:rsidR="00E65E1F">
              <w:rPr>
                <w:rFonts w:ascii="Times New (W1)" w:hAnsi="Times New (W1)" w:cs="Times New (W1)"/>
                <w:b/>
                <w:bCs/>
                <w:spacing w:val="40"/>
                <w:szCs w:val="24"/>
              </w:rPr>
              <w:br/>
            </w:r>
            <w:r w:rsidRPr="00FA1B1F" w:rsidR="0098393E">
              <w:rPr>
                <w:rFonts w:ascii="Times New (W1)" w:hAnsi="Times New (W1)" w:cs="Times New (W1)"/>
                <w:b/>
                <w:bCs/>
                <w:spacing w:val="40"/>
                <w:szCs w:val="24"/>
              </w:rPr>
              <w:t>TWEEDE KAMER DER STATEN-GENERAA</w:t>
            </w:r>
            <w:r w:rsidRPr="00FA1B1F" w:rsidR="00A13B60">
              <w:rPr>
                <w:rFonts w:ascii="Times New (W1)" w:hAnsi="Times New (W1)" w:cs="Times New (W1)"/>
                <w:b/>
                <w:bCs/>
                <w:spacing w:val="40"/>
                <w:szCs w:val="24"/>
              </w:rPr>
              <w:t>L</w:t>
            </w:r>
          </w:p>
        </w:tc>
        <w:tc>
          <w:tcPr>
            <w:tcW w:w="3418" w:type="dxa"/>
          </w:tcPr>
          <w:p w:rsidRPr="00FA1B1F" w:rsidR="0098393E" w:rsidP="00E7553D" w:rsidRDefault="0098393E" w14:paraId="7823E169" w14:textId="77777777">
            <w:pPr>
              <w:jc w:val="right"/>
              <w:rPr>
                <w:bCs/>
                <w:sz w:val="22"/>
                <w:szCs w:val="22"/>
              </w:rPr>
            </w:pPr>
            <w:r w:rsidRPr="00FA1B1F">
              <w:rPr>
                <w:bCs/>
                <w:sz w:val="88"/>
                <w:szCs w:val="88"/>
              </w:rPr>
              <w:t>2</w:t>
            </w:r>
          </w:p>
        </w:tc>
      </w:tr>
      <w:tr w:rsidRPr="00FA1B1F" w:rsidR="0098393E" w:rsidTr="00E03266" w14:paraId="78FEFB38" w14:textId="77777777">
        <w:trPr>
          <w:trHeight w:val="146"/>
        </w:trPr>
        <w:tc>
          <w:tcPr>
            <w:tcW w:w="10137" w:type="dxa"/>
            <w:gridSpan w:val="4"/>
          </w:tcPr>
          <w:p w:rsidRPr="00FA1B1F" w:rsidR="0098393E" w:rsidP="00E7553D" w:rsidRDefault="0098393E" w14:paraId="69B251F4" w14:textId="6A59D55C">
            <w:pPr>
              <w:rPr>
                <w:szCs w:val="24"/>
              </w:rPr>
            </w:pPr>
            <w:r w:rsidRPr="00FA1B1F">
              <w:rPr>
                <w:szCs w:val="24"/>
              </w:rPr>
              <w:t>Vergaderjaar 202</w:t>
            </w:r>
            <w:r w:rsidRPr="00FA1B1F" w:rsidR="00355823">
              <w:rPr>
                <w:szCs w:val="24"/>
              </w:rPr>
              <w:t>5</w:t>
            </w:r>
            <w:r w:rsidRPr="00FA1B1F">
              <w:rPr>
                <w:szCs w:val="24"/>
              </w:rPr>
              <w:t>-202</w:t>
            </w:r>
            <w:r w:rsidRPr="00FA1B1F" w:rsidR="00355823">
              <w:rPr>
                <w:szCs w:val="24"/>
              </w:rPr>
              <w:t>6</w:t>
            </w:r>
          </w:p>
        </w:tc>
      </w:tr>
      <w:tr w:rsidRPr="00FA1B1F" w:rsidR="00F63B18" w:rsidTr="00E03266" w14:paraId="5072AB78" w14:textId="77777777">
        <w:trPr>
          <w:trHeight w:val="146"/>
        </w:trPr>
        <w:tc>
          <w:tcPr>
            <w:tcW w:w="10137" w:type="dxa"/>
            <w:gridSpan w:val="4"/>
          </w:tcPr>
          <w:p w:rsidRPr="00FA1B1F" w:rsidR="00F63B18" w:rsidP="00E7553D" w:rsidRDefault="00F63B18" w14:paraId="12187CA6" w14:textId="77777777">
            <w:pPr>
              <w:rPr>
                <w:szCs w:val="24"/>
              </w:rPr>
            </w:pPr>
          </w:p>
        </w:tc>
      </w:tr>
      <w:tr w:rsidRPr="00FA1B1F" w:rsidR="0098393E" w:rsidTr="00E03266"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FA1B1F" w:rsidR="0098393E" w:rsidP="00FE613A" w:rsidRDefault="0098393E" w14:paraId="4F14D998" w14:textId="77777777">
            <w:pPr>
              <w:rPr>
                <w:b/>
                <w:bCs/>
                <w:szCs w:val="24"/>
              </w:rPr>
            </w:pPr>
            <w:r w:rsidRPr="00FA1B1F">
              <w:rPr>
                <w:b/>
                <w:bCs/>
                <w:szCs w:val="24"/>
              </w:rPr>
              <w:t xml:space="preserve">AGENDA  </w:t>
            </w:r>
          </w:p>
        </w:tc>
        <w:tc>
          <w:tcPr>
            <w:tcW w:w="497" w:type="dxa"/>
            <w:tcBorders>
              <w:top w:val="nil"/>
              <w:left w:val="nil"/>
              <w:bottom w:val="nil"/>
              <w:right w:val="nil"/>
            </w:tcBorders>
          </w:tcPr>
          <w:p w:rsidRPr="00FA1B1F" w:rsidR="0098393E" w:rsidP="00FE613A" w:rsidRDefault="0098393E" w14:paraId="6DEC6C04" w14:textId="77777777">
            <w:pPr>
              <w:rPr>
                <w:szCs w:val="24"/>
              </w:rPr>
            </w:pPr>
          </w:p>
        </w:tc>
        <w:tc>
          <w:tcPr>
            <w:tcW w:w="6663" w:type="dxa"/>
            <w:gridSpan w:val="2"/>
            <w:tcBorders>
              <w:top w:val="nil"/>
              <w:left w:val="nil"/>
              <w:bottom w:val="nil"/>
              <w:right w:val="nil"/>
            </w:tcBorders>
          </w:tcPr>
          <w:p w:rsidRPr="00FA1B1F" w:rsidR="0098393E" w:rsidP="00A31AEC" w:rsidRDefault="0098393E" w14:paraId="21F8C074" w14:textId="22AB5FFA">
            <w:pPr>
              <w:tabs>
                <w:tab w:val="left" w:pos="-37"/>
              </w:tabs>
              <w:rPr>
                <w:szCs w:val="24"/>
                <w:highlight w:val="yellow"/>
              </w:rPr>
            </w:pPr>
            <w:r w:rsidRPr="00FA1B1F">
              <w:rPr>
                <w:b/>
                <w:szCs w:val="24"/>
              </w:rPr>
              <w:t>Opgestel</w:t>
            </w:r>
            <w:r w:rsidRPr="00FA1B1F" w:rsidR="00D40328">
              <w:rPr>
                <w:b/>
                <w:szCs w:val="24"/>
              </w:rPr>
              <w:t>d</w:t>
            </w:r>
            <w:r w:rsidRPr="00FA1B1F" w:rsidR="00814EA2">
              <w:rPr>
                <w:b/>
                <w:szCs w:val="24"/>
              </w:rPr>
              <w:t xml:space="preserve"> </w:t>
            </w:r>
            <w:r w:rsidR="00BE6854">
              <w:rPr>
                <w:b/>
                <w:szCs w:val="24"/>
              </w:rPr>
              <w:t>2</w:t>
            </w:r>
            <w:r w:rsidR="009D3DD8">
              <w:rPr>
                <w:b/>
                <w:szCs w:val="24"/>
              </w:rPr>
              <w:t>7</w:t>
            </w:r>
            <w:r w:rsidRPr="00FA1B1F" w:rsidR="00CE2E5E">
              <w:rPr>
                <w:b/>
                <w:szCs w:val="24"/>
              </w:rPr>
              <w:t xml:space="preserve"> maart</w:t>
            </w:r>
            <w:r w:rsidRPr="00FA1B1F" w:rsidR="000679B1">
              <w:rPr>
                <w:b/>
                <w:szCs w:val="24"/>
              </w:rPr>
              <w:t xml:space="preserve"> 2026</w:t>
            </w:r>
          </w:p>
        </w:tc>
      </w:tr>
      <w:tr w:rsidRPr="00FA1B1F" w:rsidR="00962898" w:rsidTr="00E03266" w14:paraId="3D1D34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62898" w:rsidP="00E03266" w:rsidRDefault="00962898" w14:paraId="65FEC2B3" w14:textId="77777777">
            <w:pPr>
              <w:rPr>
                <w:b/>
                <w:color w:val="000000"/>
                <w:szCs w:val="24"/>
              </w:rPr>
            </w:pPr>
          </w:p>
        </w:tc>
        <w:tc>
          <w:tcPr>
            <w:tcW w:w="497" w:type="dxa"/>
            <w:tcBorders>
              <w:top w:val="nil"/>
              <w:left w:val="nil"/>
              <w:bottom w:val="nil"/>
              <w:right w:val="nil"/>
            </w:tcBorders>
          </w:tcPr>
          <w:p w:rsidRPr="00FA1B1F" w:rsidR="00962898" w:rsidP="00E03266" w:rsidRDefault="00962898" w14:paraId="79803792" w14:textId="77777777">
            <w:pPr>
              <w:rPr>
                <w:szCs w:val="24"/>
              </w:rPr>
            </w:pPr>
          </w:p>
        </w:tc>
        <w:tc>
          <w:tcPr>
            <w:tcW w:w="6663" w:type="dxa"/>
            <w:gridSpan w:val="2"/>
            <w:tcBorders>
              <w:top w:val="nil"/>
              <w:left w:val="nil"/>
              <w:bottom w:val="nil"/>
              <w:right w:val="nil"/>
            </w:tcBorders>
          </w:tcPr>
          <w:p w:rsidRPr="00FA1B1F" w:rsidR="00962898" w:rsidP="00E03266" w:rsidRDefault="00962898" w14:paraId="46E0E77B" w14:textId="77777777"/>
        </w:tc>
      </w:tr>
      <w:tr w:rsidRPr="00FA1B1F" w:rsidR="00D9465A" w:rsidTr="00E03266" w14:paraId="773BEE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9465A" w:rsidP="00D9465A" w:rsidRDefault="00D9465A" w14:paraId="3826CE16" w14:textId="0B491B2E">
            <w:pPr>
              <w:rPr>
                <w:b/>
                <w:color w:val="000000"/>
                <w:szCs w:val="24"/>
              </w:rPr>
            </w:pPr>
            <w:r w:rsidRPr="00FA1B1F">
              <w:rPr>
                <w:b/>
                <w:color w:val="000000"/>
                <w:szCs w:val="24"/>
              </w:rPr>
              <w:t>Dinsdag</w:t>
            </w:r>
            <w:r>
              <w:rPr>
                <w:b/>
                <w:color w:val="000000"/>
                <w:szCs w:val="24"/>
              </w:rPr>
              <w:t xml:space="preserve"> 31</w:t>
            </w:r>
            <w:r w:rsidRPr="00FA1B1F">
              <w:rPr>
                <w:b/>
                <w:color w:val="000000"/>
                <w:szCs w:val="24"/>
              </w:rPr>
              <w:t xml:space="preserve"> maart</w:t>
            </w:r>
          </w:p>
        </w:tc>
        <w:tc>
          <w:tcPr>
            <w:tcW w:w="497" w:type="dxa"/>
            <w:tcBorders>
              <w:top w:val="nil"/>
              <w:left w:val="nil"/>
              <w:bottom w:val="nil"/>
              <w:right w:val="nil"/>
            </w:tcBorders>
          </w:tcPr>
          <w:p w:rsidRPr="00FA1B1F" w:rsidR="00D9465A" w:rsidP="00D9465A" w:rsidRDefault="00D9465A" w14:paraId="43BCE175" w14:textId="77777777">
            <w:pPr>
              <w:rPr>
                <w:szCs w:val="24"/>
              </w:rPr>
            </w:pPr>
          </w:p>
        </w:tc>
        <w:tc>
          <w:tcPr>
            <w:tcW w:w="6663" w:type="dxa"/>
            <w:gridSpan w:val="2"/>
            <w:tcBorders>
              <w:top w:val="nil"/>
              <w:left w:val="nil"/>
              <w:bottom w:val="nil"/>
              <w:right w:val="nil"/>
            </w:tcBorders>
          </w:tcPr>
          <w:p w:rsidRPr="00FA1B1F" w:rsidR="00D9465A" w:rsidP="00D9465A" w:rsidRDefault="00D9465A" w14:paraId="40221993" w14:textId="48C9140E">
            <w:r w:rsidRPr="00FA1B1F">
              <w:rPr>
                <w:b/>
              </w:rPr>
              <w:t>14.00 uur</w:t>
            </w:r>
            <w:r>
              <w:rPr>
                <w:b/>
              </w:rPr>
              <w:t xml:space="preserve"> </w:t>
            </w:r>
          </w:p>
        </w:tc>
      </w:tr>
      <w:tr w:rsidRPr="00FA1B1F" w:rsidR="00D9465A" w:rsidTr="00E03266" w14:paraId="309BEC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9465A" w:rsidP="00D9465A" w:rsidRDefault="00D9465A" w14:paraId="63A0B810" w14:textId="72A5703C">
            <w:pPr>
              <w:rPr>
                <w:b/>
                <w:color w:val="000000"/>
                <w:szCs w:val="24"/>
              </w:rPr>
            </w:pPr>
            <w:r w:rsidRPr="00FA1B1F">
              <w:rPr>
                <w:b/>
                <w:color w:val="000000"/>
                <w:szCs w:val="24"/>
              </w:rPr>
              <w:t xml:space="preserve">Woensdag </w:t>
            </w:r>
            <w:r>
              <w:rPr>
                <w:b/>
                <w:color w:val="000000"/>
                <w:szCs w:val="24"/>
              </w:rPr>
              <w:t>1 april</w:t>
            </w:r>
            <w:r w:rsidRPr="00FA1B1F">
              <w:rPr>
                <w:b/>
                <w:color w:val="000000"/>
                <w:szCs w:val="24"/>
              </w:rPr>
              <w:t xml:space="preserve">  </w:t>
            </w:r>
          </w:p>
        </w:tc>
        <w:tc>
          <w:tcPr>
            <w:tcW w:w="497" w:type="dxa"/>
            <w:tcBorders>
              <w:top w:val="nil"/>
              <w:left w:val="nil"/>
              <w:bottom w:val="nil"/>
              <w:right w:val="nil"/>
            </w:tcBorders>
          </w:tcPr>
          <w:p w:rsidRPr="00FA1B1F" w:rsidR="00D9465A" w:rsidP="00D9465A" w:rsidRDefault="00D9465A" w14:paraId="27C23C85" w14:textId="77777777">
            <w:pPr>
              <w:rPr>
                <w:szCs w:val="24"/>
              </w:rPr>
            </w:pPr>
          </w:p>
        </w:tc>
        <w:tc>
          <w:tcPr>
            <w:tcW w:w="6663" w:type="dxa"/>
            <w:gridSpan w:val="2"/>
            <w:tcBorders>
              <w:top w:val="nil"/>
              <w:left w:val="nil"/>
              <w:bottom w:val="nil"/>
              <w:right w:val="nil"/>
            </w:tcBorders>
          </w:tcPr>
          <w:p w:rsidRPr="00FA1B1F" w:rsidR="00D9465A" w:rsidP="00D9465A" w:rsidRDefault="00D9465A" w14:paraId="619873B6" w14:textId="302B915F">
            <w:r w:rsidRPr="00AC7370">
              <w:rPr>
                <w:b/>
                <w:bCs/>
              </w:rPr>
              <w:t>10.15 uur</w:t>
            </w:r>
          </w:p>
        </w:tc>
      </w:tr>
      <w:tr w:rsidRPr="00FA1B1F" w:rsidR="00D9465A" w:rsidTr="00E03266" w14:paraId="2AA353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9465A" w:rsidP="00D9465A" w:rsidRDefault="00D9465A" w14:paraId="68C14D9F" w14:textId="38BA3879">
            <w:pPr>
              <w:rPr>
                <w:b/>
                <w:color w:val="000000"/>
                <w:szCs w:val="24"/>
              </w:rPr>
            </w:pPr>
            <w:r w:rsidRPr="00FA1B1F">
              <w:rPr>
                <w:b/>
                <w:color w:val="000000"/>
                <w:szCs w:val="24"/>
              </w:rPr>
              <w:t xml:space="preserve">Donderdag </w:t>
            </w:r>
            <w:r>
              <w:rPr>
                <w:b/>
                <w:color w:val="000000"/>
                <w:szCs w:val="24"/>
              </w:rPr>
              <w:t>2 april</w:t>
            </w:r>
          </w:p>
        </w:tc>
        <w:tc>
          <w:tcPr>
            <w:tcW w:w="497" w:type="dxa"/>
            <w:tcBorders>
              <w:top w:val="nil"/>
              <w:left w:val="nil"/>
              <w:bottom w:val="nil"/>
              <w:right w:val="nil"/>
            </w:tcBorders>
          </w:tcPr>
          <w:p w:rsidRPr="00FA1B1F" w:rsidR="00D9465A" w:rsidP="00D9465A" w:rsidRDefault="00D9465A" w14:paraId="5ACBB895" w14:textId="77777777">
            <w:pPr>
              <w:rPr>
                <w:szCs w:val="24"/>
              </w:rPr>
            </w:pPr>
          </w:p>
        </w:tc>
        <w:tc>
          <w:tcPr>
            <w:tcW w:w="6663" w:type="dxa"/>
            <w:gridSpan w:val="2"/>
            <w:tcBorders>
              <w:top w:val="nil"/>
              <w:left w:val="nil"/>
              <w:bottom w:val="nil"/>
              <w:right w:val="nil"/>
            </w:tcBorders>
          </w:tcPr>
          <w:p w:rsidRPr="00FA1B1F" w:rsidR="00D9465A" w:rsidP="00D9465A" w:rsidRDefault="00D9465A" w14:paraId="54751494" w14:textId="2118CC2B">
            <w:r w:rsidRPr="00FA1B1F">
              <w:rPr>
                <w:b/>
              </w:rPr>
              <w:t xml:space="preserve">10.15 uur </w:t>
            </w:r>
          </w:p>
        </w:tc>
      </w:tr>
      <w:tr w:rsidRPr="00FA1B1F" w:rsidR="00D9465A" w:rsidTr="00E03266" w14:paraId="5651E4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9465A" w:rsidP="00D9465A" w:rsidRDefault="00D9465A" w14:paraId="2A5CE1CC" w14:textId="77777777">
            <w:pPr>
              <w:rPr>
                <w:b/>
                <w:color w:val="000000"/>
                <w:szCs w:val="24"/>
              </w:rPr>
            </w:pPr>
          </w:p>
        </w:tc>
        <w:tc>
          <w:tcPr>
            <w:tcW w:w="497" w:type="dxa"/>
            <w:tcBorders>
              <w:top w:val="nil"/>
              <w:left w:val="nil"/>
              <w:bottom w:val="nil"/>
              <w:right w:val="nil"/>
            </w:tcBorders>
          </w:tcPr>
          <w:p w:rsidRPr="00FA1B1F" w:rsidR="00D9465A" w:rsidP="00D9465A" w:rsidRDefault="00D9465A" w14:paraId="484F0B34" w14:textId="77777777">
            <w:pPr>
              <w:rPr>
                <w:szCs w:val="24"/>
              </w:rPr>
            </w:pPr>
          </w:p>
        </w:tc>
        <w:tc>
          <w:tcPr>
            <w:tcW w:w="6663" w:type="dxa"/>
            <w:gridSpan w:val="2"/>
            <w:tcBorders>
              <w:top w:val="nil"/>
              <w:left w:val="nil"/>
              <w:bottom w:val="nil"/>
              <w:right w:val="nil"/>
            </w:tcBorders>
          </w:tcPr>
          <w:p w:rsidRPr="00FA1B1F" w:rsidR="00D9465A" w:rsidP="00D9465A" w:rsidRDefault="00D9465A" w14:paraId="1B6D974B" w14:textId="77777777"/>
        </w:tc>
      </w:tr>
      <w:tr w:rsidRPr="00FA1B1F" w:rsidR="00D9465A" w:rsidTr="00E03266" w14:paraId="17E47A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9465A" w:rsidP="00D9465A" w:rsidRDefault="00D9465A" w14:paraId="1EA77FDA" w14:textId="77777777">
            <w:pPr>
              <w:rPr>
                <w:b/>
                <w:color w:val="000000"/>
                <w:szCs w:val="24"/>
              </w:rPr>
            </w:pPr>
          </w:p>
        </w:tc>
        <w:tc>
          <w:tcPr>
            <w:tcW w:w="497" w:type="dxa"/>
            <w:tcBorders>
              <w:top w:val="nil"/>
              <w:left w:val="nil"/>
              <w:bottom w:val="nil"/>
              <w:right w:val="nil"/>
            </w:tcBorders>
          </w:tcPr>
          <w:p w:rsidRPr="00FA1B1F" w:rsidR="00D9465A" w:rsidP="00D9465A" w:rsidRDefault="00D9465A" w14:paraId="1AE08499" w14:textId="77777777">
            <w:pPr>
              <w:rPr>
                <w:szCs w:val="24"/>
              </w:rPr>
            </w:pPr>
          </w:p>
        </w:tc>
        <w:tc>
          <w:tcPr>
            <w:tcW w:w="6663" w:type="dxa"/>
            <w:gridSpan w:val="2"/>
            <w:tcBorders>
              <w:top w:val="nil"/>
              <w:left w:val="nil"/>
              <w:bottom w:val="nil"/>
              <w:right w:val="nil"/>
            </w:tcBorders>
          </w:tcPr>
          <w:p w:rsidRPr="00FA1B1F" w:rsidR="00D9465A" w:rsidP="00D9465A" w:rsidRDefault="00D9465A" w14:paraId="324B901D" w14:textId="4F5D4957">
            <w:r w:rsidRPr="00FA1B1F">
              <w:t>1. Vragenuur</w:t>
            </w:r>
          </w:p>
        </w:tc>
      </w:tr>
      <w:tr w:rsidRPr="00FA1B1F" w:rsidR="00D9465A" w:rsidTr="00E03266" w14:paraId="488E2F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9465A" w:rsidP="00D9465A" w:rsidRDefault="00D9465A" w14:paraId="38C9EBF5" w14:textId="77777777">
            <w:pPr>
              <w:rPr>
                <w:b/>
                <w:color w:val="000000"/>
                <w:szCs w:val="24"/>
              </w:rPr>
            </w:pPr>
          </w:p>
        </w:tc>
        <w:tc>
          <w:tcPr>
            <w:tcW w:w="497" w:type="dxa"/>
            <w:tcBorders>
              <w:top w:val="nil"/>
              <w:left w:val="nil"/>
              <w:bottom w:val="nil"/>
              <w:right w:val="nil"/>
            </w:tcBorders>
          </w:tcPr>
          <w:p w:rsidRPr="00FA1B1F" w:rsidR="00D9465A" w:rsidP="00D9465A" w:rsidRDefault="00D9465A" w14:paraId="356DF59D" w14:textId="77777777">
            <w:pPr>
              <w:rPr>
                <w:szCs w:val="24"/>
              </w:rPr>
            </w:pPr>
          </w:p>
        </w:tc>
        <w:tc>
          <w:tcPr>
            <w:tcW w:w="6663" w:type="dxa"/>
            <w:gridSpan w:val="2"/>
            <w:tcBorders>
              <w:top w:val="nil"/>
              <w:left w:val="nil"/>
              <w:bottom w:val="nil"/>
              <w:right w:val="nil"/>
            </w:tcBorders>
          </w:tcPr>
          <w:p w:rsidRPr="00FA1B1F" w:rsidR="00D9465A" w:rsidP="00D9465A" w:rsidRDefault="00D9465A" w14:paraId="5674592E" w14:textId="77777777"/>
        </w:tc>
      </w:tr>
      <w:tr w:rsidRPr="00FA1B1F" w:rsidR="00D9465A" w:rsidTr="00E03266" w14:paraId="76E4C0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9465A" w:rsidP="00D9465A" w:rsidRDefault="00D9465A" w14:paraId="11AFCA6F" w14:textId="77777777">
            <w:pPr>
              <w:rPr>
                <w:b/>
                <w:color w:val="000000"/>
                <w:szCs w:val="24"/>
              </w:rPr>
            </w:pPr>
          </w:p>
        </w:tc>
        <w:tc>
          <w:tcPr>
            <w:tcW w:w="497" w:type="dxa"/>
            <w:tcBorders>
              <w:top w:val="nil"/>
              <w:left w:val="nil"/>
              <w:bottom w:val="nil"/>
              <w:right w:val="nil"/>
            </w:tcBorders>
          </w:tcPr>
          <w:p w:rsidRPr="00FA1B1F" w:rsidR="00D9465A" w:rsidP="00D9465A" w:rsidRDefault="00D9465A" w14:paraId="1FF5CD75" w14:textId="77777777">
            <w:pPr>
              <w:rPr>
                <w:szCs w:val="24"/>
              </w:rPr>
            </w:pPr>
          </w:p>
        </w:tc>
        <w:tc>
          <w:tcPr>
            <w:tcW w:w="6663" w:type="dxa"/>
            <w:gridSpan w:val="2"/>
            <w:tcBorders>
              <w:top w:val="nil"/>
              <w:left w:val="nil"/>
              <w:bottom w:val="nil"/>
              <w:right w:val="nil"/>
            </w:tcBorders>
          </w:tcPr>
          <w:p w:rsidRPr="00FA1B1F" w:rsidR="00D9465A" w:rsidP="00D9465A" w:rsidRDefault="00D9465A" w14:paraId="33D7BFC5" w14:textId="48D35F87">
            <w:r w:rsidRPr="00FA1B1F">
              <w:t xml:space="preserve">2.  Regeling van werkzaamheden </w:t>
            </w:r>
          </w:p>
        </w:tc>
      </w:tr>
      <w:tr w:rsidRPr="00FA1B1F" w:rsidR="004605D7" w:rsidTr="00E03266" w14:paraId="14675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605D7" w:rsidP="00D9465A" w:rsidRDefault="004605D7" w14:paraId="7A2D44AE" w14:textId="77777777">
            <w:pPr>
              <w:rPr>
                <w:b/>
                <w:color w:val="000000"/>
                <w:szCs w:val="24"/>
              </w:rPr>
            </w:pPr>
          </w:p>
        </w:tc>
        <w:tc>
          <w:tcPr>
            <w:tcW w:w="497" w:type="dxa"/>
            <w:tcBorders>
              <w:top w:val="nil"/>
              <w:left w:val="nil"/>
              <w:bottom w:val="nil"/>
              <w:right w:val="nil"/>
            </w:tcBorders>
          </w:tcPr>
          <w:p w:rsidRPr="00FA1B1F" w:rsidR="004605D7" w:rsidP="00D9465A" w:rsidRDefault="004605D7" w14:paraId="35B0B91A" w14:textId="77777777">
            <w:pPr>
              <w:rPr>
                <w:szCs w:val="24"/>
              </w:rPr>
            </w:pPr>
          </w:p>
        </w:tc>
        <w:tc>
          <w:tcPr>
            <w:tcW w:w="6663" w:type="dxa"/>
            <w:gridSpan w:val="2"/>
            <w:tcBorders>
              <w:top w:val="nil"/>
              <w:left w:val="nil"/>
              <w:bottom w:val="nil"/>
              <w:right w:val="nil"/>
            </w:tcBorders>
          </w:tcPr>
          <w:p w:rsidRPr="00FA1B1F" w:rsidR="004605D7" w:rsidP="00D9465A" w:rsidRDefault="004605D7" w14:paraId="57B9F7E1" w14:textId="77777777"/>
        </w:tc>
      </w:tr>
      <w:tr w:rsidRPr="00FA1B1F" w:rsidR="004605D7" w:rsidTr="00E03266" w14:paraId="017B8D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605D7" w:rsidP="004605D7" w:rsidRDefault="004605D7" w14:paraId="716F0484" w14:textId="560F5BE1">
            <w:pPr>
              <w:rPr>
                <w:b/>
                <w:color w:val="000000"/>
                <w:szCs w:val="24"/>
              </w:rPr>
            </w:pPr>
            <w:r w:rsidRPr="000A1BF6">
              <w:rPr>
                <w:b/>
              </w:rPr>
              <w:t>Stemming</w:t>
            </w:r>
          </w:p>
        </w:tc>
        <w:tc>
          <w:tcPr>
            <w:tcW w:w="497" w:type="dxa"/>
            <w:tcBorders>
              <w:top w:val="nil"/>
              <w:left w:val="nil"/>
              <w:bottom w:val="nil"/>
              <w:right w:val="nil"/>
            </w:tcBorders>
          </w:tcPr>
          <w:p w:rsidRPr="00FA1B1F" w:rsidR="004605D7" w:rsidP="004605D7" w:rsidRDefault="004605D7" w14:paraId="4B0D332A" w14:textId="77777777">
            <w:pPr>
              <w:rPr>
                <w:szCs w:val="24"/>
              </w:rPr>
            </w:pPr>
          </w:p>
        </w:tc>
        <w:tc>
          <w:tcPr>
            <w:tcW w:w="6663" w:type="dxa"/>
            <w:gridSpan w:val="2"/>
            <w:tcBorders>
              <w:top w:val="nil"/>
              <w:left w:val="nil"/>
              <w:bottom w:val="nil"/>
              <w:right w:val="nil"/>
            </w:tcBorders>
          </w:tcPr>
          <w:p w:rsidRPr="00FA1B1F" w:rsidR="004605D7" w:rsidP="004605D7" w:rsidRDefault="004605D7" w14:paraId="5470ABCC" w14:textId="76D7E76E">
            <w:r>
              <w:rPr>
                <w:bCs/>
              </w:rPr>
              <w:t>3</w:t>
            </w:r>
            <w:r w:rsidRPr="000A1BF6">
              <w:rPr>
                <w:bCs/>
              </w:rPr>
              <w:t xml:space="preserve">. </w:t>
            </w:r>
            <w:r>
              <w:rPr>
                <w:bCs/>
              </w:rPr>
              <w:t>Hoofdelijke s</w:t>
            </w:r>
            <w:r w:rsidRPr="000A1BF6">
              <w:rPr>
                <w:bCs/>
              </w:rPr>
              <w:t xml:space="preserve">temming over: </w:t>
            </w:r>
            <w:r>
              <w:rPr>
                <w:bCs/>
              </w:rPr>
              <w:t xml:space="preserve">aangehouden </w:t>
            </w:r>
            <w:r w:rsidRPr="000A1BF6">
              <w:rPr>
                <w:bCs/>
              </w:rPr>
              <w:t xml:space="preserve">motie ingediend bij het </w:t>
            </w:r>
            <w:r>
              <w:rPr>
                <w:bCs/>
              </w:rPr>
              <w:t>t</w:t>
            </w:r>
            <w:r w:rsidRPr="001120DD">
              <w:rPr>
                <w:bCs/>
              </w:rPr>
              <w:t>weeminutendebat Landbouw- en Visserijraad</w:t>
            </w:r>
            <w:r>
              <w:rPr>
                <w:bCs/>
              </w:rPr>
              <w:t xml:space="preserve"> d.d. 30 maart 2026</w:t>
            </w:r>
          </w:p>
        </w:tc>
      </w:tr>
      <w:tr w:rsidRPr="00FA1B1F" w:rsidR="004605D7" w:rsidTr="00E03266" w14:paraId="0671BB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605D7" w:rsidP="004605D7" w:rsidRDefault="004605D7" w14:paraId="32F5CC3F" w14:textId="6C089BAA">
            <w:pPr>
              <w:rPr>
                <w:b/>
                <w:color w:val="000000"/>
                <w:szCs w:val="24"/>
              </w:rPr>
            </w:pPr>
            <w:r w:rsidRPr="00FE5D44">
              <w:rPr>
                <w:b/>
              </w:rPr>
              <w:t>21 501-32, nr. 17</w:t>
            </w:r>
            <w:r>
              <w:rPr>
                <w:b/>
              </w:rPr>
              <w:t>73 (hoofdelijk)</w:t>
            </w:r>
          </w:p>
        </w:tc>
        <w:tc>
          <w:tcPr>
            <w:tcW w:w="497" w:type="dxa"/>
            <w:tcBorders>
              <w:top w:val="nil"/>
              <w:left w:val="nil"/>
              <w:bottom w:val="nil"/>
              <w:right w:val="nil"/>
            </w:tcBorders>
          </w:tcPr>
          <w:p w:rsidRPr="00FA1B1F" w:rsidR="004605D7" w:rsidP="004605D7" w:rsidRDefault="004605D7" w14:paraId="1AA960E3" w14:textId="77777777">
            <w:pPr>
              <w:rPr>
                <w:szCs w:val="24"/>
              </w:rPr>
            </w:pPr>
          </w:p>
        </w:tc>
        <w:tc>
          <w:tcPr>
            <w:tcW w:w="6663" w:type="dxa"/>
            <w:gridSpan w:val="2"/>
            <w:tcBorders>
              <w:top w:val="nil"/>
              <w:left w:val="nil"/>
              <w:bottom w:val="nil"/>
              <w:right w:val="nil"/>
            </w:tcBorders>
          </w:tcPr>
          <w:p w:rsidRPr="00FA1B1F" w:rsidR="004605D7" w:rsidP="004605D7" w:rsidRDefault="004605D7" w14:paraId="6EF6A054" w14:textId="7D873B5A">
            <w:r w:rsidRPr="00A04921">
              <w:rPr>
                <w:bCs/>
              </w:rPr>
              <w:t xml:space="preserve">-de motie-Russcher/Van Duijvenvoorde </w:t>
            </w:r>
            <w:r>
              <w:rPr>
                <w:bCs/>
              </w:rPr>
              <w:t xml:space="preserve">over </w:t>
            </w:r>
            <w:r w:rsidRPr="00A04921">
              <w:rPr>
                <w:bCs/>
              </w:rPr>
              <w:t>zich er voor inzetten dat de EU vasthoudt aan het historische aandeel van circa 23 procent</w:t>
            </w:r>
            <w:r>
              <w:rPr>
                <w:bCs/>
              </w:rPr>
              <w:t xml:space="preserve"> </w:t>
            </w:r>
            <w:r w:rsidRPr="00A04921">
              <w:rPr>
                <w:bCs/>
              </w:rPr>
              <w:t>in de makreelvangst</w:t>
            </w:r>
          </w:p>
        </w:tc>
      </w:tr>
      <w:tr w:rsidRPr="00FA1B1F" w:rsidR="004605D7" w:rsidTr="00E03266" w14:paraId="07FC85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605D7" w:rsidP="00D9465A" w:rsidRDefault="004605D7" w14:paraId="53533560" w14:textId="77777777">
            <w:pPr>
              <w:rPr>
                <w:b/>
                <w:color w:val="000000"/>
                <w:szCs w:val="24"/>
              </w:rPr>
            </w:pPr>
          </w:p>
        </w:tc>
        <w:tc>
          <w:tcPr>
            <w:tcW w:w="497" w:type="dxa"/>
            <w:tcBorders>
              <w:top w:val="nil"/>
              <w:left w:val="nil"/>
              <w:bottom w:val="nil"/>
              <w:right w:val="nil"/>
            </w:tcBorders>
          </w:tcPr>
          <w:p w:rsidRPr="00FA1B1F" w:rsidR="004605D7" w:rsidP="00D9465A" w:rsidRDefault="004605D7" w14:paraId="3A338415" w14:textId="77777777">
            <w:pPr>
              <w:rPr>
                <w:szCs w:val="24"/>
              </w:rPr>
            </w:pPr>
          </w:p>
        </w:tc>
        <w:tc>
          <w:tcPr>
            <w:tcW w:w="6663" w:type="dxa"/>
            <w:gridSpan w:val="2"/>
            <w:tcBorders>
              <w:top w:val="nil"/>
              <w:left w:val="nil"/>
              <w:bottom w:val="nil"/>
              <w:right w:val="nil"/>
            </w:tcBorders>
          </w:tcPr>
          <w:p w:rsidRPr="00FA1B1F" w:rsidR="004605D7" w:rsidP="00D9465A" w:rsidRDefault="004605D7" w14:paraId="655EFC28" w14:textId="77777777"/>
        </w:tc>
      </w:tr>
      <w:tr w:rsidRPr="00FA1B1F" w:rsidR="00D9465A" w:rsidTr="00E03266" w14:paraId="4146D0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9465A" w:rsidP="00F4195F" w:rsidRDefault="00D9465A" w14:paraId="30FE746D" w14:textId="5B700425">
            <w:pPr>
              <w:rPr>
                <w:b/>
                <w:color w:val="000000"/>
                <w:szCs w:val="24"/>
              </w:rPr>
            </w:pPr>
            <w:r>
              <w:rPr>
                <w:b/>
                <w:color w:val="000000"/>
                <w:szCs w:val="24"/>
              </w:rPr>
              <w:t xml:space="preserve">Stemmingen </w:t>
            </w:r>
          </w:p>
        </w:tc>
        <w:tc>
          <w:tcPr>
            <w:tcW w:w="497" w:type="dxa"/>
            <w:tcBorders>
              <w:top w:val="nil"/>
              <w:left w:val="nil"/>
              <w:bottom w:val="nil"/>
              <w:right w:val="nil"/>
            </w:tcBorders>
          </w:tcPr>
          <w:p w:rsidRPr="00036723" w:rsidR="00D9465A" w:rsidP="00F4195F" w:rsidRDefault="00D9465A" w14:paraId="2CC555FC" w14:textId="77777777">
            <w:pPr>
              <w:rPr>
                <w:szCs w:val="24"/>
              </w:rPr>
            </w:pPr>
          </w:p>
        </w:tc>
        <w:tc>
          <w:tcPr>
            <w:tcW w:w="6663" w:type="dxa"/>
            <w:gridSpan w:val="2"/>
            <w:tcBorders>
              <w:top w:val="nil"/>
              <w:left w:val="nil"/>
              <w:bottom w:val="nil"/>
              <w:right w:val="nil"/>
            </w:tcBorders>
          </w:tcPr>
          <w:p w:rsidRPr="00036723" w:rsidR="00D9465A" w:rsidP="00F4195F" w:rsidRDefault="00036723" w14:paraId="29807CF7" w14:textId="3933756F">
            <w:r>
              <w:t>4</w:t>
            </w:r>
            <w:r w:rsidRPr="00036723" w:rsidR="00D9465A">
              <w:t xml:space="preserve">. Stemmingen </w:t>
            </w:r>
            <w:r w:rsidRPr="00036723" w:rsidR="00967D41">
              <w:t xml:space="preserve">in verband met: </w:t>
            </w:r>
          </w:p>
        </w:tc>
      </w:tr>
      <w:tr w:rsidRPr="00FA1B1F" w:rsidR="00967D41" w:rsidTr="00E03266" w14:paraId="25A4BA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67D41" w:rsidP="00F4195F" w:rsidRDefault="00967D41" w14:paraId="2D89754A" w14:textId="6ED62FA9">
            <w:pPr>
              <w:rPr>
                <w:b/>
                <w:color w:val="000000"/>
                <w:szCs w:val="24"/>
              </w:rPr>
            </w:pPr>
            <w:r>
              <w:rPr>
                <w:b/>
                <w:color w:val="000000"/>
                <w:szCs w:val="24"/>
              </w:rPr>
              <w:t xml:space="preserve">36 871 </w:t>
            </w:r>
          </w:p>
        </w:tc>
        <w:tc>
          <w:tcPr>
            <w:tcW w:w="497" w:type="dxa"/>
            <w:tcBorders>
              <w:top w:val="nil"/>
              <w:left w:val="nil"/>
              <w:bottom w:val="nil"/>
              <w:right w:val="nil"/>
            </w:tcBorders>
          </w:tcPr>
          <w:p w:rsidRPr="00FA1B1F" w:rsidR="00967D41" w:rsidP="00F4195F" w:rsidRDefault="00967D41" w14:paraId="0D65747F" w14:textId="77777777">
            <w:pPr>
              <w:rPr>
                <w:szCs w:val="24"/>
              </w:rPr>
            </w:pPr>
          </w:p>
        </w:tc>
        <w:tc>
          <w:tcPr>
            <w:tcW w:w="6663" w:type="dxa"/>
            <w:gridSpan w:val="2"/>
            <w:tcBorders>
              <w:top w:val="nil"/>
              <w:left w:val="nil"/>
              <w:bottom w:val="nil"/>
              <w:right w:val="nil"/>
            </w:tcBorders>
          </w:tcPr>
          <w:p w:rsidRPr="00FA1B1F" w:rsidR="00967D41" w:rsidP="00F4195F" w:rsidRDefault="00967D41" w14:paraId="0832F319" w14:textId="135AFD78">
            <w:r w:rsidRPr="007831FC">
              <w:t>Wijziging van de Vreemdelingenwet 2000 en enkele andere wetten in verband met de uitvoering en implementatie van het EU-Asiel- en migratiepact 2026 (Uitvoerings- en implementatiewet Asiel- en migratiepact 2026)</w:t>
            </w:r>
          </w:p>
        </w:tc>
      </w:tr>
      <w:tr w:rsidRPr="00FA1B1F" w:rsidR="00967D41" w:rsidTr="00E03266" w14:paraId="323E39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67D41" w:rsidP="00F4195F" w:rsidRDefault="00967D41" w14:paraId="3B8393B7" w14:textId="77777777">
            <w:pPr>
              <w:rPr>
                <w:b/>
                <w:color w:val="000000"/>
                <w:szCs w:val="24"/>
              </w:rPr>
            </w:pPr>
          </w:p>
        </w:tc>
        <w:tc>
          <w:tcPr>
            <w:tcW w:w="497" w:type="dxa"/>
            <w:tcBorders>
              <w:top w:val="nil"/>
              <w:left w:val="nil"/>
              <w:bottom w:val="nil"/>
              <w:right w:val="nil"/>
            </w:tcBorders>
          </w:tcPr>
          <w:p w:rsidRPr="00FA1B1F" w:rsidR="00967D41" w:rsidP="00F4195F" w:rsidRDefault="00967D41" w14:paraId="41C6B663" w14:textId="77777777">
            <w:pPr>
              <w:rPr>
                <w:szCs w:val="24"/>
              </w:rPr>
            </w:pPr>
          </w:p>
        </w:tc>
        <w:tc>
          <w:tcPr>
            <w:tcW w:w="6663" w:type="dxa"/>
            <w:gridSpan w:val="2"/>
            <w:tcBorders>
              <w:top w:val="nil"/>
              <w:left w:val="nil"/>
              <w:bottom w:val="nil"/>
              <w:right w:val="nil"/>
            </w:tcBorders>
          </w:tcPr>
          <w:p w:rsidRPr="00FA1B1F" w:rsidR="00967D41" w:rsidP="00F4195F" w:rsidRDefault="00967D41" w14:paraId="7F4FC4CF" w14:textId="77777777"/>
        </w:tc>
      </w:tr>
      <w:tr w:rsidRPr="00FA1B1F" w:rsidR="00967D41" w:rsidTr="00E03266" w14:paraId="1C0E08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67D41" w:rsidP="00F4195F" w:rsidRDefault="00967D41" w14:paraId="181E96E4" w14:textId="77777777">
            <w:pPr>
              <w:rPr>
                <w:b/>
                <w:color w:val="000000"/>
                <w:szCs w:val="24"/>
              </w:rPr>
            </w:pPr>
          </w:p>
        </w:tc>
        <w:tc>
          <w:tcPr>
            <w:tcW w:w="497" w:type="dxa"/>
            <w:tcBorders>
              <w:top w:val="nil"/>
              <w:left w:val="nil"/>
              <w:bottom w:val="nil"/>
              <w:right w:val="nil"/>
            </w:tcBorders>
          </w:tcPr>
          <w:p w:rsidRPr="00FA1B1F" w:rsidR="00967D41" w:rsidP="00F4195F" w:rsidRDefault="00967D41" w14:paraId="688F5808" w14:textId="77777777">
            <w:pPr>
              <w:rPr>
                <w:szCs w:val="24"/>
              </w:rPr>
            </w:pPr>
          </w:p>
        </w:tc>
        <w:tc>
          <w:tcPr>
            <w:tcW w:w="6663" w:type="dxa"/>
            <w:gridSpan w:val="2"/>
            <w:tcBorders>
              <w:top w:val="nil"/>
              <w:left w:val="nil"/>
              <w:bottom w:val="nil"/>
              <w:right w:val="nil"/>
            </w:tcBorders>
          </w:tcPr>
          <w:p w:rsidRPr="00B62E22" w:rsidR="00B62E22" w:rsidP="00B62E22" w:rsidRDefault="00B62E22" w14:paraId="4EEC6089" w14:textId="004F4ACC">
            <w:pPr>
              <w:rPr>
                <w:szCs w:val="24"/>
              </w:rPr>
            </w:pPr>
            <w:r w:rsidRPr="00B62E22">
              <w:rPr>
                <w:szCs w:val="24"/>
              </w:rPr>
              <w:t>36</w:t>
            </w:r>
            <w:r w:rsidR="00476F94">
              <w:rPr>
                <w:szCs w:val="24"/>
              </w:rPr>
              <w:t xml:space="preserve"> </w:t>
            </w:r>
            <w:r w:rsidRPr="00B62E22">
              <w:rPr>
                <w:szCs w:val="24"/>
              </w:rPr>
              <w:t>871</w:t>
            </w:r>
            <w:r w:rsidRPr="00B62E22">
              <w:rPr>
                <w:szCs w:val="24"/>
              </w:rPr>
              <w:tab/>
            </w:r>
            <w:r w:rsidRPr="00B62E22">
              <w:rPr>
                <w:szCs w:val="24"/>
              </w:rPr>
              <w:tab/>
            </w:r>
            <w:r w:rsidR="00E62521">
              <w:rPr>
                <w:szCs w:val="24"/>
              </w:rPr>
              <w:t xml:space="preserve">  </w:t>
            </w:r>
            <w:r w:rsidRPr="00B62E22">
              <w:rPr>
                <w:szCs w:val="24"/>
              </w:rPr>
              <w:fldChar w:fldCharType="begin"/>
            </w:r>
            <w:r w:rsidRPr="00B62E22">
              <w:rPr>
                <w:szCs w:val="24"/>
              </w:rPr>
              <w:instrText xml:space="preserve"> =  \* MERGEFORMAT </w:instrText>
            </w:r>
            <w:r w:rsidRPr="00B62E22">
              <w:rPr>
                <w:szCs w:val="24"/>
              </w:rPr>
              <w:fldChar w:fldCharType="separate"/>
            </w:r>
            <w:r w:rsidRPr="00B62E22">
              <w:rPr>
                <w:szCs w:val="24"/>
              </w:rPr>
              <w:t xml:space="preserve">(bijgewerkt t/m amendement nr. </w:t>
            </w:r>
            <w:r w:rsidRPr="00B62E22">
              <w:rPr>
                <w:szCs w:val="24"/>
              </w:rPr>
              <w:fldChar w:fldCharType="end"/>
            </w:r>
            <w:r w:rsidRPr="00B62E22">
              <w:rPr>
                <w:szCs w:val="24"/>
              </w:rPr>
              <w:t>58)</w:t>
            </w:r>
            <w:r w:rsidRPr="00B62E22">
              <w:rPr>
                <w:szCs w:val="24"/>
              </w:rPr>
              <w:tab/>
            </w:r>
          </w:p>
          <w:p w:rsidRPr="00B62E22" w:rsidR="00B62E22" w:rsidP="00B62E22" w:rsidRDefault="00B62E22" w14:paraId="5D40485A" w14:textId="77777777">
            <w:pPr>
              <w:rPr>
                <w:szCs w:val="24"/>
              </w:rPr>
            </w:pPr>
          </w:p>
          <w:p w:rsidRPr="00B62E22" w:rsidR="00B62E22" w:rsidP="00B62E22" w:rsidRDefault="00B62E22" w14:paraId="062483B5" w14:textId="77777777">
            <w:pPr>
              <w:rPr>
                <w:b/>
                <w:bCs/>
                <w:szCs w:val="24"/>
              </w:rPr>
            </w:pPr>
            <w:r w:rsidRPr="00B62E22">
              <w:rPr>
                <w:b/>
                <w:bCs/>
                <w:szCs w:val="24"/>
              </w:rPr>
              <w:t>De Voorzitter: dhr. Boomsma wenst zijn amendement op stuk nr. 22 in te trekken. Ik neem aan dat u daarmee instemt.</w:t>
            </w:r>
          </w:p>
          <w:p w:rsidRPr="00B62E22" w:rsidR="00B62E22" w:rsidP="00B62E22" w:rsidRDefault="00B62E22" w14:paraId="41DD7685" w14:textId="77777777">
            <w:pPr>
              <w:rPr>
                <w:szCs w:val="24"/>
              </w:rPr>
            </w:pPr>
          </w:p>
          <w:p w:rsidRPr="00B62E22" w:rsidR="00B62E22" w:rsidP="00B62E22" w:rsidRDefault="00B62E22" w14:paraId="681895E5" w14:textId="77777777">
            <w:pPr>
              <w:rPr>
                <w:szCs w:val="24"/>
              </w:rPr>
            </w:pPr>
            <w:r w:rsidRPr="00B62E22">
              <w:rPr>
                <w:szCs w:val="24"/>
              </w:rPr>
              <w:t>- artikel I, onderdelen A en B</w:t>
            </w:r>
          </w:p>
          <w:p w:rsidRPr="00B62E22" w:rsidR="00B62E22" w:rsidP="00B62E22" w:rsidRDefault="00B62E22" w14:paraId="123B5A45" w14:textId="77777777">
            <w:pPr>
              <w:rPr>
                <w:szCs w:val="24"/>
              </w:rPr>
            </w:pPr>
            <w:r w:rsidRPr="00B62E22">
              <w:rPr>
                <w:szCs w:val="24"/>
                <w:highlight w:val="yellow"/>
              </w:rPr>
              <w:t>- amendement Ceder/Westerveld (10)</w:t>
            </w:r>
            <w:r w:rsidRPr="00B62E22">
              <w:rPr>
                <w:szCs w:val="24"/>
              </w:rPr>
              <w:t xml:space="preserve"> over een voorhang bij artikel 2ff</w:t>
            </w:r>
          </w:p>
          <w:p w:rsidRPr="00B62E22" w:rsidR="00B62E22" w:rsidP="00B62E22" w:rsidRDefault="00B62E22" w14:paraId="0A02C803" w14:textId="77777777">
            <w:pPr>
              <w:rPr>
                <w:szCs w:val="24"/>
              </w:rPr>
            </w:pPr>
            <w:r w:rsidRPr="00B62E22">
              <w:rPr>
                <w:szCs w:val="24"/>
              </w:rPr>
              <w:t>- onderdeel C</w:t>
            </w:r>
          </w:p>
          <w:p w:rsidRPr="00B62E22" w:rsidR="00B62E22" w:rsidP="00B62E22" w:rsidRDefault="00B62E22" w14:paraId="27BFBE62" w14:textId="77777777">
            <w:pPr>
              <w:rPr>
                <w:szCs w:val="24"/>
              </w:rPr>
            </w:pPr>
            <w:r w:rsidRPr="00B62E22">
              <w:rPr>
                <w:szCs w:val="24"/>
                <w:highlight w:val="yellow"/>
              </w:rPr>
              <w:t>- amendement Westerveld/Dassen (27,I)</w:t>
            </w:r>
            <w:r w:rsidRPr="00B62E22">
              <w:rPr>
                <w:szCs w:val="24"/>
              </w:rPr>
              <w:t xml:space="preserve"> over het handhaven van de asielvergunning voor onbepaalde tijd</w:t>
            </w:r>
          </w:p>
          <w:p w:rsidRPr="00B62E22" w:rsidR="00B62E22" w:rsidP="00B62E22" w:rsidRDefault="00B62E22" w14:paraId="01F77E49" w14:textId="77777777">
            <w:pPr>
              <w:rPr>
                <w:szCs w:val="24"/>
              </w:rPr>
            </w:pPr>
            <w:r w:rsidRPr="00B62E22">
              <w:rPr>
                <w:szCs w:val="24"/>
              </w:rPr>
              <w:t>- onderdeel D</w:t>
            </w:r>
          </w:p>
          <w:p w:rsidRPr="00B62E22" w:rsidR="00B62E22" w:rsidP="00B62E22" w:rsidRDefault="00B62E22" w14:paraId="0EB47157" w14:textId="77777777">
            <w:pPr>
              <w:rPr>
                <w:szCs w:val="24"/>
              </w:rPr>
            </w:pPr>
            <w:r w:rsidRPr="00B62E22">
              <w:rPr>
                <w:szCs w:val="24"/>
                <w:highlight w:val="yellow"/>
              </w:rPr>
              <w:t>- amendement Westerveld c.s. (25,I)</w:t>
            </w:r>
            <w:r w:rsidRPr="00B62E22">
              <w:rPr>
                <w:szCs w:val="24"/>
              </w:rPr>
              <w:t xml:space="preserve"> over het schrappen van de mogelijkheid om kinderen in vreemdelingenbewaring te plaatsen</w:t>
            </w:r>
          </w:p>
          <w:p w:rsidRPr="00B62E22" w:rsidR="00B62E22" w:rsidP="00B62E22" w:rsidRDefault="00B62E22" w14:paraId="3B6CE0A3" w14:textId="77777777">
            <w:pPr>
              <w:rPr>
                <w:szCs w:val="24"/>
              </w:rPr>
            </w:pPr>
            <w:r w:rsidRPr="00B62E22">
              <w:rPr>
                <w:szCs w:val="24"/>
                <w:highlight w:val="yellow"/>
              </w:rPr>
              <w:t>- amendement Dassen (31)</w:t>
            </w:r>
            <w:r w:rsidRPr="00B62E22">
              <w:rPr>
                <w:szCs w:val="24"/>
              </w:rPr>
              <w:t xml:space="preserve"> over het uitsluitend toepassen van de grensprocedure op de door de Procedurerichtlijn verplichte gevallen</w:t>
            </w:r>
          </w:p>
          <w:p w:rsidRPr="00B62E22" w:rsidR="00B62E22" w:rsidP="00B62E22" w:rsidRDefault="00B62E22" w14:paraId="5AF2A960" w14:textId="77777777">
            <w:pPr>
              <w:rPr>
                <w:szCs w:val="24"/>
              </w:rPr>
            </w:pPr>
            <w:r w:rsidRPr="00B62E22">
              <w:rPr>
                <w:szCs w:val="24"/>
              </w:rPr>
              <w:t>- onderdeel E</w:t>
            </w:r>
          </w:p>
          <w:p w:rsidRPr="00B62E22" w:rsidR="00B62E22" w:rsidP="00B62E22" w:rsidRDefault="00B62E22" w14:paraId="2A58B1C0" w14:textId="77777777">
            <w:pPr>
              <w:rPr>
                <w:szCs w:val="24"/>
              </w:rPr>
            </w:pPr>
            <w:r w:rsidRPr="00B62E22">
              <w:rPr>
                <w:szCs w:val="24"/>
              </w:rPr>
              <w:lastRenderedPageBreak/>
              <w:t>- amendement Westerveld c.s. (25,II)</w:t>
            </w:r>
          </w:p>
          <w:p w:rsidRPr="00B62E22" w:rsidR="00B62E22" w:rsidP="00B62E22" w:rsidRDefault="00B62E22" w14:paraId="27A7DF7A" w14:textId="77777777">
            <w:pPr>
              <w:rPr>
                <w:szCs w:val="24"/>
              </w:rPr>
            </w:pPr>
            <w:r w:rsidRPr="00B62E22">
              <w:rPr>
                <w:szCs w:val="24"/>
              </w:rPr>
              <w:t>- onderdeel F</w:t>
            </w:r>
          </w:p>
          <w:p w:rsidRPr="00B62E22" w:rsidR="00B62E22" w:rsidP="00B62E22" w:rsidRDefault="00B62E22" w14:paraId="6E352528" w14:textId="77777777">
            <w:pPr>
              <w:rPr>
                <w:szCs w:val="24"/>
              </w:rPr>
            </w:pPr>
            <w:r w:rsidRPr="00B62E22">
              <w:rPr>
                <w:szCs w:val="24"/>
              </w:rPr>
              <w:t>- onderdeel G</w:t>
            </w:r>
          </w:p>
          <w:p w:rsidRPr="00B62E22" w:rsidR="00B62E22" w:rsidP="00B62E22" w:rsidRDefault="00B62E22" w14:paraId="07DF6792" w14:textId="77777777">
            <w:pPr>
              <w:rPr>
                <w:szCs w:val="24"/>
              </w:rPr>
            </w:pPr>
            <w:r w:rsidRPr="00B62E22">
              <w:rPr>
                <w:szCs w:val="24"/>
              </w:rPr>
              <w:t>- amendement Westerveld/Dassen (27,II)</w:t>
            </w:r>
          </w:p>
          <w:p w:rsidRPr="00B62E22" w:rsidR="00B62E22" w:rsidP="00B62E22" w:rsidRDefault="00B62E22" w14:paraId="2094FF38" w14:textId="77777777">
            <w:pPr>
              <w:rPr>
                <w:szCs w:val="24"/>
              </w:rPr>
            </w:pPr>
            <w:r w:rsidRPr="00B62E22">
              <w:rPr>
                <w:szCs w:val="24"/>
              </w:rPr>
              <w:t>- onderdeel H</w:t>
            </w:r>
          </w:p>
          <w:p w:rsidRPr="00B62E22" w:rsidR="00B62E22" w:rsidP="00B62E22" w:rsidRDefault="00B62E22" w14:paraId="0F0FBD25" w14:textId="77777777">
            <w:pPr>
              <w:rPr>
                <w:szCs w:val="24"/>
              </w:rPr>
            </w:pPr>
            <w:r w:rsidRPr="00B62E22">
              <w:rPr>
                <w:szCs w:val="24"/>
                <w:highlight w:val="yellow"/>
              </w:rPr>
              <w:t>- amendement Ceder/Westerveld (11)</w:t>
            </w:r>
            <w:r w:rsidRPr="00B62E22">
              <w:rPr>
                <w:szCs w:val="24"/>
              </w:rPr>
              <w:t xml:space="preserve"> over een voorhang bij artikel 9, achtste lid</w:t>
            </w:r>
          </w:p>
          <w:p w:rsidRPr="00B62E22" w:rsidR="00B62E22" w:rsidP="00B62E22" w:rsidRDefault="00B62E22" w14:paraId="69D7F7F3" w14:textId="77777777">
            <w:pPr>
              <w:rPr>
                <w:szCs w:val="24"/>
              </w:rPr>
            </w:pPr>
            <w:r w:rsidRPr="00B62E22">
              <w:rPr>
                <w:szCs w:val="24"/>
              </w:rPr>
              <w:t>- onderdeel I</w:t>
            </w:r>
          </w:p>
          <w:p w:rsidRPr="00B62E22" w:rsidR="00B62E22" w:rsidP="00B62E22" w:rsidRDefault="00B62E22" w14:paraId="1D50185F" w14:textId="77777777">
            <w:pPr>
              <w:rPr>
                <w:szCs w:val="24"/>
              </w:rPr>
            </w:pPr>
            <w:r w:rsidRPr="00B62E22">
              <w:rPr>
                <w:szCs w:val="24"/>
                <w:highlight w:val="yellow"/>
              </w:rPr>
              <w:t>- nader gewijzigd amendement Boomsma/Ceulemans (58)</w:t>
            </w:r>
            <w:r w:rsidRPr="00B62E22">
              <w:rPr>
                <w:szCs w:val="24"/>
              </w:rPr>
              <w:t xml:space="preserve"> over de mogelijkheid voor directeuren van AZC-locaties om te verplichten tot deelname aan cursussen (invoegen onderdeel Ia)</w:t>
            </w:r>
          </w:p>
          <w:p w:rsidRPr="00B62E22" w:rsidR="00B62E22" w:rsidP="00B62E22" w:rsidRDefault="00B62E22" w14:paraId="24C3A7FD" w14:textId="77777777">
            <w:pPr>
              <w:rPr>
                <w:szCs w:val="24"/>
              </w:rPr>
            </w:pPr>
            <w:r w:rsidRPr="00B62E22">
              <w:rPr>
                <w:szCs w:val="24"/>
              </w:rPr>
              <w:t>- amendement Westerveld/Dassen (27,III)</w:t>
            </w:r>
          </w:p>
          <w:p w:rsidRPr="00B62E22" w:rsidR="00B62E22" w:rsidP="00B62E22" w:rsidRDefault="00B62E22" w14:paraId="01106696" w14:textId="77777777">
            <w:pPr>
              <w:rPr>
                <w:szCs w:val="24"/>
              </w:rPr>
            </w:pPr>
            <w:r w:rsidRPr="00B62E22">
              <w:rPr>
                <w:szCs w:val="24"/>
              </w:rPr>
              <w:t>- onderdeel J</w:t>
            </w:r>
          </w:p>
          <w:p w:rsidRPr="00B62E22" w:rsidR="00B62E22" w:rsidP="00B62E22" w:rsidRDefault="00B62E22" w14:paraId="6D3C3B84" w14:textId="77777777">
            <w:pPr>
              <w:rPr>
                <w:szCs w:val="24"/>
              </w:rPr>
            </w:pPr>
            <w:r w:rsidRPr="00B62E22">
              <w:rPr>
                <w:szCs w:val="24"/>
              </w:rPr>
              <w:t>- onderdeel K</w:t>
            </w:r>
          </w:p>
          <w:p w:rsidRPr="00B62E22" w:rsidR="00B62E22" w:rsidP="00B62E22" w:rsidRDefault="00B62E22" w14:paraId="3AC42B8B" w14:textId="77777777">
            <w:pPr>
              <w:rPr>
                <w:szCs w:val="24"/>
              </w:rPr>
            </w:pPr>
            <w:r w:rsidRPr="00B62E22">
              <w:rPr>
                <w:szCs w:val="24"/>
              </w:rPr>
              <w:t>- amendement Westerveld/Dassen (27,IV)</w:t>
            </w:r>
          </w:p>
          <w:p w:rsidRPr="00B62E22" w:rsidR="00B62E22" w:rsidP="00B62E22" w:rsidRDefault="00B62E22" w14:paraId="12C74ACA" w14:textId="77777777">
            <w:pPr>
              <w:rPr>
                <w:szCs w:val="24"/>
              </w:rPr>
            </w:pPr>
            <w:r w:rsidRPr="00B62E22">
              <w:rPr>
                <w:szCs w:val="24"/>
              </w:rPr>
              <w:t>- onderdeel L</w:t>
            </w:r>
          </w:p>
          <w:p w:rsidRPr="00B62E22" w:rsidR="00B62E22" w:rsidP="00B62E22" w:rsidRDefault="00B62E22" w14:paraId="028CF251" w14:textId="77777777">
            <w:pPr>
              <w:rPr>
                <w:szCs w:val="24"/>
              </w:rPr>
            </w:pPr>
            <w:r w:rsidRPr="00B62E22">
              <w:rPr>
                <w:szCs w:val="24"/>
              </w:rPr>
              <w:t>- onderdelen M en N</w:t>
            </w:r>
          </w:p>
          <w:p w:rsidRPr="00B62E22" w:rsidR="00B62E22" w:rsidP="00B62E22" w:rsidRDefault="00B62E22" w14:paraId="7438B31D" w14:textId="77777777">
            <w:pPr>
              <w:rPr>
                <w:szCs w:val="24"/>
              </w:rPr>
            </w:pPr>
            <w:r w:rsidRPr="00B62E22">
              <w:rPr>
                <w:szCs w:val="24"/>
                <w:highlight w:val="yellow"/>
              </w:rPr>
              <w:t>- amendement Ceder/Westerveld (12)</w:t>
            </w:r>
            <w:r w:rsidRPr="00B62E22">
              <w:rPr>
                <w:szCs w:val="24"/>
              </w:rPr>
              <w:t xml:space="preserve"> over een voorhang bij artikel 27a, derde lid</w:t>
            </w:r>
          </w:p>
          <w:p w:rsidRPr="00B62E22" w:rsidR="00B62E22" w:rsidP="00B62E22" w:rsidRDefault="00B62E22" w14:paraId="3E3C4763" w14:textId="77777777">
            <w:pPr>
              <w:rPr>
                <w:szCs w:val="24"/>
              </w:rPr>
            </w:pPr>
            <w:r w:rsidRPr="00B62E22">
              <w:rPr>
                <w:szCs w:val="24"/>
              </w:rPr>
              <w:t>- onderdeel O</w:t>
            </w:r>
          </w:p>
          <w:p w:rsidRPr="00B62E22" w:rsidR="00B62E22" w:rsidP="00B62E22" w:rsidRDefault="00B62E22" w14:paraId="298B8871" w14:textId="77777777">
            <w:pPr>
              <w:rPr>
                <w:szCs w:val="24"/>
              </w:rPr>
            </w:pPr>
            <w:r w:rsidRPr="00B62E22">
              <w:rPr>
                <w:szCs w:val="24"/>
              </w:rPr>
              <w:t>- onderdelen P en Q</w:t>
            </w:r>
          </w:p>
          <w:p w:rsidRPr="00B62E22" w:rsidR="00B62E22" w:rsidP="00B62E22" w:rsidRDefault="00B62E22" w14:paraId="68FE2AF8" w14:textId="77777777">
            <w:pPr>
              <w:rPr>
                <w:szCs w:val="24"/>
              </w:rPr>
            </w:pPr>
            <w:r w:rsidRPr="00B62E22">
              <w:rPr>
                <w:szCs w:val="24"/>
                <w:highlight w:val="yellow"/>
              </w:rPr>
              <w:t>- amendement Ceder/Westerveld (13)</w:t>
            </w:r>
            <w:r w:rsidRPr="00B62E22">
              <w:rPr>
                <w:szCs w:val="24"/>
              </w:rPr>
              <w:t xml:space="preserve"> over een voorhang bij artikel 29a, tweede lid</w:t>
            </w:r>
          </w:p>
          <w:p w:rsidRPr="00B62E22" w:rsidR="00B62E22" w:rsidP="00B62E22" w:rsidRDefault="00B62E22" w14:paraId="79C356B7" w14:textId="77777777">
            <w:pPr>
              <w:rPr>
                <w:szCs w:val="24"/>
              </w:rPr>
            </w:pPr>
            <w:r w:rsidRPr="00B62E22">
              <w:rPr>
                <w:szCs w:val="24"/>
              </w:rPr>
              <w:t>- onderdeel R</w:t>
            </w:r>
          </w:p>
          <w:p w:rsidRPr="00B62E22" w:rsidR="00B62E22" w:rsidP="00B62E22" w:rsidRDefault="00B62E22" w14:paraId="55E29687" w14:textId="77777777">
            <w:pPr>
              <w:rPr>
                <w:szCs w:val="24"/>
              </w:rPr>
            </w:pPr>
            <w:r w:rsidRPr="00B62E22">
              <w:rPr>
                <w:szCs w:val="24"/>
                <w:highlight w:val="yellow"/>
              </w:rPr>
              <w:t>- amendement Ceder/Westerveld (14)</w:t>
            </w:r>
            <w:r w:rsidRPr="00B62E22">
              <w:rPr>
                <w:szCs w:val="24"/>
              </w:rPr>
              <w:t xml:space="preserve"> over een voorhang bij artikel 29b, tweede lid </w:t>
            </w:r>
          </w:p>
          <w:p w:rsidRPr="00B62E22" w:rsidR="00B62E22" w:rsidP="00B62E22" w:rsidRDefault="00B62E22" w14:paraId="70B5902F" w14:textId="77777777">
            <w:pPr>
              <w:rPr>
                <w:szCs w:val="24"/>
              </w:rPr>
            </w:pPr>
            <w:r w:rsidRPr="00B62E22">
              <w:rPr>
                <w:szCs w:val="24"/>
              </w:rPr>
              <w:t>- onderdeel S</w:t>
            </w:r>
          </w:p>
          <w:p w:rsidRPr="00B62E22" w:rsidR="00B62E22" w:rsidP="00B62E22" w:rsidRDefault="00B62E22" w14:paraId="00693E6F" w14:textId="77777777">
            <w:pPr>
              <w:rPr>
                <w:szCs w:val="24"/>
              </w:rPr>
            </w:pPr>
            <w:r w:rsidRPr="00B62E22">
              <w:rPr>
                <w:szCs w:val="24"/>
                <w:highlight w:val="yellow"/>
              </w:rPr>
              <w:t>-amendement Westerveld/Dassen (26)</w:t>
            </w:r>
            <w:r w:rsidRPr="00B62E22">
              <w:rPr>
                <w:szCs w:val="24"/>
              </w:rPr>
              <w:t xml:space="preserve"> over gezinshereniging ook mogelijk maken voor pleegkinderen en voor mensen die in het land van herkomst niet mogen trouwen</w:t>
            </w:r>
          </w:p>
          <w:p w:rsidRPr="00B62E22" w:rsidR="00B62E22" w:rsidP="00B62E22" w:rsidRDefault="00B62E22" w14:paraId="608CD667" w14:textId="77777777">
            <w:pPr>
              <w:rPr>
                <w:szCs w:val="24"/>
              </w:rPr>
            </w:pPr>
            <w:r w:rsidRPr="00B62E22">
              <w:rPr>
                <w:szCs w:val="24"/>
                <w:highlight w:val="yellow"/>
              </w:rPr>
              <w:t>-amendement Ceder (18)</w:t>
            </w:r>
            <w:r w:rsidRPr="00B62E22">
              <w:rPr>
                <w:szCs w:val="24"/>
              </w:rPr>
              <w:t xml:space="preserve"> over een hardheidsclausule voor nareis van andere gezinsleden</w:t>
            </w:r>
          </w:p>
          <w:p w:rsidRPr="00B62E22" w:rsidR="00B62E22" w:rsidP="00B62E22" w:rsidRDefault="00B62E22" w14:paraId="160A2276" w14:textId="77777777">
            <w:pPr>
              <w:rPr>
                <w:szCs w:val="24"/>
              </w:rPr>
            </w:pPr>
            <w:r w:rsidRPr="00B62E22">
              <w:rPr>
                <w:szCs w:val="24"/>
              </w:rPr>
              <w:t>- onderdeel T</w:t>
            </w:r>
          </w:p>
          <w:p w:rsidRPr="00B62E22" w:rsidR="00B62E22" w:rsidP="00B62E22" w:rsidRDefault="00B62E22" w14:paraId="1DD8C017" w14:textId="77777777">
            <w:pPr>
              <w:rPr>
                <w:szCs w:val="24"/>
              </w:rPr>
            </w:pPr>
            <w:r w:rsidRPr="00B62E22">
              <w:rPr>
                <w:szCs w:val="24"/>
                <w:highlight w:val="yellow"/>
              </w:rPr>
              <w:t>- amendement Ceder/Westerveld (16)</w:t>
            </w:r>
            <w:r w:rsidRPr="00B62E22">
              <w:rPr>
                <w:szCs w:val="24"/>
              </w:rPr>
              <w:t xml:space="preserve"> over het bij nareis schrappen van de aanvullende voorwaarden bij subsidiair beschermden</w:t>
            </w:r>
          </w:p>
          <w:p w:rsidRPr="00B62E22" w:rsidR="00B62E22" w:rsidP="00B62E22" w:rsidRDefault="00B62E22" w14:paraId="1F4E072D" w14:textId="77777777">
            <w:pPr>
              <w:rPr>
                <w:szCs w:val="24"/>
              </w:rPr>
            </w:pPr>
            <w:r w:rsidRPr="00B62E22">
              <w:rPr>
                <w:szCs w:val="24"/>
              </w:rPr>
              <w:t>- onderdeel U</w:t>
            </w:r>
          </w:p>
          <w:p w:rsidRPr="00B62E22" w:rsidR="00B62E22" w:rsidP="00B62E22" w:rsidRDefault="00B62E22" w14:paraId="0F761481" w14:textId="77777777">
            <w:pPr>
              <w:rPr>
                <w:szCs w:val="24"/>
              </w:rPr>
            </w:pPr>
            <w:r w:rsidRPr="00B62E22">
              <w:rPr>
                <w:szCs w:val="24"/>
                <w:highlight w:val="yellow"/>
              </w:rPr>
              <w:t>- amendement Vondeling (9,I)</w:t>
            </w:r>
            <w:r w:rsidRPr="00B62E22">
              <w:rPr>
                <w:szCs w:val="24"/>
              </w:rPr>
              <w:t xml:space="preserve"> over een stop op het verlenen van verblijfsvergunningen asiel voor gezinsleden gedurende twee jaar na inwerkingtreding (invoegen onderdeel Ua)</w:t>
            </w:r>
          </w:p>
          <w:p w:rsidRPr="00B62E22" w:rsidR="00B62E22" w:rsidP="00B62E22" w:rsidRDefault="00B62E22" w14:paraId="3FFD5375" w14:textId="77777777">
            <w:pPr>
              <w:rPr>
                <w:szCs w:val="24"/>
              </w:rPr>
            </w:pPr>
            <w:r w:rsidRPr="00B62E22">
              <w:rPr>
                <w:szCs w:val="24"/>
              </w:rPr>
              <w:t>- onderdeel V t/m AB</w:t>
            </w:r>
          </w:p>
          <w:p w:rsidRPr="00B62E22" w:rsidR="00B62E22" w:rsidP="00B62E22" w:rsidRDefault="00B62E22" w14:paraId="74778AFD" w14:textId="77777777">
            <w:pPr>
              <w:rPr>
                <w:szCs w:val="24"/>
              </w:rPr>
            </w:pPr>
            <w:r w:rsidRPr="00B62E22">
              <w:rPr>
                <w:szCs w:val="24"/>
              </w:rPr>
              <w:t>- amendement Westerveld/Dassen (27,V)</w:t>
            </w:r>
          </w:p>
          <w:p w:rsidRPr="00B62E22" w:rsidR="00B62E22" w:rsidP="00B62E22" w:rsidRDefault="00B62E22" w14:paraId="291C03CC" w14:textId="77777777">
            <w:pPr>
              <w:rPr>
                <w:szCs w:val="24"/>
              </w:rPr>
            </w:pPr>
            <w:r w:rsidRPr="00B62E22">
              <w:rPr>
                <w:szCs w:val="24"/>
              </w:rPr>
              <w:t>- onderdeel AC</w:t>
            </w:r>
          </w:p>
          <w:p w:rsidRPr="00B62E22" w:rsidR="00B62E22" w:rsidP="00B62E22" w:rsidRDefault="00B62E22" w14:paraId="32CA7490" w14:textId="77777777">
            <w:pPr>
              <w:rPr>
                <w:szCs w:val="24"/>
              </w:rPr>
            </w:pPr>
            <w:r w:rsidRPr="00B62E22">
              <w:rPr>
                <w:szCs w:val="24"/>
              </w:rPr>
              <w:t>- amendement Westerveld/Dassen (27,VI)</w:t>
            </w:r>
          </w:p>
          <w:p w:rsidRPr="00B62E22" w:rsidR="00B62E22" w:rsidP="00B62E22" w:rsidRDefault="00B62E22" w14:paraId="1BE68EC8" w14:textId="77777777">
            <w:pPr>
              <w:rPr>
                <w:szCs w:val="24"/>
              </w:rPr>
            </w:pPr>
            <w:r w:rsidRPr="00B62E22">
              <w:rPr>
                <w:szCs w:val="24"/>
                <w:highlight w:val="yellow"/>
              </w:rPr>
              <w:t>- amendement Dassen/Westerveld (36)</w:t>
            </w:r>
            <w:r w:rsidRPr="00B62E22">
              <w:rPr>
                <w:szCs w:val="24"/>
              </w:rPr>
              <w:t xml:space="preserve"> over het waarborgen van de onafhankelijkheid van de juridische counseling</w:t>
            </w:r>
          </w:p>
          <w:p w:rsidRPr="00B62E22" w:rsidR="00B62E22" w:rsidP="00B62E22" w:rsidRDefault="00B62E22" w14:paraId="770059A8" w14:textId="77777777">
            <w:pPr>
              <w:rPr>
                <w:szCs w:val="24"/>
              </w:rPr>
            </w:pPr>
            <w:r w:rsidRPr="00B62E22">
              <w:rPr>
                <w:szCs w:val="24"/>
              </w:rPr>
              <w:t>- onderdeel AD</w:t>
            </w:r>
          </w:p>
          <w:p w:rsidRPr="00B62E22" w:rsidR="00B62E22" w:rsidP="00B62E22" w:rsidRDefault="00B62E22" w14:paraId="637C7B6A" w14:textId="77777777">
            <w:pPr>
              <w:rPr>
                <w:szCs w:val="24"/>
              </w:rPr>
            </w:pPr>
            <w:r w:rsidRPr="00B62E22">
              <w:rPr>
                <w:szCs w:val="24"/>
              </w:rPr>
              <w:t>- amendement Westerveld/Dassen (27,VII)</w:t>
            </w:r>
          </w:p>
          <w:p w:rsidRPr="00B62E22" w:rsidR="00B62E22" w:rsidP="00B62E22" w:rsidRDefault="00B62E22" w14:paraId="3997753D" w14:textId="77777777">
            <w:pPr>
              <w:rPr>
                <w:szCs w:val="24"/>
              </w:rPr>
            </w:pPr>
            <w:r w:rsidRPr="00B62E22">
              <w:rPr>
                <w:szCs w:val="24"/>
              </w:rPr>
              <w:t>- onderdeel AE</w:t>
            </w:r>
          </w:p>
          <w:p w:rsidRPr="00B62E22" w:rsidR="00B62E22" w:rsidP="00B62E22" w:rsidRDefault="00B62E22" w14:paraId="027975F0" w14:textId="77777777">
            <w:pPr>
              <w:rPr>
                <w:szCs w:val="24"/>
              </w:rPr>
            </w:pPr>
            <w:r w:rsidRPr="00B62E22">
              <w:rPr>
                <w:szCs w:val="24"/>
              </w:rPr>
              <w:lastRenderedPageBreak/>
              <w:t>- onderdeel AF</w:t>
            </w:r>
          </w:p>
          <w:p w:rsidRPr="00B62E22" w:rsidR="00B62E22" w:rsidP="00B62E22" w:rsidRDefault="00B62E22" w14:paraId="08AE2453" w14:textId="77777777">
            <w:pPr>
              <w:rPr>
                <w:szCs w:val="24"/>
              </w:rPr>
            </w:pPr>
            <w:r w:rsidRPr="00B62E22">
              <w:rPr>
                <w:szCs w:val="24"/>
              </w:rPr>
              <w:t>- amendement Westerveld/Dassen (27,VIII)</w:t>
            </w:r>
          </w:p>
          <w:p w:rsidRPr="00B62E22" w:rsidR="00B62E22" w:rsidP="00B62E22" w:rsidRDefault="00B62E22" w14:paraId="1BB4371C" w14:textId="77777777">
            <w:pPr>
              <w:rPr>
                <w:szCs w:val="24"/>
              </w:rPr>
            </w:pPr>
            <w:r w:rsidRPr="00B62E22">
              <w:rPr>
                <w:szCs w:val="24"/>
              </w:rPr>
              <w:t>- onderdeel AG</w:t>
            </w:r>
          </w:p>
          <w:p w:rsidRPr="00B62E22" w:rsidR="00B62E22" w:rsidP="00B62E22" w:rsidRDefault="00B62E22" w14:paraId="6BB2E50F" w14:textId="77777777">
            <w:pPr>
              <w:rPr>
                <w:szCs w:val="24"/>
              </w:rPr>
            </w:pPr>
            <w:r w:rsidRPr="00B62E22">
              <w:rPr>
                <w:szCs w:val="24"/>
              </w:rPr>
              <w:t>- amendement Westerveld/Dassen (27,IX)</w:t>
            </w:r>
          </w:p>
          <w:p w:rsidRPr="00B62E22" w:rsidR="00B62E22" w:rsidP="00B62E22" w:rsidRDefault="00B62E22" w14:paraId="490A4E5F" w14:textId="77777777">
            <w:pPr>
              <w:rPr>
                <w:szCs w:val="24"/>
              </w:rPr>
            </w:pPr>
            <w:r w:rsidRPr="00B62E22">
              <w:rPr>
                <w:szCs w:val="24"/>
              </w:rPr>
              <w:t>- onderdeel AH</w:t>
            </w:r>
          </w:p>
          <w:p w:rsidRPr="00B62E22" w:rsidR="00B62E22" w:rsidP="00B62E22" w:rsidRDefault="00B62E22" w14:paraId="2B6D738C" w14:textId="77777777">
            <w:pPr>
              <w:rPr>
                <w:szCs w:val="24"/>
              </w:rPr>
            </w:pPr>
            <w:r w:rsidRPr="00B62E22">
              <w:rPr>
                <w:szCs w:val="24"/>
              </w:rPr>
              <w:t>- onderdeel AI t/m AK</w:t>
            </w:r>
          </w:p>
          <w:p w:rsidRPr="00B62E22" w:rsidR="00B62E22" w:rsidP="00B62E22" w:rsidRDefault="00B62E22" w14:paraId="20F67DF4" w14:textId="77777777">
            <w:pPr>
              <w:rPr>
                <w:szCs w:val="24"/>
              </w:rPr>
            </w:pPr>
            <w:r w:rsidRPr="00B62E22">
              <w:rPr>
                <w:szCs w:val="24"/>
                <w:highlight w:val="yellow"/>
              </w:rPr>
              <w:t>- amendement Ceder (19)</w:t>
            </w:r>
            <w:r w:rsidRPr="00B62E22">
              <w:rPr>
                <w:szCs w:val="24"/>
              </w:rPr>
              <w:t xml:space="preserve"> over het handhaven van de datum van aanvraag van de verblijfsvergunning als ingangsdatum</w:t>
            </w:r>
          </w:p>
          <w:p w:rsidRPr="00B62E22" w:rsidR="00B62E22" w:rsidP="00B62E22" w:rsidRDefault="00B62E22" w14:paraId="2B4AC70B" w14:textId="77777777">
            <w:pPr>
              <w:rPr>
                <w:szCs w:val="24"/>
              </w:rPr>
            </w:pPr>
            <w:r w:rsidRPr="00B62E22">
              <w:rPr>
                <w:szCs w:val="24"/>
              </w:rPr>
              <w:t>- amendement Westerveld/Dassen (27,X)</w:t>
            </w:r>
          </w:p>
          <w:p w:rsidRPr="00B62E22" w:rsidR="00B62E22" w:rsidP="00B62E22" w:rsidRDefault="00B62E22" w14:paraId="6EC2BCD2" w14:textId="77777777">
            <w:pPr>
              <w:rPr>
                <w:szCs w:val="24"/>
              </w:rPr>
            </w:pPr>
            <w:r w:rsidRPr="00B62E22">
              <w:rPr>
                <w:szCs w:val="24"/>
              </w:rPr>
              <w:t>- onderdeel AL</w:t>
            </w:r>
          </w:p>
          <w:p w:rsidRPr="00B62E22" w:rsidR="00B62E22" w:rsidP="00B62E22" w:rsidRDefault="00B62E22" w14:paraId="3FD2BD99" w14:textId="77777777">
            <w:pPr>
              <w:rPr>
                <w:szCs w:val="24"/>
              </w:rPr>
            </w:pPr>
            <w:r w:rsidRPr="00B62E22">
              <w:rPr>
                <w:szCs w:val="24"/>
                <w:highlight w:val="yellow"/>
              </w:rPr>
              <w:t>- amendement Dassen (32)</w:t>
            </w:r>
            <w:r w:rsidRPr="00B62E22">
              <w:rPr>
                <w:szCs w:val="24"/>
              </w:rPr>
              <w:t xml:space="preserve"> over het waarborgen van de mogelijkheid van de toegang tot onderwijs in de Nederlandse taal</w:t>
            </w:r>
          </w:p>
          <w:p w:rsidRPr="00B62E22" w:rsidR="00B62E22" w:rsidP="00B62E22" w:rsidRDefault="00B62E22" w14:paraId="12C0736C" w14:textId="77777777">
            <w:pPr>
              <w:rPr>
                <w:szCs w:val="24"/>
              </w:rPr>
            </w:pPr>
            <w:r w:rsidRPr="00B62E22">
              <w:rPr>
                <w:szCs w:val="24"/>
              </w:rPr>
              <w:t>- onderdeel AM</w:t>
            </w:r>
          </w:p>
          <w:p w:rsidRPr="00B62E22" w:rsidR="00B62E22" w:rsidP="00B62E22" w:rsidRDefault="00B62E22" w14:paraId="7C18ABBB" w14:textId="77777777">
            <w:pPr>
              <w:rPr>
                <w:szCs w:val="24"/>
              </w:rPr>
            </w:pPr>
            <w:r w:rsidRPr="00B62E22">
              <w:rPr>
                <w:szCs w:val="24"/>
              </w:rPr>
              <w:t>- amendement Westerveld/Dassen (27,XI)</w:t>
            </w:r>
          </w:p>
          <w:p w:rsidRPr="00B62E22" w:rsidR="00B62E22" w:rsidP="00B62E22" w:rsidRDefault="00B62E22" w14:paraId="5981194C" w14:textId="77777777">
            <w:pPr>
              <w:rPr>
                <w:szCs w:val="24"/>
              </w:rPr>
            </w:pPr>
            <w:r w:rsidRPr="00B62E22">
              <w:rPr>
                <w:szCs w:val="24"/>
              </w:rPr>
              <w:t>- onderdeel AN</w:t>
            </w:r>
          </w:p>
          <w:p w:rsidRPr="00B62E22" w:rsidR="00B62E22" w:rsidP="00B62E22" w:rsidRDefault="00B62E22" w14:paraId="48B455E5" w14:textId="77777777">
            <w:pPr>
              <w:rPr>
                <w:szCs w:val="24"/>
              </w:rPr>
            </w:pPr>
            <w:r w:rsidRPr="00B62E22">
              <w:rPr>
                <w:szCs w:val="24"/>
              </w:rPr>
              <w:t>- onderdeel AO</w:t>
            </w:r>
          </w:p>
          <w:p w:rsidRPr="00B62E22" w:rsidR="00B62E22" w:rsidP="00B62E22" w:rsidRDefault="00B62E22" w14:paraId="49501180" w14:textId="77777777">
            <w:pPr>
              <w:rPr>
                <w:szCs w:val="24"/>
              </w:rPr>
            </w:pPr>
            <w:r w:rsidRPr="00B62E22">
              <w:rPr>
                <w:szCs w:val="24"/>
              </w:rPr>
              <w:t>- amendement Westerveld/Dassen (27,XII)</w:t>
            </w:r>
          </w:p>
          <w:p w:rsidRPr="00B62E22" w:rsidR="00B62E22" w:rsidP="00B62E22" w:rsidRDefault="00B62E22" w14:paraId="1FBC3724" w14:textId="77777777">
            <w:pPr>
              <w:rPr>
                <w:szCs w:val="24"/>
              </w:rPr>
            </w:pPr>
            <w:r w:rsidRPr="00B62E22">
              <w:rPr>
                <w:szCs w:val="24"/>
              </w:rPr>
              <w:t>- onderdeel AP</w:t>
            </w:r>
          </w:p>
          <w:p w:rsidRPr="00B62E22" w:rsidR="00B62E22" w:rsidP="00B62E22" w:rsidRDefault="00B62E22" w14:paraId="129C192D" w14:textId="77777777">
            <w:pPr>
              <w:rPr>
                <w:szCs w:val="24"/>
              </w:rPr>
            </w:pPr>
            <w:r w:rsidRPr="00B62E22">
              <w:rPr>
                <w:szCs w:val="24"/>
              </w:rPr>
              <w:t>- onderdelen AQ en AR</w:t>
            </w:r>
          </w:p>
          <w:p w:rsidRPr="00B62E22" w:rsidR="00B62E22" w:rsidP="00B62E22" w:rsidRDefault="00B62E22" w14:paraId="097E9690" w14:textId="77777777">
            <w:pPr>
              <w:rPr>
                <w:szCs w:val="24"/>
              </w:rPr>
            </w:pPr>
            <w:r w:rsidRPr="00B62E22">
              <w:rPr>
                <w:szCs w:val="24"/>
                <w:highlight w:val="yellow"/>
              </w:rPr>
              <w:t>- amendement Boomsma c.s. (33)</w:t>
            </w:r>
            <w:r w:rsidRPr="00B62E22">
              <w:rPr>
                <w:szCs w:val="24"/>
              </w:rPr>
              <w:t xml:space="preserve"> over een expliciete uitzonderingsgrond voor het onderzoeken van persoonlijke gegevensdragers van vreemdelingen</w:t>
            </w:r>
          </w:p>
          <w:p w:rsidRPr="00B62E22" w:rsidR="00B62E22" w:rsidP="00B62E22" w:rsidRDefault="00B62E22" w14:paraId="5862C32A" w14:textId="77777777">
            <w:pPr>
              <w:rPr>
                <w:szCs w:val="24"/>
              </w:rPr>
            </w:pPr>
            <w:r w:rsidRPr="00B62E22">
              <w:rPr>
                <w:szCs w:val="24"/>
              </w:rPr>
              <w:t>- onderdeel AS</w:t>
            </w:r>
          </w:p>
          <w:p w:rsidRPr="00B62E22" w:rsidR="00B62E22" w:rsidP="00B62E22" w:rsidRDefault="00B62E22" w14:paraId="5FE60C94" w14:textId="77777777">
            <w:pPr>
              <w:rPr>
                <w:szCs w:val="24"/>
              </w:rPr>
            </w:pPr>
            <w:r w:rsidRPr="00B62E22">
              <w:rPr>
                <w:szCs w:val="24"/>
                <w:highlight w:val="yellow"/>
              </w:rPr>
              <w:t>- amendement Ceder/Westerveld (15)</w:t>
            </w:r>
            <w:r w:rsidRPr="00B62E22">
              <w:rPr>
                <w:szCs w:val="24"/>
              </w:rPr>
              <w:t xml:space="preserve"> over een voorhang bij artikel 55.0a, vierde lid</w:t>
            </w:r>
          </w:p>
          <w:p w:rsidRPr="00B62E22" w:rsidR="00B62E22" w:rsidP="00B62E22" w:rsidRDefault="00B62E22" w14:paraId="177D804E" w14:textId="77777777">
            <w:pPr>
              <w:rPr>
                <w:szCs w:val="24"/>
              </w:rPr>
            </w:pPr>
            <w:r w:rsidRPr="00B62E22">
              <w:rPr>
                <w:szCs w:val="24"/>
              </w:rPr>
              <w:t>- onderdeel AT</w:t>
            </w:r>
          </w:p>
          <w:p w:rsidRPr="00B62E22" w:rsidR="00B62E22" w:rsidP="00B62E22" w:rsidRDefault="00B62E22" w14:paraId="44AFF173" w14:textId="77777777">
            <w:pPr>
              <w:rPr>
                <w:szCs w:val="24"/>
              </w:rPr>
            </w:pPr>
            <w:r w:rsidRPr="00B62E22">
              <w:rPr>
                <w:szCs w:val="24"/>
              </w:rPr>
              <w:t>- onderdelen AU t/m AW</w:t>
            </w:r>
          </w:p>
          <w:p w:rsidRPr="00B62E22" w:rsidR="00B62E22" w:rsidP="00B62E22" w:rsidRDefault="00B62E22" w14:paraId="2CCE9CB3" w14:textId="77777777">
            <w:pPr>
              <w:rPr>
                <w:szCs w:val="24"/>
              </w:rPr>
            </w:pPr>
            <w:r w:rsidRPr="00B62E22">
              <w:rPr>
                <w:szCs w:val="24"/>
              </w:rPr>
              <w:t>- amendement Westerveld c.s. (25,III)</w:t>
            </w:r>
          </w:p>
          <w:p w:rsidRPr="00B62E22" w:rsidR="00B62E22" w:rsidP="00B62E22" w:rsidRDefault="00B62E22" w14:paraId="0D5E434A" w14:textId="77777777">
            <w:pPr>
              <w:rPr>
                <w:szCs w:val="24"/>
              </w:rPr>
            </w:pPr>
            <w:r w:rsidRPr="00B62E22">
              <w:rPr>
                <w:szCs w:val="24"/>
                <w:highlight w:val="yellow"/>
              </w:rPr>
              <w:t>- amendement Ceder (17)</w:t>
            </w:r>
            <w:r w:rsidRPr="00B62E22">
              <w:rPr>
                <w:szCs w:val="24"/>
              </w:rPr>
              <w:t xml:space="preserve"> over het alleen gemotiveerd afwijken van een advies van een expert bij vreemdelingenbewaring van kinderen</w:t>
            </w:r>
          </w:p>
          <w:p w:rsidRPr="00B62E22" w:rsidR="00B62E22" w:rsidP="00B62E22" w:rsidRDefault="00B62E22" w14:paraId="74483390" w14:textId="77777777">
            <w:pPr>
              <w:rPr>
                <w:szCs w:val="24"/>
              </w:rPr>
            </w:pPr>
            <w:r w:rsidRPr="00B62E22">
              <w:rPr>
                <w:szCs w:val="24"/>
              </w:rPr>
              <w:t>- onderdeel AX</w:t>
            </w:r>
          </w:p>
          <w:p w:rsidRPr="00B62E22" w:rsidR="00B62E22" w:rsidP="00B62E22" w:rsidRDefault="00B62E22" w14:paraId="10EF18AC" w14:textId="77777777">
            <w:pPr>
              <w:rPr>
                <w:szCs w:val="24"/>
              </w:rPr>
            </w:pPr>
            <w:r w:rsidRPr="00B62E22">
              <w:rPr>
                <w:szCs w:val="24"/>
              </w:rPr>
              <w:t>- onderdeel AY t/m BD</w:t>
            </w:r>
          </w:p>
          <w:p w:rsidRPr="00B62E22" w:rsidR="00B62E22" w:rsidP="00B62E22" w:rsidRDefault="00B62E22" w14:paraId="3F922D9D" w14:textId="77777777">
            <w:pPr>
              <w:rPr>
                <w:szCs w:val="24"/>
              </w:rPr>
            </w:pPr>
            <w:r w:rsidRPr="00B62E22">
              <w:rPr>
                <w:szCs w:val="24"/>
                <w:highlight w:val="yellow"/>
              </w:rPr>
              <w:t>- gewijzigd amendement Vondeling/Wilders (57,I)</w:t>
            </w:r>
            <w:r w:rsidRPr="00B62E22">
              <w:rPr>
                <w:szCs w:val="24"/>
              </w:rPr>
              <w:t xml:space="preserve"> over strafbaarstelling van illegaliteit met uitzondering van deelnemingsvormen anders dan pleger (invoegen onderdeel BDa)</w:t>
            </w:r>
          </w:p>
          <w:p w:rsidRPr="00B62E22" w:rsidR="00B62E22" w:rsidP="00B62E22" w:rsidRDefault="00B62E22" w14:paraId="65ECC38A" w14:textId="77777777">
            <w:pPr>
              <w:rPr>
                <w:szCs w:val="24"/>
              </w:rPr>
            </w:pPr>
            <w:r w:rsidRPr="00B62E22">
              <w:rPr>
                <w:szCs w:val="24"/>
              </w:rPr>
              <w:t>- onderdeel BE</w:t>
            </w:r>
          </w:p>
          <w:p w:rsidRPr="00B62E22" w:rsidR="00B62E22" w:rsidP="00B62E22" w:rsidRDefault="00B62E22" w14:paraId="4716675D" w14:textId="77777777">
            <w:pPr>
              <w:rPr>
                <w:szCs w:val="24"/>
              </w:rPr>
            </w:pPr>
            <w:r w:rsidRPr="00B62E22">
              <w:rPr>
                <w:szCs w:val="24"/>
                <w:highlight w:val="yellow"/>
              </w:rPr>
              <w:t>- amendement Diederik van Dijk c.s. (28,I)</w:t>
            </w:r>
            <w:r w:rsidRPr="00B62E22">
              <w:rPr>
                <w:szCs w:val="24"/>
              </w:rPr>
              <w:t xml:space="preserve"> over het afschaffen van rechterlijke dwangsommen in vreemdelingenzaken (invoegen onderdelen BEa en BEb)</w:t>
            </w:r>
          </w:p>
          <w:p w:rsidRPr="00B62E22" w:rsidR="00B62E22" w:rsidP="00B62E22" w:rsidRDefault="00B62E22" w14:paraId="418839A5" w14:textId="77777777">
            <w:pPr>
              <w:rPr>
                <w:szCs w:val="24"/>
              </w:rPr>
            </w:pPr>
            <w:r w:rsidRPr="00B62E22">
              <w:rPr>
                <w:szCs w:val="24"/>
              </w:rPr>
              <w:t>- amendement Westerveld/Dassen (27,XIII)</w:t>
            </w:r>
          </w:p>
          <w:p w:rsidRPr="00B62E22" w:rsidR="00B62E22" w:rsidP="00B62E22" w:rsidRDefault="00B62E22" w14:paraId="22184722" w14:textId="77777777">
            <w:pPr>
              <w:rPr>
                <w:szCs w:val="24"/>
              </w:rPr>
            </w:pPr>
            <w:r w:rsidRPr="00B62E22">
              <w:rPr>
                <w:szCs w:val="24"/>
              </w:rPr>
              <w:t>- onderdeel BF</w:t>
            </w:r>
          </w:p>
          <w:p w:rsidRPr="00B62E22" w:rsidR="00B62E22" w:rsidP="00B62E22" w:rsidRDefault="00B62E22" w14:paraId="186DB52D" w14:textId="77777777">
            <w:pPr>
              <w:rPr>
                <w:szCs w:val="24"/>
              </w:rPr>
            </w:pPr>
            <w:r w:rsidRPr="00B62E22">
              <w:rPr>
                <w:szCs w:val="24"/>
              </w:rPr>
              <w:t>- amendement Westerveld/Dassen (27,XIV)</w:t>
            </w:r>
          </w:p>
          <w:p w:rsidRPr="00B62E22" w:rsidR="00B62E22" w:rsidP="00B62E22" w:rsidRDefault="00B62E22" w14:paraId="43CC4050" w14:textId="77777777">
            <w:pPr>
              <w:rPr>
                <w:szCs w:val="24"/>
              </w:rPr>
            </w:pPr>
            <w:r w:rsidRPr="00B62E22">
              <w:rPr>
                <w:szCs w:val="24"/>
              </w:rPr>
              <w:t>- onderdeel BG</w:t>
            </w:r>
          </w:p>
          <w:p w:rsidRPr="00B62E22" w:rsidR="00B62E22" w:rsidP="00B62E22" w:rsidRDefault="00B62E22" w14:paraId="0DCC030D" w14:textId="77777777">
            <w:pPr>
              <w:rPr>
                <w:szCs w:val="24"/>
              </w:rPr>
            </w:pPr>
            <w:r w:rsidRPr="00B62E22">
              <w:rPr>
                <w:szCs w:val="24"/>
              </w:rPr>
              <w:t>- onderdelen BH en BI</w:t>
            </w:r>
          </w:p>
          <w:p w:rsidRPr="00B62E22" w:rsidR="00B62E22" w:rsidP="00B62E22" w:rsidRDefault="00B62E22" w14:paraId="669DAFDC" w14:textId="77777777">
            <w:pPr>
              <w:rPr>
                <w:szCs w:val="24"/>
              </w:rPr>
            </w:pPr>
            <w:r w:rsidRPr="00B62E22">
              <w:rPr>
                <w:szCs w:val="24"/>
              </w:rPr>
              <w:t>- amendement Westerveld/Dassen (27,XV)</w:t>
            </w:r>
          </w:p>
          <w:p w:rsidRPr="00B62E22" w:rsidR="00B62E22" w:rsidP="00B62E22" w:rsidRDefault="00B62E22" w14:paraId="4A707638" w14:textId="77777777">
            <w:pPr>
              <w:rPr>
                <w:szCs w:val="24"/>
              </w:rPr>
            </w:pPr>
            <w:r w:rsidRPr="00B62E22">
              <w:rPr>
                <w:szCs w:val="24"/>
              </w:rPr>
              <w:t>- onderdeel BJ</w:t>
            </w:r>
          </w:p>
          <w:p w:rsidRPr="00B62E22" w:rsidR="00B62E22" w:rsidP="00B62E22" w:rsidRDefault="00B62E22" w14:paraId="57742061" w14:textId="77777777">
            <w:pPr>
              <w:rPr>
                <w:szCs w:val="24"/>
              </w:rPr>
            </w:pPr>
            <w:r w:rsidRPr="00B62E22">
              <w:rPr>
                <w:szCs w:val="24"/>
              </w:rPr>
              <w:t>- onderdelen BK t/m BO</w:t>
            </w:r>
          </w:p>
          <w:p w:rsidRPr="00B62E22" w:rsidR="00B62E22" w:rsidP="00B62E22" w:rsidRDefault="00B62E22" w14:paraId="1D0B0182" w14:textId="77777777">
            <w:pPr>
              <w:rPr>
                <w:szCs w:val="24"/>
              </w:rPr>
            </w:pPr>
            <w:r w:rsidRPr="00B62E22">
              <w:rPr>
                <w:szCs w:val="24"/>
              </w:rPr>
              <w:t>- amendement Westerveld/Dassen (27,XVI)</w:t>
            </w:r>
          </w:p>
          <w:p w:rsidRPr="00B62E22" w:rsidR="00B62E22" w:rsidP="00B62E22" w:rsidRDefault="00B62E22" w14:paraId="4A458AA7" w14:textId="77777777">
            <w:pPr>
              <w:rPr>
                <w:szCs w:val="24"/>
              </w:rPr>
            </w:pPr>
            <w:r w:rsidRPr="00B62E22">
              <w:rPr>
                <w:szCs w:val="24"/>
              </w:rPr>
              <w:lastRenderedPageBreak/>
              <w:t>- onderdeel BP</w:t>
            </w:r>
          </w:p>
          <w:p w:rsidRPr="00B62E22" w:rsidR="00B62E22" w:rsidP="00B62E22" w:rsidRDefault="00B62E22" w14:paraId="68E50BDF" w14:textId="77777777">
            <w:pPr>
              <w:rPr>
                <w:szCs w:val="24"/>
              </w:rPr>
            </w:pPr>
            <w:r w:rsidRPr="00B62E22">
              <w:rPr>
                <w:szCs w:val="24"/>
              </w:rPr>
              <w:t>- onderdelen BQ t/m BX</w:t>
            </w:r>
          </w:p>
          <w:p w:rsidRPr="00B62E22" w:rsidR="00B62E22" w:rsidP="00B62E22" w:rsidRDefault="00B62E22" w14:paraId="360556BC" w14:textId="77777777">
            <w:pPr>
              <w:rPr>
                <w:szCs w:val="24"/>
              </w:rPr>
            </w:pPr>
            <w:r w:rsidRPr="00B62E22">
              <w:rPr>
                <w:szCs w:val="24"/>
              </w:rPr>
              <w:t>- gewijzigd amendement Vondeling/Wilders (57,II) (invoegen onderdeel BXa)</w:t>
            </w:r>
          </w:p>
          <w:p w:rsidRPr="00B62E22" w:rsidR="00B62E22" w:rsidP="00B62E22" w:rsidRDefault="00B62E22" w14:paraId="05DD3348" w14:textId="77777777">
            <w:pPr>
              <w:rPr>
                <w:szCs w:val="24"/>
              </w:rPr>
            </w:pPr>
            <w:r w:rsidRPr="00B62E22">
              <w:rPr>
                <w:szCs w:val="24"/>
              </w:rPr>
              <w:t>- onderdeel BY</w:t>
            </w:r>
          </w:p>
          <w:p w:rsidRPr="00B62E22" w:rsidR="00B62E22" w:rsidP="00B62E22" w:rsidRDefault="00B62E22" w14:paraId="1205017D" w14:textId="77777777">
            <w:pPr>
              <w:rPr>
                <w:szCs w:val="24"/>
              </w:rPr>
            </w:pPr>
            <w:r w:rsidRPr="00B62E22">
              <w:rPr>
                <w:szCs w:val="24"/>
              </w:rPr>
              <w:t>- amendement Westerveld/Dassen (27,XVII)</w:t>
            </w:r>
          </w:p>
          <w:p w:rsidRPr="00B62E22" w:rsidR="00B62E22" w:rsidP="00B62E22" w:rsidRDefault="00B62E22" w14:paraId="6516D1F4" w14:textId="77777777">
            <w:pPr>
              <w:rPr>
                <w:szCs w:val="24"/>
              </w:rPr>
            </w:pPr>
            <w:r w:rsidRPr="00B62E22">
              <w:rPr>
                <w:szCs w:val="24"/>
              </w:rPr>
              <w:t>- onderdeel BZ</w:t>
            </w:r>
          </w:p>
          <w:p w:rsidRPr="00B62E22" w:rsidR="00B62E22" w:rsidP="00B62E22" w:rsidRDefault="00B62E22" w14:paraId="37816AAA" w14:textId="77777777">
            <w:pPr>
              <w:rPr>
                <w:szCs w:val="24"/>
              </w:rPr>
            </w:pPr>
            <w:r w:rsidRPr="00B62E22">
              <w:rPr>
                <w:szCs w:val="24"/>
              </w:rPr>
              <w:t>- artikel I</w:t>
            </w:r>
          </w:p>
          <w:p w:rsidRPr="00B62E22" w:rsidR="00B62E22" w:rsidP="00B62E22" w:rsidRDefault="00B62E22" w14:paraId="7AE5BA3F" w14:textId="77777777">
            <w:pPr>
              <w:rPr>
                <w:szCs w:val="24"/>
              </w:rPr>
            </w:pPr>
            <w:r w:rsidRPr="00B62E22">
              <w:rPr>
                <w:szCs w:val="24"/>
              </w:rPr>
              <w:t>- amendement Vondeling (9,II) (invoegen artikel IA)</w:t>
            </w:r>
          </w:p>
          <w:p w:rsidRPr="00B62E22" w:rsidR="00B62E22" w:rsidP="00B62E22" w:rsidRDefault="00B62E22" w14:paraId="5A26EF75" w14:textId="77777777">
            <w:pPr>
              <w:rPr>
                <w:szCs w:val="24"/>
              </w:rPr>
            </w:pPr>
            <w:r w:rsidRPr="00B62E22">
              <w:rPr>
                <w:szCs w:val="24"/>
                <w:highlight w:val="yellow"/>
              </w:rPr>
              <w:t>- amendement Vondeling/Wilders (8,II)</w:t>
            </w:r>
            <w:r w:rsidRPr="00B62E22">
              <w:rPr>
                <w:szCs w:val="24"/>
              </w:rPr>
              <w:t xml:space="preserve"> over het intrekken van de Wet gemeentelijke taak mogelijk maken asielopvangvoorzieningen (invoegen artikel IA)</w:t>
            </w:r>
          </w:p>
          <w:p w:rsidRPr="00B62E22" w:rsidR="00B62E22" w:rsidP="00B62E22" w:rsidRDefault="00B62E22" w14:paraId="22BD3CFD" w14:textId="77777777">
            <w:pPr>
              <w:rPr>
                <w:szCs w:val="24"/>
              </w:rPr>
            </w:pPr>
            <w:r w:rsidRPr="00B62E22">
              <w:rPr>
                <w:szCs w:val="24"/>
              </w:rPr>
              <w:tab/>
            </w:r>
            <w:r w:rsidRPr="00B62E22">
              <w:rPr>
                <w:szCs w:val="24"/>
              </w:rPr>
              <w:tab/>
            </w:r>
          </w:p>
          <w:p w:rsidRPr="00B62E22" w:rsidR="00B62E22" w:rsidP="00B62E22" w:rsidRDefault="00E62521" w14:paraId="50D97573" w14:textId="5E007D34">
            <w:pPr>
              <w:rPr>
                <w:szCs w:val="24"/>
              </w:rPr>
            </w:pPr>
            <w:r>
              <w:rPr>
                <w:szCs w:val="24"/>
              </w:rPr>
              <w:t xml:space="preserve">         </w:t>
            </w:r>
            <w:r w:rsidRPr="00B62E22" w:rsidR="00B62E22">
              <w:rPr>
                <w:szCs w:val="24"/>
              </w:rPr>
              <w:t>Indien 8 verworpen:</w:t>
            </w:r>
          </w:p>
          <w:p w:rsidRPr="00B62E22" w:rsidR="00B62E22" w:rsidP="00B62E22" w:rsidRDefault="00B62E22" w14:paraId="417B97D1" w14:textId="77777777">
            <w:pPr>
              <w:ind w:left="568"/>
              <w:rPr>
                <w:szCs w:val="24"/>
              </w:rPr>
            </w:pPr>
            <w:r w:rsidRPr="00B62E22">
              <w:rPr>
                <w:szCs w:val="24"/>
                <w:highlight w:val="yellow"/>
              </w:rPr>
              <w:t>- amendement Lammers/Markuszower (29,II)</w:t>
            </w:r>
            <w:r w:rsidRPr="00B62E22">
              <w:rPr>
                <w:szCs w:val="24"/>
              </w:rPr>
              <w:t xml:space="preserve"> over het niet langer verplichten van gemeenten opvang te realiseren (invoegen artikel IA)</w:t>
            </w:r>
          </w:p>
          <w:p w:rsidRPr="00B62E22" w:rsidR="00B62E22" w:rsidP="00B62E22" w:rsidRDefault="00B62E22" w14:paraId="3D7BFB00" w14:textId="77777777">
            <w:pPr>
              <w:rPr>
                <w:szCs w:val="24"/>
              </w:rPr>
            </w:pPr>
          </w:p>
          <w:p w:rsidRPr="00B62E22" w:rsidR="00B62E22" w:rsidP="00B62E22" w:rsidRDefault="00B62E22" w14:paraId="5859132E" w14:textId="77777777">
            <w:pPr>
              <w:rPr>
                <w:szCs w:val="24"/>
              </w:rPr>
            </w:pPr>
            <w:r w:rsidRPr="00B62E22">
              <w:rPr>
                <w:szCs w:val="24"/>
              </w:rPr>
              <w:t>- artikelen II en III</w:t>
            </w:r>
          </w:p>
          <w:p w:rsidRPr="00B62E22" w:rsidR="00B62E22" w:rsidP="00B62E22" w:rsidRDefault="00B62E22" w14:paraId="6C419FEE" w14:textId="77777777">
            <w:pPr>
              <w:rPr>
                <w:szCs w:val="24"/>
              </w:rPr>
            </w:pPr>
            <w:r w:rsidRPr="00B62E22">
              <w:rPr>
                <w:szCs w:val="24"/>
              </w:rPr>
              <w:t>- artikel IV, onderdelen A en B</w:t>
            </w:r>
          </w:p>
          <w:p w:rsidRPr="00B62E22" w:rsidR="00B62E22" w:rsidP="00B62E22" w:rsidRDefault="00B62E22" w14:paraId="2CA14D98" w14:textId="77777777">
            <w:pPr>
              <w:rPr>
                <w:szCs w:val="24"/>
              </w:rPr>
            </w:pPr>
            <w:r w:rsidRPr="00B62E22">
              <w:rPr>
                <w:szCs w:val="24"/>
                <w:highlight w:val="yellow"/>
              </w:rPr>
              <w:t>- amendement Boomsma/Ceulemans (23)</w:t>
            </w:r>
            <w:r w:rsidRPr="00B62E22">
              <w:rPr>
                <w:szCs w:val="24"/>
              </w:rPr>
              <w:t xml:space="preserve"> over beperken tot kansrijke asielaanvragen van het verkorten van de wachttermijn voor arbeidsmarkttoegang</w:t>
            </w:r>
          </w:p>
          <w:p w:rsidRPr="00B62E22" w:rsidR="00B62E22" w:rsidP="00B62E22" w:rsidRDefault="00B62E22" w14:paraId="432A9BDB" w14:textId="77777777">
            <w:pPr>
              <w:rPr>
                <w:szCs w:val="24"/>
              </w:rPr>
            </w:pPr>
            <w:r w:rsidRPr="00B62E22">
              <w:rPr>
                <w:szCs w:val="24"/>
              </w:rPr>
              <w:t>- onderdeel C</w:t>
            </w:r>
          </w:p>
          <w:p w:rsidRPr="00B62E22" w:rsidR="00B62E22" w:rsidP="00B62E22" w:rsidRDefault="00B62E22" w14:paraId="54AA0004" w14:textId="77777777">
            <w:pPr>
              <w:rPr>
                <w:szCs w:val="24"/>
              </w:rPr>
            </w:pPr>
            <w:r w:rsidRPr="00B62E22">
              <w:rPr>
                <w:szCs w:val="24"/>
              </w:rPr>
              <w:t>- onderdeel D</w:t>
            </w:r>
          </w:p>
          <w:p w:rsidRPr="00B62E22" w:rsidR="00B62E22" w:rsidP="00B62E22" w:rsidRDefault="00B62E22" w14:paraId="18CF8308" w14:textId="77777777">
            <w:pPr>
              <w:rPr>
                <w:szCs w:val="24"/>
              </w:rPr>
            </w:pPr>
            <w:r w:rsidRPr="00B62E22">
              <w:rPr>
                <w:szCs w:val="24"/>
              </w:rPr>
              <w:t>- artikel IV</w:t>
            </w:r>
          </w:p>
          <w:p w:rsidRPr="00B62E22" w:rsidR="00B62E22" w:rsidP="00B62E22" w:rsidRDefault="00B62E22" w14:paraId="6BE27AC2" w14:textId="77777777">
            <w:pPr>
              <w:rPr>
                <w:szCs w:val="24"/>
              </w:rPr>
            </w:pPr>
            <w:r w:rsidRPr="00B62E22">
              <w:rPr>
                <w:szCs w:val="24"/>
              </w:rPr>
              <w:t>- amendement Vondeling/Wilders (8,III) (invoegen artikelen IVA en IVB)</w:t>
            </w:r>
          </w:p>
          <w:p w:rsidRPr="00B62E22" w:rsidR="00B62E22" w:rsidP="00B62E22" w:rsidRDefault="00B62E22" w14:paraId="6A8C4ECC" w14:textId="77777777">
            <w:pPr>
              <w:rPr>
                <w:szCs w:val="24"/>
              </w:rPr>
            </w:pPr>
          </w:p>
          <w:p w:rsidRPr="00B62E22" w:rsidR="00B62E22" w:rsidP="00B62E22" w:rsidRDefault="00E62521" w14:paraId="23B7DEB9" w14:textId="58468B6D">
            <w:pPr>
              <w:rPr>
                <w:szCs w:val="24"/>
              </w:rPr>
            </w:pPr>
            <w:r>
              <w:rPr>
                <w:szCs w:val="24"/>
              </w:rPr>
              <w:t xml:space="preserve">         </w:t>
            </w:r>
            <w:r w:rsidRPr="00B62E22" w:rsidR="00B62E22">
              <w:rPr>
                <w:szCs w:val="24"/>
              </w:rPr>
              <w:t>Indien 8 verworpen:</w:t>
            </w:r>
          </w:p>
          <w:p w:rsidRPr="00B62E22" w:rsidR="00B62E22" w:rsidP="00B62E22" w:rsidRDefault="00B62E22" w14:paraId="5FE82749" w14:textId="77777777">
            <w:pPr>
              <w:ind w:left="568"/>
              <w:rPr>
                <w:szCs w:val="24"/>
              </w:rPr>
            </w:pPr>
            <w:r w:rsidRPr="00B62E22">
              <w:rPr>
                <w:szCs w:val="24"/>
              </w:rPr>
              <w:t>- amendement Lammers/Markuszower (29,III) (invoegen artikel IVA)</w:t>
            </w:r>
          </w:p>
          <w:p w:rsidRPr="00B62E22" w:rsidR="00B62E22" w:rsidP="00B62E22" w:rsidRDefault="00B62E22" w14:paraId="683811AE" w14:textId="77777777">
            <w:pPr>
              <w:rPr>
                <w:szCs w:val="24"/>
              </w:rPr>
            </w:pPr>
          </w:p>
          <w:p w:rsidRPr="00B62E22" w:rsidR="00B62E22" w:rsidP="00B62E22" w:rsidRDefault="00B62E22" w14:paraId="4A0B2B35" w14:textId="77777777">
            <w:pPr>
              <w:rPr>
                <w:szCs w:val="24"/>
              </w:rPr>
            </w:pPr>
            <w:r w:rsidRPr="00B62E22">
              <w:rPr>
                <w:szCs w:val="24"/>
              </w:rPr>
              <w:t>- artikelen V t/m VIII</w:t>
            </w:r>
          </w:p>
          <w:p w:rsidRPr="00B62E22" w:rsidR="00B62E22" w:rsidP="00B62E22" w:rsidRDefault="00B62E22" w14:paraId="298578C8" w14:textId="77777777">
            <w:pPr>
              <w:rPr>
                <w:szCs w:val="24"/>
              </w:rPr>
            </w:pPr>
            <w:r w:rsidRPr="00B62E22">
              <w:rPr>
                <w:szCs w:val="24"/>
                <w:highlight w:val="yellow"/>
              </w:rPr>
              <w:t>- gewijzigd amendement Ceder (35)</w:t>
            </w:r>
            <w:r w:rsidRPr="00B62E22">
              <w:rPr>
                <w:szCs w:val="24"/>
              </w:rPr>
              <w:t xml:space="preserve"> over een evaluatiebepaling voor ten minste de bepalingen inzake nareis en de bewaring van minderjarigen</w:t>
            </w:r>
            <w:r w:rsidRPr="00B62E22" w:rsidDel="00C765B3">
              <w:rPr>
                <w:szCs w:val="24"/>
              </w:rPr>
              <w:t xml:space="preserve"> </w:t>
            </w:r>
            <w:r w:rsidRPr="00B62E22">
              <w:rPr>
                <w:szCs w:val="24"/>
              </w:rPr>
              <w:t>(invoegen artikel VIIIA)</w:t>
            </w:r>
          </w:p>
          <w:p w:rsidRPr="00B62E22" w:rsidR="00B62E22" w:rsidP="00B62E22" w:rsidRDefault="00B62E22" w14:paraId="0077530C" w14:textId="77777777">
            <w:pPr>
              <w:rPr>
                <w:szCs w:val="24"/>
              </w:rPr>
            </w:pPr>
            <w:r w:rsidRPr="00B62E22">
              <w:rPr>
                <w:szCs w:val="24"/>
              </w:rPr>
              <w:t>- amendement Westerveld/Dassen (27,XVIII)</w:t>
            </w:r>
          </w:p>
          <w:p w:rsidRPr="00B62E22" w:rsidR="00B62E22" w:rsidP="00B62E22" w:rsidRDefault="00B62E22" w14:paraId="7CB9A449" w14:textId="77777777">
            <w:pPr>
              <w:rPr>
                <w:szCs w:val="24"/>
              </w:rPr>
            </w:pPr>
            <w:r w:rsidRPr="00B62E22">
              <w:rPr>
                <w:szCs w:val="24"/>
                <w:highlight w:val="yellow"/>
              </w:rPr>
              <w:t>- amendement Ceder/Westerveld (20)</w:t>
            </w:r>
            <w:r w:rsidRPr="00B62E22">
              <w:rPr>
                <w:szCs w:val="24"/>
              </w:rPr>
              <w:t xml:space="preserve"> over overgangsrecht voor aanvragen van gezinshereniging die zijn ingediend voor 12 juni 2026</w:t>
            </w:r>
          </w:p>
          <w:p w:rsidRPr="00B62E22" w:rsidR="00B62E22" w:rsidP="00B62E22" w:rsidRDefault="00B62E22" w14:paraId="78E075CF" w14:textId="77777777">
            <w:pPr>
              <w:rPr>
                <w:szCs w:val="24"/>
              </w:rPr>
            </w:pPr>
            <w:r w:rsidRPr="00B62E22">
              <w:rPr>
                <w:szCs w:val="24"/>
              </w:rPr>
              <w:t>- amendement Diederik van Dijk c.s. (28,II)</w:t>
            </w:r>
          </w:p>
          <w:p w:rsidRPr="00B62E22" w:rsidR="00B62E22" w:rsidP="00B62E22" w:rsidRDefault="00B62E22" w14:paraId="56148427" w14:textId="77777777">
            <w:pPr>
              <w:rPr>
                <w:szCs w:val="24"/>
              </w:rPr>
            </w:pPr>
            <w:r w:rsidRPr="00B62E22">
              <w:rPr>
                <w:szCs w:val="24"/>
              </w:rPr>
              <w:t>- artikel IX</w:t>
            </w:r>
          </w:p>
          <w:p w:rsidRPr="00B62E22" w:rsidR="00B62E22" w:rsidP="00B62E22" w:rsidRDefault="00B62E22" w14:paraId="6C1EB30B" w14:textId="77777777">
            <w:pPr>
              <w:rPr>
                <w:szCs w:val="24"/>
              </w:rPr>
            </w:pPr>
            <w:r w:rsidRPr="00B62E22">
              <w:rPr>
                <w:szCs w:val="24"/>
              </w:rPr>
              <w:t>- amendement Westerveld/Dassen (27,XIX)</w:t>
            </w:r>
          </w:p>
          <w:p w:rsidRPr="00B62E22" w:rsidR="00B62E22" w:rsidP="00B62E22" w:rsidRDefault="00B62E22" w14:paraId="70C795E5" w14:textId="77777777">
            <w:pPr>
              <w:rPr>
                <w:szCs w:val="24"/>
              </w:rPr>
            </w:pPr>
            <w:r w:rsidRPr="00B62E22">
              <w:rPr>
                <w:szCs w:val="24"/>
              </w:rPr>
              <w:t>- gewijzigd amendement Vondeling/Wilders (57,III)</w:t>
            </w:r>
          </w:p>
          <w:p w:rsidRPr="00B62E22" w:rsidR="00B62E22" w:rsidP="00B62E22" w:rsidRDefault="00B62E22" w14:paraId="33CE576C" w14:textId="77777777">
            <w:pPr>
              <w:rPr>
                <w:szCs w:val="24"/>
              </w:rPr>
            </w:pPr>
            <w:r w:rsidRPr="00B62E22">
              <w:rPr>
                <w:szCs w:val="24"/>
              </w:rPr>
              <w:t>- amendement Diederik van Dijk c.s. (28,III)</w:t>
            </w:r>
          </w:p>
          <w:p w:rsidRPr="00B62E22" w:rsidR="00B62E22" w:rsidP="00B62E22" w:rsidRDefault="00B62E22" w14:paraId="0DFC8D00" w14:textId="77777777">
            <w:pPr>
              <w:rPr>
                <w:szCs w:val="24"/>
              </w:rPr>
            </w:pPr>
            <w:r w:rsidRPr="00B62E22">
              <w:rPr>
                <w:szCs w:val="24"/>
              </w:rPr>
              <w:t>- gewijzigd amendement Vondeling/Wilders (57,IV)</w:t>
            </w:r>
          </w:p>
          <w:p w:rsidRPr="00B62E22" w:rsidR="00B62E22" w:rsidP="00B62E22" w:rsidRDefault="00B62E22" w14:paraId="2CB9E668" w14:textId="77777777">
            <w:pPr>
              <w:rPr>
                <w:szCs w:val="24"/>
              </w:rPr>
            </w:pPr>
            <w:r w:rsidRPr="00B62E22">
              <w:rPr>
                <w:szCs w:val="24"/>
              </w:rPr>
              <w:t>- amendement Diederik van Dijk c.s. (28,IV)</w:t>
            </w:r>
          </w:p>
          <w:p w:rsidRPr="00B62E22" w:rsidR="00B62E22" w:rsidP="00B62E22" w:rsidRDefault="00B62E22" w14:paraId="72C90077" w14:textId="77777777">
            <w:pPr>
              <w:rPr>
                <w:szCs w:val="24"/>
              </w:rPr>
            </w:pPr>
            <w:r w:rsidRPr="00B62E22">
              <w:rPr>
                <w:szCs w:val="24"/>
              </w:rPr>
              <w:lastRenderedPageBreak/>
              <w:t>- artikel X</w:t>
            </w:r>
          </w:p>
          <w:p w:rsidRPr="00B62E22" w:rsidR="00B62E22" w:rsidP="00B62E22" w:rsidRDefault="00B62E22" w14:paraId="2423C985" w14:textId="77777777">
            <w:pPr>
              <w:rPr>
                <w:szCs w:val="24"/>
              </w:rPr>
            </w:pPr>
            <w:r w:rsidRPr="00B62E22">
              <w:rPr>
                <w:szCs w:val="24"/>
              </w:rPr>
              <w:t>- artikelen XI en XII</w:t>
            </w:r>
          </w:p>
          <w:p w:rsidRPr="00B62E22" w:rsidR="00B62E22" w:rsidP="00B62E22" w:rsidRDefault="00B62E22" w14:paraId="0BF6C990" w14:textId="77777777">
            <w:pPr>
              <w:rPr>
                <w:szCs w:val="24"/>
              </w:rPr>
            </w:pPr>
            <w:r w:rsidRPr="00B62E22">
              <w:rPr>
                <w:szCs w:val="24"/>
              </w:rPr>
              <w:t>- amendement Vondeling/Wilders (8,IV)</w:t>
            </w:r>
          </w:p>
          <w:p w:rsidRPr="00B62E22" w:rsidR="00B62E22" w:rsidP="00B62E22" w:rsidRDefault="00B62E22" w14:paraId="159F4F6A" w14:textId="77777777">
            <w:pPr>
              <w:rPr>
                <w:szCs w:val="24"/>
              </w:rPr>
            </w:pPr>
            <w:r w:rsidRPr="00B62E22">
              <w:rPr>
                <w:szCs w:val="24"/>
              </w:rPr>
              <w:t>- amendement Vondeling (9,III)</w:t>
            </w:r>
          </w:p>
          <w:p w:rsidRPr="00B62E22" w:rsidR="00B62E22" w:rsidP="00B62E22" w:rsidRDefault="00B62E22" w14:paraId="1BB64E88" w14:textId="77777777">
            <w:pPr>
              <w:rPr>
                <w:szCs w:val="24"/>
              </w:rPr>
            </w:pPr>
          </w:p>
          <w:p w:rsidRPr="00B62E22" w:rsidR="00B62E22" w:rsidP="00B62E22" w:rsidRDefault="00B62E22" w14:paraId="3BEF73A6" w14:textId="77777777">
            <w:pPr>
              <w:ind w:left="852" w:firstLine="3"/>
              <w:rPr>
                <w:szCs w:val="24"/>
              </w:rPr>
            </w:pPr>
            <w:r w:rsidRPr="00B62E22">
              <w:rPr>
                <w:szCs w:val="24"/>
              </w:rPr>
              <w:t>NB. Indien 8 en 9 worden aangenomen, worden de teksten in elkaar verwerkt.</w:t>
            </w:r>
          </w:p>
          <w:p w:rsidRPr="00B62E22" w:rsidR="00B62E22" w:rsidP="00B62E22" w:rsidRDefault="00B62E22" w14:paraId="6C3482A4" w14:textId="77777777">
            <w:pPr>
              <w:rPr>
                <w:szCs w:val="24"/>
              </w:rPr>
            </w:pPr>
          </w:p>
          <w:p w:rsidRPr="00B62E22" w:rsidR="00B62E22" w:rsidP="00B62E22" w:rsidRDefault="00B62E22" w14:paraId="3584B787" w14:textId="77777777">
            <w:pPr>
              <w:rPr>
                <w:szCs w:val="24"/>
              </w:rPr>
            </w:pPr>
            <w:r w:rsidRPr="00B62E22">
              <w:rPr>
                <w:szCs w:val="24"/>
              </w:rPr>
              <w:t>- artikel XIII</w:t>
            </w:r>
          </w:p>
          <w:p w:rsidRPr="00B62E22" w:rsidR="00B62E22" w:rsidP="00B62E22" w:rsidRDefault="00B62E22" w14:paraId="3F8189E3" w14:textId="77777777">
            <w:pPr>
              <w:rPr>
                <w:szCs w:val="24"/>
              </w:rPr>
            </w:pPr>
            <w:r w:rsidRPr="00B62E22">
              <w:rPr>
                <w:szCs w:val="24"/>
              </w:rPr>
              <w:t>- artikel XIV</w:t>
            </w:r>
          </w:p>
          <w:p w:rsidRPr="00B62E22" w:rsidR="00B62E22" w:rsidP="00B62E22" w:rsidRDefault="00B62E22" w14:paraId="6793AD1E" w14:textId="77777777">
            <w:pPr>
              <w:rPr>
                <w:szCs w:val="24"/>
              </w:rPr>
            </w:pPr>
            <w:r w:rsidRPr="00B62E22">
              <w:rPr>
                <w:szCs w:val="24"/>
              </w:rPr>
              <w:t>- amendement Vondeling/Wilders (8,I)</w:t>
            </w:r>
          </w:p>
          <w:p w:rsidRPr="00B62E22" w:rsidR="00B62E22" w:rsidP="00B62E22" w:rsidRDefault="00B62E22" w14:paraId="27654811" w14:textId="77777777">
            <w:pPr>
              <w:rPr>
                <w:szCs w:val="24"/>
              </w:rPr>
            </w:pPr>
          </w:p>
          <w:p w:rsidRPr="00B62E22" w:rsidR="00B62E22" w:rsidP="00B62E22" w:rsidRDefault="00B62E22" w14:paraId="738A8ACA" w14:textId="77777777">
            <w:pPr>
              <w:ind w:left="284" w:firstLine="284"/>
              <w:rPr>
                <w:szCs w:val="24"/>
              </w:rPr>
            </w:pPr>
            <w:r w:rsidRPr="00B62E22">
              <w:rPr>
                <w:szCs w:val="24"/>
              </w:rPr>
              <w:t>Indien 8 verworpen:</w:t>
            </w:r>
          </w:p>
          <w:p w:rsidRPr="00B62E22" w:rsidR="00B62E22" w:rsidP="00B62E22" w:rsidRDefault="00B62E22" w14:paraId="24FB66B0" w14:textId="77777777">
            <w:pPr>
              <w:ind w:left="284" w:firstLine="284"/>
              <w:rPr>
                <w:szCs w:val="24"/>
              </w:rPr>
            </w:pPr>
            <w:r w:rsidRPr="00B62E22">
              <w:rPr>
                <w:szCs w:val="24"/>
              </w:rPr>
              <w:t>- amendement Lammers/Markuszower (29,I)</w:t>
            </w:r>
          </w:p>
          <w:p w:rsidRPr="00B62E22" w:rsidR="00B62E22" w:rsidP="00B62E22" w:rsidRDefault="00B62E22" w14:paraId="5B9F38CA" w14:textId="77777777">
            <w:pPr>
              <w:rPr>
                <w:szCs w:val="24"/>
              </w:rPr>
            </w:pPr>
          </w:p>
          <w:p w:rsidRPr="00B62E22" w:rsidR="00B62E22" w:rsidP="00B62E22" w:rsidRDefault="00B62E22" w14:paraId="065288D5" w14:textId="77777777">
            <w:pPr>
              <w:rPr>
                <w:szCs w:val="24"/>
              </w:rPr>
            </w:pPr>
            <w:r w:rsidRPr="00B62E22">
              <w:rPr>
                <w:szCs w:val="24"/>
              </w:rPr>
              <w:t>- beweegreden</w:t>
            </w:r>
          </w:p>
          <w:p w:rsidRPr="00B62E22" w:rsidR="00967D41" w:rsidP="00F4195F" w:rsidRDefault="00B62E22" w14:paraId="5E311561" w14:textId="40944E16">
            <w:pPr>
              <w:rPr>
                <w:szCs w:val="24"/>
              </w:rPr>
            </w:pPr>
            <w:r w:rsidRPr="00B62E22">
              <w:rPr>
                <w:szCs w:val="24"/>
                <w:highlight w:val="yellow"/>
              </w:rPr>
              <w:t>- wetsvoorstel</w:t>
            </w:r>
          </w:p>
        </w:tc>
      </w:tr>
      <w:tr w:rsidRPr="00FA1B1F" w:rsidR="00967D41" w:rsidTr="00E03266" w14:paraId="633597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67D41" w:rsidP="00F4195F" w:rsidRDefault="00967D41" w14:paraId="609AAC89" w14:textId="77777777">
            <w:pPr>
              <w:rPr>
                <w:b/>
                <w:color w:val="000000"/>
                <w:szCs w:val="24"/>
              </w:rPr>
            </w:pPr>
          </w:p>
        </w:tc>
        <w:tc>
          <w:tcPr>
            <w:tcW w:w="497" w:type="dxa"/>
            <w:tcBorders>
              <w:top w:val="nil"/>
              <w:left w:val="nil"/>
              <w:bottom w:val="nil"/>
              <w:right w:val="nil"/>
            </w:tcBorders>
          </w:tcPr>
          <w:p w:rsidRPr="00FA1B1F" w:rsidR="00967D41" w:rsidP="00F4195F" w:rsidRDefault="00967D41" w14:paraId="28D9F97C" w14:textId="77777777">
            <w:pPr>
              <w:rPr>
                <w:szCs w:val="24"/>
              </w:rPr>
            </w:pPr>
          </w:p>
        </w:tc>
        <w:tc>
          <w:tcPr>
            <w:tcW w:w="6663" w:type="dxa"/>
            <w:gridSpan w:val="2"/>
            <w:tcBorders>
              <w:top w:val="nil"/>
              <w:left w:val="nil"/>
              <w:bottom w:val="nil"/>
              <w:right w:val="nil"/>
            </w:tcBorders>
          </w:tcPr>
          <w:p w:rsidRPr="00FA1B1F" w:rsidR="00967D41" w:rsidP="00F4195F" w:rsidRDefault="00967D41" w14:paraId="4D44CB3C" w14:textId="77777777"/>
        </w:tc>
      </w:tr>
      <w:tr w:rsidRPr="00FA1B1F" w:rsidR="00967D41" w:rsidTr="00E03266" w14:paraId="795BA5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67D41" w:rsidP="00F4195F" w:rsidRDefault="00967D41" w14:paraId="1A08FB14" w14:textId="3213F736">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967D41" w:rsidP="00F4195F" w:rsidRDefault="00967D41" w14:paraId="6594F452" w14:textId="77777777">
            <w:pPr>
              <w:rPr>
                <w:szCs w:val="24"/>
              </w:rPr>
            </w:pPr>
          </w:p>
        </w:tc>
        <w:tc>
          <w:tcPr>
            <w:tcW w:w="6663" w:type="dxa"/>
            <w:gridSpan w:val="2"/>
            <w:tcBorders>
              <w:top w:val="nil"/>
              <w:left w:val="nil"/>
              <w:bottom w:val="nil"/>
              <w:right w:val="nil"/>
            </w:tcBorders>
          </w:tcPr>
          <w:p w:rsidRPr="00FA1B1F" w:rsidR="00967D41" w:rsidP="00F4195F" w:rsidRDefault="00036723" w14:paraId="1E6DE7A0" w14:textId="05105BEB">
            <w:r>
              <w:t>5</w:t>
            </w:r>
            <w:r w:rsidR="00967D41">
              <w:t xml:space="preserve">. Stemmingen over: moties ingediend bij de </w:t>
            </w:r>
            <w:r w:rsidRPr="00967D41" w:rsidR="00967D41">
              <w:t>Uitvoerings- en implementatiewet Asiel- en migratiepact 2026</w:t>
            </w:r>
          </w:p>
        </w:tc>
      </w:tr>
      <w:tr w:rsidRPr="00FA1B1F" w:rsidR="00244E14" w:rsidTr="00E03266" w14:paraId="3D0EA9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D68C5" w:rsidR="00244E14" w:rsidP="00BD68C5" w:rsidRDefault="00244E14" w14:paraId="6F1426E3" w14:textId="77777777">
            <w:pPr>
              <w:rPr>
                <w:b/>
                <w:bCs/>
              </w:rPr>
            </w:pPr>
          </w:p>
        </w:tc>
        <w:tc>
          <w:tcPr>
            <w:tcW w:w="497" w:type="dxa"/>
            <w:tcBorders>
              <w:top w:val="nil"/>
              <w:left w:val="nil"/>
              <w:bottom w:val="nil"/>
              <w:right w:val="nil"/>
            </w:tcBorders>
          </w:tcPr>
          <w:p w:rsidRPr="00FA1B1F" w:rsidR="00244E14" w:rsidP="00BD68C5" w:rsidRDefault="00244E14" w14:paraId="7324C447" w14:textId="77777777">
            <w:pPr>
              <w:rPr>
                <w:szCs w:val="24"/>
              </w:rPr>
            </w:pPr>
          </w:p>
        </w:tc>
        <w:tc>
          <w:tcPr>
            <w:tcW w:w="6663" w:type="dxa"/>
            <w:gridSpan w:val="2"/>
            <w:tcBorders>
              <w:top w:val="nil"/>
              <w:left w:val="nil"/>
              <w:bottom w:val="nil"/>
              <w:right w:val="nil"/>
            </w:tcBorders>
          </w:tcPr>
          <w:p w:rsidRPr="00244E14" w:rsidR="00244E14" w:rsidP="00244E14" w:rsidRDefault="00244E14" w14:paraId="648AD4B2" w14:textId="4EE2E99D">
            <w:pPr>
              <w:rPr>
                <w:b/>
                <w:bCs/>
              </w:rPr>
            </w:pPr>
            <w:r w:rsidRPr="00244E14">
              <w:rPr>
                <w:b/>
                <w:bCs/>
              </w:rPr>
              <w:t>De Voorzitter: mw. Westerveld wenst haar motie op stuk nr. 39 te wijzigen.</w:t>
            </w:r>
          </w:p>
        </w:tc>
      </w:tr>
      <w:tr w:rsidRPr="00FA1B1F" w:rsidR="00BD68C5" w:rsidTr="00E03266" w14:paraId="13422A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D68C5" w:rsidR="00BD68C5" w:rsidP="00BD68C5" w:rsidRDefault="00BD68C5" w14:paraId="2AD846DB" w14:textId="7DE7ACF4">
            <w:pPr>
              <w:rPr>
                <w:b/>
                <w:bCs/>
                <w:color w:val="000000"/>
                <w:szCs w:val="24"/>
              </w:rPr>
            </w:pPr>
            <w:r w:rsidRPr="00BD68C5">
              <w:rPr>
                <w:b/>
                <w:bCs/>
              </w:rPr>
              <w:t>36 871, nr. 37</w:t>
            </w:r>
          </w:p>
        </w:tc>
        <w:tc>
          <w:tcPr>
            <w:tcW w:w="497" w:type="dxa"/>
            <w:tcBorders>
              <w:top w:val="nil"/>
              <w:left w:val="nil"/>
              <w:bottom w:val="nil"/>
              <w:right w:val="nil"/>
            </w:tcBorders>
          </w:tcPr>
          <w:p w:rsidRPr="00FA1B1F" w:rsidR="00BD68C5" w:rsidP="00BD68C5" w:rsidRDefault="00BD68C5" w14:paraId="46230E3C" w14:textId="77777777">
            <w:pPr>
              <w:rPr>
                <w:szCs w:val="24"/>
              </w:rPr>
            </w:pPr>
          </w:p>
        </w:tc>
        <w:tc>
          <w:tcPr>
            <w:tcW w:w="6663" w:type="dxa"/>
            <w:gridSpan w:val="2"/>
            <w:tcBorders>
              <w:top w:val="nil"/>
              <w:left w:val="nil"/>
              <w:bottom w:val="nil"/>
              <w:right w:val="nil"/>
            </w:tcBorders>
          </w:tcPr>
          <w:p w:rsidRPr="00FA1B1F" w:rsidR="00BD68C5" w:rsidP="00BD68C5" w:rsidRDefault="00F47140" w14:paraId="49E5E2FF" w14:textId="30BC2B50">
            <w:r>
              <w:t>-</w:t>
            </w:r>
            <w:r w:rsidRPr="00CF2F3C" w:rsidR="00BD68C5">
              <w:t xml:space="preserve">de motie-Van der Plas over een plan van aanpak voor het geval dat andere lidstaten het pact niet naleven </w:t>
            </w:r>
          </w:p>
        </w:tc>
      </w:tr>
      <w:tr w:rsidRPr="00FA1B1F" w:rsidR="00BD68C5" w:rsidTr="00E03266" w14:paraId="60D34B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D68C5" w:rsidP="00BD68C5" w:rsidRDefault="00BD68C5" w14:paraId="6C5BBC61" w14:textId="0569A977">
            <w:pPr>
              <w:rPr>
                <w:b/>
                <w:color w:val="000000"/>
                <w:szCs w:val="24"/>
              </w:rPr>
            </w:pPr>
            <w:r w:rsidRPr="003C3F9E">
              <w:rPr>
                <w:b/>
                <w:bCs/>
              </w:rPr>
              <w:t>36 871, nr. 3</w:t>
            </w:r>
            <w:r>
              <w:rPr>
                <w:b/>
                <w:bCs/>
              </w:rPr>
              <w:t>8</w:t>
            </w:r>
          </w:p>
        </w:tc>
        <w:tc>
          <w:tcPr>
            <w:tcW w:w="497" w:type="dxa"/>
            <w:tcBorders>
              <w:top w:val="nil"/>
              <w:left w:val="nil"/>
              <w:bottom w:val="nil"/>
              <w:right w:val="nil"/>
            </w:tcBorders>
          </w:tcPr>
          <w:p w:rsidRPr="00FA1B1F" w:rsidR="00BD68C5" w:rsidP="00BD68C5" w:rsidRDefault="00BD68C5" w14:paraId="1656BAFE" w14:textId="77777777">
            <w:pPr>
              <w:rPr>
                <w:szCs w:val="24"/>
              </w:rPr>
            </w:pPr>
          </w:p>
        </w:tc>
        <w:tc>
          <w:tcPr>
            <w:tcW w:w="6663" w:type="dxa"/>
            <w:gridSpan w:val="2"/>
            <w:tcBorders>
              <w:top w:val="nil"/>
              <w:left w:val="nil"/>
              <w:bottom w:val="nil"/>
              <w:right w:val="nil"/>
            </w:tcBorders>
          </w:tcPr>
          <w:p w:rsidRPr="00FA1B1F" w:rsidR="00BD68C5" w:rsidP="00BD68C5" w:rsidRDefault="00F47140" w14:paraId="18506F87" w14:textId="642316DE">
            <w:r>
              <w:t>-</w:t>
            </w:r>
            <w:r w:rsidRPr="00CF2F3C" w:rsidR="00BD68C5">
              <w:t xml:space="preserve">de motie-Van der Plas/Ceder over naast het bbp en het inwonersaantal ook het landoppervlak en de bevolkingsdichtheid meewegen in het solidariteitsmechanisme  </w:t>
            </w:r>
          </w:p>
        </w:tc>
      </w:tr>
      <w:tr w:rsidRPr="00FA1B1F" w:rsidR="00BD68C5" w:rsidTr="00E03266" w14:paraId="309E3F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D68C5" w:rsidP="00BD68C5" w:rsidRDefault="00BD68C5" w14:paraId="2514EB04" w14:textId="21CA8F52">
            <w:pPr>
              <w:rPr>
                <w:b/>
                <w:color w:val="000000"/>
                <w:szCs w:val="24"/>
              </w:rPr>
            </w:pPr>
            <w:r w:rsidRPr="003C3F9E">
              <w:rPr>
                <w:b/>
                <w:bCs/>
              </w:rPr>
              <w:t>36 871, nr. 3</w:t>
            </w:r>
            <w:r>
              <w:rPr>
                <w:b/>
                <w:bCs/>
              </w:rPr>
              <w:t>9</w:t>
            </w:r>
            <w:r w:rsidR="00244E14">
              <w:rPr>
                <w:b/>
                <w:bCs/>
              </w:rPr>
              <w:t xml:space="preserve"> (gewijzigd)</w:t>
            </w:r>
          </w:p>
        </w:tc>
        <w:tc>
          <w:tcPr>
            <w:tcW w:w="497" w:type="dxa"/>
            <w:tcBorders>
              <w:top w:val="nil"/>
              <w:left w:val="nil"/>
              <w:bottom w:val="nil"/>
              <w:right w:val="nil"/>
            </w:tcBorders>
          </w:tcPr>
          <w:p w:rsidRPr="00FA1B1F" w:rsidR="00BD68C5" w:rsidP="00BD68C5" w:rsidRDefault="00BD68C5" w14:paraId="2E88AE1A" w14:textId="77777777">
            <w:pPr>
              <w:rPr>
                <w:szCs w:val="24"/>
              </w:rPr>
            </w:pPr>
          </w:p>
        </w:tc>
        <w:tc>
          <w:tcPr>
            <w:tcW w:w="6663" w:type="dxa"/>
            <w:gridSpan w:val="2"/>
            <w:tcBorders>
              <w:top w:val="nil"/>
              <w:left w:val="nil"/>
              <w:bottom w:val="nil"/>
              <w:right w:val="nil"/>
            </w:tcBorders>
          </w:tcPr>
          <w:p w:rsidRPr="00FA1B1F" w:rsidR="00BD68C5" w:rsidP="00BD68C5" w:rsidRDefault="00F47140" w14:paraId="4C8BF762" w14:textId="082F56C6">
            <w:r>
              <w:t>-</w:t>
            </w:r>
            <w:r w:rsidRPr="00CF2F3C" w:rsidR="00BD68C5">
              <w:t xml:space="preserve">de </w:t>
            </w:r>
            <w:r w:rsidR="00244E14">
              <w:t xml:space="preserve">gewijzigde </w:t>
            </w:r>
            <w:r w:rsidRPr="00CF2F3C" w:rsidR="00BD68C5">
              <w:t xml:space="preserve">motie-Westerveld c.s. over voorafgaand aan de inwerkingtreding van de wet een kinderrechtentoets uitvoeren  </w:t>
            </w:r>
          </w:p>
        </w:tc>
      </w:tr>
      <w:tr w:rsidRPr="00FA1B1F" w:rsidR="00BD68C5" w:rsidTr="00E03266" w14:paraId="2EDCF6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D68C5" w:rsidP="00BD68C5" w:rsidRDefault="00BD68C5" w14:paraId="41F99D21" w14:textId="72ACF1A5">
            <w:pPr>
              <w:rPr>
                <w:b/>
                <w:color w:val="000000"/>
                <w:szCs w:val="24"/>
              </w:rPr>
            </w:pPr>
            <w:r w:rsidRPr="003C3F9E">
              <w:rPr>
                <w:b/>
                <w:bCs/>
              </w:rPr>
              <w:t xml:space="preserve">36 871, nr. </w:t>
            </w:r>
            <w:r>
              <w:rPr>
                <w:b/>
                <w:bCs/>
              </w:rPr>
              <w:t>40</w:t>
            </w:r>
          </w:p>
        </w:tc>
        <w:tc>
          <w:tcPr>
            <w:tcW w:w="497" w:type="dxa"/>
            <w:tcBorders>
              <w:top w:val="nil"/>
              <w:left w:val="nil"/>
              <w:bottom w:val="nil"/>
              <w:right w:val="nil"/>
            </w:tcBorders>
          </w:tcPr>
          <w:p w:rsidRPr="00FA1B1F" w:rsidR="00BD68C5" w:rsidP="00BD68C5" w:rsidRDefault="00BD68C5" w14:paraId="200DD3B5" w14:textId="77777777">
            <w:pPr>
              <w:rPr>
                <w:szCs w:val="24"/>
              </w:rPr>
            </w:pPr>
          </w:p>
        </w:tc>
        <w:tc>
          <w:tcPr>
            <w:tcW w:w="6663" w:type="dxa"/>
            <w:gridSpan w:val="2"/>
            <w:tcBorders>
              <w:top w:val="nil"/>
              <w:left w:val="nil"/>
              <w:bottom w:val="nil"/>
              <w:right w:val="nil"/>
            </w:tcBorders>
          </w:tcPr>
          <w:p w:rsidRPr="00FA1B1F" w:rsidR="00BD68C5" w:rsidP="00BD68C5" w:rsidRDefault="00F47140" w14:paraId="4D7F7CA0" w14:textId="2F41638E">
            <w:r>
              <w:t>-</w:t>
            </w:r>
            <w:r w:rsidRPr="00CF2F3C" w:rsidR="00BD68C5">
              <w:t xml:space="preserve">de motie-Westerveld/Dassen over het solidariteitsmechanisme dit jaar niet afkopen  </w:t>
            </w:r>
          </w:p>
        </w:tc>
      </w:tr>
      <w:tr w:rsidRPr="00FA1B1F" w:rsidR="00BD68C5" w:rsidTr="00E03266" w14:paraId="5605CE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D68C5" w:rsidP="00BD68C5" w:rsidRDefault="00BD68C5" w14:paraId="6DFB50B2" w14:textId="15B14F64">
            <w:pPr>
              <w:rPr>
                <w:b/>
                <w:color w:val="000000"/>
                <w:szCs w:val="24"/>
              </w:rPr>
            </w:pPr>
            <w:r w:rsidRPr="003C3F9E">
              <w:rPr>
                <w:b/>
                <w:bCs/>
              </w:rPr>
              <w:t xml:space="preserve">36 871, nr. </w:t>
            </w:r>
            <w:r>
              <w:rPr>
                <w:b/>
                <w:bCs/>
              </w:rPr>
              <w:t>41</w:t>
            </w:r>
          </w:p>
        </w:tc>
        <w:tc>
          <w:tcPr>
            <w:tcW w:w="497" w:type="dxa"/>
            <w:tcBorders>
              <w:top w:val="nil"/>
              <w:left w:val="nil"/>
              <w:bottom w:val="nil"/>
              <w:right w:val="nil"/>
            </w:tcBorders>
          </w:tcPr>
          <w:p w:rsidRPr="00FA1B1F" w:rsidR="00BD68C5" w:rsidP="00BD68C5" w:rsidRDefault="00BD68C5" w14:paraId="5D53BD3D" w14:textId="77777777">
            <w:pPr>
              <w:rPr>
                <w:szCs w:val="24"/>
              </w:rPr>
            </w:pPr>
          </w:p>
        </w:tc>
        <w:tc>
          <w:tcPr>
            <w:tcW w:w="6663" w:type="dxa"/>
            <w:gridSpan w:val="2"/>
            <w:tcBorders>
              <w:top w:val="nil"/>
              <w:left w:val="nil"/>
              <w:bottom w:val="nil"/>
              <w:right w:val="nil"/>
            </w:tcBorders>
          </w:tcPr>
          <w:p w:rsidRPr="00FA1B1F" w:rsidR="00BD68C5" w:rsidP="00BD68C5" w:rsidRDefault="00F47140" w14:paraId="708FC1AC" w14:textId="434A311E">
            <w:r>
              <w:t>-</w:t>
            </w:r>
            <w:r w:rsidRPr="00CF2F3C" w:rsidR="00BD68C5">
              <w:t xml:space="preserve">de motie-Vondeling/Wilders over onze grenzen sluiten, een volledige asielstop afkondigen en alle vormen van herverdeling en afkoop in het Asiel- en Migratiepact afwijzen  </w:t>
            </w:r>
          </w:p>
        </w:tc>
      </w:tr>
      <w:tr w:rsidRPr="00FA1B1F" w:rsidR="00BD68C5" w:rsidTr="00E03266" w14:paraId="19A280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D68C5" w:rsidP="00BD68C5" w:rsidRDefault="00BD68C5" w14:paraId="644FE888" w14:textId="4EB9967E">
            <w:pPr>
              <w:rPr>
                <w:b/>
                <w:color w:val="000000"/>
                <w:szCs w:val="24"/>
              </w:rPr>
            </w:pPr>
            <w:r w:rsidRPr="003C3F9E">
              <w:rPr>
                <w:b/>
                <w:bCs/>
              </w:rPr>
              <w:t xml:space="preserve">36 871, nr. </w:t>
            </w:r>
            <w:r>
              <w:rPr>
                <w:b/>
                <w:bCs/>
              </w:rPr>
              <w:t>42</w:t>
            </w:r>
          </w:p>
        </w:tc>
        <w:tc>
          <w:tcPr>
            <w:tcW w:w="497" w:type="dxa"/>
            <w:tcBorders>
              <w:top w:val="nil"/>
              <w:left w:val="nil"/>
              <w:bottom w:val="nil"/>
              <w:right w:val="nil"/>
            </w:tcBorders>
          </w:tcPr>
          <w:p w:rsidRPr="00FA1B1F" w:rsidR="00BD68C5" w:rsidP="00BD68C5" w:rsidRDefault="00BD68C5" w14:paraId="68988E2F" w14:textId="77777777">
            <w:pPr>
              <w:rPr>
                <w:szCs w:val="24"/>
              </w:rPr>
            </w:pPr>
          </w:p>
        </w:tc>
        <w:tc>
          <w:tcPr>
            <w:tcW w:w="6663" w:type="dxa"/>
            <w:gridSpan w:val="2"/>
            <w:tcBorders>
              <w:top w:val="nil"/>
              <w:left w:val="nil"/>
              <w:bottom w:val="nil"/>
              <w:right w:val="nil"/>
            </w:tcBorders>
          </w:tcPr>
          <w:p w:rsidRPr="00FA1B1F" w:rsidR="00BD68C5" w:rsidP="00BD68C5" w:rsidRDefault="00F47140" w14:paraId="3F9386AD" w14:textId="2CDFA1C0">
            <w:r>
              <w:t>-</w:t>
            </w:r>
            <w:r w:rsidRPr="00CF2F3C" w:rsidR="00BD68C5">
              <w:t xml:space="preserve">de motie-Vondeling over het intrekken van alle tijdelijke verblijfsvergunningen van Syriërs en zorgen dat Syriërs direct terugkeren naar Syrië  </w:t>
            </w:r>
          </w:p>
        </w:tc>
      </w:tr>
      <w:tr w:rsidRPr="00FA1B1F" w:rsidR="00BD68C5" w:rsidTr="00E03266" w14:paraId="0B7B7B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D68C5" w:rsidP="00BD68C5" w:rsidRDefault="00BD68C5" w14:paraId="6523B57D" w14:textId="663FECF4">
            <w:pPr>
              <w:rPr>
                <w:b/>
                <w:color w:val="000000"/>
                <w:szCs w:val="24"/>
              </w:rPr>
            </w:pPr>
            <w:r w:rsidRPr="003C3F9E">
              <w:rPr>
                <w:b/>
                <w:bCs/>
              </w:rPr>
              <w:t xml:space="preserve">36 871, nr. </w:t>
            </w:r>
            <w:r>
              <w:rPr>
                <w:b/>
                <w:bCs/>
              </w:rPr>
              <w:t>43</w:t>
            </w:r>
          </w:p>
        </w:tc>
        <w:tc>
          <w:tcPr>
            <w:tcW w:w="497" w:type="dxa"/>
            <w:tcBorders>
              <w:top w:val="nil"/>
              <w:left w:val="nil"/>
              <w:bottom w:val="nil"/>
              <w:right w:val="nil"/>
            </w:tcBorders>
          </w:tcPr>
          <w:p w:rsidRPr="00FA1B1F" w:rsidR="00BD68C5" w:rsidP="00BD68C5" w:rsidRDefault="00BD68C5" w14:paraId="25F667A2" w14:textId="77777777">
            <w:pPr>
              <w:rPr>
                <w:szCs w:val="24"/>
              </w:rPr>
            </w:pPr>
          </w:p>
        </w:tc>
        <w:tc>
          <w:tcPr>
            <w:tcW w:w="6663" w:type="dxa"/>
            <w:gridSpan w:val="2"/>
            <w:tcBorders>
              <w:top w:val="nil"/>
              <w:left w:val="nil"/>
              <w:bottom w:val="nil"/>
              <w:right w:val="nil"/>
            </w:tcBorders>
          </w:tcPr>
          <w:p w:rsidRPr="00FA1B1F" w:rsidR="00BD68C5" w:rsidP="00BD68C5" w:rsidRDefault="00F47140" w14:paraId="78F288EA" w14:textId="17498CD4">
            <w:r>
              <w:t>-</w:t>
            </w:r>
            <w:r w:rsidRPr="00CF2F3C" w:rsidR="00BD68C5">
              <w:t xml:space="preserve">de motie-Vondeling over het uitlezen van gegevensdragers bij asielzoekers wettelijk verplicht stellen  </w:t>
            </w:r>
          </w:p>
        </w:tc>
      </w:tr>
      <w:tr w:rsidRPr="00FA1B1F" w:rsidR="00BD68C5" w:rsidTr="00E03266" w14:paraId="06E9CA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D68C5" w:rsidP="00BD68C5" w:rsidRDefault="00BD68C5" w14:paraId="0AD201A4" w14:textId="3A5BB2E6">
            <w:pPr>
              <w:rPr>
                <w:b/>
                <w:color w:val="000000"/>
                <w:szCs w:val="24"/>
              </w:rPr>
            </w:pPr>
            <w:r w:rsidRPr="003C3F9E">
              <w:rPr>
                <w:b/>
                <w:bCs/>
              </w:rPr>
              <w:t xml:space="preserve">36 871, nr. </w:t>
            </w:r>
            <w:r>
              <w:rPr>
                <w:b/>
                <w:bCs/>
              </w:rPr>
              <w:t>44</w:t>
            </w:r>
          </w:p>
        </w:tc>
        <w:tc>
          <w:tcPr>
            <w:tcW w:w="497" w:type="dxa"/>
            <w:tcBorders>
              <w:top w:val="nil"/>
              <w:left w:val="nil"/>
              <w:bottom w:val="nil"/>
              <w:right w:val="nil"/>
            </w:tcBorders>
          </w:tcPr>
          <w:p w:rsidRPr="00FA1B1F" w:rsidR="00BD68C5" w:rsidP="00BD68C5" w:rsidRDefault="00BD68C5" w14:paraId="3595A7E0" w14:textId="77777777">
            <w:pPr>
              <w:rPr>
                <w:szCs w:val="24"/>
              </w:rPr>
            </w:pPr>
          </w:p>
        </w:tc>
        <w:tc>
          <w:tcPr>
            <w:tcW w:w="6663" w:type="dxa"/>
            <w:gridSpan w:val="2"/>
            <w:tcBorders>
              <w:top w:val="nil"/>
              <w:left w:val="nil"/>
              <w:bottom w:val="nil"/>
              <w:right w:val="nil"/>
            </w:tcBorders>
          </w:tcPr>
          <w:p w:rsidRPr="00FA1B1F" w:rsidR="00BD68C5" w:rsidP="00BD68C5" w:rsidRDefault="00F47140" w14:paraId="49561829" w14:textId="1FC199F6">
            <w:r>
              <w:t>-</w:t>
            </w:r>
            <w:r w:rsidRPr="00CF2F3C" w:rsidR="00BD68C5">
              <w:t xml:space="preserve">de motie-Diederik van Dijk/Boomsma over monitoren in hoeverre het Asiel- en Migratiepact daadwerkelijk bijdraagt aan de beperking van de asielinstroom  </w:t>
            </w:r>
          </w:p>
        </w:tc>
      </w:tr>
      <w:tr w:rsidRPr="00FA1B1F" w:rsidR="00BD68C5" w:rsidTr="00E03266" w14:paraId="47CB3B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D68C5" w:rsidP="00BD68C5" w:rsidRDefault="00BD68C5" w14:paraId="37D4ED1A" w14:textId="475B2A40">
            <w:pPr>
              <w:rPr>
                <w:b/>
                <w:color w:val="000000"/>
                <w:szCs w:val="24"/>
              </w:rPr>
            </w:pPr>
            <w:r w:rsidRPr="003C3F9E">
              <w:rPr>
                <w:b/>
                <w:bCs/>
              </w:rPr>
              <w:t xml:space="preserve">36 871, nr. </w:t>
            </w:r>
            <w:r>
              <w:rPr>
                <w:b/>
                <w:bCs/>
              </w:rPr>
              <w:t>45</w:t>
            </w:r>
          </w:p>
        </w:tc>
        <w:tc>
          <w:tcPr>
            <w:tcW w:w="497" w:type="dxa"/>
            <w:tcBorders>
              <w:top w:val="nil"/>
              <w:left w:val="nil"/>
              <w:bottom w:val="nil"/>
              <w:right w:val="nil"/>
            </w:tcBorders>
          </w:tcPr>
          <w:p w:rsidRPr="00FA1B1F" w:rsidR="00BD68C5" w:rsidP="00BD68C5" w:rsidRDefault="00BD68C5" w14:paraId="7E98C686" w14:textId="77777777">
            <w:pPr>
              <w:rPr>
                <w:szCs w:val="24"/>
              </w:rPr>
            </w:pPr>
          </w:p>
        </w:tc>
        <w:tc>
          <w:tcPr>
            <w:tcW w:w="6663" w:type="dxa"/>
            <w:gridSpan w:val="2"/>
            <w:tcBorders>
              <w:top w:val="nil"/>
              <w:left w:val="nil"/>
              <w:bottom w:val="nil"/>
              <w:right w:val="nil"/>
            </w:tcBorders>
          </w:tcPr>
          <w:p w:rsidRPr="00FA1B1F" w:rsidR="00BD68C5" w:rsidP="00BD68C5" w:rsidRDefault="00F47140" w14:paraId="4604F8D7" w14:textId="5E648008">
            <w:r>
              <w:t>-</w:t>
            </w:r>
            <w:r w:rsidRPr="00CF2F3C" w:rsidR="00BD68C5">
              <w:t xml:space="preserve">de motie-Lammers over met gelijkgezinde landen binnen een jaar komen tot een voorstel voor de behandeling van asielaanvragen uitsluitend buiten de EU  </w:t>
            </w:r>
          </w:p>
        </w:tc>
      </w:tr>
      <w:tr w:rsidRPr="00FA1B1F" w:rsidR="00BD68C5" w:rsidTr="00E03266" w14:paraId="56D36A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D68C5" w:rsidP="00BD68C5" w:rsidRDefault="00BD68C5" w14:paraId="5AAA1CD7" w14:textId="5766A2E7">
            <w:pPr>
              <w:rPr>
                <w:b/>
                <w:color w:val="000000"/>
                <w:szCs w:val="24"/>
              </w:rPr>
            </w:pPr>
            <w:r w:rsidRPr="003C3F9E">
              <w:rPr>
                <w:b/>
                <w:bCs/>
              </w:rPr>
              <w:t xml:space="preserve">36 871, nr. </w:t>
            </w:r>
            <w:r>
              <w:rPr>
                <w:b/>
                <w:bCs/>
              </w:rPr>
              <w:t>46</w:t>
            </w:r>
          </w:p>
        </w:tc>
        <w:tc>
          <w:tcPr>
            <w:tcW w:w="497" w:type="dxa"/>
            <w:tcBorders>
              <w:top w:val="nil"/>
              <w:left w:val="nil"/>
              <w:bottom w:val="nil"/>
              <w:right w:val="nil"/>
            </w:tcBorders>
          </w:tcPr>
          <w:p w:rsidRPr="00FA1B1F" w:rsidR="00BD68C5" w:rsidP="00BD68C5" w:rsidRDefault="00BD68C5" w14:paraId="4B2148BC" w14:textId="77777777">
            <w:pPr>
              <w:rPr>
                <w:szCs w:val="24"/>
              </w:rPr>
            </w:pPr>
          </w:p>
        </w:tc>
        <w:tc>
          <w:tcPr>
            <w:tcW w:w="6663" w:type="dxa"/>
            <w:gridSpan w:val="2"/>
            <w:tcBorders>
              <w:top w:val="nil"/>
              <w:left w:val="nil"/>
              <w:bottom w:val="nil"/>
              <w:right w:val="nil"/>
            </w:tcBorders>
          </w:tcPr>
          <w:p w:rsidRPr="00FA1B1F" w:rsidR="00BD68C5" w:rsidP="00BD68C5" w:rsidRDefault="00F47140" w14:paraId="56F02BF6" w14:textId="5742ECBA">
            <w:r>
              <w:t>-</w:t>
            </w:r>
            <w:r w:rsidRPr="00CF2F3C" w:rsidR="00BD68C5">
              <w:t xml:space="preserve">de motie-Lammers over het maximaal intensiveren van grenscontroles en net als Duitsland asielzoekers niet binnenlaten  </w:t>
            </w:r>
          </w:p>
        </w:tc>
      </w:tr>
      <w:tr w:rsidRPr="00FA1B1F" w:rsidR="00BD68C5" w:rsidTr="00E03266" w14:paraId="26A0F5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D68C5" w:rsidP="00BD68C5" w:rsidRDefault="00BD68C5" w14:paraId="47C23E75" w14:textId="31ADC4D1">
            <w:pPr>
              <w:rPr>
                <w:b/>
                <w:color w:val="000000"/>
                <w:szCs w:val="24"/>
              </w:rPr>
            </w:pPr>
            <w:r w:rsidRPr="003C3F9E">
              <w:rPr>
                <w:b/>
                <w:bCs/>
              </w:rPr>
              <w:lastRenderedPageBreak/>
              <w:t xml:space="preserve">36 871, nr. </w:t>
            </w:r>
            <w:r>
              <w:rPr>
                <w:b/>
                <w:bCs/>
              </w:rPr>
              <w:t>47</w:t>
            </w:r>
          </w:p>
        </w:tc>
        <w:tc>
          <w:tcPr>
            <w:tcW w:w="497" w:type="dxa"/>
            <w:tcBorders>
              <w:top w:val="nil"/>
              <w:left w:val="nil"/>
              <w:bottom w:val="nil"/>
              <w:right w:val="nil"/>
            </w:tcBorders>
          </w:tcPr>
          <w:p w:rsidRPr="00FA1B1F" w:rsidR="00BD68C5" w:rsidP="00BD68C5" w:rsidRDefault="00BD68C5" w14:paraId="01E2EB59" w14:textId="77777777">
            <w:pPr>
              <w:rPr>
                <w:szCs w:val="24"/>
              </w:rPr>
            </w:pPr>
          </w:p>
        </w:tc>
        <w:tc>
          <w:tcPr>
            <w:tcW w:w="6663" w:type="dxa"/>
            <w:gridSpan w:val="2"/>
            <w:tcBorders>
              <w:top w:val="nil"/>
              <w:left w:val="nil"/>
              <w:bottom w:val="nil"/>
              <w:right w:val="nil"/>
            </w:tcBorders>
          </w:tcPr>
          <w:p w:rsidRPr="00FA1B1F" w:rsidR="00BD68C5" w:rsidP="00BD68C5" w:rsidRDefault="00F47140" w14:paraId="796B5B78" w14:textId="42452527">
            <w:r>
              <w:t>-</w:t>
            </w:r>
            <w:r w:rsidRPr="00CF2F3C" w:rsidR="00BD68C5">
              <w:t xml:space="preserve">de motie-Lammers over een uitzetprogramma starten en wekelijks 800 illegalen uitzetten  </w:t>
            </w:r>
          </w:p>
        </w:tc>
      </w:tr>
      <w:tr w:rsidRPr="00FA1B1F" w:rsidR="00BD68C5" w:rsidTr="00E03266" w14:paraId="132BF9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D68C5" w:rsidP="00BD68C5" w:rsidRDefault="00BD68C5" w14:paraId="080620F2" w14:textId="4FFE56F6">
            <w:pPr>
              <w:rPr>
                <w:b/>
                <w:color w:val="000000"/>
                <w:szCs w:val="24"/>
              </w:rPr>
            </w:pPr>
            <w:r w:rsidRPr="003C3F9E">
              <w:rPr>
                <w:b/>
                <w:bCs/>
              </w:rPr>
              <w:t xml:space="preserve">36 871, nr. </w:t>
            </w:r>
            <w:r>
              <w:rPr>
                <w:b/>
                <w:bCs/>
              </w:rPr>
              <w:t>48</w:t>
            </w:r>
          </w:p>
        </w:tc>
        <w:tc>
          <w:tcPr>
            <w:tcW w:w="497" w:type="dxa"/>
            <w:tcBorders>
              <w:top w:val="nil"/>
              <w:left w:val="nil"/>
              <w:bottom w:val="nil"/>
              <w:right w:val="nil"/>
            </w:tcBorders>
          </w:tcPr>
          <w:p w:rsidRPr="00FA1B1F" w:rsidR="00BD68C5" w:rsidP="00BD68C5" w:rsidRDefault="00BD68C5" w14:paraId="6E2A93B7" w14:textId="77777777">
            <w:pPr>
              <w:rPr>
                <w:szCs w:val="24"/>
              </w:rPr>
            </w:pPr>
          </w:p>
        </w:tc>
        <w:tc>
          <w:tcPr>
            <w:tcW w:w="6663" w:type="dxa"/>
            <w:gridSpan w:val="2"/>
            <w:tcBorders>
              <w:top w:val="nil"/>
              <w:left w:val="nil"/>
              <w:bottom w:val="nil"/>
              <w:right w:val="nil"/>
            </w:tcBorders>
          </w:tcPr>
          <w:p w:rsidRPr="00FA1B1F" w:rsidR="00BD68C5" w:rsidP="00BD68C5" w:rsidRDefault="00F47140" w14:paraId="7271CF56" w14:textId="06311060">
            <w:r>
              <w:t>-</w:t>
            </w:r>
            <w:r w:rsidRPr="00CF2F3C" w:rsidR="00BD68C5">
              <w:t xml:space="preserve">de motie-Boomsma/Diederik van Dijk over aanvullende maatregelen om de instroom van asielzoekers te beperken indien die zes maanden na invoering van het Asiel- en Migratiepact niet drastisch is gedaald  </w:t>
            </w:r>
          </w:p>
        </w:tc>
      </w:tr>
      <w:tr w:rsidRPr="00FA1B1F" w:rsidR="00BD68C5" w:rsidTr="00E03266" w14:paraId="5AE571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D68C5" w:rsidP="00BD68C5" w:rsidRDefault="00BD68C5" w14:paraId="191BD691" w14:textId="48938824">
            <w:pPr>
              <w:rPr>
                <w:b/>
                <w:color w:val="000000"/>
                <w:szCs w:val="24"/>
              </w:rPr>
            </w:pPr>
            <w:r w:rsidRPr="003C3F9E">
              <w:rPr>
                <w:b/>
                <w:bCs/>
              </w:rPr>
              <w:t xml:space="preserve">36 871, nr. </w:t>
            </w:r>
            <w:r>
              <w:rPr>
                <w:b/>
                <w:bCs/>
              </w:rPr>
              <w:t>49</w:t>
            </w:r>
          </w:p>
        </w:tc>
        <w:tc>
          <w:tcPr>
            <w:tcW w:w="497" w:type="dxa"/>
            <w:tcBorders>
              <w:top w:val="nil"/>
              <w:left w:val="nil"/>
              <w:bottom w:val="nil"/>
              <w:right w:val="nil"/>
            </w:tcBorders>
          </w:tcPr>
          <w:p w:rsidRPr="00FA1B1F" w:rsidR="00BD68C5" w:rsidP="00BD68C5" w:rsidRDefault="00BD68C5" w14:paraId="5C033405" w14:textId="77777777">
            <w:pPr>
              <w:rPr>
                <w:szCs w:val="24"/>
              </w:rPr>
            </w:pPr>
          </w:p>
        </w:tc>
        <w:tc>
          <w:tcPr>
            <w:tcW w:w="6663" w:type="dxa"/>
            <w:gridSpan w:val="2"/>
            <w:tcBorders>
              <w:top w:val="nil"/>
              <w:left w:val="nil"/>
              <w:bottom w:val="nil"/>
              <w:right w:val="nil"/>
            </w:tcBorders>
          </w:tcPr>
          <w:p w:rsidRPr="00FA1B1F" w:rsidR="00BD68C5" w:rsidP="00BD68C5" w:rsidRDefault="00F47140" w14:paraId="01EF7844" w14:textId="7D9C4719">
            <w:r>
              <w:t>-</w:t>
            </w:r>
            <w:r w:rsidRPr="00CF2F3C" w:rsidR="00BD68C5">
              <w:t xml:space="preserve">de motie-Boomsma/Diederik van Dijk over in overleg treden met de Europese Commissie en landen met een buitengrens over naleving van het pact  </w:t>
            </w:r>
          </w:p>
        </w:tc>
      </w:tr>
      <w:tr w:rsidRPr="00FA1B1F" w:rsidR="00BD68C5" w:rsidTr="00E03266" w14:paraId="1396FA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D68C5" w:rsidP="00BD68C5" w:rsidRDefault="00BD68C5" w14:paraId="16692DC7" w14:textId="1673556B">
            <w:pPr>
              <w:rPr>
                <w:b/>
                <w:color w:val="000000"/>
                <w:szCs w:val="24"/>
              </w:rPr>
            </w:pPr>
            <w:r w:rsidRPr="003C3F9E">
              <w:rPr>
                <w:b/>
                <w:bCs/>
              </w:rPr>
              <w:t xml:space="preserve">36 871, nr. </w:t>
            </w:r>
            <w:r>
              <w:rPr>
                <w:b/>
                <w:bCs/>
              </w:rPr>
              <w:t>50</w:t>
            </w:r>
          </w:p>
        </w:tc>
        <w:tc>
          <w:tcPr>
            <w:tcW w:w="497" w:type="dxa"/>
            <w:tcBorders>
              <w:top w:val="nil"/>
              <w:left w:val="nil"/>
              <w:bottom w:val="nil"/>
              <w:right w:val="nil"/>
            </w:tcBorders>
          </w:tcPr>
          <w:p w:rsidRPr="00FA1B1F" w:rsidR="00BD68C5" w:rsidP="00BD68C5" w:rsidRDefault="00BD68C5" w14:paraId="5C0DDACC" w14:textId="77777777">
            <w:pPr>
              <w:rPr>
                <w:szCs w:val="24"/>
              </w:rPr>
            </w:pPr>
          </w:p>
        </w:tc>
        <w:tc>
          <w:tcPr>
            <w:tcW w:w="6663" w:type="dxa"/>
            <w:gridSpan w:val="2"/>
            <w:tcBorders>
              <w:top w:val="nil"/>
              <w:left w:val="nil"/>
              <w:bottom w:val="nil"/>
              <w:right w:val="nil"/>
            </w:tcBorders>
          </w:tcPr>
          <w:p w:rsidRPr="00FA1B1F" w:rsidR="00BD68C5" w:rsidP="00BD68C5" w:rsidRDefault="00F47140" w14:paraId="1A8FA418" w14:textId="65190AAD">
            <w:r>
              <w:t>-</w:t>
            </w:r>
            <w:r w:rsidRPr="00CF2F3C" w:rsidR="00BD68C5">
              <w:t xml:space="preserve">de motie-Boomsma/Diederik van Dijk over het vrijmaken van voldoende aparte capaciteit bij de IND voor het starten van herbeoordelingsprocedures  </w:t>
            </w:r>
          </w:p>
        </w:tc>
      </w:tr>
      <w:tr w:rsidRPr="00FA1B1F" w:rsidR="00BD68C5" w:rsidTr="00E03266" w14:paraId="2B3B11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D68C5" w:rsidP="00BD68C5" w:rsidRDefault="00BD68C5" w14:paraId="220EE2B4" w14:textId="5B5069EA">
            <w:pPr>
              <w:rPr>
                <w:b/>
                <w:color w:val="000000"/>
                <w:szCs w:val="24"/>
              </w:rPr>
            </w:pPr>
            <w:r w:rsidRPr="003C3F9E">
              <w:rPr>
                <w:b/>
                <w:bCs/>
              </w:rPr>
              <w:t xml:space="preserve">36 871, nr. </w:t>
            </w:r>
            <w:r>
              <w:rPr>
                <w:b/>
                <w:bCs/>
              </w:rPr>
              <w:t>51</w:t>
            </w:r>
          </w:p>
        </w:tc>
        <w:tc>
          <w:tcPr>
            <w:tcW w:w="497" w:type="dxa"/>
            <w:tcBorders>
              <w:top w:val="nil"/>
              <w:left w:val="nil"/>
              <w:bottom w:val="nil"/>
              <w:right w:val="nil"/>
            </w:tcBorders>
          </w:tcPr>
          <w:p w:rsidRPr="00FA1B1F" w:rsidR="00BD68C5" w:rsidP="00BD68C5" w:rsidRDefault="00BD68C5" w14:paraId="301BD9F9" w14:textId="77777777">
            <w:pPr>
              <w:rPr>
                <w:szCs w:val="24"/>
              </w:rPr>
            </w:pPr>
          </w:p>
        </w:tc>
        <w:tc>
          <w:tcPr>
            <w:tcW w:w="6663" w:type="dxa"/>
            <w:gridSpan w:val="2"/>
            <w:tcBorders>
              <w:top w:val="nil"/>
              <w:left w:val="nil"/>
              <w:bottom w:val="nil"/>
              <w:right w:val="nil"/>
            </w:tcBorders>
          </w:tcPr>
          <w:p w:rsidRPr="00FA1B1F" w:rsidR="00BD68C5" w:rsidP="00BD68C5" w:rsidRDefault="00F47140" w14:paraId="37860358" w14:textId="103850BF">
            <w:r>
              <w:t>-</w:t>
            </w:r>
            <w:r w:rsidRPr="00CF2F3C" w:rsidR="00BD68C5">
              <w:t xml:space="preserve">de motie-Dassen over in de uitvoeringsregelgeving vastleggen dat biometrie bij minderjarigen uitsluitend plaatsvindt indien dit noodzakelijk en proportioneel is  </w:t>
            </w:r>
          </w:p>
        </w:tc>
      </w:tr>
      <w:tr w:rsidRPr="00FA1B1F" w:rsidR="00BD68C5" w:rsidTr="00E03266" w14:paraId="431F3B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D68C5" w:rsidP="00BD68C5" w:rsidRDefault="00BD68C5" w14:paraId="141371A5" w14:textId="5A59F68B">
            <w:pPr>
              <w:rPr>
                <w:b/>
                <w:color w:val="000000"/>
                <w:szCs w:val="24"/>
              </w:rPr>
            </w:pPr>
            <w:r w:rsidRPr="003C3F9E">
              <w:rPr>
                <w:b/>
                <w:bCs/>
              </w:rPr>
              <w:t xml:space="preserve">36 871, nr. </w:t>
            </w:r>
            <w:r>
              <w:rPr>
                <w:b/>
                <w:bCs/>
              </w:rPr>
              <w:t>52</w:t>
            </w:r>
          </w:p>
        </w:tc>
        <w:tc>
          <w:tcPr>
            <w:tcW w:w="497" w:type="dxa"/>
            <w:tcBorders>
              <w:top w:val="nil"/>
              <w:left w:val="nil"/>
              <w:bottom w:val="nil"/>
              <w:right w:val="nil"/>
            </w:tcBorders>
          </w:tcPr>
          <w:p w:rsidRPr="00FA1B1F" w:rsidR="00BD68C5" w:rsidP="00BD68C5" w:rsidRDefault="00BD68C5" w14:paraId="48FB8309" w14:textId="77777777">
            <w:pPr>
              <w:rPr>
                <w:szCs w:val="24"/>
              </w:rPr>
            </w:pPr>
          </w:p>
        </w:tc>
        <w:tc>
          <w:tcPr>
            <w:tcW w:w="6663" w:type="dxa"/>
            <w:gridSpan w:val="2"/>
            <w:tcBorders>
              <w:top w:val="nil"/>
              <w:left w:val="nil"/>
              <w:bottom w:val="nil"/>
              <w:right w:val="nil"/>
            </w:tcBorders>
          </w:tcPr>
          <w:p w:rsidRPr="00FA1B1F" w:rsidR="00BD68C5" w:rsidP="00BD68C5" w:rsidRDefault="00F47140" w14:paraId="73DEBDAB" w14:textId="1AE2C71D">
            <w:r>
              <w:t>-</w:t>
            </w:r>
            <w:r w:rsidRPr="00CF2F3C" w:rsidR="00BD68C5">
              <w:t xml:space="preserve">de motie-Dassen over een gedetailleerd plan met tijdpad presenteren voor de afbouw van (crisis)noodopvang en het realiseren van reguliere opvangplekken  </w:t>
            </w:r>
          </w:p>
        </w:tc>
      </w:tr>
      <w:tr w:rsidRPr="00FA1B1F" w:rsidR="00BD68C5" w:rsidTr="00E03266" w14:paraId="7C70C0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D68C5" w:rsidP="00BD68C5" w:rsidRDefault="00BD68C5" w14:paraId="2375E968" w14:textId="272B9CB6">
            <w:pPr>
              <w:rPr>
                <w:b/>
                <w:color w:val="000000"/>
                <w:szCs w:val="24"/>
              </w:rPr>
            </w:pPr>
            <w:r w:rsidRPr="003C3F9E">
              <w:rPr>
                <w:b/>
                <w:bCs/>
              </w:rPr>
              <w:t xml:space="preserve">36 871, nr. </w:t>
            </w:r>
            <w:r>
              <w:rPr>
                <w:b/>
                <w:bCs/>
              </w:rPr>
              <w:t>53</w:t>
            </w:r>
          </w:p>
        </w:tc>
        <w:tc>
          <w:tcPr>
            <w:tcW w:w="497" w:type="dxa"/>
            <w:tcBorders>
              <w:top w:val="nil"/>
              <w:left w:val="nil"/>
              <w:bottom w:val="nil"/>
              <w:right w:val="nil"/>
            </w:tcBorders>
          </w:tcPr>
          <w:p w:rsidRPr="00FA1B1F" w:rsidR="00BD68C5" w:rsidP="00BD68C5" w:rsidRDefault="00BD68C5" w14:paraId="7D880329" w14:textId="77777777">
            <w:pPr>
              <w:rPr>
                <w:szCs w:val="24"/>
              </w:rPr>
            </w:pPr>
          </w:p>
        </w:tc>
        <w:tc>
          <w:tcPr>
            <w:tcW w:w="6663" w:type="dxa"/>
            <w:gridSpan w:val="2"/>
            <w:tcBorders>
              <w:top w:val="nil"/>
              <w:left w:val="nil"/>
              <w:bottom w:val="nil"/>
              <w:right w:val="nil"/>
            </w:tcBorders>
          </w:tcPr>
          <w:p w:rsidRPr="00FA1B1F" w:rsidR="00BD68C5" w:rsidP="00BD68C5" w:rsidRDefault="00F47140" w14:paraId="65EE2791" w14:textId="7D97B660">
            <w:r>
              <w:t>-</w:t>
            </w:r>
            <w:r w:rsidRPr="00CF2F3C" w:rsidR="00BD68C5">
              <w:t xml:space="preserve">de motie-Ceder/Diederik van Dijk over onderzoeken op welke wijze remigratie ten aanzien van alle vormen van verschillende verblijfstitels verder gestimuleerd kan worden  </w:t>
            </w:r>
          </w:p>
        </w:tc>
      </w:tr>
      <w:tr w:rsidRPr="00FA1B1F" w:rsidR="00BD68C5" w:rsidTr="00E03266" w14:paraId="6A372F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D68C5" w:rsidP="00BD68C5" w:rsidRDefault="00BD68C5" w14:paraId="0C8CBB56" w14:textId="224F118B">
            <w:pPr>
              <w:rPr>
                <w:b/>
                <w:color w:val="000000"/>
                <w:szCs w:val="24"/>
              </w:rPr>
            </w:pPr>
            <w:r w:rsidRPr="003C3F9E">
              <w:rPr>
                <w:b/>
                <w:bCs/>
              </w:rPr>
              <w:t xml:space="preserve">36 871, nr. </w:t>
            </w:r>
            <w:r>
              <w:rPr>
                <w:b/>
                <w:bCs/>
              </w:rPr>
              <w:t>54</w:t>
            </w:r>
          </w:p>
        </w:tc>
        <w:tc>
          <w:tcPr>
            <w:tcW w:w="497" w:type="dxa"/>
            <w:tcBorders>
              <w:top w:val="nil"/>
              <w:left w:val="nil"/>
              <w:bottom w:val="nil"/>
              <w:right w:val="nil"/>
            </w:tcBorders>
          </w:tcPr>
          <w:p w:rsidRPr="00FA1B1F" w:rsidR="00BD68C5" w:rsidP="00BD68C5" w:rsidRDefault="00BD68C5" w14:paraId="0DFB826D" w14:textId="77777777">
            <w:pPr>
              <w:rPr>
                <w:szCs w:val="24"/>
              </w:rPr>
            </w:pPr>
          </w:p>
        </w:tc>
        <w:tc>
          <w:tcPr>
            <w:tcW w:w="6663" w:type="dxa"/>
            <w:gridSpan w:val="2"/>
            <w:tcBorders>
              <w:top w:val="nil"/>
              <w:left w:val="nil"/>
              <w:bottom w:val="nil"/>
              <w:right w:val="nil"/>
            </w:tcBorders>
          </w:tcPr>
          <w:p w:rsidRPr="00FA1B1F" w:rsidR="00BD68C5" w:rsidP="00BD68C5" w:rsidRDefault="00F47140" w14:paraId="04C73B36" w14:textId="69F7879E">
            <w:r>
              <w:t>-</w:t>
            </w:r>
            <w:r w:rsidRPr="00CF2F3C" w:rsidR="00BD68C5">
              <w:t xml:space="preserve">de motie-Ceder over onderzoeken hoe gezinsleden die wachten op gezinshereniging al in het land van herkomst kunnen starten met integratie  </w:t>
            </w:r>
          </w:p>
        </w:tc>
      </w:tr>
      <w:tr w:rsidRPr="00FA1B1F" w:rsidR="00BD68C5" w:rsidTr="00E03266" w14:paraId="570F90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D68C5" w:rsidP="00BD68C5" w:rsidRDefault="00BD68C5" w14:paraId="6218CF45" w14:textId="6D43CE3B">
            <w:pPr>
              <w:rPr>
                <w:b/>
                <w:color w:val="000000"/>
                <w:szCs w:val="24"/>
              </w:rPr>
            </w:pPr>
            <w:r w:rsidRPr="003C3F9E">
              <w:rPr>
                <w:b/>
                <w:bCs/>
              </w:rPr>
              <w:t xml:space="preserve">36 871, nr. </w:t>
            </w:r>
            <w:r>
              <w:rPr>
                <w:b/>
                <w:bCs/>
              </w:rPr>
              <w:t>55</w:t>
            </w:r>
          </w:p>
        </w:tc>
        <w:tc>
          <w:tcPr>
            <w:tcW w:w="497" w:type="dxa"/>
            <w:tcBorders>
              <w:top w:val="nil"/>
              <w:left w:val="nil"/>
              <w:bottom w:val="nil"/>
              <w:right w:val="nil"/>
            </w:tcBorders>
          </w:tcPr>
          <w:p w:rsidRPr="00FA1B1F" w:rsidR="00BD68C5" w:rsidP="00BD68C5" w:rsidRDefault="00BD68C5" w14:paraId="6CD47DAE" w14:textId="77777777">
            <w:pPr>
              <w:rPr>
                <w:szCs w:val="24"/>
              </w:rPr>
            </w:pPr>
          </w:p>
        </w:tc>
        <w:tc>
          <w:tcPr>
            <w:tcW w:w="6663" w:type="dxa"/>
            <w:gridSpan w:val="2"/>
            <w:tcBorders>
              <w:top w:val="nil"/>
              <w:left w:val="nil"/>
              <w:bottom w:val="nil"/>
              <w:right w:val="nil"/>
            </w:tcBorders>
          </w:tcPr>
          <w:p w:rsidRPr="00FA1B1F" w:rsidR="00BD68C5" w:rsidP="00BD68C5" w:rsidRDefault="00F47140" w14:paraId="2EE66077" w14:textId="10EFC2BD">
            <w:r>
              <w:t>-</w:t>
            </w:r>
            <w:r w:rsidRPr="00CF2F3C" w:rsidR="00BD68C5">
              <w:t xml:space="preserve">de motie-Ceder/Van der Plas over een definitie en afwegingskader formuleren voor het implementeren van Europese regelgeving  </w:t>
            </w:r>
          </w:p>
        </w:tc>
      </w:tr>
      <w:tr w:rsidRPr="00FA1B1F" w:rsidR="00BD68C5" w:rsidTr="00E03266" w14:paraId="7A979A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D68C5" w:rsidP="00BD68C5" w:rsidRDefault="00BD68C5" w14:paraId="4BF9C699" w14:textId="03AF8F4A">
            <w:pPr>
              <w:rPr>
                <w:b/>
                <w:color w:val="000000"/>
                <w:szCs w:val="24"/>
              </w:rPr>
            </w:pPr>
            <w:r w:rsidRPr="003C3F9E">
              <w:rPr>
                <w:b/>
                <w:bCs/>
              </w:rPr>
              <w:t xml:space="preserve">36 871, nr. </w:t>
            </w:r>
            <w:r>
              <w:rPr>
                <w:b/>
                <w:bCs/>
              </w:rPr>
              <w:t>56</w:t>
            </w:r>
          </w:p>
        </w:tc>
        <w:tc>
          <w:tcPr>
            <w:tcW w:w="497" w:type="dxa"/>
            <w:tcBorders>
              <w:top w:val="nil"/>
              <w:left w:val="nil"/>
              <w:bottom w:val="nil"/>
              <w:right w:val="nil"/>
            </w:tcBorders>
          </w:tcPr>
          <w:p w:rsidRPr="00FA1B1F" w:rsidR="00BD68C5" w:rsidP="00BD68C5" w:rsidRDefault="00BD68C5" w14:paraId="4844B053" w14:textId="77777777">
            <w:pPr>
              <w:rPr>
                <w:szCs w:val="24"/>
              </w:rPr>
            </w:pPr>
          </w:p>
        </w:tc>
        <w:tc>
          <w:tcPr>
            <w:tcW w:w="6663" w:type="dxa"/>
            <w:gridSpan w:val="2"/>
            <w:tcBorders>
              <w:top w:val="nil"/>
              <w:left w:val="nil"/>
              <w:bottom w:val="nil"/>
              <w:right w:val="nil"/>
            </w:tcBorders>
          </w:tcPr>
          <w:p w:rsidRPr="00FA1B1F" w:rsidR="00BD68C5" w:rsidP="00BD68C5" w:rsidRDefault="00F47140" w14:paraId="0E2D4AB4" w14:textId="1B4B3C6B">
            <w:r>
              <w:t>-</w:t>
            </w:r>
            <w:r w:rsidRPr="00CF2F3C" w:rsidR="00BD68C5">
              <w:t xml:space="preserve">de motie-Ceder/Westerveld over alles op alles zetten om te voorkomen dat de rechtspraak vastloopt </w:t>
            </w:r>
          </w:p>
        </w:tc>
      </w:tr>
      <w:tr w:rsidRPr="00FA1B1F" w:rsidR="00F4195F" w:rsidTr="00E03266" w14:paraId="25AAB1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0C5BD526" w14:textId="77777777">
            <w:pPr>
              <w:rPr>
                <w:b/>
                <w:color w:val="000000"/>
                <w:szCs w:val="24"/>
              </w:rPr>
            </w:pPr>
          </w:p>
        </w:tc>
        <w:tc>
          <w:tcPr>
            <w:tcW w:w="497" w:type="dxa"/>
            <w:tcBorders>
              <w:top w:val="nil"/>
              <w:left w:val="nil"/>
              <w:bottom w:val="nil"/>
              <w:right w:val="nil"/>
            </w:tcBorders>
          </w:tcPr>
          <w:p w:rsidRPr="00FA1B1F" w:rsidR="00F4195F" w:rsidP="00F4195F" w:rsidRDefault="00F4195F" w14:paraId="3A0CD874" w14:textId="77777777">
            <w:pPr>
              <w:rPr>
                <w:szCs w:val="24"/>
              </w:rPr>
            </w:pPr>
          </w:p>
        </w:tc>
        <w:tc>
          <w:tcPr>
            <w:tcW w:w="6663" w:type="dxa"/>
            <w:gridSpan w:val="2"/>
            <w:tcBorders>
              <w:top w:val="nil"/>
              <w:left w:val="nil"/>
              <w:bottom w:val="nil"/>
              <w:right w:val="nil"/>
            </w:tcBorders>
          </w:tcPr>
          <w:p w:rsidRPr="00FA1B1F" w:rsidR="00F4195F" w:rsidP="00F4195F" w:rsidRDefault="00F4195F" w14:paraId="19D89A78" w14:textId="77777777"/>
        </w:tc>
      </w:tr>
      <w:tr w:rsidRPr="00FA1B1F" w:rsidR="00F77252" w:rsidTr="00E03266" w14:paraId="725B8D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77252" w:rsidP="00F4195F" w:rsidRDefault="00F77252" w14:paraId="03B0EF62" w14:textId="1B6CCAF4">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F77252" w:rsidP="00F4195F" w:rsidRDefault="00F77252" w14:paraId="35DC3DA5" w14:textId="77777777">
            <w:pPr>
              <w:rPr>
                <w:szCs w:val="24"/>
              </w:rPr>
            </w:pPr>
          </w:p>
        </w:tc>
        <w:tc>
          <w:tcPr>
            <w:tcW w:w="6663" w:type="dxa"/>
            <w:gridSpan w:val="2"/>
            <w:tcBorders>
              <w:top w:val="nil"/>
              <w:left w:val="nil"/>
              <w:bottom w:val="nil"/>
              <w:right w:val="nil"/>
            </w:tcBorders>
          </w:tcPr>
          <w:p w:rsidRPr="00FA1B1F" w:rsidR="00F77252" w:rsidP="00F4195F" w:rsidRDefault="00036723" w14:paraId="5D35C1E0" w14:textId="0BC7BAF4">
            <w:r>
              <w:t>6</w:t>
            </w:r>
            <w:r w:rsidR="00F77252">
              <w:t>. Stemmingen over: moties ingediend bij het d</w:t>
            </w:r>
            <w:r w:rsidRPr="00F77252" w:rsidR="00F77252">
              <w:t>ebat over 4 jaar oorlog in Oekraïne</w:t>
            </w:r>
          </w:p>
        </w:tc>
      </w:tr>
      <w:tr w:rsidRPr="00FA1B1F" w:rsidR="00036723" w:rsidTr="00E03266" w14:paraId="574DCE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D44AE" w:rsidR="00036723" w:rsidP="003D44AE" w:rsidRDefault="00036723" w14:paraId="4A85CFD4" w14:textId="77777777">
            <w:pPr>
              <w:rPr>
                <w:b/>
                <w:bCs/>
              </w:rPr>
            </w:pPr>
          </w:p>
        </w:tc>
        <w:tc>
          <w:tcPr>
            <w:tcW w:w="497" w:type="dxa"/>
            <w:tcBorders>
              <w:top w:val="nil"/>
              <w:left w:val="nil"/>
              <w:bottom w:val="nil"/>
              <w:right w:val="nil"/>
            </w:tcBorders>
          </w:tcPr>
          <w:p w:rsidRPr="00FA1B1F" w:rsidR="00036723" w:rsidP="003D44AE" w:rsidRDefault="00036723" w14:paraId="0A82DCDF" w14:textId="77777777">
            <w:pPr>
              <w:rPr>
                <w:szCs w:val="24"/>
              </w:rPr>
            </w:pPr>
          </w:p>
        </w:tc>
        <w:tc>
          <w:tcPr>
            <w:tcW w:w="6663" w:type="dxa"/>
            <w:gridSpan w:val="2"/>
            <w:tcBorders>
              <w:top w:val="nil"/>
              <w:left w:val="nil"/>
              <w:bottom w:val="nil"/>
              <w:right w:val="nil"/>
            </w:tcBorders>
          </w:tcPr>
          <w:p w:rsidRPr="00A50387" w:rsidR="00036723" w:rsidP="003D44AE" w:rsidRDefault="00036723" w14:paraId="59601D38" w14:textId="30F2270F">
            <w:pPr>
              <w:rPr>
                <w:b/>
                <w:bCs/>
              </w:rPr>
            </w:pPr>
            <w:r w:rsidRPr="00A50387">
              <w:rPr>
                <w:b/>
                <w:bCs/>
              </w:rPr>
              <w:t xml:space="preserve">De Voorzitter: dhr. Hoogeveen </w:t>
            </w:r>
            <w:r w:rsidRPr="00A50387" w:rsidR="00A50387">
              <w:rPr>
                <w:b/>
                <w:bCs/>
              </w:rPr>
              <w:t>wenst zijn motie op stuk nr. 275 te wijzigen.</w:t>
            </w:r>
          </w:p>
        </w:tc>
      </w:tr>
      <w:tr w:rsidRPr="00FA1B1F" w:rsidR="003D44AE" w:rsidTr="00E03266" w14:paraId="1E456F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D44AE" w:rsidR="003D44AE" w:rsidP="003D44AE" w:rsidRDefault="003D44AE" w14:paraId="5EF112DD" w14:textId="59785403">
            <w:pPr>
              <w:rPr>
                <w:b/>
                <w:bCs/>
                <w:color w:val="000000"/>
                <w:szCs w:val="24"/>
              </w:rPr>
            </w:pPr>
            <w:r w:rsidRPr="003D44AE">
              <w:rPr>
                <w:b/>
                <w:bCs/>
              </w:rPr>
              <w:t>36 045, nr. 271</w:t>
            </w:r>
          </w:p>
        </w:tc>
        <w:tc>
          <w:tcPr>
            <w:tcW w:w="497" w:type="dxa"/>
            <w:tcBorders>
              <w:top w:val="nil"/>
              <w:left w:val="nil"/>
              <w:bottom w:val="nil"/>
              <w:right w:val="nil"/>
            </w:tcBorders>
          </w:tcPr>
          <w:p w:rsidRPr="00FA1B1F" w:rsidR="003D44AE" w:rsidP="003D44AE" w:rsidRDefault="003D44AE" w14:paraId="616D989A" w14:textId="77777777">
            <w:pPr>
              <w:rPr>
                <w:szCs w:val="24"/>
              </w:rPr>
            </w:pPr>
          </w:p>
        </w:tc>
        <w:tc>
          <w:tcPr>
            <w:tcW w:w="6663" w:type="dxa"/>
            <w:gridSpan w:val="2"/>
            <w:tcBorders>
              <w:top w:val="nil"/>
              <w:left w:val="nil"/>
              <w:bottom w:val="nil"/>
              <w:right w:val="nil"/>
            </w:tcBorders>
          </w:tcPr>
          <w:p w:rsidRPr="00FA1B1F" w:rsidR="003D44AE" w:rsidP="003D44AE" w:rsidRDefault="00915A67" w14:paraId="44843080" w14:textId="1996CE97">
            <w:r>
              <w:t>-</w:t>
            </w:r>
            <w:r w:rsidRPr="00242ADF" w:rsidR="003D44AE">
              <w:t xml:space="preserve">de motie-Dassen/Brekelmans over zich aansluiten bij de oproep om te onderzoeken hoe Russische militairen en veteranen een Schengenverbod opgelegd kunnen krijgen </w:t>
            </w:r>
          </w:p>
        </w:tc>
      </w:tr>
      <w:tr w:rsidRPr="00FA1B1F" w:rsidR="003D44AE" w:rsidTr="00E03266" w14:paraId="002FEB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D44AE" w:rsidP="003D44AE" w:rsidRDefault="003D44AE" w14:paraId="68C7C30E" w14:textId="54CBAB2A">
            <w:pPr>
              <w:rPr>
                <w:b/>
                <w:color w:val="000000"/>
                <w:szCs w:val="24"/>
              </w:rPr>
            </w:pPr>
            <w:r w:rsidRPr="004402F9">
              <w:rPr>
                <w:b/>
                <w:bCs/>
              </w:rPr>
              <w:t>36 045, nr. 27</w:t>
            </w:r>
            <w:r w:rsidR="00915A67">
              <w:rPr>
                <w:b/>
                <w:bCs/>
              </w:rPr>
              <w:t>2</w:t>
            </w:r>
          </w:p>
        </w:tc>
        <w:tc>
          <w:tcPr>
            <w:tcW w:w="497" w:type="dxa"/>
            <w:tcBorders>
              <w:top w:val="nil"/>
              <w:left w:val="nil"/>
              <w:bottom w:val="nil"/>
              <w:right w:val="nil"/>
            </w:tcBorders>
          </w:tcPr>
          <w:p w:rsidRPr="00FA1B1F" w:rsidR="003D44AE" w:rsidP="003D44AE" w:rsidRDefault="003D44AE" w14:paraId="5292CD85" w14:textId="77777777">
            <w:pPr>
              <w:rPr>
                <w:szCs w:val="24"/>
              </w:rPr>
            </w:pPr>
          </w:p>
        </w:tc>
        <w:tc>
          <w:tcPr>
            <w:tcW w:w="6663" w:type="dxa"/>
            <w:gridSpan w:val="2"/>
            <w:tcBorders>
              <w:top w:val="nil"/>
              <w:left w:val="nil"/>
              <w:bottom w:val="nil"/>
              <w:right w:val="nil"/>
            </w:tcBorders>
          </w:tcPr>
          <w:p w:rsidRPr="00FA1B1F" w:rsidR="003D44AE" w:rsidP="003D44AE" w:rsidRDefault="00915A67" w14:paraId="64E3548F" w14:textId="57183734">
            <w:r>
              <w:t>-</w:t>
            </w:r>
            <w:r w:rsidRPr="00242ADF" w:rsidR="003D44AE">
              <w:t xml:space="preserve">de motie-Dassen/Stoffer over onderzoeken of en hoe de overheid financieel kan bijdragen aan mbo-initiatieven die Oekraïense vluchtelingen middels microcredentials op korte termijn opleiden  </w:t>
            </w:r>
          </w:p>
        </w:tc>
      </w:tr>
      <w:tr w:rsidRPr="00FA1B1F" w:rsidR="003D44AE" w:rsidTr="00E03266" w14:paraId="5A663E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D44AE" w:rsidP="003D44AE" w:rsidRDefault="003D44AE" w14:paraId="49725EF6" w14:textId="4D91916D">
            <w:pPr>
              <w:rPr>
                <w:b/>
                <w:color w:val="000000"/>
                <w:szCs w:val="24"/>
              </w:rPr>
            </w:pPr>
            <w:r w:rsidRPr="004402F9">
              <w:rPr>
                <w:b/>
                <w:bCs/>
              </w:rPr>
              <w:t>36 045, nr. 27</w:t>
            </w:r>
            <w:r w:rsidR="00915A67">
              <w:rPr>
                <w:b/>
                <w:bCs/>
              </w:rPr>
              <w:t>3</w:t>
            </w:r>
          </w:p>
        </w:tc>
        <w:tc>
          <w:tcPr>
            <w:tcW w:w="497" w:type="dxa"/>
            <w:tcBorders>
              <w:top w:val="nil"/>
              <w:left w:val="nil"/>
              <w:bottom w:val="nil"/>
              <w:right w:val="nil"/>
            </w:tcBorders>
          </w:tcPr>
          <w:p w:rsidRPr="00FA1B1F" w:rsidR="003D44AE" w:rsidP="003D44AE" w:rsidRDefault="003D44AE" w14:paraId="43B1E5E6" w14:textId="77777777">
            <w:pPr>
              <w:rPr>
                <w:szCs w:val="24"/>
              </w:rPr>
            </w:pPr>
          </w:p>
        </w:tc>
        <w:tc>
          <w:tcPr>
            <w:tcW w:w="6663" w:type="dxa"/>
            <w:gridSpan w:val="2"/>
            <w:tcBorders>
              <w:top w:val="nil"/>
              <w:left w:val="nil"/>
              <w:bottom w:val="nil"/>
              <w:right w:val="nil"/>
            </w:tcBorders>
          </w:tcPr>
          <w:p w:rsidRPr="00FA1B1F" w:rsidR="003D44AE" w:rsidP="003D44AE" w:rsidRDefault="00915A67" w14:paraId="1ACD8B50" w14:textId="4D3CDF01">
            <w:r>
              <w:t>-</w:t>
            </w:r>
            <w:r w:rsidRPr="00242ADF" w:rsidR="003D44AE">
              <w:t xml:space="preserve">de motie-Dassen c.s. over onderzoeken hoe de ontwikkeling van Europese en Oekraïense dps-systemen versneld kan worden  </w:t>
            </w:r>
          </w:p>
        </w:tc>
      </w:tr>
      <w:tr w:rsidRPr="00FA1B1F" w:rsidR="003D44AE" w:rsidTr="00E03266" w14:paraId="068EF2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D44AE" w:rsidP="003D44AE" w:rsidRDefault="003D44AE" w14:paraId="1F8AB82A" w14:textId="5B006437">
            <w:pPr>
              <w:rPr>
                <w:b/>
                <w:color w:val="000000"/>
                <w:szCs w:val="24"/>
              </w:rPr>
            </w:pPr>
            <w:r w:rsidRPr="004402F9">
              <w:rPr>
                <w:b/>
                <w:bCs/>
              </w:rPr>
              <w:t>36 045, nr. 27</w:t>
            </w:r>
            <w:r w:rsidR="00915A67">
              <w:rPr>
                <w:b/>
                <w:bCs/>
              </w:rPr>
              <w:t>4</w:t>
            </w:r>
          </w:p>
        </w:tc>
        <w:tc>
          <w:tcPr>
            <w:tcW w:w="497" w:type="dxa"/>
            <w:tcBorders>
              <w:top w:val="nil"/>
              <w:left w:val="nil"/>
              <w:bottom w:val="nil"/>
              <w:right w:val="nil"/>
            </w:tcBorders>
          </w:tcPr>
          <w:p w:rsidRPr="00FA1B1F" w:rsidR="003D44AE" w:rsidP="003D44AE" w:rsidRDefault="003D44AE" w14:paraId="27C7F7B4" w14:textId="77777777">
            <w:pPr>
              <w:rPr>
                <w:szCs w:val="24"/>
              </w:rPr>
            </w:pPr>
          </w:p>
        </w:tc>
        <w:tc>
          <w:tcPr>
            <w:tcW w:w="6663" w:type="dxa"/>
            <w:gridSpan w:val="2"/>
            <w:tcBorders>
              <w:top w:val="nil"/>
              <w:left w:val="nil"/>
              <w:bottom w:val="nil"/>
              <w:right w:val="nil"/>
            </w:tcBorders>
          </w:tcPr>
          <w:p w:rsidRPr="00FA1B1F" w:rsidR="003D44AE" w:rsidP="003D44AE" w:rsidRDefault="00915A67" w14:paraId="3D768311" w14:textId="512ACB5C">
            <w:r>
              <w:t>-</w:t>
            </w:r>
            <w:r w:rsidRPr="00242ADF" w:rsidR="003D44AE">
              <w:t xml:space="preserve">de motie-Hoogeveen over een meer resultaatgerichte inzet van het EU-Ukraine Strategic Partnership on Raw Materials  </w:t>
            </w:r>
          </w:p>
        </w:tc>
      </w:tr>
      <w:tr w:rsidRPr="00FA1B1F" w:rsidR="003D44AE" w:rsidTr="00E03266" w14:paraId="582604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D44AE" w:rsidP="003D44AE" w:rsidRDefault="003D44AE" w14:paraId="34F5267E" w14:textId="2CD21984">
            <w:pPr>
              <w:rPr>
                <w:b/>
                <w:color w:val="000000"/>
                <w:szCs w:val="24"/>
              </w:rPr>
            </w:pPr>
            <w:r w:rsidRPr="004402F9">
              <w:rPr>
                <w:b/>
                <w:bCs/>
              </w:rPr>
              <w:t>36 045, nr. 27</w:t>
            </w:r>
            <w:r w:rsidR="00915A67">
              <w:rPr>
                <w:b/>
                <w:bCs/>
              </w:rPr>
              <w:t>5</w:t>
            </w:r>
            <w:r w:rsidR="00036723">
              <w:rPr>
                <w:b/>
                <w:bCs/>
              </w:rPr>
              <w:t xml:space="preserve"> (gewijzigd)</w:t>
            </w:r>
          </w:p>
        </w:tc>
        <w:tc>
          <w:tcPr>
            <w:tcW w:w="497" w:type="dxa"/>
            <w:tcBorders>
              <w:top w:val="nil"/>
              <w:left w:val="nil"/>
              <w:bottom w:val="nil"/>
              <w:right w:val="nil"/>
            </w:tcBorders>
          </w:tcPr>
          <w:p w:rsidRPr="00FA1B1F" w:rsidR="003D44AE" w:rsidP="003D44AE" w:rsidRDefault="003D44AE" w14:paraId="3BD26C8A" w14:textId="77777777">
            <w:pPr>
              <w:rPr>
                <w:szCs w:val="24"/>
              </w:rPr>
            </w:pPr>
          </w:p>
        </w:tc>
        <w:tc>
          <w:tcPr>
            <w:tcW w:w="6663" w:type="dxa"/>
            <w:gridSpan w:val="2"/>
            <w:tcBorders>
              <w:top w:val="nil"/>
              <w:left w:val="nil"/>
              <w:bottom w:val="nil"/>
              <w:right w:val="nil"/>
            </w:tcBorders>
          </w:tcPr>
          <w:p w:rsidRPr="00FA1B1F" w:rsidR="003D44AE" w:rsidP="003D44AE" w:rsidRDefault="00915A67" w14:paraId="129ACFE3" w14:textId="18604EF7">
            <w:r>
              <w:t>-</w:t>
            </w:r>
            <w:r w:rsidRPr="00242ADF" w:rsidR="003D44AE">
              <w:t xml:space="preserve">de </w:t>
            </w:r>
            <w:r w:rsidR="00036723">
              <w:t xml:space="preserve">gewijzigde </w:t>
            </w:r>
            <w:r w:rsidRPr="00242ADF" w:rsidR="003D44AE">
              <w:t xml:space="preserve">motie-Hoogeveen over lidstaten die te weinig bilaterale steun aan Oekraïne leveren hierop aanspreken  </w:t>
            </w:r>
          </w:p>
        </w:tc>
      </w:tr>
      <w:tr w:rsidRPr="00FA1B1F" w:rsidR="003D44AE" w:rsidTr="00E03266" w14:paraId="224FCC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D44AE" w:rsidP="003D44AE" w:rsidRDefault="003D44AE" w14:paraId="458A04FE" w14:textId="6BD34811">
            <w:pPr>
              <w:rPr>
                <w:b/>
                <w:color w:val="000000"/>
                <w:szCs w:val="24"/>
              </w:rPr>
            </w:pPr>
            <w:r w:rsidRPr="004402F9">
              <w:rPr>
                <w:b/>
                <w:bCs/>
              </w:rPr>
              <w:t>36 045, nr. 27</w:t>
            </w:r>
            <w:r w:rsidR="00915A67">
              <w:rPr>
                <w:b/>
                <w:bCs/>
              </w:rPr>
              <w:t>6</w:t>
            </w:r>
          </w:p>
        </w:tc>
        <w:tc>
          <w:tcPr>
            <w:tcW w:w="497" w:type="dxa"/>
            <w:tcBorders>
              <w:top w:val="nil"/>
              <w:left w:val="nil"/>
              <w:bottom w:val="nil"/>
              <w:right w:val="nil"/>
            </w:tcBorders>
          </w:tcPr>
          <w:p w:rsidRPr="00FA1B1F" w:rsidR="003D44AE" w:rsidP="003D44AE" w:rsidRDefault="003D44AE" w14:paraId="5AEE67B4" w14:textId="77777777">
            <w:pPr>
              <w:rPr>
                <w:szCs w:val="24"/>
              </w:rPr>
            </w:pPr>
          </w:p>
        </w:tc>
        <w:tc>
          <w:tcPr>
            <w:tcW w:w="6663" w:type="dxa"/>
            <w:gridSpan w:val="2"/>
            <w:tcBorders>
              <w:top w:val="nil"/>
              <w:left w:val="nil"/>
              <w:bottom w:val="nil"/>
              <w:right w:val="nil"/>
            </w:tcBorders>
          </w:tcPr>
          <w:p w:rsidRPr="00FA1B1F" w:rsidR="003D44AE" w:rsidP="003D44AE" w:rsidRDefault="00915A67" w14:paraId="070D3FA8" w14:textId="1D85055D">
            <w:r>
              <w:t>-</w:t>
            </w:r>
            <w:r w:rsidRPr="00242ADF" w:rsidR="003D44AE">
              <w:t xml:space="preserve">de motie-Van der Werf c.s. over de productie van Europese luchtafweersystemen en bijbehorende raketten in Oekraïne versneld opschalen  </w:t>
            </w:r>
          </w:p>
        </w:tc>
      </w:tr>
      <w:tr w:rsidRPr="00FA1B1F" w:rsidR="003D44AE" w:rsidTr="00E03266" w14:paraId="4502DC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D44AE" w:rsidP="003D44AE" w:rsidRDefault="003D44AE" w14:paraId="6A6AD41E" w14:textId="174D9056">
            <w:pPr>
              <w:rPr>
                <w:b/>
                <w:color w:val="000000"/>
                <w:szCs w:val="24"/>
              </w:rPr>
            </w:pPr>
            <w:r w:rsidRPr="004402F9">
              <w:rPr>
                <w:b/>
                <w:bCs/>
              </w:rPr>
              <w:lastRenderedPageBreak/>
              <w:t>36 045, nr. 27</w:t>
            </w:r>
            <w:r w:rsidR="00915A67">
              <w:rPr>
                <w:b/>
                <w:bCs/>
              </w:rPr>
              <w:t>7</w:t>
            </w:r>
          </w:p>
        </w:tc>
        <w:tc>
          <w:tcPr>
            <w:tcW w:w="497" w:type="dxa"/>
            <w:tcBorders>
              <w:top w:val="nil"/>
              <w:left w:val="nil"/>
              <w:bottom w:val="nil"/>
              <w:right w:val="nil"/>
            </w:tcBorders>
          </w:tcPr>
          <w:p w:rsidRPr="00FA1B1F" w:rsidR="003D44AE" w:rsidP="003D44AE" w:rsidRDefault="003D44AE" w14:paraId="1F587E9B" w14:textId="77777777">
            <w:pPr>
              <w:rPr>
                <w:szCs w:val="24"/>
              </w:rPr>
            </w:pPr>
          </w:p>
        </w:tc>
        <w:tc>
          <w:tcPr>
            <w:tcW w:w="6663" w:type="dxa"/>
            <w:gridSpan w:val="2"/>
            <w:tcBorders>
              <w:top w:val="nil"/>
              <w:left w:val="nil"/>
              <w:bottom w:val="nil"/>
              <w:right w:val="nil"/>
            </w:tcBorders>
          </w:tcPr>
          <w:p w:rsidRPr="00FA1B1F" w:rsidR="003D44AE" w:rsidP="003D44AE" w:rsidRDefault="00915A67" w14:paraId="20FDD5E1" w14:textId="0642F291">
            <w:r>
              <w:t>-</w:t>
            </w:r>
            <w:r w:rsidRPr="00242ADF" w:rsidR="003D44AE">
              <w:t xml:space="preserve">de motie-Van der Werf c.s. over aansluiting zoeken bij Europese luchtafweerinitiatieven  </w:t>
            </w:r>
          </w:p>
        </w:tc>
      </w:tr>
      <w:tr w:rsidRPr="00FA1B1F" w:rsidR="003D44AE" w:rsidTr="00E03266" w14:paraId="21A1EC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D44AE" w:rsidP="003D44AE" w:rsidRDefault="003D44AE" w14:paraId="19DF4EF2" w14:textId="1D1504FB">
            <w:pPr>
              <w:rPr>
                <w:b/>
                <w:color w:val="000000"/>
                <w:szCs w:val="24"/>
              </w:rPr>
            </w:pPr>
            <w:r w:rsidRPr="004402F9">
              <w:rPr>
                <w:b/>
                <w:bCs/>
              </w:rPr>
              <w:t>36 045, nr. 27</w:t>
            </w:r>
            <w:r w:rsidR="00915A67">
              <w:rPr>
                <w:b/>
                <w:bCs/>
              </w:rPr>
              <w:t>8</w:t>
            </w:r>
            <w:r w:rsidR="0044479F">
              <w:rPr>
                <w:b/>
                <w:bCs/>
              </w:rPr>
              <w:t xml:space="preserve"> (aangehouden)</w:t>
            </w:r>
          </w:p>
        </w:tc>
        <w:tc>
          <w:tcPr>
            <w:tcW w:w="497" w:type="dxa"/>
            <w:tcBorders>
              <w:top w:val="nil"/>
              <w:left w:val="nil"/>
              <w:bottom w:val="nil"/>
              <w:right w:val="nil"/>
            </w:tcBorders>
          </w:tcPr>
          <w:p w:rsidRPr="00FA1B1F" w:rsidR="003D44AE" w:rsidP="003D44AE" w:rsidRDefault="003D44AE" w14:paraId="26E452C9" w14:textId="77777777">
            <w:pPr>
              <w:rPr>
                <w:szCs w:val="24"/>
              </w:rPr>
            </w:pPr>
          </w:p>
        </w:tc>
        <w:tc>
          <w:tcPr>
            <w:tcW w:w="6663" w:type="dxa"/>
            <w:gridSpan w:val="2"/>
            <w:tcBorders>
              <w:top w:val="nil"/>
              <w:left w:val="nil"/>
              <w:bottom w:val="nil"/>
              <w:right w:val="nil"/>
            </w:tcBorders>
          </w:tcPr>
          <w:p w:rsidRPr="00FA1B1F" w:rsidR="003D44AE" w:rsidP="003D44AE" w:rsidRDefault="00915A67" w14:paraId="2048BDB1" w14:textId="77146DFE">
            <w:r>
              <w:t>-</w:t>
            </w:r>
            <w:r w:rsidRPr="00242ADF" w:rsidR="003D44AE">
              <w:t xml:space="preserve">de motie-Piri c.s. over aan een h.o.- of wo-instelling ingeschreven Oekraïense studenten in aanmerking laten komen voor het verlaagde wettelijke collegegeldtarief  </w:t>
            </w:r>
          </w:p>
        </w:tc>
      </w:tr>
      <w:tr w:rsidRPr="00FA1B1F" w:rsidR="003D44AE" w:rsidTr="00E03266" w14:paraId="79C9E2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D44AE" w:rsidP="003D44AE" w:rsidRDefault="003D44AE" w14:paraId="5BFB6D27" w14:textId="47F84A30">
            <w:pPr>
              <w:rPr>
                <w:b/>
                <w:color w:val="000000"/>
                <w:szCs w:val="24"/>
              </w:rPr>
            </w:pPr>
            <w:r w:rsidRPr="004402F9">
              <w:rPr>
                <w:b/>
                <w:bCs/>
              </w:rPr>
              <w:t>36 045, nr. 27</w:t>
            </w:r>
            <w:r w:rsidR="00915A67">
              <w:rPr>
                <w:b/>
                <w:bCs/>
              </w:rPr>
              <w:t>9</w:t>
            </w:r>
          </w:p>
        </w:tc>
        <w:tc>
          <w:tcPr>
            <w:tcW w:w="497" w:type="dxa"/>
            <w:tcBorders>
              <w:top w:val="nil"/>
              <w:left w:val="nil"/>
              <w:bottom w:val="nil"/>
              <w:right w:val="nil"/>
            </w:tcBorders>
          </w:tcPr>
          <w:p w:rsidRPr="00FA1B1F" w:rsidR="003D44AE" w:rsidP="003D44AE" w:rsidRDefault="003D44AE" w14:paraId="57974BE8" w14:textId="77777777">
            <w:pPr>
              <w:rPr>
                <w:szCs w:val="24"/>
              </w:rPr>
            </w:pPr>
          </w:p>
        </w:tc>
        <w:tc>
          <w:tcPr>
            <w:tcW w:w="6663" w:type="dxa"/>
            <w:gridSpan w:val="2"/>
            <w:tcBorders>
              <w:top w:val="nil"/>
              <w:left w:val="nil"/>
              <w:bottom w:val="nil"/>
              <w:right w:val="nil"/>
            </w:tcBorders>
          </w:tcPr>
          <w:p w:rsidRPr="00FA1B1F" w:rsidR="003D44AE" w:rsidP="003D44AE" w:rsidRDefault="00915A67" w14:paraId="6247DBD8" w14:textId="780CF960">
            <w:r>
              <w:t>-</w:t>
            </w:r>
            <w:r w:rsidRPr="00242ADF" w:rsidR="003D44AE">
              <w:t xml:space="preserve">de motie-Van Lanschot over verkennen of en onder welke voorwaarden de Europese trainingsmissie EUMAM verlengd kan worden  </w:t>
            </w:r>
          </w:p>
        </w:tc>
      </w:tr>
      <w:tr w:rsidRPr="00FA1B1F" w:rsidR="003D44AE" w:rsidTr="00E03266" w14:paraId="7B8DFD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D44AE" w:rsidP="003D44AE" w:rsidRDefault="003D44AE" w14:paraId="50F50512" w14:textId="63957A80">
            <w:pPr>
              <w:rPr>
                <w:b/>
                <w:color w:val="000000"/>
                <w:szCs w:val="24"/>
              </w:rPr>
            </w:pPr>
            <w:r w:rsidRPr="004402F9">
              <w:rPr>
                <w:b/>
                <w:bCs/>
              </w:rPr>
              <w:t>36 045, nr. 2</w:t>
            </w:r>
            <w:r w:rsidR="00915A67">
              <w:rPr>
                <w:b/>
                <w:bCs/>
              </w:rPr>
              <w:t>80</w:t>
            </w:r>
          </w:p>
        </w:tc>
        <w:tc>
          <w:tcPr>
            <w:tcW w:w="497" w:type="dxa"/>
            <w:tcBorders>
              <w:top w:val="nil"/>
              <w:left w:val="nil"/>
              <w:bottom w:val="nil"/>
              <w:right w:val="nil"/>
            </w:tcBorders>
          </w:tcPr>
          <w:p w:rsidRPr="00FA1B1F" w:rsidR="003D44AE" w:rsidP="003D44AE" w:rsidRDefault="003D44AE" w14:paraId="62D071C2" w14:textId="77777777">
            <w:pPr>
              <w:rPr>
                <w:szCs w:val="24"/>
              </w:rPr>
            </w:pPr>
          </w:p>
        </w:tc>
        <w:tc>
          <w:tcPr>
            <w:tcW w:w="6663" w:type="dxa"/>
            <w:gridSpan w:val="2"/>
            <w:tcBorders>
              <w:top w:val="nil"/>
              <w:left w:val="nil"/>
              <w:bottom w:val="nil"/>
              <w:right w:val="nil"/>
            </w:tcBorders>
          </w:tcPr>
          <w:p w:rsidRPr="00FA1B1F" w:rsidR="003D44AE" w:rsidP="003D44AE" w:rsidRDefault="00915A67" w14:paraId="71A900BB" w14:textId="1E860DF3">
            <w:r>
              <w:t>-</w:t>
            </w:r>
            <w:r w:rsidRPr="00242ADF" w:rsidR="003D44AE">
              <w:t xml:space="preserve">de motie-Stoffer/Bikker over de toekomst van Oekraïne nadrukkelijk meewegen bij besluitvorming over een militaire bijdrage in de Straat van Hormuz  </w:t>
            </w:r>
          </w:p>
        </w:tc>
      </w:tr>
      <w:tr w:rsidRPr="00FA1B1F" w:rsidR="00915A67" w:rsidTr="00E03266" w14:paraId="250EDA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15A67" w:rsidP="00915A67" w:rsidRDefault="00915A67" w14:paraId="113B0DBA" w14:textId="6273D2FC">
            <w:pPr>
              <w:rPr>
                <w:b/>
                <w:color w:val="000000"/>
                <w:szCs w:val="24"/>
              </w:rPr>
            </w:pPr>
            <w:r w:rsidRPr="004A5011">
              <w:rPr>
                <w:b/>
                <w:bCs/>
              </w:rPr>
              <w:t>36 045, nr. 28</w:t>
            </w:r>
            <w:r>
              <w:rPr>
                <w:b/>
                <w:bCs/>
              </w:rPr>
              <w:t>1</w:t>
            </w:r>
          </w:p>
        </w:tc>
        <w:tc>
          <w:tcPr>
            <w:tcW w:w="497" w:type="dxa"/>
            <w:tcBorders>
              <w:top w:val="nil"/>
              <w:left w:val="nil"/>
              <w:bottom w:val="nil"/>
              <w:right w:val="nil"/>
            </w:tcBorders>
          </w:tcPr>
          <w:p w:rsidRPr="00FA1B1F" w:rsidR="00915A67" w:rsidP="00915A67" w:rsidRDefault="00915A67" w14:paraId="218A4634" w14:textId="77777777">
            <w:pPr>
              <w:rPr>
                <w:szCs w:val="24"/>
              </w:rPr>
            </w:pPr>
          </w:p>
        </w:tc>
        <w:tc>
          <w:tcPr>
            <w:tcW w:w="6663" w:type="dxa"/>
            <w:gridSpan w:val="2"/>
            <w:tcBorders>
              <w:top w:val="nil"/>
              <w:left w:val="nil"/>
              <w:bottom w:val="nil"/>
              <w:right w:val="nil"/>
            </w:tcBorders>
          </w:tcPr>
          <w:p w:rsidRPr="00FA1B1F" w:rsidR="00915A67" w:rsidP="00915A67" w:rsidRDefault="00915A67" w14:paraId="50B4041E" w14:textId="67F79DFB">
            <w:r>
              <w:t>-</w:t>
            </w:r>
            <w:r w:rsidRPr="00242ADF">
              <w:t xml:space="preserve">de motie-Brekelmans c.s. over uitspreken Oekraïne te steunen tegenover Rusland in de grootschalige oorlog  </w:t>
            </w:r>
          </w:p>
        </w:tc>
      </w:tr>
      <w:tr w:rsidRPr="00FA1B1F" w:rsidR="00915A67" w:rsidTr="00E03266" w14:paraId="6207A9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15A67" w:rsidP="00915A67" w:rsidRDefault="00915A67" w14:paraId="45EDA805" w14:textId="7E86FE75">
            <w:pPr>
              <w:rPr>
                <w:b/>
                <w:color w:val="000000"/>
                <w:szCs w:val="24"/>
              </w:rPr>
            </w:pPr>
            <w:r w:rsidRPr="004A5011">
              <w:rPr>
                <w:b/>
                <w:bCs/>
              </w:rPr>
              <w:t>36 045, nr. 28</w:t>
            </w:r>
            <w:r>
              <w:rPr>
                <w:b/>
                <w:bCs/>
              </w:rPr>
              <w:t>2</w:t>
            </w:r>
          </w:p>
        </w:tc>
        <w:tc>
          <w:tcPr>
            <w:tcW w:w="497" w:type="dxa"/>
            <w:tcBorders>
              <w:top w:val="nil"/>
              <w:left w:val="nil"/>
              <w:bottom w:val="nil"/>
              <w:right w:val="nil"/>
            </w:tcBorders>
          </w:tcPr>
          <w:p w:rsidRPr="00FA1B1F" w:rsidR="00915A67" w:rsidP="00915A67" w:rsidRDefault="00915A67" w14:paraId="495399B6" w14:textId="77777777">
            <w:pPr>
              <w:rPr>
                <w:szCs w:val="24"/>
              </w:rPr>
            </w:pPr>
          </w:p>
        </w:tc>
        <w:tc>
          <w:tcPr>
            <w:tcW w:w="6663" w:type="dxa"/>
            <w:gridSpan w:val="2"/>
            <w:tcBorders>
              <w:top w:val="nil"/>
              <w:left w:val="nil"/>
              <w:bottom w:val="nil"/>
              <w:right w:val="nil"/>
            </w:tcBorders>
          </w:tcPr>
          <w:p w:rsidRPr="00FA1B1F" w:rsidR="00915A67" w:rsidP="00915A67" w:rsidRDefault="00915A67" w14:paraId="273CC96A" w14:textId="120EE1ED">
            <w:r>
              <w:t>-</w:t>
            </w:r>
            <w:r w:rsidRPr="00242ADF">
              <w:t xml:space="preserve">de motie-Struijs/Van der Werf over bijzondere aandacht voor ouderen en gezinnen vlak bij de frontlinie  </w:t>
            </w:r>
          </w:p>
        </w:tc>
      </w:tr>
      <w:tr w:rsidRPr="00FA1B1F" w:rsidR="00915A67" w:rsidTr="00E03266" w14:paraId="05DABD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15A67" w:rsidP="00915A67" w:rsidRDefault="00915A67" w14:paraId="6BB74E5B" w14:textId="0245F83F">
            <w:pPr>
              <w:rPr>
                <w:b/>
                <w:color w:val="000000"/>
                <w:szCs w:val="24"/>
              </w:rPr>
            </w:pPr>
            <w:r w:rsidRPr="004A5011">
              <w:rPr>
                <w:b/>
                <w:bCs/>
              </w:rPr>
              <w:t>36 045, nr. 28</w:t>
            </w:r>
            <w:r>
              <w:rPr>
                <w:b/>
                <w:bCs/>
              </w:rPr>
              <w:t>3</w:t>
            </w:r>
          </w:p>
        </w:tc>
        <w:tc>
          <w:tcPr>
            <w:tcW w:w="497" w:type="dxa"/>
            <w:tcBorders>
              <w:top w:val="nil"/>
              <w:left w:val="nil"/>
              <w:bottom w:val="nil"/>
              <w:right w:val="nil"/>
            </w:tcBorders>
          </w:tcPr>
          <w:p w:rsidRPr="00FA1B1F" w:rsidR="00915A67" w:rsidP="00915A67" w:rsidRDefault="00915A67" w14:paraId="7245F2BD" w14:textId="77777777">
            <w:pPr>
              <w:rPr>
                <w:szCs w:val="24"/>
              </w:rPr>
            </w:pPr>
          </w:p>
        </w:tc>
        <w:tc>
          <w:tcPr>
            <w:tcW w:w="6663" w:type="dxa"/>
            <w:gridSpan w:val="2"/>
            <w:tcBorders>
              <w:top w:val="nil"/>
              <w:left w:val="nil"/>
              <w:bottom w:val="nil"/>
              <w:right w:val="nil"/>
            </w:tcBorders>
          </w:tcPr>
          <w:p w:rsidRPr="00FA1B1F" w:rsidR="00915A67" w:rsidP="00915A67" w:rsidRDefault="00915A67" w14:paraId="007E3C44" w14:textId="2DB91046">
            <w:r>
              <w:t>-</w:t>
            </w:r>
            <w:r w:rsidRPr="00242ADF">
              <w:t xml:space="preserve">de motie-Dekker over de 3 miljard euro steun voor Oekraïne inzetten in Nederland  </w:t>
            </w:r>
          </w:p>
        </w:tc>
      </w:tr>
      <w:tr w:rsidRPr="00FA1B1F" w:rsidR="00915A67" w:rsidTr="00E03266" w14:paraId="5DE4E7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15A67" w:rsidP="00915A67" w:rsidRDefault="00915A67" w14:paraId="33941024" w14:textId="319D0EF5">
            <w:pPr>
              <w:rPr>
                <w:b/>
                <w:color w:val="000000"/>
                <w:szCs w:val="24"/>
              </w:rPr>
            </w:pPr>
            <w:r w:rsidRPr="004A5011">
              <w:rPr>
                <w:b/>
                <w:bCs/>
              </w:rPr>
              <w:t>36 045, nr. 28</w:t>
            </w:r>
            <w:r>
              <w:rPr>
                <w:b/>
                <w:bCs/>
              </w:rPr>
              <w:t>4</w:t>
            </w:r>
          </w:p>
        </w:tc>
        <w:tc>
          <w:tcPr>
            <w:tcW w:w="497" w:type="dxa"/>
            <w:tcBorders>
              <w:top w:val="nil"/>
              <w:left w:val="nil"/>
              <w:bottom w:val="nil"/>
              <w:right w:val="nil"/>
            </w:tcBorders>
          </w:tcPr>
          <w:p w:rsidRPr="00FA1B1F" w:rsidR="00915A67" w:rsidP="00915A67" w:rsidRDefault="00915A67" w14:paraId="523C07AE" w14:textId="77777777">
            <w:pPr>
              <w:rPr>
                <w:szCs w:val="24"/>
              </w:rPr>
            </w:pPr>
          </w:p>
        </w:tc>
        <w:tc>
          <w:tcPr>
            <w:tcW w:w="6663" w:type="dxa"/>
            <w:gridSpan w:val="2"/>
            <w:tcBorders>
              <w:top w:val="nil"/>
              <w:left w:val="nil"/>
              <w:bottom w:val="nil"/>
              <w:right w:val="nil"/>
            </w:tcBorders>
          </w:tcPr>
          <w:p w:rsidRPr="00FA1B1F" w:rsidR="00915A67" w:rsidP="00915A67" w:rsidRDefault="00915A67" w14:paraId="63FF8D84" w14:textId="5CE1DE8B">
            <w:r>
              <w:t>-</w:t>
            </w:r>
            <w:r w:rsidRPr="00242ADF">
              <w:t xml:space="preserve">de motie-Dekker over afzien van de 400 miljoen euro extra steun  </w:t>
            </w:r>
          </w:p>
        </w:tc>
      </w:tr>
      <w:tr w:rsidRPr="00FA1B1F" w:rsidR="00915A67" w:rsidTr="00E03266" w14:paraId="75FF1A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15A67" w:rsidP="00915A67" w:rsidRDefault="00915A67" w14:paraId="318A79D2" w14:textId="0F096B8C">
            <w:pPr>
              <w:rPr>
                <w:b/>
                <w:color w:val="000000"/>
                <w:szCs w:val="24"/>
              </w:rPr>
            </w:pPr>
            <w:r w:rsidRPr="005F77AA">
              <w:rPr>
                <w:b/>
                <w:bCs/>
              </w:rPr>
              <w:t>36 045, nr. 28</w:t>
            </w:r>
            <w:r>
              <w:rPr>
                <w:b/>
                <w:bCs/>
              </w:rPr>
              <w:t>5</w:t>
            </w:r>
          </w:p>
        </w:tc>
        <w:tc>
          <w:tcPr>
            <w:tcW w:w="497" w:type="dxa"/>
            <w:tcBorders>
              <w:top w:val="nil"/>
              <w:left w:val="nil"/>
              <w:bottom w:val="nil"/>
              <w:right w:val="nil"/>
            </w:tcBorders>
          </w:tcPr>
          <w:p w:rsidRPr="00FA1B1F" w:rsidR="00915A67" w:rsidP="00915A67" w:rsidRDefault="00915A67" w14:paraId="28704901" w14:textId="77777777">
            <w:pPr>
              <w:rPr>
                <w:szCs w:val="24"/>
              </w:rPr>
            </w:pPr>
          </w:p>
        </w:tc>
        <w:tc>
          <w:tcPr>
            <w:tcW w:w="6663" w:type="dxa"/>
            <w:gridSpan w:val="2"/>
            <w:tcBorders>
              <w:top w:val="nil"/>
              <w:left w:val="nil"/>
              <w:bottom w:val="nil"/>
              <w:right w:val="nil"/>
            </w:tcBorders>
          </w:tcPr>
          <w:p w:rsidRPr="00FA1B1F" w:rsidR="00915A67" w:rsidP="00915A67" w:rsidRDefault="00915A67" w14:paraId="76AD6B6D" w14:textId="498934D5">
            <w:r>
              <w:t>-</w:t>
            </w:r>
            <w:r w:rsidRPr="00242ADF">
              <w:t xml:space="preserve">de motie-Dekker over gesprekken stimuleren met Rusland  </w:t>
            </w:r>
          </w:p>
        </w:tc>
      </w:tr>
      <w:tr w:rsidRPr="00FA1B1F" w:rsidR="00915A67" w:rsidTr="00E03266" w14:paraId="129F98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15A67" w:rsidP="00915A67" w:rsidRDefault="00915A67" w14:paraId="56973C76" w14:textId="0BAB03A5">
            <w:pPr>
              <w:rPr>
                <w:b/>
                <w:color w:val="000000"/>
                <w:szCs w:val="24"/>
              </w:rPr>
            </w:pPr>
            <w:r w:rsidRPr="005F77AA">
              <w:rPr>
                <w:b/>
                <w:bCs/>
              </w:rPr>
              <w:t>36 045, nr. 28</w:t>
            </w:r>
            <w:r>
              <w:rPr>
                <w:b/>
                <w:bCs/>
              </w:rPr>
              <w:t>6</w:t>
            </w:r>
          </w:p>
        </w:tc>
        <w:tc>
          <w:tcPr>
            <w:tcW w:w="497" w:type="dxa"/>
            <w:tcBorders>
              <w:top w:val="nil"/>
              <w:left w:val="nil"/>
              <w:bottom w:val="nil"/>
              <w:right w:val="nil"/>
            </w:tcBorders>
          </w:tcPr>
          <w:p w:rsidRPr="00FA1B1F" w:rsidR="00915A67" w:rsidP="00915A67" w:rsidRDefault="00915A67" w14:paraId="02F76FAF" w14:textId="77777777">
            <w:pPr>
              <w:rPr>
                <w:szCs w:val="24"/>
              </w:rPr>
            </w:pPr>
          </w:p>
        </w:tc>
        <w:tc>
          <w:tcPr>
            <w:tcW w:w="6663" w:type="dxa"/>
            <w:gridSpan w:val="2"/>
            <w:tcBorders>
              <w:top w:val="nil"/>
              <w:left w:val="nil"/>
              <w:bottom w:val="nil"/>
              <w:right w:val="nil"/>
            </w:tcBorders>
          </w:tcPr>
          <w:p w:rsidRPr="00FA1B1F" w:rsidR="00915A67" w:rsidP="00915A67" w:rsidRDefault="00915A67" w14:paraId="698446DE" w14:textId="73CE79D9">
            <w:r>
              <w:t>-</w:t>
            </w:r>
            <w:r w:rsidRPr="00242ADF">
              <w:t xml:space="preserve">de motie-Dobbe over het VS-besluit tot sanctieverlichting voor Rusland veroordelen  </w:t>
            </w:r>
          </w:p>
        </w:tc>
      </w:tr>
      <w:tr w:rsidRPr="00FA1B1F" w:rsidR="00915A67" w:rsidTr="00E03266" w14:paraId="3288C3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15A67" w:rsidP="00915A67" w:rsidRDefault="00915A67" w14:paraId="0FAF2B23" w14:textId="2D994BF5">
            <w:pPr>
              <w:rPr>
                <w:b/>
                <w:color w:val="000000"/>
                <w:szCs w:val="24"/>
              </w:rPr>
            </w:pPr>
            <w:r w:rsidRPr="005F77AA">
              <w:rPr>
                <w:b/>
                <w:bCs/>
              </w:rPr>
              <w:t>36 045, nr. 28</w:t>
            </w:r>
            <w:r>
              <w:rPr>
                <w:b/>
                <w:bCs/>
              </w:rPr>
              <w:t>7</w:t>
            </w:r>
          </w:p>
        </w:tc>
        <w:tc>
          <w:tcPr>
            <w:tcW w:w="497" w:type="dxa"/>
            <w:tcBorders>
              <w:top w:val="nil"/>
              <w:left w:val="nil"/>
              <w:bottom w:val="nil"/>
              <w:right w:val="nil"/>
            </w:tcBorders>
          </w:tcPr>
          <w:p w:rsidRPr="00FA1B1F" w:rsidR="00915A67" w:rsidP="00915A67" w:rsidRDefault="00915A67" w14:paraId="4E169E9A" w14:textId="77777777">
            <w:pPr>
              <w:rPr>
                <w:szCs w:val="24"/>
              </w:rPr>
            </w:pPr>
          </w:p>
        </w:tc>
        <w:tc>
          <w:tcPr>
            <w:tcW w:w="6663" w:type="dxa"/>
            <w:gridSpan w:val="2"/>
            <w:tcBorders>
              <w:top w:val="nil"/>
              <w:left w:val="nil"/>
              <w:bottom w:val="nil"/>
              <w:right w:val="nil"/>
            </w:tcBorders>
          </w:tcPr>
          <w:p w:rsidRPr="00FA1B1F" w:rsidR="00915A67" w:rsidP="00915A67" w:rsidRDefault="00915A67" w14:paraId="54CF5F53" w14:textId="5FE71BAB">
            <w:r>
              <w:t>-</w:t>
            </w:r>
            <w:r w:rsidRPr="00242ADF">
              <w:t xml:space="preserve">de motie-Dobbe over garanderen dat de steun aan Oekraïne niet ten koste gaat van publieke en sociale voorzieningen  </w:t>
            </w:r>
          </w:p>
        </w:tc>
      </w:tr>
      <w:tr w:rsidRPr="00FA1B1F" w:rsidR="00915A67" w:rsidTr="00E03266" w14:paraId="2BF661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15A67" w:rsidP="00915A67" w:rsidRDefault="00915A67" w14:paraId="43CB6DDA" w14:textId="455DADBF">
            <w:pPr>
              <w:rPr>
                <w:b/>
                <w:color w:val="000000"/>
                <w:szCs w:val="24"/>
              </w:rPr>
            </w:pPr>
            <w:r w:rsidRPr="005F77AA">
              <w:rPr>
                <w:b/>
                <w:bCs/>
              </w:rPr>
              <w:t>36 045, nr. 28</w:t>
            </w:r>
            <w:r>
              <w:rPr>
                <w:b/>
                <w:bCs/>
              </w:rPr>
              <w:t>8</w:t>
            </w:r>
          </w:p>
        </w:tc>
        <w:tc>
          <w:tcPr>
            <w:tcW w:w="497" w:type="dxa"/>
            <w:tcBorders>
              <w:top w:val="nil"/>
              <w:left w:val="nil"/>
              <w:bottom w:val="nil"/>
              <w:right w:val="nil"/>
            </w:tcBorders>
          </w:tcPr>
          <w:p w:rsidRPr="00FA1B1F" w:rsidR="00915A67" w:rsidP="00915A67" w:rsidRDefault="00915A67" w14:paraId="6E4225C0" w14:textId="77777777">
            <w:pPr>
              <w:rPr>
                <w:szCs w:val="24"/>
              </w:rPr>
            </w:pPr>
          </w:p>
        </w:tc>
        <w:tc>
          <w:tcPr>
            <w:tcW w:w="6663" w:type="dxa"/>
            <w:gridSpan w:val="2"/>
            <w:tcBorders>
              <w:top w:val="nil"/>
              <w:left w:val="nil"/>
              <w:bottom w:val="nil"/>
              <w:right w:val="nil"/>
            </w:tcBorders>
          </w:tcPr>
          <w:p w:rsidRPr="00FA1B1F" w:rsidR="00915A67" w:rsidP="00915A67" w:rsidRDefault="00915A67" w14:paraId="7AAF239E" w14:textId="20272A84">
            <w:r>
              <w:t>-</w:t>
            </w:r>
            <w:r w:rsidRPr="00242ADF">
              <w:t xml:space="preserve">de motie-Dobbe over tot initiatieven komen voor onderhandelingen en vrede tussen Rusland en Oekraïne </w:t>
            </w:r>
          </w:p>
        </w:tc>
      </w:tr>
      <w:tr w:rsidRPr="00FA1B1F" w:rsidR="00AD73D7" w:rsidTr="00E03266" w14:paraId="337D4E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D73D7" w:rsidP="00F4195F" w:rsidRDefault="00AD73D7" w14:paraId="24EF5768" w14:textId="77777777">
            <w:pPr>
              <w:rPr>
                <w:b/>
                <w:color w:val="000000"/>
                <w:szCs w:val="24"/>
              </w:rPr>
            </w:pPr>
          </w:p>
        </w:tc>
        <w:tc>
          <w:tcPr>
            <w:tcW w:w="497" w:type="dxa"/>
            <w:tcBorders>
              <w:top w:val="nil"/>
              <w:left w:val="nil"/>
              <w:bottom w:val="nil"/>
              <w:right w:val="nil"/>
            </w:tcBorders>
          </w:tcPr>
          <w:p w:rsidRPr="00FA1B1F" w:rsidR="00AD73D7" w:rsidP="00F4195F" w:rsidRDefault="00AD73D7" w14:paraId="0CF8EAEE" w14:textId="77777777">
            <w:pPr>
              <w:rPr>
                <w:szCs w:val="24"/>
              </w:rPr>
            </w:pPr>
          </w:p>
        </w:tc>
        <w:tc>
          <w:tcPr>
            <w:tcW w:w="6663" w:type="dxa"/>
            <w:gridSpan w:val="2"/>
            <w:tcBorders>
              <w:top w:val="nil"/>
              <w:left w:val="nil"/>
              <w:bottom w:val="nil"/>
              <w:right w:val="nil"/>
            </w:tcBorders>
          </w:tcPr>
          <w:p w:rsidRPr="00FA1B1F" w:rsidR="00AD73D7" w:rsidP="00F4195F" w:rsidRDefault="00AD73D7" w14:paraId="44595E23" w14:textId="77777777"/>
        </w:tc>
      </w:tr>
      <w:tr w:rsidRPr="00FA1B1F" w:rsidR="00AD73D7" w:rsidTr="00E03266" w14:paraId="2217C0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D73D7" w:rsidP="00F4195F" w:rsidRDefault="0044479F" w14:paraId="694B22EF" w14:textId="3D0C5860">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AD73D7" w:rsidP="00F4195F" w:rsidRDefault="00AD73D7" w14:paraId="0288166D" w14:textId="77777777">
            <w:pPr>
              <w:rPr>
                <w:szCs w:val="24"/>
              </w:rPr>
            </w:pPr>
          </w:p>
        </w:tc>
        <w:tc>
          <w:tcPr>
            <w:tcW w:w="6663" w:type="dxa"/>
            <w:gridSpan w:val="2"/>
            <w:tcBorders>
              <w:top w:val="nil"/>
              <w:left w:val="nil"/>
              <w:bottom w:val="nil"/>
              <w:right w:val="nil"/>
            </w:tcBorders>
          </w:tcPr>
          <w:p w:rsidRPr="00FA1B1F" w:rsidR="00AD73D7" w:rsidP="00F4195F" w:rsidRDefault="00036723" w14:paraId="39D100C8" w14:textId="4790BECB">
            <w:r>
              <w:t>7</w:t>
            </w:r>
            <w:r w:rsidR="00D759A8">
              <w:t xml:space="preserve">. Stemmingen in verband met: </w:t>
            </w:r>
          </w:p>
        </w:tc>
      </w:tr>
      <w:tr w:rsidRPr="00FA1B1F" w:rsidR="00AD73D7" w:rsidTr="00E03266" w14:paraId="296207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D73D7" w:rsidP="00F4195F" w:rsidRDefault="00D759A8" w14:paraId="07F42227" w14:textId="24DDD50E">
            <w:pPr>
              <w:rPr>
                <w:b/>
                <w:color w:val="000000"/>
                <w:szCs w:val="24"/>
              </w:rPr>
            </w:pPr>
            <w:r>
              <w:rPr>
                <w:b/>
                <w:color w:val="000000"/>
                <w:szCs w:val="24"/>
              </w:rPr>
              <w:t>31 428, nr. 19</w:t>
            </w:r>
          </w:p>
        </w:tc>
        <w:tc>
          <w:tcPr>
            <w:tcW w:w="497" w:type="dxa"/>
            <w:tcBorders>
              <w:top w:val="nil"/>
              <w:left w:val="nil"/>
              <w:bottom w:val="nil"/>
              <w:right w:val="nil"/>
            </w:tcBorders>
          </w:tcPr>
          <w:p w:rsidRPr="00FA1B1F" w:rsidR="00AD73D7" w:rsidP="00F4195F" w:rsidRDefault="00AD73D7" w14:paraId="3BCEF17C" w14:textId="77777777">
            <w:pPr>
              <w:rPr>
                <w:szCs w:val="24"/>
              </w:rPr>
            </w:pPr>
          </w:p>
        </w:tc>
        <w:tc>
          <w:tcPr>
            <w:tcW w:w="6663" w:type="dxa"/>
            <w:gridSpan w:val="2"/>
            <w:tcBorders>
              <w:top w:val="nil"/>
              <w:left w:val="nil"/>
              <w:bottom w:val="nil"/>
              <w:right w:val="nil"/>
            </w:tcBorders>
          </w:tcPr>
          <w:p w:rsidRPr="00FA1B1F" w:rsidR="00AD73D7" w:rsidP="00F4195F" w:rsidRDefault="00D759A8" w14:paraId="0D12E82F" w14:textId="41F3E6E8">
            <w:r w:rsidRPr="00D759A8">
              <w:t>Brief van het Presidium inzake de parlementaire behandeling van de verantwoordingsstukken over 2025 en de Voorjaarsnota 2026</w:t>
            </w:r>
          </w:p>
        </w:tc>
      </w:tr>
      <w:tr w:rsidRPr="00FA1B1F" w:rsidR="00AD73D7" w:rsidTr="00E03266" w14:paraId="5F251D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D73D7" w:rsidP="00F4195F" w:rsidRDefault="00AD73D7" w14:paraId="30B91FDC" w14:textId="77777777">
            <w:pPr>
              <w:rPr>
                <w:b/>
                <w:color w:val="000000"/>
                <w:szCs w:val="24"/>
              </w:rPr>
            </w:pPr>
          </w:p>
        </w:tc>
        <w:tc>
          <w:tcPr>
            <w:tcW w:w="497" w:type="dxa"/>
            <w:tcBorders>
              <w:top w:val="nil"/>
              <w:left w:val="nil"/>
              <w:bottom w:val="nil"/>
              <w:right w:val="nil"/>
            </w:tcBorders>
          </w:tcPr>
          <w:p w:rsidRPr="00FA1B1F" w:rsidR="00AD73D7" w:rsidP="00F4195F" w:rsidRDefault="00AD73D7" w14:paraId="490819B5" w14:textId="77777777">
            <w:pPr>
              <w:rPr>
                <w:szCs w:val="24"/>
              </w:rPr>
            </w:pPr>
          </w:p>
        </w:tc>
        <w:tc>
          <w:tcPr>
            <w:tcW w:w="6663" w:type="dxa"/>
            <w:gridSpan w:val="2"/>
            <w:tcBorders>
              <w:top w:val="nil"/>
              <w:left w:val="nil"/>
              <w:bottom w:val="nil"/>
              <w:right w:val="nil"/>
            </w:tcBorders>
          </w:tcPr>
          <w:p w:rsidRPr="00FA1B1F" w:rsidR="00AD73D7" w:rsidP="00F4195F" w:rsidRDefault="00AD73D7" w14:paraId="56CF05FA" w14:textId="77777777"/>
        </w:tc>
      </w:tr>
      <w:tr w:rsidRPr="00FA1B1F" w:rsidR="00AD73D7" w:rsidTr="00E03266" w14:paraId="472409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D73D7" w:rsidP="00F4195F" w:rsidRDefault="00AD73D7" w14:paraId="2DF3A8CB" w14:textId="77777777">
            <w:pPr>
              <w:rPr>
                <w:b/>
                <w:color w:val="000000"/>
                <w:szCs w:val="24"/>
              </w:rPr>
            </w:pPr>
          </w:p>
        </w:tc>
        <w:tc>
          <w:tcPr>
            <w:tcW w:w="497" w:type="dxa"/>
            <w:tcBorders>
              <w:top w:val="nil"/>
              <w:left w:val="nil"/>
              <w:bottom w:val="nil"/>
              <w:right w:val="nil"/>
            </w:tcBorders>
          </w:tcPr>
          <w:p w:rsidRPr="00FA1B1F" w:rsidR="00AD73D7" w:rsidP="00F4195F" w:rsidRDefault="00AD73D7" w14:paraId="779F3D3F" w14:textId="77777777">
            <w:pPr>
              <w:rPr>
                <w:szCs w:val="24"/>
              </w:rPr>
            </w:pPr>
          </w:p>
        </w:tc>
        <w:tc>
          <w:tcPr>
            <w:tcW w:w="6663" w:type="dxa"/>
            <w:gridSpan w:val="2"/>
            <w:tcBorders>
              <w:top w:val="nil"/>
              <w:left w:val="nil"/>
              <w:bottom w:val="nil"/>
              <w:right w:val="nil"/>
            </w:tcBorders>
          </w:tcPr>
          <w:p w:rsidRPr="00FA1B1F" w:rsidR="00AD73D7" w:rsidP="00F4195F" w:rsidRDefault="0093466D" w14:paraId="32FDA15C" w14:textId="7D0E6BAF">
            <w:r w:rsidRPr="0093466D">
              <w:rPr>
                <w:b/>
                <w:szCs w:val="24"/>
              </w:rPr>
              <w:t>De Voorzitter: ik stel voor conform het voorstel van het Presidium te besluiten.</w:t>
            </w:r>
          </w:p>
        </w:tc>
      </w:tr>
      <w:tr w:rsidRPr="00FA1B1F" w:rsidR="00AD73D7" w:rsidTr="00E03266" w14:paraId="50ADDA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D73D7" w:rsidP="00F4195F" w:rsidRDefault="00AD73D7" w14:paraId="4C8CA354" w14:textId="77777777">
            <w:pPr>
              <w:rPr>
                <w:b/>
                <w:color w:val="000000"/>
                <w:szCs w:val="24"/>
              </w:rPr>
            </w:pPr>
          </w:p>
        </w:tc>
        <w:tc>
          <w:tcPr>
            <w:tcW w:w="497" w:type="dxa"/>
            <w:tcBorders>
              <w:top w:val="nil"/>
              <w:left w:val="nil"/>
              <w:bottom w:val="nil"/>
              <w:right w:val="nil"/>
            </w:tcBorders>
          </w:tcPr>
          <w:p w:rsidRPr="00FA1B1F" w:rsidR="00AD73D7" w:rsidP="00F4195F" w:rsidRDefault="00AD73D7" w14:paraId="4A6299B8" w14:textId="77777777">
            <w:pPr>
              <w:rPr>
                <w:szCs w:val="24"/>
              </w:rPr>
            </w:pPr>
          </w:p>
        </w:tc>
        <w:tc>
          <w:tcPr>
            <w:tcW w:w="6663" w:type="dxa"/>
            <w:gridSpan w:val="2"/>
            <w:tcBorders>
              <w:top w:val="nil"/>
              <w:left w:val="nil"/>
              <w:bottom w:val="nil"/>
              <w:right w:val="nil"/>
            </w:tcBorders>
          </w:tcPr>
          <w:p w:rsidRPr="00FA1B1F" w:rsidR="00AD73D7" w:rsidP="00F4195F" w:rsidRDefault="00AD73D7" w14:paraId="43AFF745" w14:textId="77777777"/>
        </w:tc>
      </w:tr>
      <w:tr w:rsidRPr="00FA1B1F" w:rsidR="00F77252" w:rsidTr="00E03266" w14:paraId="1B2CA9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77252" w:rsidP="00F4195F" w:rsidRDefault="0093466D" w14:paraId="1D94671C" w14:textId="6873E0BB">
            <w:pPr>
              <w:rPr>
                <w:b/>
                <w:color w:val="000000"/>
                <w:szCs w:val="24"/>
              </w:rPr>
            </w:pPr>
            <w:r>
              <w:rPr>
                <w:b/>
                <w:color w:val="000000"/>
                <w:szCs w:val="24"/>
              </w:rPr>
              <w:t>Stemmingen</w:t>
            </w:r>
          </w:p>
        </w:tc>
        <w:tc>
          <w:tcPr>
            <w:tcW w:w="497" w:type="dxa"/>
            <w:tcBorders>
              <w:top w:val="nil"/>
              <w:left w:val="nil"/>
              <w:bottom w:val="nil"/>
              <w:right w:val="nil"/>
            </w:tcBorders>
          </w:tcPr>
          <w:p w:rsidRPr="00FA1B1F" w:rsidR="00F77252" w:rsidP="00F4195F" w:rsidRDefault="00F77252" w14:paraId="61446387" w14:textId="77777777">
            <w:pPr>
              <w:rPr>
                <w:szCs w:val="24"/>
              </w:rPr>
            </w:pPr>
          </w:p>
        </w:tc>
        <w:tc>
          <w:tcPr>
            <w:tcW w:w="6663" w:type="dxa"/>
            <w:gridSpan w:val="2"/>
            <w:tcBorders>
              <w:top w:val="nil"/>
              <w:left w:val="nil"/>
              <w:bottom w:val="nil"/>
              <w:right w:val="nil"/>
            </w:tcBorders>
          </w:tcPr>
          <w:p w:rsidRPr="00FA1B1F" w:rsidR="00F77252" w:rsidP="00F4195F" w:rsidRDefault="00036723" w14:paraId="17AB2164" w14:textId="7050BCA1">
            <w:r>
              <w:t>8</w:t>
            </w:r>
            <w:r w:rsidR="00E35FB1">
              <w:t xml:space="preserve">. Stemmingen </w:t>
            </w:r>
            <w:r>
              <w:t xml:space="preserve">in verband met: </w:t>
            </w:r>
          </w:p>
        </w:tc>
      </w:tr>
      <w:tr w:rsidRPr="00FA1B1F" w:rsidR="00F77252" w:rsidTr="00E03266" w14:paraId="50C56A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77252" w:rsidP="00F4195F" w:rsidRDefault="00E35FB1" w14:paraId="7EDFEE6E" w14:textId="325880BF">
            <w:pPr>
              <w:rPr>
                <w:b/>
                <w:color w:val="000000"/>
                <w:szCs w:val="24"/>
              </w:rPr>
            </w:pPr>
            <w:r w:rsidRPr="00E35FB1">
              <w:rPr>
                <w:b/>
                <w:color w:val="000000"/>
                <w:szCs w:val="24"/>
              </w:rPr>
              <w:t>36</w:t>
            </w:r>
            <w:r>
              <w:rPr>
                <w:b/>
                <w:color w:val="000000"/>
                <w:szCs w:val="24"/>
              </w:rPr>
              <w:t xml:space="preserve"> </w:t>
            </w:r>
            <w:r w:rsidRPr="00E35FB1">
              <w:rPr>
                <w:b/>
                <w:color w:val="000000"/>
                <w:szCs w:val="24"/>
              </w:rPr>
              <w:t>800-VIII</w:t>
            </w:r>
            <w:r>
              <w:rPr>
                <w:b/>
                <w:color w:val="000000"/>
                <w:szCs w:val="24"/>
              </w:rPr>
              <w:t xml:space="preserve">, nr. </w:t>
            </w:r>
            <w:r w:rsidRPr="00E35FB1">
              <w:rPr>
                <w:b/>
                <w:color w:val="000000"/>
                <w:szCs w:val="24"/>
              </w:rPr>
              <w:t>140</w:t>
            </w:r>
          </w:p>
        </w:tc>
        <w:tc>
          <w:tcPr>
            <w:tcW w:w="497" w:type="dxa"/>
            <w:tcBorders>
              <w:top w:val="nil"/>
              <w:left w:val="nil"/>
              <w:bottom w:val="nil"/>
              <w:right w:val="nil"/>
            </w:tcBorders>
          </w:tcPr>
          <w:p w:rsidRPr="00FA1B1F" w:rsidR="00F77252" w:rsidP="00F4195F" w:rsidRDefault="00F77252" w14:paraId="6FCAF2D6" w14:textId="77777777">
            <w:pPr>
              <w:rPr>
                <w:szCs w:val="24"/>
              </w:rPr>
            </w:pPr>
          </w:p>
        </w:tc>
        <w:tc>
          <w:tcPr>
            <w:tcW w:w="6663" w:type="dxa"/>
            <w:gridSpan w:val="2"/>
            <w:tcBorders>
              <w:top w:val="nil"/>
              <w:left w:val="nil"/>
              <w:bottom w:val="nil"/>
              <w:right w:val="nil"/>
            </w:tcBorders>
          </w:tcPr>
          <w:p w:rsidRPr="00FA1B1F" w:rsidR="00F77252" w:rsidP="00F4195F" w:rsidRDefault="00E35FB1" w14:paraId="57D2E5C4" w14:textId="68C7E608">
            <w:r w:rsidRPr="00E35FB1">
              <w:t xml:space="preserve">Brief van het Presidium over een adviesaanvraag aan de Onderwijsraad over de vraag </w:t>
            </w:r>
            <w:r w:rsidR="002B38BC">
              <w:t>‘</w:t>
            </w:r>
            <w:r w:rsidRPr="00E35FB1">
              <w:t>Wat is de definitie van goed onderwijs?</w:t>
            </w:r>
            <w:r w:rsidR="002B38BC">
              <w:t>’</w:t>
            </w:r>
          </w:p>
        </w:tc>
      </w:tr>
      <w:tr w:rsidRPr="00FA1B1F" w:rsidR="00F77252" w:rsidTr="00E03266" w14:paraId="1CEC2F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77252" w:rsidP="00F4195F" w:rsidRDefault="00F77252" w14:paraId="7C5305C1" w14:textId="77777777">
            <w:pPr>
              <w:rPr>
                <w:b/>
                <w:color w:val="000000"/>
                <w:szCs w:val="24"/>
              </w:rPr>
            </w:pPr>
          </w:p>
        </w:tc>
        <w:tc>
          <w:tcPr>
            <w:tcW w:w="497" w:type="dxa"/>
            <w:tcBorders>
              <w:top w:val="nil"/>
              <w:left w:val="nil"/>
              <w:bottom w:val="nil"/>
              <w:right w:val="nil"/>
            </w:tcBorders>
          </w:tcPr>
          <w:p w:rsidRPr="00FA1B1F" w:rsidR="00F77252" w:rsidP="00F4195F" w:rsidRDefault="00F77252" w14:paraId="1810A916" w14:textId="77777777">
            <w:pPr>
              <w:rPr>
                <w:szCs w:val="24"/>
              </w:rPr>
            </w:pPr>
          </w:p>
        </w:tc>
        <w:tc>
          <w:tcPr>
            <w:tcW w:w="6663" w:type="dxa"/>
            <w:gridSpan w:val="2"/>
            <w:tcBorders>
              <w:top w:val="nil"/>
              <w:left w:val="nil"/>
              <w:bottom w:val="nil"/>
              <w:right w:val="nil"/>
            </w:tcBorders>
          </w:tcPr>
          <w:p w:rsidRPr="00FA1B1F" w:rsidR="00F77252" w:rsidP="00F4195F" w:rsidRDefault="00F77252" w14:paraId="52338117" w14:textId="77777777"/>
        </w:tc>
      </w:tr>
      <w:tr w:rsidRPr="00FA1B1F" w:rsidR="00E35FB1" w:rsidTr="002B38BC" w14:paraId="545DD2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trPr>
        <w:tc>
          <w:tcPr>
            <w:tcW w:w="2977" w:type="dxa"/>
            <w:tcBorders>
              <w:top w:val="nil"/>
              <w:left w:val="nil"/>
              <w:bottom w:val="nil"/>
              <w:right w:val="nil"/>
            </w:tcBorders>
          </w:tcPr>
          <w:p w:rsidRPr="00FA1B1F" w:rsidR="00E35FB1" w:rsidP="00F4195F" w:rsidRDefault="00E35FB1" w14:paraId="667E385B" w14:textId="77777777">
            <w:pPr>
              <w:rPr>
                <w:b/>
                <w:color w:val="000000"/>
                <w:szCs w:val="24"/>
              </w:rPr>
            </w:pPr>
          </w:p>
        </w:tc>
        <w:tc>
          <w:tcPr>
            <w:tcW w:w="497" w:type="dxa"/>
            <w:tcBorders>
              <w:top w:val="nil"/>
              <w:left w:val="nil"/>
              <w:bottom w:val="nil"/>
              <w:right w:val="nil"/>
            </w:tcBorders>
          </w:tcPr>
          <w:p w:rsidRPr="00FA1B1F" w:rsidR="00E35FB1" w:rsidP="00F4195F" w:rsidRDefault="00E35FB1" w14:paraId="1344E5FC" w14:textId="77777777">
            <w:pPr>
              <w:rPr>
                <w:szCs w:val="24"/>
              </w:rPr>
            </w:pPr>
          </w:p>
        </w:tc>
        <w:tc>
          <w:tcPr>
            <w:tcW w:w="6663" w:type="dxa"/>
            <w:gridSpan w:val="2"/>
            <w:tcBorders>
              <w:top w:val="nil"/>
              <w:left w:val="nil"/>
              <w:bottom w:val="nil"/>
              <w:right w:val="nil"/>
            </w:tcBorders>
          </w:tcPr>
          <w:p w:rsidRPr="002B38BC" w:rsidR="00E35FB1" w:rsidP="00F4195F" w:rsidRDefault="002B38BC" w14:paraId="5537AFBD" w14:textId="2FCDB981">
            <w:pPr>
              <w:rPr>
                <w:b/>
                <w:bCs/>
              </w:rPr>
            </w:pPr>
            <w:r w:rsidRPr="002B38BC">
              <w:rPr>
                <w:b/>
                <w:bCs/>
              </w:rPr>
              <w:t>De Voorzitter: ik stel voor conform het voorstel van het Presidium te besluiten.</w:t>
            </w:r>
          </w:p>
        </w:tc>
      </w:tr>
      <w:tr w:rsidRPr="00FA1B1F" w:rsidR="00F77252" w:rsidTr="00E03266" w14:paraId="007479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77252" w:rsidP="00F4195F" w:rsidRDefault="00F77252" w14:paraId="6E0C7C4A" w14:textId="77777777">
            <w:pPr>
              <w:rPr>
                <w:b/>
                <w:color w:val="000000"/>
                <w:szCs w:val="24"/>
              </w:rPr>
            </w:pPr>
          </w:p>
        </w:tc>
        <w:tc>
          <w:tcPr>
            <w:tcW w:w="497" w:type="dxa"/>
            <w:tcBorders>
              <w:top w:val="nil"/>
              <w:left w:val="nil"/>
              <w:bottom w:val="nil"/>
              <w:right w:val="nil"/>
            </w:tcBorders>
          </w:tcPr>
          <w:p w:rsidRPr="00FA1B1F" w:rsidR="00F77252" w:rsidP="00F4195F" w:rsidRDefault="00F77252" w14:paraId="70090F3A" w14:textId="77777777">
            <w:pPr>
              <w:rPr>
                <w:szCs w:val="24"/>
              </w:rPr>
            </w:pPr>
          </w:p>
        </w:tc>
        <w:tc>
          <w:tcPr>
            <w:tcW w:w="6663" w:type="dxa"/>
            <w:gridSpan w:val="2"/>
            <w:tcBorders>
              <w:top w:val="nil"/>
              <w:left w:val="nil"/>
              <w:bottom w:val="nil"/>
              <w:right w:val="nil"/>
            </w:tcBorders>
          </w:tcPr>
          <w:p w:rsidRPr="00FA1B1F" w:rsidR="00F77252" w:rsidP="00F4195F" w:rsidRDefault="00F77252" w14:paraId="269A1716" w14:textId="77777777"/>
        </w:tc>
      </w:tr>
      <w:tr w:rsidRPr="00FA1B1F" w:rsidR="00F77252" w:rsidTr="00E03266" w14:paraId="5F4D4D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77252" w:rsidP="00F4195F" w:rsidRDefault="00735842" w14:paraId="2909A08E" w14:textId="110081DD">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F77252" w:rsidP="00F4195F" w:rsidRDefault="00F77252" w14:paraId="71612AF2" w14:textId="77777777">
            <w:pPr>
              <w:rPr>
                <w:szCs w:val="24"/>
              </w:rPr>
            </w:pPr>
          </w:p>
        </w:tc>
        <w:tc>
          <w:tcPr>
            <w:tcW w:w="6663" w:type="dxa"/>
            <w:gridSpan w:val="2"/>
            <w:tcBorders>
              <w:top w:val="nil"/>
              <w:left w:val="nil"/>
              <w:bottom w:val="nil"/>
              <w:right w:val="nil"/>
            </w:tcBorders>
          </w:tcPr>
          <w:p w:rsidRPr="00FA1B1F" w:rsidR="00F77252" w:rsidP="00F4195F" w:rsidRDefault="00F95B8F" w14:paraId="37B96B11" w14:textId="0DC1DE76">
            <w:r>
              <w:t>9</w:t>
            </w:r>
            <w:r w:rsidR="00735842">
              <w:t>. Stemmingen over: moties ingediend bij het t</w:t>
            </w:r>
            <w:r w:rsidRPr="00735842" w:rsidR="00735842">
              <w:t>weeminutendebat Besluit veilige jaarwisseling</w:t>
            </w:r>
          </w:p>
        </w:tc>
      </w:tr>
      <w:tr w:rsidRPr="00FA1B1F" w:rsidR="00E507D1" w:rsidTr="00E03266" w14:paraId="2CAA51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E507D1" w:rsidP="00E507D1" w:rsidRDefault="00E507D1" w14:paraId="6F5CBE52" w14:textId="19BC2A8A">
            <w:pPr>
              <w:rPr>
                <w:b/>
                <w:color w:val="000000"/>
                <w:szCs w:val="24"/>
              </w:rPr>
            </w:pPr>
            <w:r>
              <w:rPr>
                <w:b/>
                <w:color w:val="000000"/>
                <w:szCs w:val="24"/>
              </w:rPr>
              <w:t>35 386, nr. 38</w:t>
            </w:r>
          </w:p>
        </w:tc>
        <w:tc>
          <w:tcPr>
            <w:tcW w:w="497" w:type="dxa"/>
            <w:tcBorders>
              <w:top w:val="nil"/>
              <w:left w:val="nil"/>
              <w:bottom w:val="nil"/>
              <w:right w:val="nil"/>
            </w:tcBorders>
          </w:tcPr>
          <w:p w:rsidRPr="00FA1B1F" w:rsidR="00E507D1" w:rsidP="00E507D1" w:rsidRDefault="00E507D1" w14:paraId="53FE39D0" w14:textId="77777777">
            <w:pPr>
              <w:rPr>
                <w:szCs w:val="24"/>
              </w:rPr>
            </w:pPr>
          </w:p>
        </w:tc>
        <w:tc>
          <w:tcPr>
            <w:tcW w:w="6663" w:type="dxa"/>
            <w:gridSpan w:val="2"/>
            <w:tcBorders>
              <w:top w:val="nil"/>
              <w:left w:val="nil"/>
              <w:bottom w:val="nil"/>
              <w:right w:val="nil"/>
            </w:tcBorders>
          </w:tcPr>
          <w:p w:rsidRPr="00FA1B1F" w:rsidR="00E507D1" w:rsidP="00E507D1" w:rsidRDefault="00E507D1" w14:paraId="5AFCBB4D" w14:textId="7F8E3436">
            <w:r>
              <w:t>-</w:t>
            </w:r>
            <w:r w:rsidRPr="00B4298A">
              <w:t xml:space="preserve">de motie-Kostić over gemeenten op het hart drukken zo veel mogelijk rekening te houden met wilde dieren bij de afweging om een vuurwerkontheffing te verlenen  </w:t>
            </w:r>
          </w:p>
        </w:tc>
      </w:tr>
      <w:tr w:rsidRPr="00FA1B1F" w:rsidR="00E507D1" w:rsidTr="00E03266" w14:paraId="2F16C5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E507D1" w:rsidP="00E507D1" w:rsidRDefault="00E507D1" w14:paraId="346A3022" w14:textId="177BA8E7">
            <w:pPr>
              <w:rPr>
                <w:b/>
                <w:color w:val="000000"/>
                <w:szCs w:val="24"/>
              </w:rPr>
            </w:pPr>
            <w:r w:rsidRPr="0068476E">
              <w:rPr>
                <w:b/>
                <w:color w:val="000000"/>
                <w:szCs w:val="24"/>
              </w:rPr>
              <w:lastRenderedPageBreak/>
              <w:t>35 386, nr. 3</w:t>
            </w:r>
            <w:r>
              <w:rPr>
                <w:b/>
                <w:color w:val="000000"/>
                <w:szCs w:val="24"/>
              </w:rPr>
              <w:t>9</w:t>
            </w:r>
          </w:p>
        </w:tc>
        <w:tc>
          <w:tcPr>
            <w:tcW w:w="497" w:type="dxa"/>
            <w:tcBorders>
              <w:top w:val="nil"/>
              <w:left w:val="nil"/>
              <w:bottom w:val="nil"/>
              <w:right w:val="nil"/>
            </w:tcBorders>
          </w:tcPr>
          <w:p w:rsidRPr="00FA1B1F" w:rsidR="00E507D1" w:rsidP="00E507D1" w:rsidRDefault="00E507D1" w14:paraId="68C5699B" w14:textId="77777777">
            <w:pPr>
              <w:rPr>
                <w:szCs w:val="24"/>
              </w:rPr>
            </w:pPr>
          </w:p>
        </w:tc>
        <w:tc>
          <w:tcPr>
            <w:tcW w:w="6663" w:type="dxa"/>
            <w:gridSpan w:val="2"/>
            <w:tcBorders>
              <w:top w:val="nil"/>
              <w:left w:val="nil"/>
              <w:bottom w:val="nil"/>
              <w:right w:val="nil"/>
            </w:tcBorders>
          </w:tcPr>
          <w:p w:rsidRPr="00FA1B1F" w:rsidR="00E507D1" w:rsidP="00E507D1" w:rsidRDefault="00E507D1" w14:paraId="787156AB" w14:textId="1A7F5109">
            <w:r>
              <w:t>-</w:t>
            </w:r>
            <w:r w:rsidRPr="00B4298A">
              <w:t xml:space="preserve">de motie-Van der Plas over de nadeelcompensatie onderdeel laten blijven van het Besluit veilige jaarwisseling en beide gelijktijdig aan de Kamer voorleggen </w:t>
            </w:r>
          </w:p>
        </w:tc>
      </w:tr>
      <w:tr w:rsidRPr="00FA1B1F" w:rsidR="00E507D1" w:rsidTr="00E03266" w14:paraId="3A84DA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E507D1" w:rsidP="00E507D1" w:rsidRDefault="00E507D1" w14:paraId="4FEEB604" w14:textId="1E0D41BA">
            <w:pPr>
              <w:rPr>
                <w:b/>
                <w:color w:val="000000"/>
                <w:szCs w:val="24"/>
              </w:rPr>
            </w:pPr>
            <w:r w:rsidRPr="0068476E">
              <w:rPr>
                <w:b/>
                <w:color w:val="000000"/>
                <w:szCs w:val="24"/>
              </w:rPr>
              <w:t xml:space="preserve">35 386, nr. </w:t>
            </w:r>
            <w:r>
              <w:rPr>
                <w:b/>
                <w:color w:val="000000"/>
                <w:szCs w:val="24"/>
              </w:rPr>
              <w:t>40</w:t>
            </w:r>
          </w:p>
        </w:tc>
        <w:tc>
          <w:tcPr>
            <w:tcW w:w="497" w:type="dxa"/>
            <w:tcBorders>
              <w:top w:val="nil"/>
              <w:left w:val="nil"/>
              <w:bottom w:val="nil"/>
              <w:right w:val="nil"/>
            </w:tcBorders>
          </w:tcPr>
          <w:p w:rsidRPr="00FA1B1F" w:rsidR="00E507D1" w:rsidP="00E507D1" w:rsidRDefault="00E507D1" w14:paraId="13C994E4" w14:textId="77777777">
            <w:pPr>
              <w:rPr>
                <w:szCs w:val="24"/>
              </w:rPr>
            </w:pPr>
          </w:p>
        </w:tc>
        <w:tc>
          <w:tcPr>
            <w:tcW w:w="6663" w:type="dxa"/>
            <w:gridSpan w:val="2"/>
            <w:tcBorders>
              <w:top w:val="nil"/>
              <w:left w:val="nil"/>
              <w:bottom w:val="nil"/>
              <w:right w:val="nil"/>
            </w:tcBorders>
          </w:tcPr>
          <w:p w:rsidRPr="00FA1B1F" w:rsidR="00E507D1" w:rsidP="00E507D1" w:rsidRDefault="00E507D1" w14:paraId="3761B5B6" w14:textId="7B695670">
            <w:r>
              <w:t>-</w:t>
            </w:r>
            <w:r w:rsidRPr="00B4298A">
              <w:t xml:space="preserve">de motie-Zwinkels/Kostić over de leeftijdsgrens voor zowel supervisors als ontbranders vaststellen op ten minste 18 jaar </w:t>
            </w:r>
          </w:p>
        </w:tc>
      </w:tr>
      <w:tr w:rsidRPr="00FA1B1F" w:rsidR="00522700" w:rsidTr="00E03266" w14:paraId="3F2769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22700" w:rsidP="00F4195F" w:rsidRDefault="00522700" w14:paraId="6A5AF0D8" w14:textId="77777777">
            <w:pPr>
              <w:rPr>
                <w:b/>
                <w:color w:val="000000"/>
                <w:szCs w:val="24"/>
              </w:rPr>
            </w:pPr>
          </w:p>
        </w:tc>
        <w:tc>
          <w:tcPr>
            <w:tcW w:w="497" w:type="dxa"/>
            <w:tcBorders>
              <w:top w:val="nil"/>
              <w:left w:val="nil"/>
              <w:bottom w:val="nil"/>
              <w:right w:val="nil"/>
            </w:tcBorders>
          </w:tcPr>
          <w:p w:rsidRPr="00FA1B1F" w:rsidR="00522700" w:rsidP="00F4195F" w:rsidRDefault="00522700" w14:paraId="3DD66F20" w14:textId="77777777">
            <w:pPr>
              <w:rPr>
                <w:szCs w:val="24"/>
              </w:rPr>
            </w:pPr>
          </w:p>
        </w:tc>
        <w:tc>
          <w:tcPr>
            <w:tcW w:w="6663" w:type="dxa"/>
            <w:gridSpan w:val="2"/>
            <w:tcBorders>
              <w:top w:val="nil"/>
              <w:left w:val="nil"/>
              <w:bottom w:val="nil"/>
              <w:right w:val="nil"/>
            </w:tcBorders>
          </w:tcPr>
          <w:p w:rsidRPr="00FA1B1F" w:rsidR="00522700" w:rsidP="00F4195F" w:rsidRDefault="00522700" w14:paraId="6672049A" w14:textId="77777777"/>
        </w:tc>
      </w:tr>
      <w:tr w:rsidRPr="00FA1B1F" w:rsidR="00522700" w:rsidTr="00E03266" w14:paraId="1D27B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22700" w:rsidP="00F4195F" w:rsidRDefault="00522700" w14:paraId="1E430FF2" w14:textId="0FDCC353">
            <w:pPr>
              <w:rPr>
                <w:b/>
                <w:color w:val="000000"/>
                <w:szCs w:val="24"/>
              </w:rPr>
            </w:pPr>
            <w:r>
              <w:rPr>
                <w:b/>
                <w:color w:val="000000"/>
                <w:szCs w:val="24"/>
              </w:rPr>
              <w:t>Stemming</w:t>
            </w:r>
          </w:p>
        </w:tc>
        <w:tc>
          <w:tcPr>
            <w:tcW w:w="497" w:type="dxa"/>
            <w:tcBorders>
              <w:top w:val="nil"/>
              <w:left w:val="nil"/>
              <w:bottom w:val="nil"/>
              <w:right w:val="nil"/>
            </w:tcBorders>
          </w:tcPr>
          <w:p w:rsidRPr="00FA1B1F" w:rsidR="00522700" w:rsidP="00F4195F" w:rsidRDefault="00522700" w14:paraId="0DC78957" w14:textId="77777777">
            <w:pPr>
              <w:rPr>
                <w:szCs w:val="24"/>
              </w:rPr>
            </w:pPr>
          </w:p>
        </w:tc>
        <w:tc>
          <w:tcPr>
            <w:tcW w:w="6663" w:type="dxa"/>
            <w:gridSpan w:val="2"/>
            <w:tcBorders>
              <w:top w:val="nil"/>
              <w:left w:val="nil"/>
              <w:bottom w:val="nil"/>
              <w:right w:val="nil"/>
            </w:tcBorders>
          </w:tcPr>
          <w:p w:rsidRPr="00FA1B1F" w:rsidR="00522700" w:rsidP="00CF393C" w:rsidRDefault="00F95B8F" w14:paraId="3AEC7A97" w14:textId="49AB38CA">
            <w:r>
              <w:t>10</w:t>
            </w:r>
            <w:r w:rsidR="00522700">
              <w:t>. Stemming over: aangehouden motie ingediend bij het debat over geweld tegen de politie en hulpverleners en de hufterigheid in de samenleving</w:t>
            </w:r>
          </w:p>
        </w:tc>
      </w:tr>
      <w:tr w:rsidRPr="00FA1B1F" w:rsidR="00522700" w:rsidTr="00E03266" w14:paraId="789689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22700" w:rsidP="00F4195F" w:rsidRDefault="00522700" w14:paraId="70E4C1D8" w14:textId="3FA0E457">
            <w:pPr>
              <w:rPr>
                <w:b/>
                <w:color w:val="000000"/>
                <w:szCs w:val="24"/>
              </w:rPr>
            </w:pPr>
            <w:r w:rsidRPr="00522700">
              <w:rPr>
                <w:b/>
                <w:bCs/>
                <w:color w:val="000000"/>
                <w:szCs w:val="24"/>
              </w:rPr>
              <w:t>28</w:t>
            </w:r>
            <w:r>
              <w:rPr>
                <w:b/>
                <w:bCs/>
                <w:color w:val="000000"/>
                <w:szCs w:val="24"/>
              </w:rPr>
              <w:t xml:space="preserve"> </w:t>
            </w:r>
            <w:r w:rsidRPr="00522700">
              <w:rPr>
                <w:b/>
                <w:bCs/>
                <w:color w:val="000000"/>
                <w:szCs w:val="24"/>
              </w:rPr>
              <w:t>684</w:t>
            </w:r>
            <w:r>
              <w:rPr>
                <w:b/>
                <w:bCs/>
                <w:color w:val="000000"/>
                <w:szCs w:val="24"/>
              </w:rPr>
              <w:t xml:space="preserve">, nr. </w:t>
            </w:r>
            <w:r w:rsidRPr="00522700">
              <w:rPr>
                <w:b/>
                <w:bCs/>
                <w:color w:val="000000"/>
                <w:szCs w:val="24"/>
              </w:rPr>
              <w:t>831</w:t>
            </w:r>
          </w:p>
        </w:tc>
        <w:tc>
          <w:tcPr>
            <w:tcW w:w="497" w:type="dxa"/>
            <w:tcBorders>
              <w:top w:val="nil"/>
              <w:left w:val="nil"/>
              <w:bottom w:val="nil"/>
              <w:right w:val="nil"/>
            </w:tcBorders>
          </w:tcPr>
          <w:p w:rsidRPr="00FA1B1F" w:rsidR="00522700" w:rsidP="00F4195F" w:rsidRDefault="00522700" w14:paraId="12ED7F1F" w14:textId="77777777">
            <w:pPr>
              <w:rPr>
                <w:szCs w:val="24"/>
              </w:rPr>
            </w:pPr>
          </w:p>
        </w:tc>
        <w:tc>
          <w:tcPr>
            <w:tcW w:w="6663" w:type="dxa"/>
            <w:gridSpan w:val="2"/>
            <w:tcBorders>
              <w:top w:val="nil"/>
              <w:left w:val="nil"/>
              <w:bottom w:val="nil"/>
              <w:right w:val="nil"/>
            </w:tcBorders>
          </w:tcPr>
          <w:p w:rsidR="00522700" w:rsidP="00522700" w:rsidRDefault="00522700" w14:paraId="15D89A30" w14:textId="601AF19A">
            <w:r>
              <w:t xml:space="preserve">-de motie-Van der Plas over het vuurwerkverbod voor de </w:t>
            </w:r>
          </w:p>
          <w:p w:rsidRPr="00FA1B1F" w:rsidR="00522700" w:rsidP="00522700" w:rsidRDefault="00522700" w14:paraId="3C328148" w14:textId="319FF230">
            <w:r>
              <w:t>jaarwisseling 2026-2027 niet in laten gaan</w:t>
            </w:r>
          </w:p>
        </w:tc>
      </w:tr>
      <w:tr w:rsidRPr="00FA1B1F" w:rsidR="00522700" w:rsidTr="00E03266" w14:paraId="077C0F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22700" w:rsidP="00F4195F" w:rsidRDefault="00522700" w14:paraId="221BA811" w14:textId="77777777">
            <w:pPr>
              <w:rPr>
                <w:b/>
                <w:color w:val="000000"/>
                <w:szCs w:val="24"/>
              </w:rPr>
            </w:pPr>
          </w:p>
        </w:tc>
        <w:tc>
          <w:tcPr>
            <w:tcW w:w="497" w:type="dxa"/>
            <w:tcBorders>
              <w:top w:val="nil"/>
              <w:left w:val="nil"/>
              <w:bottom w:val="nil"/>
              <w:right w:val="nil"/>
            </w:tcBorders>
          </w:tcPr>
          <w:p w:rsidRPr="00FA1B1F" w:rsidR="00522700" w:rsidP="00F4195F" w:rsidRDefault="00522700" w14:paraId="1A0B6BB2" w14:textId="77777777">
            <w:pPr>
              <w:rPr>
                <w:szCs w:val="24"/>
              </w:rPr>
            </w:pPr>
          </w:p>
        </w:tc>
        <w:tc>
          <w:tcPr>
            <w:tcW w:w="6663" w:type="dxa"/>
            <w:gridSpan w:val="2"/>
            <w:tcBorders>
              <w:top w:val="nil"/>
              <w:left w:val="nil"/>
              <w:bottom w:val="nil"/>
              <w:right w:val="nil"/>
            </w:tcBorders>
          </w:tcPr>
          <w:p w:rsidRPr="00FA1B1F" w:rsidR="00522700" w:rsidP="00F4195F" w:rsidRDefault="00522700" w14:paraId="432F4522" w14:textId="77777777"/>
        </w:tc>
      </w:tr>
      <w:tr w:rsidRPr="00FA1B1F" w:rsidR="00E35FB1" w:rsidTr="00E03266" w14:paraId="66121D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E35FB1" w:rsidP="00F4195F" w:rsidRDefault="00480242" w14:paraId="746ECA55" w14:textId="412391EA">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E35FB1" w:rsidP="00F4195F" w:rsidRDefault="00E35FB1" w14:paraId="59550382" w14:textId="77777777">
            <w:pPr>
              <w:rPr>
                <w:szCs w:val="24"/>
              </w:rPr>
            </w:pPr>
          </w:p>
        </w:tc>
        <w:tc>
          <w:tcPr>
            <w:tcW w:w="6663" w:type="dxa"/>
            <w:gridSpan w:val="2"/>
            <w:tcBorders>
              <w:top w:val="nil"/>
              <w:left w:val="nil"/>
              <w:bottom w:val="nil"/>
              <w:right w:val="nil"/>
            </w:tcBorders>
          </w:tcPr>
          <w:p w:rsidRPr="00FA1B1F" w:rsidR="00E35FB1" w:rsidP="00F4195F" w:rsidRDefault="00480242" w14:paraId="2D7469F8" w14:textId="592DECFB">
            <w:r>
              <w:t>1</w:t>
            </w:r>
            <w:r w:rsidR="00F95B8F">
              <w:t>1</w:t>
            </w:r>
            <w:r>
              <w:t>. Stemmingen over: moties ingediend bij het d</w:t>
            </w:r>
            <w:r w:rsidRPr="00480242">
              <w:t>ebat over de economische gevolgen van de oorlog in het Midden-Oosten voor Nederland</w:t>
            </w:r>
          </w:p>
        </w:tc>
      </w:tr>
      <w:tr w:rsidRPr="00FA1B1F" w:rsidR="0067158E" w:rsidTr="00E03266" w14:paraId="4EE5B9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A0FBF" w:rsidR="0067158E" w:rsidP="0067158E" w:rsidRDefault="002A0FBF" w14:paraId="2C847A07" w14:textId="0B7DBA32">
            <w:pPr>
              <w:rPr>
                <w:b/>
                <w:bCs/>
                <w:color w:val="000000"/>
                <w:szCs w:val="24"/>
              </w:rPr>
            </w:pPr>
            <w:r w:rsidRPr="002A0FBF">
              <w:rPr>
                <w:b/>
                <w:bCs/>
              </w:rPr>
              <w:t>23 432, nr. 670</w:t>
            </w:r>
          </w:p>
        </w:tc>
        <w:tc>
          <w:tcPr>
            <w:tcW w:w="497" w:type="dxa"/>
            <w:tcBorders>
              <w:top w:val="nil"/>
              <w:left w:val="nil"/>
              <w:bottom w:val="nil"/>
              <w:right w:val="nil"/>
            </w:tcBorders>
          </w:tcPr>
          <w:p w:rsidRPr="00FA1B1F" w:rsidR="0067158E" w:rsidP="0067158E" w:rsidRDefault="0067158E" w14:paraId="714A3708" w14:textId="77777777">
            <w:pPr>
              <w:rPr>
                <w:szCs w:val="24"/>
              </w:rPr>
            </w:pPr>
          </w:p>
        </w:tc>
        <w:tc>
          <w:tcPr>
            <w:tcW w:w="6663" w:type="dxa"/>
            <w:gridSpan w:val="2"/>
            <w:tcBorders>
              <w:top w:val="nil"/>
              <w:left w:val="nil"/>
              <w:bottom w:val="nil"/>
              <w:right w:val="nil"/>
            </w:tcBorders>
          </w:tcPr>
          <w:p w:rsidRPr="00FA1B1F" w:rsidR="0067158E" w:rsidP="0067158E" w:rsidRDefault="00D93DAD" w14:paraId="472E1B9A" w14:textId="2DA21E2C">
            <w:r>
              <w:t>-</w:t>
            </w:r>
            <w:r w:rsidRPr="00837AC4" w:rsidR="0067158E">
              <w:t xml:space="preserve">de motie-Klaver c.s. over onderzoeken of en hoe er een maximumprijs voor brandstoffen in Nederland ingevoerd kan worden </w:t>
            </w:r>
          </w:p>
        </w:tc>
      </w:tr>
      <w:tr w:rsidRPr="00FA1B1F" w:rsidR="002A0FBF" w:rsidTr="00E03266" w14:paraId="4556A7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5E1541DD" w14:textId="2E5DFDEE">
            <w:pPr>
              <w:rPr>
                <w:b/>
                <w:color w:val="000000"/>
                <w:szCs w:val="24"/>
              </w:rPr>
            </w:pPr>
            <w:r w:rsidRPr="00C10BB6">
              <w:rPr>
                <w:b/>
                <w:bCs/>
              </w:rPr>
              <w:t>23 432, nr. 67</w:t>
            </w:r>
            <w:r>
              <w:rPr>
                <w:b/>
                <w:bCs/>
              </w:rPr>
              <w:t>1</w:t>
            </w:r>
          </w:p>
        </w:tc>
        <w:tc>
          <w:tcPr>
            <w:tcW w:w="497" w:type="dxa"/>
            <w:tcBorders>
              <w:top w:val="nil"/>
              <w:left w:val="nil"/>
              <w:bottom w:val="nil"/>
              <w:right w:val="nil"/>
            </w:tcBorders>
          </w:tcPr>
          <w:p w:rsidRPr="00FA1B1F" w:rsidR="002A0FBF" w:rsidP="002A0FBF" w:rsidRDefault="002A0FBF" w14:paraId="708CA010" w14:textId="77777777">
            <w:pPr>
              <w:rPr>
                <w:szCs w:val="24"/>
              </w:rPr>
            </w:pPr>
          </w:p>
        </w:tc>
        <w:tc>
          <w:tcPr>
            <w:tcW w:w="6663" w:type="dxa"/>
            <w:gridSpan w:val="2"/>
            <w:tcBorders>
              <w:top w:val="nil"/>
              <w:left w:val="nil"/>
              <w:bottom w:val="nil"/>
              <w:right w:val="nil"/>
            </w:tcBorders>
          </w:tcPr>
          <w:p w:rsidRPr="00FA1B1F" w:rsidR="002A0FBF" w:rsidP="002A0FBF" w:rsidRDefault="00D93DAD" w14:paraId="5DE56B6A" w14:textId="35C08162">
            <w:r>
              <w:t>-</w:t>
            </w:r>
            <w:r w:rsidRPr="00837AC4" w:rsidR="002A0FBF">
              <w:t xml:space="preserve">de motie-Klaver c.s. over bij het uitwerken van opties voor openstelling van het Tijdelijk Noodfonds Energie meenemen of en hoe middeninkomens aanspraak kunnen maken op dit fonds  </w:t>
            </w:r>
          </w:p>
        </w:tc>
      </w:tr>
      <w:tr w:rsidRPr="00FA1B1F" w:rsidR="002A0FBF" w:rsidTr="00E03266" w14:paraId="0E2D2E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2852E2D5" w14:textId="3B5E31BE">
            <w:pPr>
              <w:rPr>
                <w:b/>
                <w:color w:val="000000"/>
                <w:szCs w:val="24"/>
              </w:rPr>
            </w:pPr>
            <w:r w:rsidRPr="00C10BB6">
              <w:rPr>
                <w:b/>
                <w:bCs/>
              </w:rPr>
              <w:t>23 432, nr. 67</w:t>
            </w:r>
            <w:r>
              <w:rPr>
                <w:b/>
                <w:bCs/>
              </w:rPr>
              <w:t>2</w:t>
            </w:r>
          </w:p>
        </w:tc>
        <w:tc>
          <w:tcPr>
            <w:tcW w:w="497" w:type="dxa"/>
            <w:tcBorders>
              <w:top w:val="nil"/>
              <w:left w:val="nil"/>
              <w:bottom w:val="nil"/>
              <w:right w:val="nil"/>
            </w:tcBorders>
          </w:tcPr>
          <w:p w:rsidRPr="00FA1B1F" w:rsidR="002A0FBF" w:rsidP="002A0FBF" w:rsidRDefault="002A0FBF" w14:paraId="0ED4C1B3" w14:textId="77777777">
            <w:pPr>
              <w:rPr>
                <w:szCs w:val="24"/>
              </w:rPr>
            </w:pPr>
          </w:p>
        </w:tc>
        <w:tc>
          <w:tcPr>
            <w:tcW w:w="6663" w:type="dxa"/>
            <w:gridSpan w:val="2"/>
            <w:tcBorders>
              <w:top w:val="nil"/>
              <w:left w:val="nil"/>
              <w:bottom w:val="nil"/>
              <w:right w:val="nil"/>
            </w:tcBorders>
          </w:tcPr>
          <w:p w:rsidRPr="00FA1B1F" w:rsidR="002A0FBF" w:rsidP="002A0FBF" w:rsidRDefault="00D93DAD" w14:paraId="1317ABF9" w14:textId="1C35D5F8">
            <w:r>
              <w:t>-</w:t>
            </w:r>
            <w:r w:rsidRPr="00837AC4" w:rsidR="002A0FBF">
              <w:t xml:space="preserve">de motie-Klaver c.s. over opties voorbereiden om overwinsten van olie- en gasproducerende bedrijven af te romen en deze toe te voegen aan het totale maatregelenpakket  </w:t>
            </w:r>
          </w:p>
        </w:tc>
      </w:tr>
      <w:tr w:rsidRPr="00FA1B1F" w:rsidR="002A0FBF" w:rsidTr="00E03266" w14:paraId="3E2577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766DE7CD" w14:textId="5267087B">
            <w:pPr>
              <w:rPr>
                <w:b/>
                <w:color w:val="000000"/>
                <w:szCs w:val="24"/>
              </w:rPr>
            </w:pPr>
            <w:r w:rsidRPr="00C10BB6">
              <w:rPr>
                <w:b/>
                <w:bCs/>
              </w:rPr>
              <w:t>23 432, nr. 67</w:t>
            </w:r>
            <w:r>
              <w:rPr>
                <w:b/>
                <w:bCs/>
              </w:rPr>
              <w:t>3</w:t>
            </w:r>
          </w:p>
        </w:tc>
        <w:tc>
          <w:tcPr>
            <w:tcW w:w="497" w:type="dxa"/>
            <w:tcBorders>
              <w:top w:val="nil"/>
              <w:left w:val="nil"/>
              <w:bottom w:val="nil"/>
              <w:right w:val="nil"/>
            </w:tcBorders>
          </w:tcPr>
          <w:p w:rsidRPr="00FA1B1F" w:rsidR="002A0FBF" w:rsidP="002A0FBF" w:rsidRDefault="002A0FBF" w14:paraId="71629C08" w14:textId="77777777">
            <w:pPr>
              <w:rPr>
                <w:szCs w:val="24"/>
              </w:rPr>
            </w:pPr>
          </w:p>
        </w:tc>
        <w:tc>
          <w:tcPr>
            <w:tcW w:w="6663" w:type="dxa"/>
            <w:gridSpan w:val="2"/>
            <w:tcBorders>
              <w:top w:val="nil"/>
              <w:left w:val="nil"/>
              <w:bottom w:val="nil"/>
              <w:right w:val="nil"/>
            </w:tcBorders>
          </w:tcPr>
          <w:p w:rsidRPr="00FA1B1F" w:rsidR="002A0FBF" w:rsidP="002A0FBF" w:rsidRDefault="00D93DAD" w14:paraId="6F08C2C8" w14:textId="00C3E633">
            <w:r>
              <w:t>-</w:t>
            </w:r>
            <w:r w:rsidRPr="00837AC4" w:rsidR="002A0FBF">
              <w:t xml:space="preserve">de motie-Klaver c.s. over een nationaal versnellingsplan voor energieonafhankelijkheid ontwikkelen  </w:t>
            </w:r>
          </w:p>
        </w:tc>
      </w:tr>
      <w:tr w:rsidRPr="00FA1B1F" w:rsidR="002A0FBF" w:rsidTr="00E03266" w14:paraId="5944D2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0026A7B4" w14:textId="57A1E357">
            <w:pPr>
              <w:rPr>
                <w:b/>
                <w:color w:val="000000"/>
                <w:szCs w:val="24"/>
              </w:rPr>
            </w:pPr>
            <w:r w:rsidRPr="00C10BB6">
              <w:rPr>
                <w:b/>
                <w:bCs/>
              </w:rPr>
              <w:t>23 432, nr. 67</w:t>
            </w:r>
            <w:r>
              <w:rPr>
                <w:b/>
                <w:bCs/>
              </w:rPr>
              <w:t>4</w:t>
            </w:r>
          </w:p>
        </w:tc>
        <w:tc>
          <w:tcPr>
            <w:tcW w:w="497" w:type="dxa"/>
            <w:tcBorders>
              <w:top w:val="nil"/>
              <w:left w:val="nil"/>
              <w:bottom w:val="nil"/>
              <w:right w:val="nil"/>
            </w:tcBorders>
          </w:tcPr>
          <w:p w:rsidRPr="00FA1B1F" w:rsidR="002A0FBF" w:rsidP="002A0FBF" w:rsidRDefault="002A0FBF" w14:paraId="65FC6042" w14:textId="77777777">
            <w:pPr>
              <w:rPr>
                <w:szCs w:val="24"/>
              </w:rPr>
            </w:pPr>
          </w:p>
        </w:tc>
        <w:tc>
          <w:tcPr>
            <w:tcW w:w="6663" w:type="dxa"/>
            <w:gridSpan w:val="2"/>
            <w:tcBorders>
              <w:top w:val="nil"/>
              <w:left w:val="nil"/>
              <w:bottom w:val="nil"/>
              <w:right w:val="nil"/>
            </w:tcBorders>
          </w:tcPr>
          <w:p w:rsidRPr="00FA1B1F" w:rsidR="002A0FBF" w:rsidP="002A0FBF" w:rsidRDefault="00D93DAD" w14:paraId="1E05A2D7" w14:textId="4904FE38">
            <w:r>
              <w:t>-</w:t>
            </w:r>
            <w:r w:rsidRPr="00837AC4" w:rsidR="002A0FBF">
              <w:t xml:space="preserve">de motie-Jimmy Dijk over de ACM het mandaat en de middelen geven om de prijzen van boodschappen te controleren en te reguleren en waar nodig te maximeren  </w:t>
            </w:r>
          </w:p>
        </w:tc>
      </w:tr>
      <w:tr w:rsidRPr="00FA1B1F" w:rsidR="002A0FBF" w:rsidTr="00E03266" w14:paraId="08E795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404560D1" w14:textId="7C0BEC05">
            <w:pPr>
              <w:rPr>
                <w:b/>
                <w:color w:val="000000"/>
                <w:szCs w:val="24"/>
              </w:rPr>
            </w:pPr>
            <w:r w:rsidRPr="00C10BB6">
              <w:rPr>
                <w:b/>
                <w:bCs/>
              </w:rPr>
              <w:t>23 432, nr. 67</w:t>
            </w:r>
            <w:r>
              <w:rPr>
                <w:b/>
                <w:bCs/>
              </w:rPr>
              <w:t>5</w:t>
            </w:r>
          </w:p>
        </w:tc>
        <w:tc>
          <w:tcPr>
            <w:tcW w:w="497" w:type="dxa"/>
            <w:tcBorders>
              <w:top w:val="nil"/>
              <w:left w:val="nil"/>
              <w:bottom w:val="nil"/>
              <w:right w:val="nil"/>
            </w:tcBorders>
          </w:tcPr>
          <w:p w:rsidRPr="00FA1B1F" w:rsidR="002A0FBF" w:rsidP="002A0FBF" w:rsidRDefault="002A0FBF" w14:paraId="40A00146" w14:textId="77777777">
            <w:pPr>
              <w:rPr>
                <w:szCs w:val="24"/>
              </w:rPr>
            </w:pPr>
          </w:p>
        </w:tc>
        <w:tc>
          <w:tcPr>
            <w:tcW w:w="6663" w:type="dxa"/>
            <w:gridSpan w:val="2"/>
            <w:tcBorders>
              <w:top w:val="nil"/>
              <w:left w:val="nil"/>
              <w:bottom w:val="nil"/>
              <w:right w:val="nil"/>
            </w:tcBorders>
          </w:tcPr>
          <w:p w:rsidRPr="00FA1B1F" w:rsidR="002A0FBF" w:rsidP="002A0FBF" w:rsidRDefault="00D93DAD" w14:paraId="555DC1FB" w14:textId="219E77A9">
            <w:r>
              <w:t>-</w:t>
            </w:r>
            <w:r w:rsidRPr="00837AC4" w:rsidR="002A0FBF">
              <w:t xml:space="preserve">de motie-Jimmy Dijk over de regeling Tegemoetkoming Energiekosten weer invoeren voor energie-intensief mkb  </w:t>
            </w:r>
          </w:p>
        </w:tc>
      </w:tr>
      <w:tr w:rsidRPr="00FA1B1F" w:rsidR="002A0FBF" w:rsidTr="00E03266" w14:paraId="027E58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374EBA0B" w14:textId="40F39441">
            <w:pPr>
              <w:rPr>
                <w:b/>
                <w:color w:val="000000"/>
                <w:szCs w:val="24"/>
              </w:rPr>
            </w:pPr>
            <w:r w:rsidRPr="00C10BB6">
              <w:rPr>
                <w:b/>
                <w:bCs/>
              </w:rPr>
              <w:t>23 432, nr. 67</w:t>
            </w:r>
            <w:r>
              <w:rPr>
                <w:b/>
                <w:bCs/>
              </w:rPr>
              <w:t>6</w:t>
            </w:r>
          </w:p>
        </w:tc>
        <w:tc>
          <w:tcPr>
            <w:tcW w:w="497" w:type="dxa"/>
            <w:tcBorders>
              <w:top w:val="nil"/>
              <w:left w:val="nil"/>
              <w:bottom w:val="nil"/>
              <w:right w:val="nil"/>
            </w:tcBorders>
          </w:tcPr>
          <w:p w:rsidRPr="00FA1B1F" w:rsidR="002A0FBF" w:rsidP="002A0FBF" w:rsidRDefault="002A0FBF" w14:paraId="6243FE0D" w14:textId="77777777">
            <w:pPr>
              <w:rPr>
                <w:szCs w:val="24"/>
              </w:rPr>
            </w:pPr>
          </w:p>
        </w:tc>
        <w:tc>
          <w:tcPr>
            <w:tcW w:w="6663" w:type="dxa"/>
            <w:gridSpan w:val="2"/>
            <w:tcBorders>
              <w:top w:val="nil"/>
              <w:left w:val="nil"/>
              <w:bottom w:val="nil"/>
              <w:right w:val="nil"/>
            </w:tcBorders>
          </w:tcPr>
          <w:p w:rsidRPr="00FA1B1F" w:rsidR="002A0FBF" w:rsidP="002A0FBF" w:rsidRDefault="00D93DAD" w14:paraId="6576328E" w14:textId="4A034FDB">
            <w:r>
              <w:t>-</w:t>
            </w:r>
            <w:r w:rsidRPr="00837AC4" w:rsidR="002A0FBF">
              <w:t xml:space="preserve">de motie-Jimmy Dijk c.s. over de maximale onbelaste reiskostenvergoeding verhogen met ten minste €0,03 per kilometer  </w:t>
            </w:r>
          </w:p>
        </w:tc>
      </w:tr>
      <w:tr w:rsidRPr="00FA1B1F" w:rsidR="002A0FBF" w:rsidTr="00E03266" w14:paraId="7530F5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44200F40" w14:textId="09046810">
            <w:pPr>
              <w:rPr>
                <w:b/>
                <w:color w:val="000000"/>
                <w:szCs w:val="24"/>
              </w:rPr>
            </w:pPr>
            <w:r w:rsidRPr="00C10BB6">
              <w:rPr>
                <w:b/>
                <w:bCs/>
              </w:rPr>
              <w:t>23 432, nr. 67</w:t>
            </w:r>
            <w:r>
              <w:rPr>
                <w:b/>
                <w:bCs/>
              </w:rPr>
              <w:t>7</w:t>
            </w:r>
          </w:p>
        </w:tc>
        <w:tc>
          <w:tcPr>
            <w:tcW w:w="497" w:type="dxa"/>
            <w:tcBorders>
              <w:top w:val="nil"/>
              <w:left w:val="nil"/>
              <w:bottom w:val="nil"/>
              <w:right w:val="nil"/>
            </w:tcBorders>
          </w:tcPr>
          <w:p w:rsidRPr="00FA1B1F" w:rsidR="002A0FBF" w:rsidP="002A0FBF" w:rsidRDefault="002A0FBF" w14:paraId="1CF5DF00" w14:textId="77777777">
            <w:pPr>
              <w:rPr>
                <w:szCs w:val="24"/>
              </w:rPr>
            </w:pPr>
          </w:p>
        </w:tc>
        <w:tc>
          <w:tcPr>
            <w:tcW w:w="6663" w:type="dxa"/>
            <w:gridSpan w:val="2"/>
            <w:tcBorders>
              <w:top w:val="nil"/>
              <w:left w:val="nil"/>
              <w:bottom w:val="nil"/>
              <w:right w:val="nil"/>
            </w:tcBorders>
          </w:tcPr>
          <w:p w:rsidRPr="00FA1B1F" w:rsidR="002A0FBF" w:rsidP="002A0FBF" w:rsidRDefault="00D93DAD" w14:paraId="1F78B7D4" w14:textId="6B6A8395">
            <w:r>
              <w:t>-</w:t>
            </w:r>
            <w:r w:rsidRPr="00837AC4" w:rsidR="002A0FBF">
              <w:t xml:space="preserve">de motie-Jimmy Dijk over de accijnzen op brandstof verlagen en dit dekken met meeropbrengsten uit de btw op brandstof  </w:t>
            </w:r>
          </w:p>
        </w:tc>
      </w:tr>
      <w:tr w:rsidRPr="00FA1B1F" w:rsidR="002A0FBF" w:rsidTr="00E03266" w14:paraId="394324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7716991B" w14:textId="1A1A6A79">
            <w:pPr>
              <w:rPr>
                <w:b/>
                <w:color w:val="000000"/>
                <w:szCs w:val="24"/>
              </w:rPr>
            </w:pPr>
            <w:r w:rsidRPr="00C10BB6">
              <w:rPr>
                <w:b/>
                <w:bCs/>
              </w:rPr>
              <w:t>23 432, nr. 67</w:t>
            </w:r>
            <w:r>
              <w:rPr>
                <w:b/>
                <w:bCs/>
              </w:rPr>
              <w:t>8</w:t>
            </w:r>
          </w:p>
        </w:tc>
        <w:tc>
          <w:tcPr>
            <w:tcW w:w="497" w:type="dxa"/>
            <w:tcBorders>
              <w:top w:val="nil"/>
              <w:left w:val="nil"/>
              <w:bottom w:val="nil"/>
              <w:right w:val="nil"/>
            </w:tcBorders>
          </w:tcPr>
          <w:p w:rsidRPr="00FA1B1F" w:rsidR="002A0FBF" w:rsidP="002A0FBF" w:rsidRDefault="002A0FBF" w14:paraId="38FCAB5A" w14:textId="77777777">
            <w:pPr>
              <w:rPr>
                <w:szCs w:val="24"/>
              </w:rPr>
            </w:pPr>
          </w:p>
        </w:tc>
        <w:tc>
          <w:tcPr>
            <w:tcW w:w="6663" w:type="dxa"/>
            <w:gridSpan w:val="2"/>
            <w:tcBorders>
              <w:top w:val="nil"/>
              <w:left w:val="nil"/>
              <w:bottom w:val="nil"/>
              <w:right w:val="nil"/>
            </w:tcBorders>
          </w:tcPr>
          <w:p w:rsidRPr="00FA1B1F" w:rsidR="002A0FBF" w:rsidP="002A0FBF" w:rsidRDefault="00D93DAD" w14:paraId="50466FFD" w14:textId="7046DA52">
            <w:r>
              <w:t>-</w:t>
            </w:r>
            <w:r w:rsidRPr="00837AC4" w:rsidR="002A0FBF">
              <w:t xml:space="preserve">de motie-El Abassi over een ruimhartig en toegankelijk energienoodfonds instellen gericht op lage en middeninkomens </w:t>
            </w:r>
          </w:p>
        </w:tc>
      </w:tr>
      <w:tr w:rsidRPr="00FA1B1F" w:rsidR="002A0FBF" w:rsidTr="00E03266" w14:paraId="2B7609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5FC95E88" w14:textId="1E558A58">
            <w:pPr>
              <w:rPr>
                <w:b/>
                <w:color w:val="000000"/>
                <w:szCs w:val="24"/>
              </w:rPr>
            </w:pPr>
            <w:r w:rsidRPr="00C10BB6">
              <w:rPr>
                <w:b/>
                <w:bCs/>
              </w:rPr>
              <w:t>23 432, nr. 67</w:t>
            </w:r>
            <w:r>
              <w:rPr>
                <w:b/>
                <w:bCs/>
              </w:rPr>
              <w:t>9</w:t>
            </w:r>
          </w:p>
        </w:tc>
        <w:tc>
          <w:tcPr>
            <w:tcW w:w="497" w:type="dxa"/>
            <w:tcBorders>
              <w:top w:val="nil"/>
              <w:left w:val="nil"/>
              <w:bottom w:val="nil"/>
              <w:right w:val="nil"/>
            </w:tcBorders>
          </w:tcPr>
          <w:p w:rsidRPr="00FA1B1F" w:rsidR="002A0FBF" w:rsidP="002A0FBF" w:rsidRDefault="002A0FBF" w14:paraId="4B3C6045" w14:textId="77777777">
            <w:pPr>
              <w:rPr>
                <w:szCs w:val="24"/>
              </w:rPr>
            </w:pPr>
          </w:p>
        </w:tc>
        <w:tc>
          <w:tcPr>
            <w:tcW w:w="6663" w:type="dxa"/>
            <w:gridSpan w:val="2"/>
            <w:tcBorders>
              <w:top w:val="nil"/>
              <w:left w:val="nil"/>
              <w:bottom w:val="nil"/>
              <w:right w:val="nil"/>
            </w:tcBorders>
          </w:tcPr>
          <w:p w:rsidRPr="00FA1B1F" w:rsidR="002A0FBF" w:rsidP="002A0FBF" w:rsidRDefault="00D93DAD" w14:paraId="6646213D" w14:textId="4E3C2E82">
            <w:r>
              <w:t>-</w:t>
            </w:r>
            <w:r w:rsidRPr="00837AC4" w:rsidR="002A0FBF">
              <w:t xml:space="preserve">de motie-El Abassi over uitspreken dat de kosten van de energiecrisis niet onevenredig mogen worden afgewenteld op huishoudens  </w:t>
            </w:r>
          </w:p>
        </w:tc>
      </w:tr>
      <w:tr w:rsidRPr="00FA1B1F" w:rsidR="002A0FBF" w:rsidTr="00E03266" w14:paraId="0D68F5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6A614731" w14:textId="5F9DCFD5">
            <w:pPr>
              <w:rPr>
                <w:b/>
                <w:color w:val="000000"/>
                <w:szCs w:val="24"/>
              </w:rPr>
            </w:pPr>
            <w:r w:rsidRPr="00C10BB6">
              <w:rPr>
                <w:b/>
                <w:bCs/>
              </w:rPr>
              <w:t>23 432, nr. 6</w:t>
            </w:r>
            <w:r>
              <w:rPr>
                <w:b/>
                <w:bCs/>
              </w:rPr>
              <w:t>80</w:t>
            </w:r>
          </w:p>
        </w:tc>
        <w:tc>
          <w:tcPr>
            <w:tcW w:w="497" w:type="dxa"/>
            <w:tcBorders>
              <w:top w:val="nil"/>
              <w:left w:val="nil"/>
              <w:bottom w:val="nil"/>
              <w:right w:val="nil"/>
            </w:tcBorders>
          </w:tcPr>
          <w:p w:rsidRPr="00FA1B1F" w:rsidR="002A0FBF" w:rsidP="002A0FBF" w:rsidRDefault="002A0FBF" w14:paraId="30F51C56" w14:textId="77777777">
            <w:pPr>
              <w:rPr>
                <w:szCs w:val="24"/>
              </w:rPr>
            </w:pPr>
          </w:p>
        </w:tc>
        <w:tc>
          <w:tcPr>
            <w:tcW w:w="6663" w:type="dxa"/>
            <w:gridSpan w:val="2"/>
            <w:tcBorders>
              <w:top w:val="nil"/>
              <w:left w:val="nil"/>
              <w:bottom w:val="nil"/>
              <w:right w:val="nil"/>
            </w:tcBorders>
          </w:tcPr>
          <w:p w:rsidRPr="00FA1B1F" w:rsidR="002A0FBF" w:rsidP="002A0FBF" w:rsidRDefault="00D93DAD" w14:paraId="464CDA8C" w14:textId="6DB11338">
            <w:r>
              <w:t>-</w:t>
            </w:r>
            <w:r w:rsidRPr="00837AC4" w:rsidR="002A0FBF">
              <w:t xml:space="preserve">de motie-El Abassi over de CBAM-inkomsten alsnog inzetten voor verlaging van de brandstofaccijns  </w:t>
            </w:r>
          </w:p>
        </w:tc>
      </w:tr>
      <w:tr w:rsidRPr="00FA1B1F" w:rsidR="002A0FBF" w:rsidTr="00E03266" w14:paraId="518275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0E9AD094" w14:textId="0D2A1E69">
            <w:pPr>
              <w:rPr>
                <w:b/>
                <w:color w:val="000000"/>
                <w:szCs w:val="24"/>
              </w:rPr>
            </w:pPr>
            <w:r w:rsidRPr="00C10BB6">
              <w:rPr>
                <w:b/>
                <w:bCs/>
              </w:rPr>
              <w:t>23 432, nr. 6</w:t>
            </w:r>
            <w:r>
              <w:rPr>
                <w:b/>
                <w:bCs/>
              </w:rPr>
              <w:t>81</w:t>
            </w:r>
          </w:p>
        </w:tc>
        <w:tc>
          <w:tcPr>
            <w:tcW w:w="497" w:type="dxa"/>
            <w:tcBorders>
              <w:top w:val="nil"/>
              <w:left w:val="nil"/>
              <w:bottom w:val="nil"/>
              <w:right w:val="nil"/>
            </w:tcBorders>
          </w:tcPr>
          <w:p w:rsidRPr="00FA1B1F" w:rsidR="002A0FBF" w:rsidP="002A0FBF" w:rsidRDefault="002A0FBF" w14:paraId="644069AC" w14:textId="77777777">
            <w:pPr>
              <w:rPr>
                <w:szCs w:val="24"/>
              </w:rPr>
            </w:pPr>
          </w:p>
        </w:tc>
        <w:tc>
          <w:tcPr>
            <w:tcW w:w="6663" w:type="dxa"/>
            <w:gridSpan w:val="2"/>
            <w:tcBorders>
              <w:top w:val="nil"/>
              <w:left w:val="nil"/>
              <w:bottom w:val="nil"/>
              <w:right w:val="nil"/>
            </w:tcBorders>
          </w:tcPr>
          <w:p w:rsidRPr="00FA1B1F" w:rsidR="002A0FBF" w:rsidP="002A0FBF" w:rsidRDefault="00D93DAD" w14:paraId="1622D643" w14:textId="3BB36478">
            <w:r>
              <w:t>-</w:t>
            </w:r>
            <w:r w:rsidRPr="00837AC4" w:rsidR="002A0FBF">
              <w:t xml:space="preserve">de motie-Teunissen over met een breed pakket aan energiebesparingsmaatregelen komen gebaseerd op de aanbevelingen van het IEA </w:t>
            </w:r>
          </w:p>
        </w:tc>
      </w:tr>
      <w:tr w:rsidRPr="00FA1B1F" w:rsidR="002A0FBF" w:rsidTr="00E03266" w14:paraId="76B639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108330DF" w14:textId="4A5CA584">
            <w:pPr>
              <w:rPr>
                <w:b/>
                <w:color w:val="000000"/>
                <w:szCs w:val="24"/>
              </w:rPr>
            </w:pPr>
            <w:r w:rsidRPr="00C10BB6">
              <w:rPr>
                <w:b/>
                <w:bCs/>
              </w:rPr>
              <w:t>23 432, nr. 6</w:t>
            </w:r>
            <w:r>
              <w:rPr>
                <w:b/>
                <w:bCs/>
              </w:rPr>
              <w:t>82</w:t>
            </w:r>
            <w:r w:rsidR="00674F0B">
              <w:rPr>
                <w:b/>
                <w:bCs/>
              </w:rPr>
              <w:t xml:space="preserve"> (aangehouden)</w:t>
            </w:r>
          </w:p>
        </w:tc>
        <w:tc>
          <w:tcPr>
            <w:tcW w:w="497" w:type="dxa"/>
            <w:tcBorders>
              <w:top w:val="nil"/>
              <w:left w:val="nil"/>
              <w:bottom w:val="nil"/>
              <w:right w:val="nil"/>
            </w:tcBorders>
          </w:tcPr>
          <w:p w:rsidRPr="00FA1B1F" w:rsidR="002A0FBF" w:rsidP="002A0FBF" w:rsidRDefault="002A0FBF" w14:paraId="13F6A0B3" w14:textId="77777777">
            <w:pPr>
              <w:rPr>
                <w:szCs w:val="24"/>
              </w:rPr>
            </w:pPr>
          </w:p>
        </w:tc>
        <w:tc>
          <w:tcPr>
            <w:tcW w:w="6663" w:type="dxa"/>
            <w:gridSpan w:val="2"/>
            <w:tcBorders>
              <w:top w:val="nil"/>
              <w:left w:val="nil"/>
              <w:bottom w:val="nil"/>
              <w:right w:val="nil"/>
            </w:tcBorders>
          </w:tcPr>
          <w:p w:rsidRPr="00FA1B1F" w:rsidR="002A0FBF" w:rsidP="002A0FBF" w:rsidRDefault="00D93DAD" w14:paraId="777FA3A7" w14:textId="6C221E57">
            <w:r>
              <w:t>-</w:t>
            </w:r>
            <w:r w:rsidRPr="00837AC4" w:rsidR="002A0FBF">
              <w:t xml:space="preserve">de motie-Teunissen over bij subsidieverlening onder de VEKI, de NIKI en de SDE++ als voorwaarde opnemen dat de aanvrager voldoet aan de energiebesparingsplicht </w:t>
            </w:r>
          </w:p>
        </w:tc>
      </w:tr>
      <w:tr w:rsidRPr="00FA1B1F" w:rsidR="002A0FBF" w:rsidTr="00E03266" w14:paraId="589651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47C6CD50" w14:textId="4592C18D">
            <w:pPr>
              <w:rPr>
                <w:b/>
                <w:color w:val="000000"/>
                <w:szCs w:val="24"/>
              </w:rPr>
            </w:pPr>
            <w:r w:rsidRPr="00C10BB6">
              <w:rPr>
                <w:b/>
                <w:bCs/>
              </w:rPr>
              <w:lastRenderedPageBreak/>
              <w:t>23 432, nr. 6</w:t>
            </w:r>
            <w:r>
              <w:rPr>
                <w:b/>
                <w:bCs/>
              </w:rPr>
              <w:t>83</w:t>
            </w:r>
          </w:p>
        </w:tc>
        <w:tc>
          <w:tcPr>
            <w:tcW w:w="497" w:type="dxa"/>
            <w:tcBorders>
              <w:top w:val="nil"/>
              <w:left w:val="nil"/>
              <w:bottom w:val="nil"/>
              <w:right w:val="nil"/>
            </w:tcBorders>
          </w:tcPr>
          <w:p w:rsidRPr="00FA1B1F" w:rsidR="002A0FBF" w:rsidP="002A0FBF" w:rsidRDefault="002A0FBF" w14:paraId="30BF5C7E" w14:textId="77777777">
            <w:pPr>
              <w:rPr>
                <w:szCs w:val="24"/>
              </w:rPr>
            </w:pPr>
          </w:p>
        </w:tc>
        <w:tc>
          <w:tcPr>
            <w:tcW w:w="6663" w:type="dxa"/>
            <w:gridSpan w:val="2"/>
            <w:tcBorders>
              <w:top w:val="nil"/>
              <w:left w:val="nil"/>
              <w:bottom w:val="nil"/>
              <w:right w:val="nil"/>
            </w:tcBorders>
          </w:tcPr>
          <w:p w:rsidRPr="00FA1B1F" w:rsidR="002A0FBF" w:rsidP="002A0FBF" w:rsidRDefault="00D93DAD" w14:paraId="384C0CDD" w14:textId="4959D05C">
            <w:r>
              <w:t>-</w:t>
            </w:r>
            <w:r w:rsidRPr="00837AC4" w:rsidR="002A0FBF">
              <w:t xml:space="preserve">de motie-Teunissen over overwinsten van oliebedrijven inzetten voor tijdelijke steun aan kwetsbare huishoudens  </w:t>
            </w:r>
          </w:p>
        </w:tc>
      </w:tr>
      <w:tr w:rsidRPr="00FA1B1F" w:rsidR="002A0FBF" w:rsidTr="00E03266" w14:paraId="3C0E9F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19CFE52E" w14:textId="04DC9BA9">
            <w:pPr>
              <w:rPr>
                <w:b/>
                <w:color w:val="000000"/>
                <w:szCs w:val="24"/>
              </w:rPr>
            </w:pPr>
            <w:r w:rsidRPr="00C10BB6">
              <w:rPr>
                <w:b/>
                <w:bCs/>
              </w:rPr>
              <w:t>23 432, nr. 6</w:t>
            </w:r>
            <w:r>
              <w:rPr>
                <w:b/>
                <w:bCs/>
              </w:rPr>
              <w:t>84</w:t>
            </w:r>
          </w:p>
        </w:tc>
        <w:tc>
          <w:tcPr>
            <w:tcW w:w="497" w:type="dxa"/>
            <w:tcBorders>
              <w:top w:val="nil"/>
              <w:left w:val="nil"/>
              <w:bottom w:val="nil"/>
              <w:right w:val="nil"/>
            </w:tcBorders>
          </w:tcPr>
          <w:p w:rsidRPr="00FA1B1F" w:rsidR="002A0FBF" w:rsidP="002A0FBF" w:rsidRDefault="002A0FBF" w14:paraId="5797D147" w14:textId="77777777">
            <w:pPr>
              <w:rPr>
                <w:szCs w:val="24"/>
              </w:rPr>
            </w:pPr>
          </w:p>
        </w:tc>
        <w:tc>
          <w:tcPr>
            <w:tcW w:w="6663" w:type="dxa"/>
            <w:gridSpan w:val="2"/>
            <w:tcBorders>
              <w:top w:val="nil"/>
              <w:left w:val="nil"/>
              <w:bottom w:val="nil"/>
              <w:right w:val="nil"/>
            </w:tcBorders>
          </w:tcPr>
          <w:p w:rsidRPr="00FA1B1F" w:rsidR="002A0FBF" w:rsidP="002A0FBF" w:rsidRDefault="00D93DAD" w14:paraId="76447A24" w14:textId="7BD6FC5B">
            <w:r>
              <w:t>-</w:t>
            </w:r>
            <w:r w:rsidRPr="00837AC4" w:rsidR="002A0FBF">
              <w:t xml:space="preserve">de motie-Teunissen over de maximumsnelheid op snelwegen verlagen  </w:t>
            </w:r>
          </w:p>
        </w:tc>
      </w:tr>
      <w:tr w:rsidRPr="00FA1B1F" w:rsidR="002A0FBF" w:rsidTr="00E03266" w14:paraId="431A0E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18137F84" w14:textId="2C9EDF77">
            <w:pPr>
              <w:rPr>
                <w:b/>
                <w:color w:val="000000"/>
                <w:szCs w:val="24"/>
              </w:rPr>
            </w:pPr>
            <w:r w:rsidRPr="00C10BB6">
              <w:rPr>
                <w:b/>
                <w:bCs/>
              </w:rPr>
              <w:t>23 432, nr. 6</w:t>
            </w:r>
            <w:r>
              <w:rPr>
                <w:b/>
                <w:bCs/>
              </w:rPr>
              <w:t>85</w:t>
            </w:r>
          </w:p>
        </w:tc>
        <w:tc>
          <w:tcPr>
            <w:tcW w:w="497" w:type="dxa"/>
            <w:tcBorders>
              <w:top w:val="nil"/>
              <w:left w:val="nil"/>
              <w:bottom w:val="nil"/>
              <w:right w:val="nil"/>
            </w:tcBorders>
          </w:tcPr>
          <w:p w:rsidRPr="00FA1B1F" w:rsidR="002A0FBF" w:rsidP="002A0FBF" w:rsidRDefault="002A0FBF" w14:paraId="3F0F9A9C" w14:textId="77777777">
            <w:pPr>
              <w:rPr>
                <w:szCs w:val="24"/>
              </w:rPr>
            </w:pPr>
          </w:p>
        </w:tc>
        <w:tc>
          <w:tcPr>
            <w:tcW w:w="6663" w:type="dxa"/>
            <w:gridSpan w:val="2"/>
            <w:tcBorders>
              <w:top w:val="nil"/>
              <w:left w:val="nil"/>
              <w:bottom w:val="nil"/>
              <w:right w:val="nil"/>
            </w:tcBorders>
          </w:tcPr>
          <w:p w:rsidRPr="00FA1B1F" w:rsidR="002A0FBF" w:rsidP="002A0FBF" w:rsidRDefault="00D93DAD" w14:paraId="54AB1A3A" w14:textId="600D2C3D">
            <w:r>
              <w:t>-</w:t>
            </w:r>
            <w:r w:rsidRPr="00837AC4" w:rsidR="002A0FBF">
              <w:t xml:space="preserve">de motie-Dassen/Teunissen over het Nationaal Isolatie Offensief versneld, breder en toegankelijk uitvoeren  </w:t>
            </w:r>
          </w:p>
        </w:tc>
      </w:tr>
      <w:tr w:rsidRPr="00FA1B1F" w:rsidR="002A0FBF" w:rsidTr="00E03266" w14:paraId="53E462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169A0FB0" w14:textId="196D4455">
            <w:pPr>
              <w:rPr>
                <w:b/>
                <w:color w:val="000000"/>
                <w:szCs w:val="24"/>
              </w:rPr>
            </w:pPr>
            <w:r w:rsidRPr="00C10BB6">
              <w:rPr>
                <w:b/>
                <w:bCs/>
              </w:rPr>
              <w:t>23 432, nr. 6</w:t>
            </w:r>
            <w:r>
              <w:rPr>
                <w:b/>
                <w:bCs/>
              </w:rPr>
              <w:t>86</w:t>
            </w:r>
          </w:p>
        </w:tc>
        <w:tc>
          <w:tcPr>
            <w:tcW w:w="497" w:type="dxa"/>
            <w:tcBorders>
              <w:top w:val="nil"/>
              <w:left w:val="nil"/>
              <w:bottom w:val="nil"/>
              <w:right w:val="nil"/>
            </w:tcBorders>
          </w:tcPr>
          <w:p w:rsidRPr="00FA1B1F" w:rsidR="002A0FBF" w:rsidP="002A0FBF" w:rsidRDefault="002A0FBF" w14:paraId="2F5893D4" w14:textId="77777777">
            <w:pPr>
              <w:rPr>
                <w:szCs w:val="24"/>
              </w:rPr>
            </w:pPr>
          </w:p>
        </w:tc>
        <w:tc>
          <w:tcPr>
            <w:tcW w:w="6663" w:type="dxa"/>
            <w:gridSpan w:val="2"/>
            <w:tcBorders>
              <w:top w:val="nil"/>
              <w:left w:val="nil"/>
              <w:bottom w:val="nil"/>
              <w:right w:val="nil"/>
            </w:tcBorders>
          </w:tcPr>
          <w:p w:rsidRPr="00FA1B1F" w:rsidR="002A0FBF" w:rsidP="002A0FBF" w:rsidRDefault="00D93DAD" w14:paraId="742BEB07" w14:textId="14999B04">
            <w:r>
              <w:t>-</w:t>
            </w:r>
            <w:r w:rsidRPr="00837AC4" w:rsidR="002A0FBF">
              <w:t xml:space="preserve">de motie-Dassen over in Europees verband pleiten voor het voorbereiden van een mogelijke nieuwe Europese solidariteitsbijdrage  </w:t>
            </w:r>
          </w:p>
        </w:tc>
      </w:tr>
      <w:tr w:rsidRPr="00FA1B1F" w:rsidR="002A0FBF" w:rsidTr="00E03266" w14:paraId="154864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7BA4BFF6" w14:textId="410FEF7F">
            <w:pPr>
              <w:rPr>
                <w:b/>
                <w:color w:val="000000"/>
                <w:szCs w:val="24"/>
              </w:rPr>
            </w:pPr>
            <w:r w:rsidRPr="00C10BB6">
              <w:rPr>
                <w:b/>
                <w:bCs/>
              </w:rPr>
              <w:t>23 432, nr. 6</w:t>
            </w:r>
            <w:r>
              <w:rPr>
                <w:b/>
                <w:bCs/>
              </w:rPr>
              <w:t>87</w:t>
            </w:r>
          </w:p>
        </w:tc>
        <w:tc>
          <w:tcPr>
            <w:tcW w:w="497" w:type="dxa"/>
            <w:tcBorders>
              <w:top w:val="nil"/>
              <w:left w:val="nil"/>
              <w:bottom w:val="nil"/>
              <w:right w:val="nil"/>
            </w:tcBorders>
          </w:tcPr>
          <w:p w:rsidRPr="00FA1B1F" w:rsidR="002A0FBF" w:rsidP="002A0FBF" w:rsidRDefault="002A0FBF" w14:paraId="7A654849" w14:textId="77777777">
            <w:pPr>
              <w:rPr>
                <w:szCs w:val="24"/>
              </w:rPr>
            </w:pPr>
          </w:p>
        </w:tc>
        <w:tc>
          <w:tcPr>
            <w:tcW w:w="6663" w:type="dxa"/>
            <w:gridSpan w:val="2"/>
            <w:tcBorders>
              <w:top w:val="nil"/>
              <w:left w:val="nil"/>
              <w:bottom w:val="nil"/>
              <w:right w:val="nil"/>
            </w:tcBorders>
          </w:tcPr>
          <w:p w:rsidRPr="00FA1B1F" w:rsidR="002A0FBF" w:rsidP="002A0FBF" w:rsidRDefault="00D93DAD" w14:paraId="1A93058B" w14:textId="211D4DB9">
            <w:r>
              <w:t>-</w:t>
            </w:r>
            <w:r w:rsidRPr="00837AC4" w:rsidR="002A0FBF">
              <w:t xml:space="preserve">de motie-Dassen over onder andere toeslagen en lastenverlichting op arbeid betrekken bij het onderzoeken en uitwerken van maatregelen  </w:t>
            </w:r>
          </w:p>
        </w:tc>
      </w:tr>
      <w:tr w:rsidRPr="00FA1B1F" w:rsidR="002A0FBF" w:rsidTr="00E03266" w14:paraId="64CDA3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153386FE" w14:textId="1FCD3B6B">
            <w:pPr>
              <w:rPr>
                <w:b/>
                <w:color w:val="000000"/>
                <w:szCs w:val="24"/>
              </w:rPr>
            </w:pPr>
            <w:r w:rsidRPr="00C10BB6">
              <w:rPr>
                <w:b/>
                <w:bCs/>
              </w:rPr>
              <w:t>23 432, nr. 6</w:t>
            </w:r>
            <w:r>
              <w:rPr>
                <w:b/>
                <w:bCs/>
              </w:rPr>
              <w:t>88</w:t>
            </w:r>
          </w:p>
        </w:tc>
        <w:tc>
          <w:tcPr>
            <w:tcW w:w="497" w:type="dxa"/>
            <w:tcBorders>
              <w:top w:val="nil"/>
              <w:left w:val="nil"/>
              <w:bottom w:val="nil"/>
              <w:right w:val="nil"/>
            </w:tcBorders>
          </w:tcPr>
          <w:p w:rsidRPr="00FA1B1F" w:rsidR="002A0FBF" w:rsidP="002A0FBF" w:rsidRDefault="002A0FBF" w14:paraId="74CE7531" w14:textId="77777777">
            <w:pPr>
              <w:rPr>
                <w:szCs w:val="24"/>
              </w:rPr>
            </w:pPr>
          </w:p>
        </w:tc>
        <w:tc>
          <w:tcPr>
            <w:tcW w:w="6663" w:type="dxa"/>
            <w:gridSpan w:val="2"/>
            <w:tcBorders>
              <w:top w:val="nil"/>
              <w:left w:val="nil"/>
              <w:bottom w:val="nil"/>
              <w:right w:val="nil"/>
            </w:tcBorders>
          </w:tcPr>
          <w:p w:rsidRPr="00FA1B1F" w:rsidR="002A0FBF" w:rsidP="002A0FBF" w:rsidRDefault="00D93DAD" w14:paraId="2F72DE79" w14:textId="0E81F332">
            <w:r>
              <w:t>-</w:t>
            </w:r>
            <w:r w:rsidRPr="00837AC4" w:rsidR="002A0FBF">
              <w:t xml:space="preserve">de motie-Grinwis/Flach over ruim voor de zomer komen met een kabinetsreactie op het IEA-rapport  </w:t>
            </w:r>
          </w:p>
        </w:tc>
      </w:tr>
      <w:tr w:rsidRPr="00FA1B1F" w:rsidR="002A0FBF" w:rsidTr="00E03266" w14:paraId="06E2AB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4009DDAD" w14:textId="30B8DD27">
            <w:pPr>
              <w:rPr>
                <w:b/>
                <w:color w:val="000000"/>
                <w:szCs w:val="24"/>
              </w:rPr>
            </w:pPr>
            <w:r w:rsidRPr="00C10BB6">
              <w:rPr>
                <w:b/>
                <w:bCs/>
              </w:rPr>
              <w:t>23 432, nr. 6</w:t>
            </w:r>
            <w:r>
              <w:rPr>
                <w:b/>
                <w:bCs/>
              </w:rPr>
              <w:t>89</w:t>
            </w:r>
          </w:p>
        </w:tc>
        <w:tc>
          <w:tcPr>
            <w:tcW w:w="497" w:type="dxa"/>
            <w:tcBorders>
              <w:top w:val="nil"/>
              <w:left w:val="nil"/>
              <w:bottom w:val="nil"/>
              <w:right w:val="nil"/>
            </w:tcBorders>
          </w:tcPr>
          <w:p w:rsidRPr="00FA1B1F" w:rsidR="002A0FBF" w:rsidP="002A0FBF" w:rsidRDefault="002A0FBF" w14:paraId="558A1F6C" w14:textId="77777777">
            <w:pPr>
              <w:rPr>
                <w:szCs w:val="24"/>
              </w:rPr>
            </w:pPr>
          </w:p>
        </w:tc>
        <w:tc>
          <w:tcPr>
            <w:tcW w:w="6663" w:type="dxa"/>
            <w:gridSpan w:val="2"/>
            <w:tcBorders>
              <w:top w:val="nil"/>
              <w:left w:val="nil"/>
              <w:bottom w:val="nil"/>
              <w:right w:val="nil"/>
            </w:tcBorders>
          </w:tcPr>
          <w:p w:rsidRPr="00FA1B1F" w:rsidR="002A0FBF" w:rsidP="002A0FBF" w:rsidRDefault="00D93DAD" w14:paraId="2EE44974" w14:textId="14E1DE37">
            <w:r>
              <w:t>-</w:t>
            </w:r>
            <w:r w:rsidRPr="00837AC4" w:rsidR="002A0FBF">
              <w:t xml:space="preserve">de motie-Grinwis/Flach over het Warmtefonds zijn zegenrijke werk laten voortzetten  </w:t>
            </w:r>
          </w:p>
        </w:tc>
      </w:tr>
      <w:tr w:rsidRPr="00FA1B1F" w:rsidR="002A0FBF" w:rsidTr="00E03266" w14:paraId="71127D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3B89A0A6" w14:textId="3803E666">
            <w:pPr>
              <w:rPr>
                <w:b/>
                <w:color w:val="000000"/>
                <w:szCs w:val="24"/>
              </w:rPr>
            </w:pPr>
            <w:r w:rsidRPr="00C10BB6">
              <w:rPr>
                <w:b/>
                <w:bCs/>
              </w:rPr>
              <w:t>23 432, nr. 6</w:t>
            </w:r>
            <w:r>
              <w:rPr>
                <w:b/>
                <w:bCs/>
              </w:rPr>
              <w:t>90</w:t>
            </w:r>
          </w:p>
        </w:tc>
        <w:tc>
          <w:tcPr>
            <w:tcW w:w="497" w:type="dxa"/>
            <w:tcBorders>
              <w:top w:val="nil"/>
              <w:left w:val="nil"/>
              <w:bottom w:val="nil"/>
              <w:right w:val="nil"/>
            </w:tcBorders>
          </w:tcPr>
          <w:p w:rsidRPr="00FA1B1F" w:rsidR="002A0FBF" w:rsidP="002A0FBF" w:rsidRDefault="002A0FBF" w14:paraId="29E4D9D8" w14:textId="77777777">
            <w:pPr>
              <w:rPr>
                <w:szCs w:val="24"/>
              </w:rPr>
            </w:pPr>
          </w:p>
        </w:tc>
        <w:tc>
          <w:tcPr>
            <w:tcW w:w="6663" w:type="dxa"/>
            <w:gridSpan w:val="2"/>
            <w:tcBorders>
              <w:top w:val="nil"/>
              <w:left w:val="nil"/>
              <w:bottom w:val="nil"/>
              <w:right w:val="nil"/>
            </w:tcBorders>
          </w:tcPr>
          <w:p w:rsidRPr="00FA1B1F" w:rsidR="002A0FBF" w:rsidP="002A0FBF" w:rsidRDefault="00D93DAD" w14:paraId="4B860FA1" w14:textId="38169F66">
            <w:r>
              <w:t>-</w:t>
            </w:r>
            <w:r w:rsidRPr="00837AC4" w:rsidR="002A0FBF">
              <w:t xml:space="preserve">de motie-Grinwis/Flach over bij het tegemoetkomen van huishoudens en bedrijven zo nodig budgetten betrekken die voor latere jaren bij het coalitieakkoord zijn opgenomen </w:t>
            </w:r>
          </w:p>
        </w:tc>
      </w:tr>
      <w:tr w:rsidRPr="00FA1B1F" w:rsidR="002A0FBF" w:rsidTr="00E03266" w14:paraId="195345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6D602582" w14:textId="07B46D8D">
            <w:pPr>
              <w:rPr>
                <w:b/>
                <w:color w:val="000000"/>
                <w:szCs w:val="24"/>
              </w:rPr>
            </w:pPr>
            <w:r w:rsidRPr="00C10BB6">
              <w:rPr>
                <w:b/>
                <w:bCs/>
              </w:rPr>
              <w:t>23 432, nr. 6</w:t>
            </w:r>
            <w:r>
              <w:rPr>
                <w:b/>
                <w:bCs/>
              </w:rPr>
              <w:t>91</w:t>
            </w:r>
            <w:r w:rsidR="00674F0B">
              <w:rPr>
                <w:b/>
                <w:bCs/>
              </w:rPr>
              <w:t xml:space="preserve"> (aangehouden)</w:t>
            </w:r>
          </w:p>
        </w:tc>
        <w:tc>
          <w:tcPr>
            <w:tcW w:w="497" w:type="dxa"/>
            <w:tcBorders>
              <w:top w:val="nil"/>
              <w:left w:val="nil"/>
              <w:bottom w:val="nil"/>
              <w:right w:val="nil"/>
            </w:tcBorders>
          </w:tcPr>
          <w:p w:rsidRPr="00FA1B1F" w:rsidR="002A0FBF" w:rsidP="002A0FBF" w:rsidRDefault="002A0FBF" w14:paraId="1C8BEC6E" w14:textId="77777777">
            <w:pPr>
              <w:rPr>
                <w:szCs w:val="24"/>
              </w:rPr>
            </w:pPr>
          </w:p>
        </w:tc>
        <w:tc>
          <w:tcPr>
            <w:tcW w:w="6663" w:type="dxa"/>
            <w:gridSpan w:val="2"/>
            <w:tcBorders>
              <w:top w:val="nil"/>
              <w:left w:val="nil"/>
              <w:bottom w:val="nil"/>
              <w:right w:val="nil"/>
            </w:tcBorders>
          </w:tcPr>
          <w:p w:rsidRPr="00FA1B1F" w:rsidR="002A0FBF" w:rsidP="002A0FBF" w:rsidRDefault="00D93DAD" w14:paraId="3EFA09B5" w14:textId="56EDE777">
            <w:r>
              <w:t>-</w:t>
            </w:r>
            <w:r w:rsidRPr="00837AC4" w:rsidR="002A0FBF">
              <w:t xml:space="preserve">de motie-Grinwis/Flach over voorkomen dat de kloof in brandstofprijzen aan de pomp tussen Nederland enerzijds en België en Duitsland anderzijds steeds groter wordt </w:t>
            </w:r>
          </w:p>
        </w:tc>
      </w:tr>
      <w:tr w:rsidRPr="00FA1B1F" w:rsidR="002A0FBF" w:rsidTr="00E03266" w14:paraId="6B22C1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2A8F33A4" w14:textId="24AEB159">
            <w:pPr>
              <w:rPr>
                <w:b/>
                <w:color w:val="000000"/>
                <w:szCs w:val="24"/>
              </w:rPr>
            </w:pPr>
            <w:r w:rsidRPr="00C10BB6">
              <w:rPr>
                <w:b/>
                <w:bCs/>
              </w:rPr>
              <w:t>23 432, nr. 6</w:t>
            </w:r>
            <w:r>
              <w:rPr>
                <w:b/>
                <w:bCs/>
              </w:rPr>
              <w:t>92</w:t>
            </w:r>
          </w:p>
        </w:tc>
        <w:tc>
          <w:tcPr>
            <w:tcW w:w="497" w:type="dxa"/>
            <w:tcBorders>
              <w:top w:val="nil"/>
              <w:left w:val="nil"/>
              <w:bottom w:val="nil"/>
              <w:right w:val="nil"/>
            </w:tcBorders>
          </w:tcPr>
          <w:p w:rsidRPr="00FA1B1F" w:rsidR="002A0FBF" w:rsidP="002A0FBF" w:rsidRDefault="002A0FBF" w14:paraId="52BCE6B4" w14:textId="77777777">
            <w:pPr>
              <w:rPr>
                <w:szCs w:val="24"/>
              </w:rPr>
            </w:pPr>
          </w:p>
        </w:tc>
        <w:tc>
          <w:tcPr>
            <w:tcW w:w="6663" w:type="dxa"/>
            <w:gridSpan w:val="2"/>
            <w:tcBorders>
              <w:top w:val="nil"/>
              <w:left w:val="nil"/>
              <w:bottom w:val="nil"/>
              <w:right w:val="nil"/>
            </w:tcBorders>
          </w:tcPr>
          <w:p w:rsidRPr="00FA1B1F" w:rsidR="002A0FBF" w:rsidP="002A0FBF" w:rsidRDefault="00D93DAD" w14:paraId="33EB7636" w14:textId="43F9CE61">
            <w:r>
              <w:t>-</w:t>
            </w:r>
            <w:r w:rsidRPr="00837AC4" w:rsidR="002A0FBF">
              <w:t xml:space="preserve">de motie-Vermeer over de vrachtwagenheffing voor onbepaalde tijd uitstellen  </w:t>
            </w:r>
          </w:p>
        </w:tc>
      </w:tr>
      <w:tr w:rsidRPr="00FA1B1F" w:rsidR="002A0FBF" w:rsidTr="00E03266" w14:paraId="78E5E4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2F754496" w14:textId="0F3A3790">
            <w:pPr>
              <w:rPr>
                <w:b/>
                <w:color w:val="000000"/>
                <w:szCs w:val="24"/>
              </w:rPr>
            </w:pPr>
            <w:r w:rsidRPr="00C10BB6">
              <w:rPr>
                <w:b/>
                <w:bCs/>
              </w:rPr>
              <w:t>23 432, nr. 6</w:t>
            </w:r>
            <w:r>
              <w:rPr>
                <w:b/>
                <w:bCs/>
              </w:rPr>
              <w:t>93</w:t>
            </w:r>
          </w:p>
        </w:tc>
        <w:tc>
          <w:tcPr>
            <w:tcW w:w="497" w:type="dxa"/>
            <w:tcBorders>
              <w:top w:val="nil"/>
              <w:left w:val="nil"/>
              <w:bottom w:val="nil"/>
              <w:right w:val="nil"/>
            </w:tcBorders>
          </w:tcPr>
          <w:p w:rsidRPr="00FA1B1F" w:rsidR="002A0FBF" w:rsidP="002A0FBF" w:rsidRDefault="002A0FBF" w14:paraId="40D4F29A" w14:textId="77777777">
            <w:pPr>
              <w:rPr>
                <w:szCs w:val="24"/>
              </w:rPr>
            </w:pPr>
          </w:p>
        </w:tc>
        <w:tc>
          <w:tcPr>
            <w:tcW w:w="6663" w:type="dxa"/>
            <w:gridSpan w:val="2"/>
            <w:tcBorders>
              <w:top w:val="nil"/>
              <w:left w:val="nil"/>
              <w:bottom w:val="nil"/>
              <w:right w:val="nil"/>
            </w:tcBorders>
          </w:tcPr>
          <w:p w:rsidRPr="00FA1B1F" w:rsidR="002A0FBF" w:rsidP="002A0FBF" w:rsidRDefault="00D93DAD" w14:paraId="446BDC0E" w14:textId="02638C26">
            <w:r>
              <w:t>-</w:t>
            </w:r>
            <w:r w:rsidRPr="00837AC4" w:rsidR="002A0FBF">
              <w:t xml:space="preserve">de motie-Neijenhuis/Oualhadj over een nationale aanpak voor een weerbare economie  </w:t>
            </w:r>
          </w:p>
        </w:tc>
      </w:tr>
      <w:tr w:rsidRPr="00FA1B1F" w:rsidR="002A0FBF" w:rsidTr="00E03266" w14:paraId="0213A9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1FF0A065" w14:textId="1F8C1253">
            <w:pPr>
              <w:rPr>
                <w:b/>
                <w:color w:val="000000"/>
                <w:szCs w:val="24"/>
              </w:rPr>
            </w:pPr>
            <w:r w:rsidRPr="00C10BB6">
              <w:rPr>
                <w:b/>
                <w:bCs/>
              </w:rPr>
              <w:t>23 432, nr. 6</w:t>
            </w:r>
            <w:r>
              <w:rPr>
                <w:b/>
                <w:bCs/>
              </w:rPr>
              <w:t>94</w:t>
            </w:r>
          </w:p>
        </w:tc>
        <w:tc>
          <w:tcPr>
            <w:tcW w:w="497" w:type="dxa"/>
            <w:tcBorders>
              <w:top w:val="nil"/>
              <w:left w:val="nil"/>
              <w:bottom w:val="nil"/>
              <w:right w:val="nil"/>
            </w:tcBorders>
          </w:tcPr>
          <w:p w:rsidRPr="00FA1B1F" w:rsidR="002A0FBF" w:rsidP="002A0FBF" w:rsidRDefault="002A0FBF" w14:paraId="6D460ED1" w14:textId="77777777">
            <w:pPr>
              <w:rPr>
                <w:szCs w:val="24"/>
              </w:rPr>
            </w:pPr>
          </w:p>
        </w:tc>
        <w:tc>
          <w:tcPr>
            <w:tcW w:w="6663" w:type="dxa"/>
            <w:gridSpan w:val="2"/>
            <w:tcBorders>
              <w:top w:val="nil"/>
              <w:left w:val="nil"/>
              <w:bottom w:val="nil"/>
              <w:right w:val="nil"/>
            </w:tcBorders>
          </w:tcPr>
          <w:p w:rsidRPr="00FA1B1F" w:rsidR="002A0FBF" w:rsidP="002A0FBF" w:rsidRDefault="00D93DAD" w14:paraId="33B356BF" w14:textId="1A8BEFB7">
            <w:r>
              <w:t>-</w:t>
            </w:r>
            <w:r w:rsidRPr="00837AC4" w:rsidR="002A0FBF">
              <w:t xml:space="preserve">de motie-Nanninga c.s. over onderzoeken of de Rijksoverheid substantiële extra inkomsten heeft uit de btw-afdracht op brandstof en, zo ja, die aanwenden voor een lagere brandstofaccijns  </w:t>
            </w:r>
          </w:p>
        </w:tc>
      </w:tr>
      <w:tr w:rsidRPr="00FA1B1F" w:rsidR="002A0FBF" w:rsidTr="00E03266" w14:paraId="0FC044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47639505" w14:textId="51112072">
            <w:pPr>
              <w:rPr>
                <w:b/>
                <w:color w:val="000000"/>
                <w:szCs w:val="24"/>
              </w:rPr>
            </w:pPr>
            <w:r w:rsidRPr="00C10BB6">
              <w:rPr>
                <w:b/>
                <w:bCs/>
              </w:rPr>
              <w:t>23 432, nr. 6</w:t>
            </w:r>
            <w:r>
              <w:rPr>
                <w:b/>
                <w:bCs/>
              </w:rPr>
              <w:t>95</w:t>
            </w:r>
          </w:p>
        </w:tc>
        <w:tc>
          <w:tcPr>
            <w:tcW w:w="497" w:type="dxa"/>
            <w:tcBorders>
              <w:top w:val="nil"/>
              <w:left w:val="nil"/>
              <w:bottom w:val="nil"/>
              <w:right w:val="nil"/>
            </w:tcBorders>
          </w:tcPr>
          <w:p w:rsidRPr="00FA1B1F" w:rsidR="002A0FBF" w:rsidP="002A0FBF" w:rsidRDefault="002A0FBF" w14:paraId="5258C718" w14:textId="77777777">
            <w:pPr>
              <w:rPr>
                <w:szCs w:val="24"/>
              </w:rPr>
            </w:pPr>
          </w:p>
        </w:tc>
        <w:tc>
          <w:tcPr>
            <w:tcW w:w="6663" w:type="dxa"/>
            <w:gridSpan w:val="2"/>
            <w:tcBorders>
              <w:top w:val="nil"/>
              <w:left w:val="nil"/>
              <w:bottom w:val="nil"/>
              <w:right w:val="nil"/>
            </w:tcBorders>
          </w:tcPr>
          <w:p w:rsidRPr="00FA1B1F" w:rsidR="002A0FBF" w:rsidP="002A0FBF" w:rsidRDefault="00D93DAD" w14:paraId="32DAD23D" w14:textId="59C85FBA">
            <w:r>
              <w:t>-</w:t>
            </w:r>
            <w:r w:rsidRPr="00837AC4" w:rsidR="002A0FBF">
              <w:t xml:space="preserve">de motie-Nanninga/Flach over een integrale aanpak om hoge boodschappeninflatie te voorkomen  </w:t>
            </w:r>
          </w:p>
        </w:tc>
      </w:tr>
      <w:tr w:rsidRPr="00FA1B1F" w:rsidR="002A0FBF" w:rsidTr="00E03266" w14:paraId="498498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5E211EF9" w14:textId="2891C962">
            <w:pPr>
              <w:rPr>
                <w:b/>
                <w:color w:val="000000"/>
                <w:szCs w:val="24"/>
              </w:rPr>
            </w:pPr>
            <w:r w:rsidRPr="00C10BB6">
              <w:rPr>
                <w:b/>
                <w:bCs/>
              </w:rPr>
              <w:t>23 432, nr. 6</w:t>
            </w:r>
            <w:r>
              <w:rPr>
                <w:b/>
                <w:bCs/>
              </w:rPr>
              <w:t>96</w:t>
            </w:r>
          </w:p>
        </w:tc>
        <w:tc>
          <w:tcPr>
            <w:tcW w:w="497" w:type="dxa"/>
            <w:tcBorders>
              <w:top w:val="nil"/>
              <w:left w:val="nil"/>
              <w:bottom w:val="nil"/>
              <w:right w:val="nil"/>
            </w:tcBorders>
          </w:tcPr>
          <w:p w:rsidRPr="00FA1B1F" w:rsidR="002A0FBF" w:rsidP="002A0FBF" w:rsidRDefault="002A0FBF" w14:paraId="37AE1F5C" w14:textId="77777777">
            <w:pPr>
              <w:rPr>
                <w:szCs w:val="24"/>
              </w:rPr>
            </w:pPr>
          </w:p>
        </w:tc>
        <w:tc>
          <w:tcPr>
            <w:tcW w:w="6663" w:type="dxa"/>
            <w:gridSpan w:val="2"/>
            <w:tcBorders>
              <w:top w:val="nil"/>
              <w:left w:val="nil"/>
              <w:bottom w:val="nil"/>
              <w:right w:val="nil"/>
            </w:tcBorders>
          </w:tcPr>
          <w:p w:rsidRPr="00FA1B1F" w:rsidR="002A0FBF" w:rsidP="002A0FBF" w:rsidRDefault="00D93DAD" w14:paraId="2DF5CB4A" w14:textId="55571156">
            <w:r>
              <w:t>-</w:t>
            </w:r>
            <w:r w:rsidRPr="00837AC4" w:rsidR="002A0FBF">
              <w:t xml:space="preserve">de motie-Nanninga over het definitief onklaar maken van de gasputten in Groningen tijdelijk opschorten  </w:t>
            </w:r>
          </w:p>
        </w:tc>
      </w:tr>
      <w:tr w:rsidRPr="00FA1B1F" w:rsidR="002A0FBF" w:rsidTr="00E03266" w14:paraId="33D73E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7EDDE5D6" w14:textId="068F1F05">
            <w:pPr>
              <w:rPr>
                <w:b/>
                <w:color w:val="000000"/>
                <w:szCs w:val="24"/>
              </w:rPr>
            </w:pPr>
            <w:r w:rsidRPr="00C10BB6">
              <w:rPr>
                <w:b/>
                <w:bCs/>
              </w:rPr>
              <w:t>23 432, nr. 6</w:t>
            </w:r>
            <w:r>
              <w:rPr>
                <w:b/>
                <w:bCs/>
              </w:rPr>
              <w:t>97</w:t>
            </w:r>
          </w:p>
        </w:tc>
        <w:tc>
          <w:tcPr>
            <w:tcW w:w="497" w:type="dxa"/>
            <w:tcBorders>
              <w:top w:val="nil"/>
              <w:left w:val="nil"/>
              <w:bottom w:val="nil"/>
              <w:right w:val="nil"/>
            </w:tcBorders>
          </w:tcPr>
          <w:p w:rsidRPr="00FA1B1F" w:rsidR="002A0FBF" w:rsidP="002A0FBF" w:rsidRDefault="002A0FBF" w14:paraId="21C749EA" w14:textId="77777777">
            <w:pPr>
              <w:rPr>
                <w:szCs w:val="24"/>
              </w:rPr>
            </w:pPr>
          </w:p>
        </w:tc>
        <w:tc>
          <w:tcPr>
            <w:tcW w:w="6663" w:type="dxa"/>
            <w:gridSpan w:val="2"/>
            <w:tcBorders>
              <w:top w:val="nil"/>
              <w:left w:val="nil"/>
              <w:bottom w:val="nil"/>
              <w:right w:val="nil"/>
            </w:tcBorders>
          </w:tcPr>
          <w:p w:rsidRPr="00FA1B1F" w:rsidR="002A0FBF" w:rsidP="002A0FBF" w:rsidRDefault="00D93DAD" w14:paraId="756B638E" w14:textId="0840F82C">
            <w:r>
              <w:t>-</w:t>
            </w:r>
            <w:r w:rsidRPr="00837AC4" w:rsidR="002A0FBF">
              <w:t xml:space="preserve">de motie-Prickaertz over de btw op boodschappen per direct afschaffen </w:t>
            </w:r>
          </w:p>
        </w:tc>
      </w:tr>
      <w:tr w:rsidRPr="00FA1B1F" w:rsidR="002A0FBF" w:rsidTr="00E03266" w14:paraId="5AA263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158D3269" w14:textId="60587DC6">
            <w:pPr>
              <w:rPr>
                <w:b/>
                <w:color w:val="000000"/>
                <w:szCs w:val="24"/>
              </w:rPr>
            </w:pPr>
            <w:r w:rsidRPr="00C10BB6">
              <w:rPr>
                <w:b/>
                <w:bCs/>
              </w:rPr>
              <w:t>23 432, nr. 6</w:t>
            </w:r>
            <w:r>
              <w:rPr>
                <w:b/>
                <w:bCs/>
              </w:rPr>
              <w:t>98</w:t>
            </w:r>
          </w:p>
        </w:tc>
        <w:tc>
          <w:tcPr>
            <w:tcW w:w="497" w:type="dxa"/>
            <w:tcBorders>
              <w:top w:val="nil"/>
              <w:left w:val="nil"/>
              <w:bottom w:val="nil"/>
              <w:right w:val="nil"/>
            </w:tcBorders>
          </w:tcPr>
          <w:p w:rsidRPr="00FA1B1F" w:rsidR="002A0FBF" w:rsidP="002A0FBF" w:rsidRDefault="002A0FBF" w14:paraId="64D3B664" w14:textId="77777777">
            <w:pPr>
              <w:rPr>
                <w:szCs w:val="24"/>
              </w:rPr>
            </w:pPr>
          </w:p>
        </w:tc>
        <w:tc>
          <w:tcPr>
            <w:tcW w:w="6663" w:type="dxa"/>
            <w:gridSpan w:val="2"/>
            <w:tcBorders>
              <w:top w:val="nil"/>
              <w:left w:val="nil"/>
              <w:bottom w:val="nil"/>
              <w:right w:val="nil"/>
            </w:tcBorders>
          </w:tcPr>
          <w:p w:rsidRPr="00FA1B1F" w:rsidR="002A0FBF" w:rsidP="002A0FBF" w:rsidRDefault="00D93DAD" w14:paraId="290908C6" w14:textId="47FE9BCE">
            <w:r>
              <w:t>-</w:t>
            </w:r>
            <w:r w:rsidRPr="00837AC4" w:rsidR="002A0FBF">
              <w:t xml:space="preserve">de motie-Prickaertz over per direct de brandstofaccijns tijdelijk verlagen en de btw op brandstof tijdelijk verlagen naar het lage tarief  </w:t>
            </w:r>
          </w:p>
        </w:tc>
      </w:tr>
      <w:tr w:rsidRPr="00FA1B1F" w:rsidR="002A0FBF" w:rsidTr="00E03266" w14:paraId="140974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22D8C192" w14:textId="40DB59A2">
            <w:pPr>
              <w:rPr>
                <w:b/>
                <w:color w:val="000000"/>
                <w:szCs w:val="24"/>
              </w:rPr>
            </w:pPr>
            <w:r w:rsidRPr="00C10BB6">
              <w:rPr>
                <w:b/>
                <w:bCs/>
              </w:rPr>
              <w:t>23 432, nr. 6</w:t>
            </w:r>
            <w:r>
              <w:rPr>
                <w:b/>
                <w:bCs/>
              </w:rPr>
              <w:t>99</w:t>
            </w:r>
          </w:p>
        </w:tc>
        <w:tc>
          <w:tcPr>
            <w:tcW w:w="497" w:type="dxa"/>
            <w:tcBorders>
              <w:top w:val="nil"/>
              <w:left w:val="nil"/>
              <w:bottom w:val="nil"/>
              <w:right w:val="nil"/>
            </w:tcBorders>
          </w:tcPr>
          <w:p w:rsidRPr="00FA1B1F" w:rsidR="002A0FBF" w:rsidP="002A0FBF" w:rsidRDefault="002A0FBF" w14:paraId="7086C033" w14:textId="77777777">
            <w:pPr>
              <w:rPr>
                <w:szCs w:val="24"/>
              </w:rPr>
            </w:pPr>
          </w:p>
        </w:tc>
        <w:tc>
          <w:tcPr>
            <w:tcW w:w="6663" w:type="dxa"/>
            <w:gridSpan w:val="2"/>
            <w:tcBorders>
              <w:top w:val="nil"/>
              <w:left w:val="nil"/>
              <w:bottom w:val="nil"/>
              <w:right w:val="nil"/>
            </w:tcBorders>
          </w:tcPr>
          <w:p w:rsidRPr="00FA1B1F" w:rsidR="002A0FBF" w:rsidP="002A0FBF" w:rsidRDefault="00D93DAD" w14:paraId="7C884D46" w14:textId="1EC00637">
            <w:r>
              <w:t>-</w:t>
            </w:r>
            <w:r w:rsidRPr="00837AC4" w:rsidR="002A0FBF">
              <w:t xml:space="preserve">de motie-Prickaertz over de energiebelasting tijdelijk verlagen en de btw op energie verlagen naar het lage tarief  </w:t>
            </w:r>
          </w:p>
        </w:tc>
      </w:tr>
      <w:tr w:rsidRPr="00FA1B1F" w:rsidR="002A0FBF" w:rsidTr="00E03266" w14:paraId="4F3ABB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49BCFABD" w14:textId="54CFE8F3">
            <w:pPr>
              <w:rPr>
                <w:b/>
                <w:color w:val="000000"/>
                <w:szCs w:val="24"/>
              </w:rPr>
            </w:pPr>
            <w:r w:rsidRPr="00C10BB6">
              <w:rPr>
                <w:b/>
                <w:bCs/>
              </w:rPr>
              <w:t xml:space="preserve">23 432, nr. </w:t>
            </w:r>
            <w:r>
              <w:rPr>
                <w:b/>
                <w:bCs/>
              </w:rPr>
              <w:t>700</w:t>
            </w:r>
          </w:p>
        </w:tc>
        <w:tc>
          <w:tcPr>
            <w:tcW w:w="497" w:type="dxa"/>
            <w:tcBorders>
              <w:top w:val="nil"/>
              <w:left w:val="nil"/>
              <w:bottom w:val="nil"/>
              <w:right w:val="nil"/>
            </w:tcBorders>
          </w:tcPr>
          <w:p w:rsidRPr="00FA1B1F" w:rsidR="002A0FBF" w:rsidP="002A0FBF" w:rsidRDefault="002A0FBF" w14:paraId="71EBEF70" w14:textId="77777777">
            <w:pPr>
              <w:rPr>
                <w:szCs w:val="24"/>
              </w:rPr>
            </w:pPr>
          </w:p>
        </w:tc>
        <w:tc>
          <w:tcPr>
            <w:tcW w:w="6663" w:type="dxa"/>
            <w:gridSpan w:val="2"/>
            <w:tcBorders>
              <w:top w:val="nil"/>
              <w:left w:val="nil"/>
              <w:bottom w:val="nil"/>
              <w:right w:val="nil"/>
            </w:tcBorders>
          </w:tcPr>
          <w:p w:rsidRPr="00FA1B1F" w:rsidR="002A0FBF" w:rsidP="002A0FBF" w:rsidRDefault="00D93DAD" w14:paraId="034D802C" w14:textId="34E575A0">
            <w:r>
              <w:t>-</w:t>
            </w:r>
            <w:r w:rsidRPr="00837AC4" w:rsidR="002A0FBF">
              <w:t xml:space="preserve">de motie-Martens-America c.s. over de prijstransparantie van benzinestations op een lastenluwe manier vergroten om de prijzen aan de pomp te laten dalen  </w:t>
            </w:r>
          </w:p>
        </w:tc>
      </w:tr>
      <w:tr w:rsidRPr="00FA1B1F" w:rsidR="002A0FBF" w:rsidTr="00E03266" w14:paraId="64EDD7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1B351B38" w14:textId="4E0419C0">
            <w:pPr>
              <w:rPr>
                <w:b/>
                <w:color w:val="000000"/>
                <w:szCs w:val="24"/>
              </w:rPr>
            </w:pPr>
            <w:r w:rsidRPr="006F3BC0">
              <w:rPr>
                <w:b/>
                <w:bCs/>
              </w:rPr>
              <w:t>23 432, nr. 70</w:t>
            </w:r>
            <w:r>
              <w:rPr>
                <w:b/>
                <w:bCs/>
              </w:rPr>
              <w:t>1</w:t>
            </w:r>
          </w:p>
        </w:tc>
        <w:tc>
          <w:tcPr>
            <w:tcW w:w="497" w:type="dxa"/>
            <w:tcBorders>
              <w:top w:val="nil"/>
              <w:left w:val="nil"/>
              <w:bottom w:val="nil"/>
              <w:right w:val="nil"/>
            </w:tcBorders>
          </w:tcPr>
          <w:p w:rsidRPr="00FA1B1F" w:rsidR="002A0FBF" w:rsidP="002A0FBF" w:rsidRDefault="002A0FBF" w14:paraId="5F61FCEC" w14:textId="77777777">
            <w:pPr>
              <w:rPr>
                <w:szCs w:val="24"/>
              </w:rPr>
            </w:pPr>
          </w:p>
        </w:tc>
        <w:tc>
          <w:tcPr>
            <w:tcW w:w="6663" w:type="dxa"/>
            <w:gridSpan w:val="2"/>
            <w:tcBorders>
              <w:top w:val="nil"/>
              <w:left w:val="nil"/>
              <w:bottom w:val="nil"/>
              <w:right w:val="nil"/>
            </w:tcBorders>
          </w:tcPr>
          <w:p w:rsidRPr="00FA1B1F" w:rsidR="002A0FBF" w:rsidP="002A0FBF" w:rsidRDefault="00D93DAD" w14:paraId="4D30D1CF" w14:textId="26A2999B">
            <w:r>
              <w:t>-</w:t>
            </w:r>
            <w:r w:rsidRPr="00837AC4" w:rsidR="002A0FBF">
              <w:t xml:space="preserve">de motie-Heutink over werk maken van een structurele oplossing voor de hoge brandstofprijzen  </w:t>
            </w:r>
          </w:p>
        </w:tc>
      </w:tr>
      <w:tr w:rsidRPr="00FA1B1F" w:rsidR="002A0FBF" w:rsidTr="00E03266" w14:paraId="5FCC2C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24D7422B" w14:textId="180F996F">
            <w:pPr>
              <w:rPr>
                <w:b/>
                <w:color w:val="000000"/>
                <w:szCs w:val="24"/>
              </w:rPr>
            </w:pPr>
            <w:r w:rsidRPr="006F3BC0">
              <w:rPr>
                <w:b/>
                <w:bCs/>
              </w:rPr>
              <w:t>23 432, nr. 70</w:t>
            </w:r>
            <w:r>
              <w:rPr>
                <w:b/>
                <w:bCs/>
              </w:rPr>
              <w:t>2</w:t>
            </w:r>
          </w:p>
        </w:tc>
        <w:tc>
          <w:tcPr>
            <w:tcW w:w="497" w:type="dxa"/>
            <w:tcBorders>
              <w:top w:val="nil"/>
              <w:left w:val="nil"/>
              <w:bottom w:val="nil"/>
              <w:right w:val="nil"/>
            </w:tcBorders>
          </w:tcPr>
          <w:p w:rsidRPr="00FA1B1F" w:rsidR="002A0FBF" w:rsidP="002A0FBF" w:rsidRDefault="002A0FBF" w14:paraId="71122337" w14:textId="77777777">
            <w:pPr>
              <w:rPr>
                <w:szCs w:val="24"/>
              </w:rPr>
            </w:pPr>
          </w:p>
        </w:tc>
        <w:tc>
          <w:tcPr>
            <w:tcW w:w="6663" w:type="dxa"/>
            <w:gridSpan w:val="2"/>
            <w:tcBorders>
              <w:top w:val="nil"/>
              <w:left w:val="nil"/>
              <w:bottom w:val="nil"/>
              <w:right w:val="nil"/>
            </w:tcBorders>
          </w:tcPr>
          <w:p w:rsidRPr="00FA1B1F" w:rsidR="002A0FBF" w:rsidP="002A0FBF" w:rsidRDefault="00D93DAD" w14:paraId="5FDDECA4" w14:textId="46EB9F08">
            <w:r>
              <w:t>-</w:t>
            </w:r>
            <w:r w:rsidRPr="00837AC4" w:rsidR="002A0FBF">
              <w:t xml:space="preserve">de motie-Heutink over per direct, al dan niet tijdelijk, de accijnzen op benzine en diesel met €0,25 verlagen </w:t>
            </w:r>
          </w:p>
        </w:tc>
      </w:tr>
      <w:tr w:rsidRPr="00FA1B1F" w:rsidR="002A0FBF" w:rsidTr="00E03266" w14:paraId="7BEF81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36D67A1D" w14:textId="5D9A382C">
            <w:pPr>
              <w:rPr>
                <w:b/>
                <w:color w:val="000000"/>
                <w:szCs w:val="24"/>
              </w:rPr>
            </w:pPr>
            <w:r w:rsidRPr="006F3BC0">
              <w:rPr>
                <w:b/>
                <w:bCs/>
              </w:rPr>
              <w:lastRenderedPageBreak/>
              <w:t>23 432, nr. 70</w:t>
            </w:r>
            <w:r>
              <w:rPr>
                <w:b/>
                <w:bCs/>
              </w:rPr>
              <w:t>3</w:t>
            </w:r>
          </w:p>
        </w:tc>
        <w:tc>
          <w:tcPr>
            <w:tcW w:w="497" w:type="dxa"/>
            <w:tcBorders>
              <w:top w:val="nil"/>
              <w:left w:val="nil"/>
              <w:bottom w:val="nil"/>
              <w:right w:val="nil"/>
            </w:tcBorders>
          </w:tcPr>
          <w:p w:rsidRPr="00FA1B1F" w:rsidR="002A0FBF" w:rsidP="002A0FBF" w:rsidRDefault="002A0FBF" w14:paraId="5D17704B" w14:textId="77777777">
            <w:pPr>
              <w:rPr>
                <w:szCs w:val="24"/>
              </w:rPr>
            </w:pPr>
          </w:p>
        </w:tc>
        <w:tc>
          <w:tcPr>
            <w:tcW w:w="6663" w:type="dxa"/>
            <w:gridSpan w:val="2"/>
            <w:tcBorders>
              <w:top w:val="nil"/>
              <w:left w:val="nil"/>
              <w:bottom w:val="nil"/>
              <w:right w:val="nil"/>
            </w:tcBorders>
          </w:tcPr>
          <w:p w:rsidRPr="00FA1B1F" w:rsidR="002A0FBF" w:rsidP="002A0FBF" w:rsidRDefault="00D93DAD" w14:paraId="673BCB34" w14:textId="4AF59278">
            <w:r>
              <w:t>-</w:t>
            </w:r>
            <w:r w:rsidRPr="00837AC4" w:rsidR="002A0FBF">
              <w:t xml:space="preserve">de motie-Heutink over de belastingvrije kilometervergoeding met €0,05 per kilometer verhogen naar €0,28  </w:t>
            </w:r>
          </w:p>
        </w:tc>
      </w:tr>
      <w:tr w:rsidRPr="00FA1B1F" w:rsidR="002A0FBF" w:rsidTr="00E03266" w14:paraId="4AD3CC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2E49DB23" w14:textId="7550D6BE">
            <w:pPr>
              <w:rPr>
                <w:b/>
                <w:color w:val="000000"/>
                <w:szCs w:val="24"/>
              </w:rPr>
            </w:pPr>
            <w:r w:rsidRPr="006F3BC0">
              <w:rPr>
                <w:b/>
                <w:bCs/>
              </w:rPr>
              <w:t>23 432, nr. 70</w:t>
            </w:r>
            <w:r>
              <w:rPr>
                <w:b/>
                <w:bCs/>
              </w:rPr>
              <w:t>4</w:t>
            </w:r>
          </w:p>
        </w:tc>
        <w:tc>
          <w:tcPr>
            <w:tcW w:w="497" w:type="dxa"/>
            <w:tcBorders>
              <w:top w:val="nil"/>
              <w:left w:val="nil"/>
              <w:bottom w:val="nil"/>
              <w:right w:val="nil"/>
            </w:tcBorders>
          </w:tcPr>
          <w:p w:rsidRPr="00FA1B1F" w:rsidR="002A0FBF" w:rsidP="002A0FBF" w:rsidRDefault="002A0FBF" w14:paraId="62688A2E" w14:textId="77777777">
            <w:pPr>
              <w:rPr>
                <w:szCs w:val="24"/>
              </w:rPr>
            </w:pPr>
          </w:p>
        </w:tc>
        <w:tc>
          <w:tcPr>
            <w:tcW w:w="6663" w:type="dxa"/>
            <w:gridSpan w:val="2"/>
            <w:tcBorders>
              <w:top w:val="nil"/>
              <w:left w:val="nil"/>
              <w:bottom w:val="nil"/>
              <w:right w:val="nil"/>
            </w:tcBorders>
          </w:tcPr>
          <w:p w:rsidRPr="00FA1B1F" w:rsidR="002A0FBF" w:rsidP="002A0FBF" w:rsidRDefault="00D93DAD" w14:paraId="5F89F6F4" w14:textId="20B61DE9">
            <w:r>
              <w:t>-</w:t>
            </w:r>
            <w:r w:rsidRPr="00837AC4" w:rsidR="002A0FBF">
              <w:t xml:space="preserve">de motie-Heutink/Keijzer over versneld inzetten op kernenergie om de afhankelijkheid van andere landen fors te verkleinen  </w:t>
            </w:r>
          </w:p>
        </w:tc>
      </w:tr>
      <w:tr w:rsidRPr="00FA1B1F" w:rsidR="002A0FBF" w:rsidTr="00E03266" w14:paraId="0D2E88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3A4EA1E4" w14:textId="168CA0E1">
            <w:pPr>
              <w:rPr>
                <w:b/>
                <w:color w:val="000000"/>
                <w:szCs w:val="24"/>
              </w:rPr>
            </w:pPr>
            <w:r w:rsidRPr="006F3BC0">
              <w:rPr>
                <w:b/>
                <w:bCs/>
              </w:rPr>
              <w:t>23 432, nr. 70</w:t>
            </w:r>
            <w:r>
              <w:rPr>
                <w:b/>
                <w:bCs/>
              </w:rPr>
              <w:t>5</w:t>
            </w:r>
          </w:p>
        </w:tc>
        <w:tc>
          <w:tcPr>
            <w:tcW w:w="497" w:type="dxa"/>
            <w:tcBorders>
              <w:top w:val="nil"/>
              <w:left w:val="nil"/>
              <w:bottom w:val="nil"/>
              <w:right w:val="nil"/>
            </w:tcBorders>
          </w:tcPr>
          <w:p w:rsidRPr="00FA1B1F" w:rsidR="002A0FBF" w:rsidP="002A0FBF" w:rsidRDefault="002A0FBF" w14:paraId="75A572FA" w14:textId="77777777">
            <w:pPr>
              <w:rPr>
                <w:szCs w:val="24"/>
              </w:rPr>
            </w:pPr>
          </w:p>
        </w:tc>
        <w:tc>
          <w:tcPr>
            <w:tcW w:w="6663" w:type="dxa"/>
            <w:gridSpan w:val="2"/>
            <w:tcBorders>
              <w:top w:val="nil"/>
              <w:left w:val="nil"/>
              <w:bottom w:val="nil"/>
              <w:right w:val="nil"/>
            </w:tcBorders>
          </w:tcPr>
          <w:p w:rsidRPr="00FA1B1F" w:rsidR="002A0FBF" w:rsidP="002A0FBF" w:rsidRDefault="00D93DAD" w14:paraId="6738E824" w14:textId="5312181B">
            <w:r>
              <w:t>-</w:t>
            </w:r>
            <w:r w:rsidRPr="00837AC4" w:rsidR="002A0FBF">
              <w:t xml:space="preserve">de motie-Heutink over voor het meireces met een gedetailleerde strategie komen om op goedkope wijze de gas- en olievoorraad weer te vullen  </w:t>
            </w:r>
          </w:p>
        </w:tc>
      </w:tr>
      <w:tr w:rsidRPr="00FA1B1F" w:rsidR="002A0FBF" w:rsidTr="00E03266" w14:paraId="5CF56D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0C8467BF" w14:textId="48574C61">
            <w:pPr>
              <w:rPr>
                <w:b/>
                <w:color w:val="000000"/>
                <w:szCs w:val="24"/>
              </w:rPr>
            </w:pPr>
            <w:r w:rsidRPr="006F3BC0">
              <w:rPr>
                <w:b/>
                <w:bCs/>
              </w:rPr>
              <w:t>23 432, nr. 70</w:t>
            </w:r>
            <w:r>
              <w:rPr>
                <w:b/>
                <w:bCs/>
              </w:rPr>
              <w:t>6</w:t>
            </w:r>
          </w:p>
        </w:tc>
        <w:tc>
          <w:tcPr>
            <w:tcW w:w="497" w:type="dxa"/>
            <w:tcBorders>
              <w:top w:val="nil"/>
              <w:left w:val="nil"/>
              <w:bottom w:val="nil"/>
              <w:right w:val="nil"/>
            </w:tcBorders>
          </w:tcPr>
          <w:p w:rsidRPr="00FA1B1F" w:rsidR="002A0FBF" w:rsidP="002A0FBF" w:rsidRDefault="002A0FBF" w14:paraId="4E8CD2FE" w14:textId="77777777">
            <w:pPr>
              <w:rPr>
                <w:szCs w:val="24"/>
              </w:rPr>
            </w:pPr>
          </w:p>
        </w:tc>
        <w:tc>
          <w:tcPr>
            <w:tcW w:w="6663" w:type="dxa"/>
            <w:gridSpan w:val="2"/>
            <w:tcBorders>
              <w:top w:val="nil"/>
              <w:left w:val="nil"/>
              <w:bottom w:val="nil"/>
              <w:right w:val="nil"/>
            </w:tcBorders>
          </w:tcPr>
          <w:p w:rsidRPr="00FA1B1F" w:rsidR="002A0FBF" w:rsidP="002A0FBF" w:rsidRDefault="00D93DAD" w14:paraId="0B87347E" w14:textId="6E31069D">
            <w:r>
              <w:t>-</w:t>
            </w:r>
            <w:r w:rsidRPr="00837AC4" w:rsidR="002A0FBF">
              <w:t xml:space="preserve">de motie-Dekker over stoppen met het storten van beton op onze kostbare Groningse aardgasbron  </w:t>
            </w:r>
          </w:p>
        </w:tc>
      </w:tr>
      <w:tr w:rsidRPr="00FA1B1F" w:rsidR="002A0FBF" w:rsidTr="00E03266" w14:paraId="0681CE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4E78F219" w14:textId="5CE56AE6">
            <w:pPr>
              <w:rPr>
                <w:b/>
                <w:color w:val="000000"/>
                <w:szCs w:val="24"/>
              </w:rPr>
            </w:pPr>
            <w:r w:rsidRPr="00C10BB6">
              <w:rPr>
                <w:b/>
                <w:bCs/>
              </w:rPr>
              <w:t xml:space="preserve">23 432, nr. </w:t>
            </w:r>
            <w:r>
              <w:rPr>
                <w:b/>
                <w:bCs/>
              </w:rPr>
              <w:t>707</w:t>
            </w:r>
          </w:p>
        </w:tc>
        <w:tc>
          <w:tcPr>
            <w:tcW w:w="497" w:type="dxa"/>
            <w:tcBorders>
              <w:top w:val="nil"/>
              <w:left w:val="nil"/>
              <w:bottom w:val="nil"/>
              <w:right w:val="nil"/>
            </w:tcBorders>
          </w:tcPr>
          <w:p w:rsidRPr="00FA1B1F" w:rsidR="002A0FBF" w:rsidP="002A0FBF" w:rsidRDefault="002A0FBF" w14:paraId="10EC792F" w14:textId="77777777">
            <w:pPr>
              <w:rPr>
                <w:szCs w:val="24"/>
              </w:rPr>
            </w:pPr>
          </w:p>
        </w:tc>
        <w:tc>
          <w:tcPr>
            <w:tcW w:w="6663" w:type="dxa"/>
            <w:gridSpan w:val="2"/>
            <w:tcBorders>
              <w:top w:val="nil"/>
              <w:left w:val="nil"/>
              <w:bottom w:val="nil"/>
              <w:right w:val="nil"/>
            </w:tcBorders>
          </w:tcPr>
          <w:p w:rsidRPr="00FA1B1F" w:rsidR="002A0FBF" w:rsidP="002A0FBF" w:rsidRDefault="00D93DAD" w14:paraId="5AF1BA38" w14:textId="1156CDAC">
            <w:r>
              <w:t>-</w:t>
            </w:r>
            <w:r w:rsidRPr="00837AC4" w:rsidR="002A0FBF">
              <w:t xml:space="preserve">de motie-Dekker over stoppen met het ontmantelen van de Groningse bovengrondse gasinfrastructuur  </w:t>
            </w:r>
          </w:p>
        </w:tc>
      </w:tr>
      <w:tr w:rsidRPr="00FA1B1F" w:rsidR="002A0FBF" w:rsidTr="00E03266" w14:paraId="115DFD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3CD76FDA" w14:textId="22209B62">
            <w:pPr>
              <w:rPr>
                <w:b/>
                <w:color w:val="000000"/>
                <w:szCs w:val="24"/>
              </w:rPr>
            </w:pPr>
            <w:r w:rsidRPr="00C10BB6">
              <w:rPr>
                <w:b/>
                <w:bCs/>
              </w:rPr>
              <w:t xml:space="preserve">23 432, nr. </w:t>
            </w:r>
            <w:r>
              <w:rPr>
                <w:b/>
                <w:bCs/>
              </w:rPr>
              <w:t>708</w:t>
            </w:r>
          </w:p>
        </w:tc>
        <w:tc>
          <w:tcPr>
            <w:tcW w:w="497" w:type="dxa"/>
            <w:tcBorders>
              <w:top w:val="nil"/>
              <w:left w:val="nil"/>
              <w:bottom w:val="nil"/>
              <w:right w:val="nil"/>
            </w:tcBorders>
          </w:tcPr>
          <w:p w:rsidRPr="00FA1B1F" w:rsidR="002A0FBF" w:rsidP="002A0FBF" w:rsidRDefault="002A0FBF" w14:paraId="2FEAC767" w14:textId="77777777">
            <w:pPr>
              <w:rPr>
                <w:szCs w:val="24"/>
              </w:rPr>
            </w:pPr>
          </w:p>
        </w:tc>
        <w:tc>
          <w:tcPr>
            <w:tcW w:w="6663" w:type="dxa"/>
            <w:gridSpan w:val="2"/>
            <w:tcBorders>
              <w:top w:val="nil"/>
              <w:left w:val="nil"/>
              <w:bottom w:val="nil"/>
              <w:right w:val="nil"/>
            </w:tcBorders>
          </w:tcPr>
          <w:p w:rsidRPr="00FA1B1F" w:rsidR="002A0FBF" w:rsidP="002A0FBF" w:rsidRDefault="00D93DAD" w14:paraId="5CF07FA6" w14:textId="5411B3FF">
            <w:r>
              <w:t>-</w:t>
            </w:r>
            <w:r w:rsidRPr="00837AC4" w:rsidR="002A0FBF">
              <w:t xml:space="preserve">de motie-Dekker c.s. over de CBAM-inkomsten over 2026 en 2027 inzetten voor een korting op de brandstofaccijns  </w:t>
            </w:r>
          </w:p>
        </w:tc>
      </w:tr>
      <w:tr w:rsidRPr="00FA1B1F" w:rsidR="002A0FBF" w:rsidTr="00E03266" w14:paraId="55F7CE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5DC7EEC3" w14:textId="5288359A">
            <w:pPr>
              <w:rPr>
                <w:b/>
                <w:color w:val="000000"/>
                <w:szCs w:val="24"/>
              </w:rPr>
            </w:pPr>
            <w:r w:rsidRPr="00C10BB6">
              <w:rPr>
                <w:b/>
                <w:bCs/>
              </w:rPr>
              <w:t xml:space="preserve">23 432, nr. </w:t>
            </w:r>
            <w:r>
              <w:rPr>
                <w:b/>
                <w:bCs/>
              </w:rPr>
              <w:t>709</w:t>
            </w:r>
          </w:p>
        </w:tc>
        <w:tc>
          <w:tcPr>
            <w:tcW w:w="497" w:type="dxa"/>
            <w:tcBorders>
              <w:top w:val="nil"/>
              <w:left w:val="nil"/>
              <w:bottom w:val="nil"/>
              <w:right w:val="nil"/>
            </w:tcBorders>
          </w:tcPr>
          <w:p w:rsidRPr="00FA1B1F" w:rsidR="002A0FBF" w:rsidP="002A0FBF" w:rsidRDefault="002A0FBF" w14:paraId="5A1F8921" w14:textId="77777777">
            <w:pPr>
              <w:rPr>
                <w:szCs w:val="24"/>
              </w:rPr>
            </w:pPr>
          </w:p>
        </w:tc>
        <w:tc>
          <w:tcPr>
            <w:tcW w:w="6663" w:type="dxa"/>
            <w:gridSpan w:val="2"/>
            <w:tcBorders>
              <w:top w:val="nil"/>
              <w:left w:val="nil"/>
              <w:bottom w:val="nil"/>
              <w:right w:val="nil"/>
            </w:tcBorders>
          </w:tcPr>
          <w:p w:rsidRPr="00FA1B1F" w:rsidR="002A0FBF" w:rsidP="002A0FBF" w:rsidRDefault="00D93DAD" w14:paraId="06DC8C1C" w14:textId="2FF06250">
            <w:r>
              <w:t>-</w:t>
            </w:r>
            <w:r w:rsidRPr="00837AC4" w:rsidR="002A0FBF">
              <w:t xml:space="preserve">de motie-Bontenbal c.s. over een samenhangende aanpak voor de korte, middellange en lange termijn  </w:t>
            </w:r>
          </w:p>
        </w:tc>
      </w:tr>
      <w:tr w:rsidRPr="00FA1B1F" w:rsidR="002A0FBF" w:rsidTr="00E03266" w14:paraId="629FA6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3E9868AA" w14:textId="54B9F7DF">
            <w:pPr>
              <w:rPr>
                <w:b/>
                <w:color w:val="000000"/>
                <w:szCs w:val="24"/>
              </w:rPr>
            </w:pPr>
            <w:r w:rsidRPr="00C10BB6">
              <w:rPr>
                <w:b/>
                <w:bCs/>
              </w:rPr>
              <w:t xml:space="preserve">23 432, nr. </w:t>
            </w:r>
            <w:r>
              <w:rPr>
                <w:b/>
                <w:bCs/>
              </w:rPr>
              <w:t>710</w:t>
            </w:r>
          </w:p>
        </w:tc>
        <w:tc>
          <w:tcPr>
            <w:tcW w:w="497" w:type="dxa"/>
            <w:tcBorders>
              <w:top w:val="nil"/>
              <w:left w:val="nil"/>
              <w:bottom w:val="nil"/>
              <w:right w:val="nil"/>
            </w:tcBorders>
          </w:tcPr>
          <w:p w:rsidRPr="00FA1B1F" w:rsidR="002A0FBF" w:rsidP="002A0FBF" w:rsidRDefault="002A0FBF" w14:paraId="77F42064" w14:textId="77777777">
            <w:pPr>
              <w:rPr>
                <w:szCs w:val="24"/>
              </w:rPr>
            </w:pPr>
          </w:p>
        </w:tc>
        <w:tc>
          <w:tcPr>
            <w:tcW w:w="6663" w:type="dxa"/>
            <w:gridSpan w:val="2"/>
            <w:tcBorders>
              <w:top w:val="nil"/>
              <w:left w:val="nil"/>
              <w:bottom w:val="nil"/>
              <w:right w:val="nil"/>
            </w:tcBorders>
          </w:tcPr>
          <w:p w:rsidRPr="00FA1B1F" w:rsidR="002A0FBF" w:rsidP="002A0FBF" w:rsidRDefault="00D93DAD" w14:paraId="6B8B85FA" w14:textId="5D5DBC19">
            <w:r>
              <w:t>-</w:t>
            </w:r>
            <w:r w:rsidRPr="00837AC4" w:rsidR="002A0FBF">
              <w:t xml:space="preserve">de motie-Bontenbal/Klaver over een periodieke weerbaarheidsanalyse van de Nederlandse economie opstellen  </w:t>
            </w:r>
          </w:p>
        </w:tc>
      </w:tr>
      <w:tr w:rsidRPr="00FA1B1F" w:rsidR="002A0FBF" w:rsidTr="00E03266" w14:paraId="515113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21B61A62" w14:textId="31CCF40A">
            <w:pPr>
              <w:rPr>
                <w:b/>
                <w:color w:val="000000"/>
                <w:szCs w:val="24"/>
              </w:rPr>
            </w:pPr>
            <w:r w:rsidRPr="00C10BB6">
              <w:rPr>
                <w:b/>
                <w:bCs/>
              </w:rPr>
              <w:t xml:space="preserve">23 432, nr. </w:t>
            </w:r>
            <w:r>
              <w:rPr>
                <w:b/>
                <w:bCs/>
              </w:rPr>
              <w:t>711</w:t>
            </w:r>
          </w:p>
        </w:tc>
        <w:tc>
          <w:tcPr>
            <w:tcW w:w="497" w:type="dxa"/>
            <w:tcBorders>
              <w:top w:val="nil"/>
              <w:left w:val="nil"/>
              <w:bottom w:val="nil"/>
              <w:right w:val="nil"/>
            </w:tcBorders>
          </w:tcPr>
          <w:p w:rsidRPr="00FA1B1F" w:rsidR="002A0FBF" w:rsidP="002A0FBF" w:rsidRDefault="002A0FBF" w14:paraId="621EF0E0" w14:textId="77777777">
            <w:pPr>
              <w:rPr>
                <w:szCs w:val="24"/>
              </w:rPr>
            </w:pPr>
          </w:p>
        </w:tc>
        <w:tc>
          <w:tcPr>
            <w:tcW w:w="6663" w:type="dxa"/>
            <w:gridSpan w:val="2"/>
            <w:tcBorders>
              <w:top w:val="nil"/>
              <w:left w:val="nil"/>
              <w:bottom w:val="nil"/>
              <w:right w:val="nil"/>
            </w:tcBorders>
          </w:tcPr>
          <w:p w:rsidRPr="00FA1B1F" w:rsidR="002A0FBF" w:rsidP="002A0FBF" w:rsidRDefault="00D93DAD" w14:paraId="580BA1F5" w14:textId="2DAD5D97">
            <w:r>
              <w:t>-</w:t>
            </w:r>
            <w:r w:rsidRPr="00837AC4" w:rsidR="002A0FBF">
              <w:t xml:space="preserve">de motie-Keijzer over circa 1 miljard van het budget voor Oekraïne, asiel, stikstofbeleid, klimaat en defensie inzetten voor verlaging van de brandstofaccijns  </w:t>
            </w:r>
          </w:p>
        </w:tc>
      </w:tr>
      <w:tr w:rsidRPr="00FA1B1F" w:rsidR="002A0FBF" w:rsidTr="00E03266" w14:paraId="506C90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2E534038" w14:textId="20BF91D2">
            <w:pPr>
              <w:rPr>
                <w:b/>
                <w:color w:val="000000"/>
                <w:szCs w:val="24"/>
              </w:rPr>
            </w:pPr>
            <w:r w:rsidRPr="00C10BB6">
              <w:rPr>
                <w:b/>
                <w:bCs/>
              </w:rPr>
              <w:t xml:space="preserve">23 432, nr. </w:t>
            </w:r>
            <w:r>
              <w:rPr>
                <w:b/>
                <w:bCs/>
              </w:rPr>
              <w:t>712</w:t>
            </w:r>
          </w:p>
        </w:tc>
        <w:tc>
          <w:tcPr>
            <w:tcW w:w="497" w:type="dxa"/>
            <w:tcBorders>
              <w:top w:val="nil"/>
              <w:left w:val="nil"/>
              <w:bottom w:val="nil"/>
              <w:right w:val="nil"/>
            </w:tcBorders>
          </w:tcPr>
          <w:p w:rsidRPr="00FA1B1F" w:rsidR="002A0FBF" w:rsidP="002A0FBF" w:rsidRDefault="002A0FBF" w14:paraId="4AD36DEC" w14:textId="77777777">
            <w:pPr>
              <w:rPr>
                <w:szCs w:val="24"/>
              </w:rPr>
            </w:pPr>
          </w:p>
        </w:tc>
        <w:tc>
          <w:tcPr>
            <w:tcW w:w="6663" w:type="dxa"/>
            <w:gridSpan w:val="2"/>
            <w:tcBorders>
              <w:top w:val="nil"/>
              <w:left w:val="nil"/>
              <w:bottom w:val="nil"/>
              <w:right w:val="nil"/>
            </w:tcBorders>
          </w:tcPr>
          <w:p w:rsidRPr="00FA1B1F" w:rsidR="002A0FBF" w:rsidP="002A0FBF" w:rsidRDefault="00D93DAD" w14:paraId="2C2CDED0" w14:textId="74140D34">
            <w:r>
              <w:t>-</w:t>
            </w:r>
            <w:r w:rsidRPr="00837AC4" w:rsidR="002A0FBF">
              <w:t xml:space="preserve">de motie-Flach/Grinwis over onderzoek naar de introductie van landelijke autovrije zondagen  </w:t>
            </w:r>
          </w:p>
        </w:tc>
      </w:tr>
      <w:tr w:rsidRPr="00FA1B1F" w:rsidR="002A0FBF" w:rsidTr="00E03266" w14:paraId="7EDA69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6FF06E84" w14:textId="229593E6">
            <w:pPr>
              <w:rPr>
                <w:b/>
                <w:color w:val="000000"/>
                <w:szCs w:val="24"/>
              </w:rPr>
            </w:pPr>
            <w:r w:rsidRPr="00C10BB6">
              <w:rPr>
                <w:b/>
                <w:bCs/>
              </w:rPr>
              <w:t xml:space="preserve">23 432, nr. </w:t>
            </w:r>
            <w:r>
              <w:rPr>
                <w:b/>
                <w:bCs/>
              </w:rPr>
              <w:t>713</w:t>
            </w:r>
          </w:p>
        </w:tc>
        <w:tc>
          <w:tcPr>
            <w:tcW w:w="497" w:type="dxa"/>
            <w:tcBorders>
              <w:top w:val="nil"/>
              <w:left w:val="nil"/>
              <w:bottom w:val="nil"/>
              <w:right w:val="nil"/>
            </w:tcBorders>
          </w:tcPr>
          <w:p w:rsidRPr="00FA1B1F" w:rsidR="002A0FBF" w:rsidP="002A0FBF" w:rsidRDefault="002A0FBF" w14:paraId="75CCACFE" w14:textId="77777777">
            <w:pPr>
              <w:rPr>
                <w:szCs w:val="24"/>
              </w:rPr>
            </w:pPr>
          </w:p>
        </w:tc>
        <w:tc>
          <w:tcPr>
            <w:tcW w:w="6663" w:type="dxa"/>
            <w:gridSpan w:val="2"/>
            <w:tcBorders>
              <w:top w:val="nil"/>
              <w:left w:val="nil"/>
              <w:bottom w:val="nil"/>
              <w:right w:val="nil"/>
            </w:tcBorders>
          </w:tcPr>
          <w:p w:rsidRPr="00FA1B1F" w:rsidR="002A0FBF" w:rsidP="002A0FBF" w:rsidRDefault="00D93DAD" w14:paraId="481593F8" w14:textId="28A2064D">
            <w:r>
              <w:t>-</w:t>
            </w:r>
            <w:r w:rsidRPr="00837AC4" w:rsidR="002A0FBF">
              <w:t xml:space="preserve">de motie-Flach c.s. over bezien wat de mogelijkheden zijn voor het gebruik van het Europese visserijfonds voor crisissteun  </w:t>
            </w:r>
          </w:p>
        </w:tc>
      </w:tr>
      <w:tr w:rsidRPr="00FA1B1F" w:rsidR="002A0FBF" w:rsidTr="00E03266" w14:paraId="00A59C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A0FBF" w:rsidP="002A0FBF" w:rsidRDefault="002A0FBF" w14:paraId="79A9BE4D" w14:textId="19302AB2">
            <w:pPr>
              <w:rPr>
                <w:b/>
                <w:color w:val="000000"/>
                <w:szCs w:val="24"/>
              </w:rPr>
            </w:pPr>
            <w:r w:rsidRPr="00C10BB6">
              <w:rPr>
                <w:b/>
                <w:bCs/>
              </w:rPr>
              <w:t xml:space="preserve">23 432, nr. </w:t>
            </w:r>
            <w:r>
              <w:rPr>
                <w:b/>
                <w:bCs/>
              </w:rPr>
              <w:t>714</w:t>
            </w:r>
          </w:p>
        </w:tc>
        <w:tc>
          <w:tcPr>
            <w:tcW w:w="497" w:type="dxa"/>
            <w:tcBorders>
              <w:top w:val="nil"/>
              <w:left w:val="nil"/>
              <w:bottom w:val="nil"/>
              <w:right w:val="nil"/>
            </w:tcBorders>
          </w:tcPr>
          <w:p w:rsidRPr="00FA1B1F" w:rsidR="002A0FBF" w:rsidP="002A0FBF" w:rsidRDefault="002A0FBF" w14:paraId="7FF68DC6" w14:textId="77777777">
            <w:pPr>
              <w:rPr>
                <w:szCs w:val="24"/>
              </w:rPr>
            </w:pPr>
          </w:p>
        </w:tc>
        <w:tc>
          <w:tcPr>
            <w:tcW w:w="6663" w:type="dxa"/>
            <w:gridSpan w:val="2"/>
            <w:tcBorders>
              <w:top w:val="nil"/>
              <w:left w:val="nil"/>
              <w:bottom w:val="nil"/>
              <w:right w:val="nil"/>
            </w:tcBorders>
          </w:tcPr>
          <w:p w:rsidRPr="00FA1B1F" w:rsidR="002A0FBF" w:rsidP="002A0FBF" w:rsidRDefault="00D93DAD" w14:paraId="30A9E43C" w14:textId="6ACC59CC">
            <w:r>
              <w:t>-</w:t>
            </w:r>
            <w:r w:rsidRPr="00837AC4" w:rsidR="002A0FBF">
              <w:t>de motie-Struijs over actief samenwerken met sociale partners bij het uitwerken van maatregelen</w:t>
            </w:r>
          </w:p>
        </w:tc>
      </w:tr>
      <w:tr w:rsidRPr="00FA1B1F" w:rsidR="00D8268A" w:rsidTr="00E03266" w14:paraId="6327FD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8268A" w:rsidP="00D8268A" w:rsidRDefault="00D8268A" w14:paraId="4EFD94E1" w14:textId="77777777">
            <w:pPr>
              <w:rPr>
                <w:b/>
                <w:color w:val="000000"/>
                <w:szCs w:val="24"/>
              </w:rPr>
            </w:pPr>
          </w:p>
        </w:tc>
        <w:tc>
          <w:tcPr>
            <w:tcW w:w="497" w:type="dxa"/>
            <w:tcBorders>
              <w:top w:val="nil"/>
              <w:left w:val="nil"/>
              <w:bottom w:val="nil"/>
              <w:right w:val="nil"/>
            </w:tcBorders>
          </w:tcPr>
          <w:p w:rsidRPr="00FA1B1F" w:rsidR="00D8268A" w:rsidP="00D8268A" w:rsidRDefault="00D8268A" w14:paraId="714567C9" w14:textId="77777777">
            <w:pPr>
              <w:rPr>
                <w:szCs w:val="24"/>
              </w:rPr>
            </w:pPr>
          </w:p>
        </w:tc>
        <w:tc>
          <w:tcPr>
            <w:tcW w:w="6663" w:type="dxa"/>
            <w:gridSpan w:val="2"/>
            <w:tcBorders>
              <w:top w:val="nil"/>
              <w:left w:val="nil"/>
              <w:bottom w:val="nil"/>
              <w:right w:val="nil"/>
            </w:tcBorders>
          </w:tcPr>
          <w:p w:rsidRPr="00FD755D" w:rsidR="00D8268A" w:rsidP="00D8268A" w:rsidRDefault="00D8268A" w14:paraId="0EAB7805" w14:textId="77777777"/>
        </w:tc>
      </w:tr>
      <w:tr w:rsidRPr="00FA1B1F" w:rsidR="00D8268A" w:rsidTr="00E03266" w14:paraId="670FA1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8268A" w:rsidP="00D8268A" w:rsidRDefault="00481199" w14:paraId="7501A72F" w14:textId="6C025B78">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D8268A" w:rsidP="00D8268A" w:rsidRDefault="00D8268A" w14:paraId="5B779D66" w14:textId="77777777">
            <w:pPr>
              <w:rPr>
                <w:szCs w:val="24"/>
              </w:rPr>
            </w:pPr>
          </w:p>
        </w:tc>
        <w:tc>
          <w:tcPr>
            <w:tcW w:w="6663" w:type="dxa"/>
            <w:gridSpan w:val="2"/>
            <w:tcBorders>
              <w:top w:val="nil"/>
              <w:left w:val="nil"/>
              <w:bottom w:val="nil"/>
              <w:right w:val="nil"/>
            </w:tcBorders>
          </w:tcPr>
          <w:p w:rsidRPr="00FD755D" w:rsidR="00D8268A" w:rsidP="00D8268A" w:rsidRDefault="00481199" w14:paraId="16DE3E7B" w14:textId="7D7EFA82">
            <w:r>
              <w:t>1</w:t>
            </w:r>
            <w:r w:rsidR="00F95B8F">
              <w:t>2</w:t>
            </w:r>
            <w:r>
              <w:t xml:space="preserve">. Stemmingen over: moties ingediend bij het wetgevingsoverleg over de </w:t>
            </w:r>
            <w:r w:rsidRPr="00481199">
              <w:t>Cyberbeveiligingswet</w:t>
            </w:r>
            <w:r>
              <w:t xml:space="preserve"> en de </w:t>
            </w:r>
            <w:r w:rsidRPr="00670019" w:rsidR="00670019">
              <w:t>Wet weerbaarheid kritieke entiteiten</w:t>
            </w:r>
          </w:p>
        </w:tc>
      </w:tr>
      <w:tr w:rsidRPr="00FA1B1F" w:rsidR="00481199" w:rsidTr="00E03266" w14:paraId="5B4532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1199" w:rsidR="00481199" w:rsidP="00481199" w:rsidRDefault="00481199" w14:paraId="5668282B" w14:textId="50E7A439">
            <w:pPr>
              <w:rPr>
                <w:b/>
                <w:bCs/>
                <w:color w:val="000000"/>
                <w:szCs w:val="24"/>
              </w:rPr>
            </w:pPr>
            <w:r w:rsidRPr="00481199">
              <w:rPr>
                <w:b/>
                <w:bCs/>
              </w:rPr>
              <w:t>36 764, nr. 15</w:t>
            </w:r>
          </w:p>
        </w:tc>
        <w:tc>
          <w:tcPr>
            <w:tcW w:w="497" w:type="dxa"/>
            <w:tcBorders>
              <w:top w:val="nil"/>
              <w:left w:val="nil"/>
              <w:bottom w:val="nil"/>
              <w:right w:val="nil"/>
            </w:tcBorders>
          </w:tcPr>
          <w:p w:rsidRPr="00FA1B1F" w:rsidR="00481199" w:rsidP="00481199" w:rsidRDefault="00481199" w14:paraId="74D9DBB3" w14:textId="77777777">
            <w:pPr>
              <w:rPr>
                <w:szCs w:val="24"/>
              </w:rPr>
            </w:pPr>
          </w:p>
        </w:tc>
        <w:tc>
          <w:tcPr>
            <w:tcW w:w="6663" w:type="dxa"/>
            <w:gridSpan w:val="2"/>
            <w:tcBorders>
              <w:top w:val="nil"/>
              <w:left w:val="nil"/>
              <w:bottom w:val="nil"/>
              <w:right w:val="nil"/>
            </w:tcBorders>
          </w:tcPr>
          <w:p w:rsidRPr="00FD755D" w:rsidR="00481199" w:rsidP="00481199" w:rsidRDefault="00481199" w14:paraId="64CE5950" w14:textId="4E64D570">
            <w:r>
              <w:t>-</w:t>
            </w:r>
            <w:r w:rsidRPr="00FC66EC">
              <w:t xml:space="preserve">de motie-El Boujdaini over de informatiepositie van burgemeesters en voorzitters van de veiligheidsregio's versterken bij cyberincidenten met gevolgen voor de openbare orde </w:t>
            </w:r>
          </w:p>
        </w:tc>
      </w:tr>
      <w:tr w:rsidRPr="00FA1B1F" w:rsidR="00481199" w:rsidTr="00E03266" w14:paraId="2E1901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81199" w:rsidP="00481199" w:rsidRDefault="00481199" w14:paraId="3A52EAA3" w14:textId="0E2102AE">
            <w:pPr>
              <w:rPr>
                <w:b/>
                <w:color w:val="000000"/>
                <w:szCs w:val="24"/>
              </w:rPr>
            </w:pPr>
            <w:r w:rsidRPr="00B325D6">
              <w:rPr>
                <w:b/>
                <w:bCs/>
              </w:rPr>
              <w:t>36 764, nr. 1</w:t>
            </w:r>
            <w:r>
              <w:rPr>
                <w:b/>
                <w:bCs/>
              </w:rPr>
              <w:t>6</w:t>
            </w:r>
          </w:p>
        </w:tc>
        <w:tc>
          <w:tcPr>
            <w:tcW w:w="497" w:type="dxa"/>
            <w:tcBorders>
              <w:top w:val="nil"/>
              <w:left w:val="nil"/>
              <w:bottom w:val="nil"/>
              <w:right w:val="nil"/>
            </w:tcBorders>
          </w:tcPr>
          <w:p w:rsidRPr="00FA1B1F" w:rsidR="00481199" w:rsidP="00481199" w:rsidRDefault="00481199" w14:paraId="1A003859" w14:textId="77777777">
            <w:pPr>
              <w:rPr>
                <w:szCs w:val="24"/>
              </w:rPr>
            </w:pPr>
          </w:p>
        </w:tc>
        <w:tc>
          <w:tcPr>
            <w:tcW w:w="6663" w:type="dxa"/>
            <w:gridSpan w:val="2"/>
            <w:tcBorders>
              <w:top w:val="nil"/>
              <w:left w:val="nil"/>
              <w:bottom w:val="nil"/>
              <w:right w:val="nil"/>
            </w:tcBorders>
          </w:tcPr>
          <w:p w:rsidRPr="00FD755D" w:rsidR="00481199" w:rsidP="00481199" w:rsidRDefault="00481199" w14:paraId="157E6C9A" w14:textId="325749A8">
            <w:r>
              <w:t>-</w:t>
            </w:r>
            <w:r w:rsidRPr="00FC66EC">
              <w:t xml:space="preserve">de motie-El Boujdaini/Kathmann over een cybersecuritystelsel voor het Caribisch deel van het Koninkrijk dat aansluit bij het niveau in Europees Nederland </w:t>
            </w:r>
          </w:p>
        </w:tc>
      </w:tr>
      <w:tr w:rsidRPr="00FA1B1F" w:rsidR="00481199" w:rsidTr="00E03266" w14:paraId="33E169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81199" w:rsidP="00481199" w:rsidRDefault="00481199" w14:paraId="06CB2DEE" w14:textId="2EB7E998">
            <w:pPr>
              <w:rPr>
                <w:b/>
                <w:color w:val="000000"/>
                <w:szCs w:val="24"/>
              </w:rPr>
            </w:pPr>
            <w:r w:rsidRPr="00B325D6">
              <w:rPr>
                <w:b/>
                <w:bCs/>
              </w:rPr>
              <w:t>36 764, nr. 1</w:t>
            </w:r>
            <w:r>
              <w:rPr>
                <w:b/>
                <w:bCs/>
              </w:rPr>
              <w:t>7</w:t>
            </w:r>
          </w:p>
        </w:tc>
        <w:tc>
          <w:tcPr>
            <w:tcW w:w="497" w:type="dxa"/>
            <w:tcBorders>
              <w:top w:val="nil"/>
              <w:left w:val="nil"/>
              <w:bottom w:val="nil"/>
              <w:right w:val="nil"/>
            </w:tcBorders>
          </w:tcPr>
          <w:p w:rsidRPr="00FA1B1F" w:rsidR="00481199" w:rsidP="00481199" w:rsidRDefault="00481199" w14:paraId="3BADA841" w14:textId="77777777">
            <w:pPr>
              <w:rPr>
                <w:szCs w:val="24"/>
              </w:rPr>
            </w:pPr>
          </w:p>
        </w:tc>
        <w:tc>
          <w:tcPr>
            <w:tcW w:w="6663" w:type="dxa"/>
            <w:gridSpan w:val="2"/>
            <w:tcBorders>
              <w:top w:val="nil"/>
              <w:left w:val="nil"/>
              <w:bottom w:val="nil"/>
              <w:right w:val="nil"/>
            </w:tcBorders>
          </w:tcPr>
          <w:p w:rsidRPr="00FD755D" w:rsidR="00481199" w:rsidP="00481199" w:rsidRDefault="00481199" w14:paraId="101C9734" w14:textId="622E9CCF">
            <w:r>
              <w:t>-</w:t>
            </w:r>
            <w:r w:rsidRPr="00FC66EC">
              <w:t xml:space="preserve">de motie-Zwinkels over het versterken van de uitwisseling van dreigingsinformatie binnen ketens </w:t>
            </w:r>
          </w:p>
        </w:tc>
      </w:tr>
      <w:tr w:rsidRPr="00FA1B1F" w:rsidR="00481199" w:rsidTr="00E03266" w14:paraId="678A81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81199" w:rsidP="00481199" w:rsidRDefault="00481199" w14:paraId="067B9671" w14:textId="0974AB9D">
            <w:pPr>
              <w:rPr>
                <w:b/>
                <w:color w:val="000000"/>
                <w:szCs w:val="24"/>
              </w:rPr>
            </w:pPr>
            <w:r w:rsidRPr="00B325D6">
              <w:rPr>
                <w:b/>
                <w:bCs/>
              </w:rPr>
              <w:t>36 764, nr. 1</w:t>
            </w:r>
            <w:r>
              <w:rPr>
                <w:b/>
                <w:bCs/>
              </w:rPr>
              <w:t>8</w:t>
            </w:r>
          </w:p>
        </w:tc>
        <w:tc>
          <w:tcPr>
            <w:tcW w:w="497" w:type="dxa"/>
            <w:tcBorders>
              <w:top w:val="nil"/>
              <w:left w:val="nil"/>
              <w:bottom w:val="nil"/>
              <w:right w:val="nil"/>
            </w:tcBorders>
          </w:tcPr>
          <w:p w:rsidRPr="00FA1B1F" w:rsidR="00481199" w:rsidP="00481199" w:rsidRDefault="00481199" w14:paraId="4E4724A6" w14:textId="77777777">
            <w:pPr>
              <w:rPr>
                <w:szCs w:val="24"/>
              </w:rPr>
            </w:pPr>
          </w:p>
        </w:tc>
        <w:tc>
          <w:tcPr>
            <w:tcW w:w="6663" w:type="dxa"/>
            <w:gridSpan w:val="2"/>
            <w:tcBorders>
              <w:top w:val="nil"/>
              <w:left w:val="nil"/>
              <w:bottom w:val="nil"/>
              <w:right w:val="nil"/>
            </w:tcBorders>
          </w:tcPr>
          <w:p w:rsidRPr="00FD755D" w:rsidR="00481199" w:rsidP="00481199" w:rsidRDefault="00481199" w14:paraId="1A55C59B" w14:textId="6332B567">
            <w:r>
              <w:t>-</w:t>
            </w:r>
            <w:r w:rsidRPr="00FC66EC">
              <w:t xml:space="preserve">de motie-Kathmann over onderzoek naar een wettelijke nazorgplicht bij persoonsgegevenslekken op grote schaal  </w:t>
            </w:r>
          </w:p>
        </w:tc>
      </w:tr>
      <w:tr w:rsidRPr="00FA1B1F" w:rsidR="00481199" w:rsidTr="00E03266" w14:paraId="47E816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81199" w:rsidP="00481199" w:rsidRDefault="00481199" w14:paraId="5AC13371" w14:textId="7B688C23">
            <w:pPr>
              <w:rPr>
                <w:b/>
                <w:color w:val="000000"/>
                <w:szCs w:val="24"/>
              </w:rPr>
            </w:pPr>
            <w:r w:rsidRPr="00B325D6">
              <w:rPr>
                <w:b/>
                <w:bCs/>
              </w:rPr>
              <w:t>36 764, nr. 1</w:t>
            </w:r>
            <w:r>
              <w:rPr>
                <w:b/>
                <w:bCs/>
              </w:rPr>
              <w:t>9</w:t>
            </w:r>
          </w:p>
        </w:tc>
        <w:tc>
          <w:tcPr>
            <w:tcW w:w="497" w:type="dxa"/>
            <w:tcBorders>
              <w:top w:val="nil"/>
              <w:left w:val="nil"/>
              <w:bottom w:val="nil"/>
              <w:right w:val="nil"/>
            </w:tcBorders>
          </w:tcPr>
          <w:p w:rsidRPr="00FA1B1F" w:rsidR="00481199" w:rsidP="00481199" w:rsidRDefault="00481199" w14:paraId="40DF5057" w14:textId="77777777">
            <w:pPr>
              <w:rPr>
                <w:szCs w:val="24"/>
              </w:rPr>
            </w:pPr>
          </w:p>
        </w:tc>
        <w:tc>
          <w:tcPr>
            <w:tcW w:w="6663" w:type="dxa"/>
            <w:gridSpan w:val="2"/>
            <w:tcBorders>
              <w:top w:val="nil"/>
              <w:left w:val="nil"/>
              <w:bottom w:val="nil"/>
              <w:right w:val="nil"/>
            </w:tcBorders>
          </w:tcPr>
          <w:p w:rsidRPr="00FD755D" w:rsidR="00481199" w:rsidP="00481199" w:rsidRDefault="00481199" w14:paraId="5219EEB9" w14:textId="0858ECF9">
            <w:r>
              <w:t>-</w:t>
            </w:r>
            <w:r w:rsidRPr="00FC66EC">
              <w:t xml:space="preserve">de motie-Kathmann over het inrichten van één centraal meldloket  </w:t>
            </w:r>
          </w:p>
        </w:tc>
      </w:tr>
      <w:tr w:rsidRPr="00FA1B1F" w:rsidR="00481199" w:rsidTr="00E03266" w14:paraId="73A830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81199" w:rsidP="00481199" w:rsidRDefault="00481199" w14:paraId="5CA023B7" w14:textId="218A79DA">
            <w:pPr>
              <w:rPr>
                <w:b/>
                <w:color w:val="000000"/>
                <w:szCs w:val="24"/>
              </w:rPr>
            </w:pPr>
            <w:r w:rsidRPr="00B325D6">
              <w:rPr>
                <w:b/>
                <w:bCs/>
              </w:rPr>
              <w:t xml:space="preserve">36 764, nr. </w:t>
            </w:r>
            <w:r>
              <w:rPr>
                <w:b/>
                <w:bCs/>
              </w:rPr>
              <w:t>20</w:t>
            </w:r>
          </w:p>
        </w:tc>
        <w:tc>
          <w:tcPr>
            <w:tcW w:w="497" w:type="dxa"/>
            <w:tcBorders>
              <w:top w:val="nil"/>
              <w:left w:val="nil"/>
              <w:bottom w:val="nil"/>
              <w:right w:val="nil"/>
            </w:tcBorders>
          </w:tcPr>
          <w:p w:rsidRPr="00FA1B1F" w:rsidR="00481199" w:rsidP="00481199" w:rsidRDefault="00481199" w14:paraId="06870EEE" w14:textId="77777777">
            <w:pPr>
              <w:rPr>
                <w:szCs w:val="24"/>
              </w:rPr>
            </w:pPr>
          </w:p>
        </w:tc>
        <w:tc>
          <w:tcPr>
            <w:tcW w:w="6663" w:type="dxa"/>
            <w:gridSpan w:val="2"/>
            <w:tcBorders>
              <w:top w:val="nil"/>
              <w:left w:val="nil"/>
              <w:bottom w:val="nil"/>
              <w:right w:val="nil"/>
            </w:tcBorders>
          </w:tcPr>
          <w:p w:rsidRPr="00FD755D" w:rsidR="00481199" w:rsidP="00481199" w:rsidRDefault="00481199" w14:paraId="06548613" w14:textId="33F461CE">
            <w:r>
              <w:t>-</w:t>
            </w:r>
            <w:r w:rsidRPr="00FC66EC">
              <w:t xml:space="preserve">de motie-Kathmann over relevante organisaties proactief oproepen om de vitaalbeoordeling uit te voeren  </w:t>
            </w:r>
          </w:p>
        </w:tc>
      </w:tr>
      <w:tr w:rsidRPr="00FA1B1F" w:rsidR="00481199" w:rsidTr="00E03266" w14:paraId="0ECAC2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81199" w:rsidP="00481199" w:rsidRDefault="00481199" w14:paraId="2697F942" w14:textId="3951DE71">
            <w:pPr>
              <w:rPr>
                <w:b/>
                <w:color w:val="000000"/>
                <w:szCs w:val="24"/>
              </w:rPr>
            </w:pPr>
            <w:r w:rsidRPr="00B325D6">
              <w:rPr>
                <w:b/>
                <w:bCs/>
              </w:rPr>
              <w:t xml:space="preserve">36 764, nr. </w:t>
            </w:r>
            <w:r>
              <w:rPr>
                <w:b/>
                <w:bCs/>
              </w:rPr>
              <w:t>21</w:t>
            </w:r>
          </w:p>
        </w:tc>
        <w:tc>
          <w:tcPr>
            <w:tcW w:w="497" w:type="dxa"/>
            <w:tcBorders>
              <w:top w:val="nil"/>
              <w:left w:val="nil"/>
              <w:bottom w:val="nil"/>
              <w:right w:val="nil"/>
            </w:tcBorders>
          </w:tcPr>
          <w:p w:rsidRPr="00FA1B1F" w:rsidR="00481199" w:rsidP="00481199" w:rsidRDefault="00481199" w14:paraId="2F421DFD" w14:textId="77777777">
            <w:pPr>
              <w:rPr>
                <w:szCs w:val="24"/>
              </w:rPr>
            </w:pPr>
          </w:p>
        </w:tc>
        <w:tc>
          <w:tcPr>
            <w:tcW w:w="6663" w:type="dxa"/>
            <w:gridSpan w:val="2"/>
            <w:tcBorders>
              <w:top w:val="nil"/>
              <w:left w:val="nil"/>
              <w:bottom w:val="nil"/>
              <w:right w:val="nil"/>
            </w:tcBorders>
          </w:tcPr>
          <w:p w:rsidRPr="00FD755D" w:rsidR="00481199" w:rsidP="00481199" w:rsidRDefault="00481199" w14:paraId="1685318E" w14:textId="090A2B3C">
            <w:r>
              <w:t>-</w:t>
            </w:r>
            <w:r w:rsidRPr="00FC66EC">
              <w:t xml:space="preserve">de motie-Kathmann over bij de evaluatie bezien of de wetten aangepast kunnen worden met betrekking tot verplichtingen uit lagere regelgeving  </w:t>
            </w:r>
          </w:p>
        </w:tc>
      </w:tr>
      <w:tr w:rsidRPr="00FA1B1F" w:rsidR="00481199" w:rsidTr="00E03266" w14:paraId="3FE8CA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81199" w:rsidP="00481199" w:rsidRDefault="00481199" w14:paraId="7DF798EF" w14:textId="3386EC23">
            <w:pPr>
              <w:rPr>
                <w:b/>
                <w:color w:val="000000"/>
                <w:szCs w:val="24"/>
              </w:rPr>
            </w:pPr>
            <w:r w:rsidRPr="00B325D6">
              <w:rPr>
                <w:b/>
                <w:bCs/>
              </w:rPr>
              <w:lastRenderedPageBreak/>
              <w:t xml:space="preserve">36 764, nr. </w:t>
            </w:r>
            <w:r>
              <w:rPr>
                <w:b/>
                <w:bCs/>
              </w:rPr>
              <w:t>22</w:t>
            </w:r>
          </w:p>
        </w:tc>
        <w:tc>
          <w:tcPr>
            <w:tcW w:w="497" w:type="dxa"/>
            <w:tcBorders>
              <w:top w:val="nil"/>
              <w:left w:val="nil"/>
              <w:bottom w:val="nil"/>
              <w:right w:val="nil"/>
            </w:tcBorders>
          </w:tcPr>
          <w:p w:rsidRPr="00FA1B1F" w:rsidR="00481199" w:rsidP="00481199" w:rsidRDefault="00481199" w14:paraId="1EB316D1" w14:textId="77777777">
            <w:pPr>
              <w:rPr>
                <w:szCs w:val="24"/>
              </w:rPr>
            </w:pPr>
          </w:p>
        </w:tc>
        <w:tc>
          <w:tcPr>
            <w:tcW w:w="6663" w:type="dxa"/>
            <w:gridSpan w:val="2"/>
            <w:tcBorders>
              <w:top w:val="nil"/>
              <w:left w:val="nil"/>
              <w:bottom w:val="nil"/>
              <w:right w:val="nil"/>
            </w:tcBorders>
          </w:tcPr>
          <w:p w:rsidRPr="00FD755D" w:rsidR="00481199" w:rsidP="00481199" w:rsidRDefault="00481199" w14:paraId="577F0B7E" w14:textId="5BAE4B71">
            <w:r>
              <w:t>-</w:t>
            </w:r>
            <w:r w:rsidRPr="00FC66EC">
              <w:t xml:space="preserve">de motie-Van den Berg over zo min mogelijk dubbeling voor entiteiten die zowel onder de Cyberbeveiligingswet als de Wwke vallen  </w:t>
            </w:r>
          </w:p>
        </w:tc>
      </w:tr>
      <w:tr w:rsidRPr="00FA1B1F" w:rsidR="00481199" w:rsidTr="00E03266" w14:paraId="2B2FE5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81199" w:rsidP="00481199" w:rsidRDefault="00481199" w14:paraId="1E726E01" w14:textId="334A4979">
            <w:pPr>
              <w:rPr>
                <w:b/>
                <w:color w:val="000000"/>
                <w:szCs w:val="24"/>
              </w:rPr>
            </w:pPr>
            <w:r w:rsidRPr="00B325D6">
              <w:rPr>
                <w:b/>
                <w:bCs/>
              </w:rPr>
              <w:t xml:space="preserve">36 764, nr. </w:t>
            </w:r>
            <w:r>
              <w:rPr>
                <w:b/>
                <w:bCs/>
              </w:rPr>
              <w:t>23</w:t>
            </w:r>
          </w:p>
        </w:tc>
        <w:tc>
          <w:tcPr>
            <w:tcW w:w="497" w:type="dxa"/>
            <w:tcBorders>
              <w:top w:val="nil"/>
              <w:left w:val="nil"/>
              <w:bottom w:val="nil"/>
              <w:right w:val="nil"/>
            </w:tcBorders>
          </w:tcPr>
          <w:p w:rsidRPr="00FA1B1F" w:rsidR="00481199" w:rsidP="00481199" w:rsidRDefault="00481199" w14:paraId="26F2D9E2" w14:textId="77777777">
            <w:pPr>
              <w:rPr>
                <w:szCs w:val="24"/>
              </w:rPr>
            </w:pPr>
          </w:p>
        </w:tc>
        <w:tc>
          <w:tcPr>
            <w:tcW w:w="6663" w:type="dxa"/>
            <w:gridSpan w:val="2"/>
            <w:tcBorders>
              <w:top w:val="nil"/>
              <w:left w:val="nil"/>
              <w:bottom w:val="nil"/>
              <w:right w:val="nil"/>
            </w:tcBorders>
          </w:tcPr>
          <w:p w:rsidRPr="00FD755D" w:rsidR="00481199" w:rsidP="00481199" w:rsidRDefault="00481199" w14:paraId="4D9D6B72" w14:textId="02B41BCB">
            <w:r>
              <w:t>-</w:t>
            </w:r>
            <w:r w:rsidRPr="00FC66EC">
              <w:t xml:space="preserve">de motie-Van den Berg over verplichtingen, bewijslasten, auditlogica en verantwoordingsinformatie onder de Cbw en de Wwke zo veel mogelijk harmoniseren met BIO en ENSIA  </w:t>
            </w:r>
          </w:p>
        </w:tc>
      </w:tr>
      <w:tr w:rsidRPr="00FA1B1F" w:rsidR="00481199" w:rsidTr="00E03266" w14:paraId="0AB3EB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1199" w:rsidR="00481199" w:rsidP="00481199" w:rsidRDefault="00481199" w14:paraId="26AFD4C7" w14:textId="48D467FB">
            <w:pPr>
              <w:rPr>
                <w:b/>
                <w:bCs/>
                <w:color w:val="000000"/>
                <w:szCs w:val="24"/>
              </w:rPr>
            </w:pPr>
            <w:r w:rsidRPr="00481199">
              <w:rPr>
                <w:b/>
                <w:bCs/>
              </w:rPr>
              <w:t>36 765, nr. 12</w:t>
            </w:r>
          </w:p>
        </w:tc>
        <w:tc>
          <w:tcPr>
            <w:tcW w:w="497" w:type="dxa"/>
            <w:tcBorders>
              <w:top w:val="nil"/>
              <w:left w:val="nil"/>
              <w:bottom w:val="nil"/>
              <w:right w:val="nil"/>
            </w:tcBorders>
          </w:tcPr>
          <w:p w:rsidRPr="00FA1B1F" w:rsidR="00481199" w:rsidP="00481199" w:rsidRDefault="00481199" w14:paraId="42829A07" w14:textId="77777777">
            <w:pPr>
              <w:rPr>
                <w:szCs w:val="24"/>
              </w:rPr>
            </w:pPr>
          </w:p>
        </w:tc>
        <w:tc>
          <w:tcPr>
            <w:tcW w:w="6663" w:type="dxa"/>
            <w:gridSpan w:val="2"/>
            <w:tcBorders>
              <w:top w:val="nil"/>
              <w:left w:val="nil"/>
              <w:bottom w:val="nil"/>
              <w:right w:val="nil"/>
            </w:tcBorders>
          </w:tcPr>
          <w:p w:rsidRPr="00FD755D" w:rsidR="00481199" w:rsidP="00481199" w:rsidRDefault="00481199" w14:paraId="275BE02D" w14:textId="529AE1EF">
            <w:r>
              <w:t>-</w:t>
            </w:r>
            <w:r w:rsidRPr="00FC66EC">
              <w:t xml:space="preserve">de motie-Van den Berg over halfjaarlijks informeren over de toepassing van artikel 34 van de Wwke </w:t>
            </w:r>
          </w:p>
        </w:tc>
      </w:tr>
      <w:tr w:rsidRPr="00FA1B1F" w:rsidR="00481199" w:rsidTr="00E03266" w14:paraId="6DA165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81199" w:rsidR="00481199" w:rsidP="00481199" w:rsidRDefault="00481199" w14:paraId="16313A44" w14:textId="7F90A8CA">
            <w:pPr>
              <w:rPr>
                <w:b/>
                <w:bCs/>
                <w:color w:val="000000"/>
                <w:szCs w:val="24"/>
              </w:rPr>
            </w:pPr>
            <w:r w:rsidRPr="00481199">
              <w:rPr>
                <w:b/>
                <w:bCs/>
              </w:rPr>
              <w:t>36</w:t>
            </w:r>
            <w:r>
              <w:rPr>
                <w:b/>
                <w:bCs/>
              </w:rPr>
              <w:t xml:space="preserve"> </w:t>
            </w:r>
            <w:r w:rsidRPr="00481199">
              <w:rPr>
                <w:b/>
                <w:bCs/>
              </w:rPr>
              <w:t>764, nr. 24</w:t>
            </w:r>
          </w:p>
        </w:tc>
        <w:tc>
          <w:tcPr>
            <w:tcW w:w="497" w:type="dxa"/>
            <w:tcBorders>
              <w:top w:val="nil"/>
              <w:left w:val="nil"/>
              <w:bottom w:val="nil"/>
              <w:right w:val="nil"/>
            </w:tcBorders>
          </w:tcPr>
          <w:p w:rsidRPr="00FA1B1F" w:rsidR="00481199" w:rsidP="00481199" w:rsidRDefault="00481199" w14:paraId="7994F1C1" w14:textId="77777777">
            <w:pPr>
              <w:rPr>
                <w:szCs w:val="24"/>
              </w:rPr>
            </w:pPr>
          </w:p>
        </w:tc>
        <w:tc>
          <w:tcPr>
            <w:tcW w:w="6663" w:type="dxa"/>
            <w:gridSpan w:val="2"/>
            <w:tcBorders>
              <w:top w:val="nil"/>
              <w:left w:val="nil"/>
              <w:bottom w:val="nil"/>
              <w:right w:val="nil"/>
            </w:tcBorders>
          </w:tcPr>
          <w:p w:rsidRPr="00FD755D" w:rsidR="00481199" w:rsidP="00481199" w:rsidRDefault="00481199" w14:paraId="620B7C03" w14:textId="1ADA6798">
            <w:r>
              <w:t>-</w:t>
            </w:r>
            <w:r w:rsidRPr="00FC66EC">
              <w:t xml:space="preserve">de motie-Van den Berg over geen meervoudige beboeting voor hetzelfde feitencomplex </w:t>
            </w:r>
          </w:p>
        </w:tc>
      </w:tr>
      <w:tr w:rsidRPr="00FA1B1F" w:rsidR="00481199" w:rsidTr="00E03266" w14:paraId="03AB30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81199" w:rsidP="00D8268A" w:rsidRDefault="00481199" w14:paraId="2628E5BC" w14:textId="77777777">
            <w:pPr>
              <w:rPr>
                <w:b/>
                <w:color w:val="000000"/>
                <w:szCs w:val="24"/>
              </w:rPr>
            </w:pPr>
          </w:p>
        </w:tc>
        <w:tc>
          <w:tcPr>
            <w:tcW w:w="497" w:type="dxa"/>
            <w:tcBorders>
              <w:top w:val="nil"/>
              <w:left w:val="nil"/>
              <w:bottom w:val="nil"/>
              <w:right w:val="nil"/>
            </w:tcBorders>
          </w:tcPr>
          <w:p w:rsidRPr="00FA1B1F" w:rsidR="00481199" w:rsidP="00D8268A" w:rsidRDefault="00481199" w14:paraId="0A021A11" w14:textId="77777777">
            <w:pPr>
              <w:rPr>
                <w:szCs w:val="24"/>
              </w:rPr>
            </w:pPr>
          </w:p>
        </w:tc>
        <w:tc>
          <w:tcPr>
            <w:tcW w:w="6663" w:type="dxa"/>
            <w:gridSpan w:val="2"/>
            <w:tcBorders>
              <w:top w:val="nil"/>
              <w:left w:val="nil"/>
              <w:bottom w:val="nil"/>
              <w:right w:val="nil"/>
            </w:tcBorders>
          </w:tcPr>
          <w:p w:rsidRPr="00FD755D" w:rsidR="00481199" w:rsidP="00D8268A" w:rsidRDefault="00481199" w14:paraId="0DAEBD92" w14:textId="77777777"/>
        </w:tc>
      </w:tr>
      <w:tr w:rsidRPr="00FA1B1F" w:rsidR="00481199" w:rsidTr="00E03266" w14:paraId="4CADED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81199" w:rsidP="00D8268A" w:rsidRDefault="00D705E2" w14:paraId="6D882523" w14:textId="4D95F443">
            <w:pPr>
              <w:rPr>
                <w:b/>
                <w:color w:val="000000"/>
                <w:szCs w:val="24"/>
              </w:rPr>
            </w:pPr>
            <w:r>
              <w:rPr>
                <w:b/>
                <w:color w:val="000000"/>
                <w:szCs w:val="24"/>
              </w:rPr>
              <w:t>Stemmingen</w:t>
            </w:r>
          </w:p>
        </w:tc>
        <w:tc>
          <w:tcPr>
            <w:tcW w:w="497" w:type="dxa"/>
            <w:tcBorders>
              <w:top w:val="nil"/>
              <w:left w:val="nil"/>
              <w:bottom w:val="nil"/>
              <w:right w:val="nil"/>
            </w:tcBorders>
          </w:tcPr>
          <w:p w:rsidRPr="00FA1B1F" w:rsidR="00481199" w:rsidP="00D8268A" w:rsidRDefault="00481199" w14:paraId="1B05AFB2" w14:textId="77777777">
            <w:pPr>
              <w:rPr>
                <w:szCs w:val="24"/>
              </w:rPr>
            </w:pPr>
          </w:p>
        </w:tc>
        <w:tc>
          <w:tcPr>
            <w:tcW w:w="6663" w:type="dxa"/>
            <w:gridSpan w:val="2"/>
            <w:tcBorders>
              <w:top w:val="nil"/>
              <w:left w:val="nil"/>
              <w:bottom w:val="nil"/>
              <w:right w:val="nil"/>
            </w:tcBorders>
          </w:tcPr>
          <w:p w:rsidRPr="00FD755D" w:rsidR="00481199" w:rsidP="00D8268A" w:rsidRDefault="00D705E2" w14:paraId="4431FC6E" w14:textId="7005505E">
            <w:r>
              <w:t>1</w:t>
            </w:r>
            <w:r w:rsidR="00F95B8F">
              <w:t>3</w:t>
            </w:r>
            <w:r>
              <w:t xml:space="preserve">. Stemmingen </w:t>
            </w:r>
            <w:r w:rsidR="00F95B8F">
              <w:t xml:space="preserve">in verband met: </w:t>
            </w:r>
          </w:p>
        </w:tc>
      </w:tr>
      <w:tr w:rsidRPr="00FA1B1F" w:rsidR="000D39A6" w:rsidTr="00E03266" w14:paraId="69C1C6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D39A6" w:rsidP="00F4195F" w:rsidRDefault="00F95B8F" w14:paraId="53EC3B4A" w14:textId="47966512">
            <w:pPr>
              <w:rPr>
                <w:b/>
                <w:color w:val="000000"/>
                <w:szCs w:val="24"/>
              </w:rPr>
            </w:pPr>
            <w:r w:rsidRPr="00F95B8F">
              <w:rPr>
                <w:b/>
                <w:color w:val="000000"/>
                <w:szCs w:val="24"/>
              </w:rPr>
              <w:t>35</w:t>
            </w:r>
            <w:r>
              <w:rPr>
                <w:b/>
                <w:color w:val="000000"/>
                <w:szCs w:val="24"/>
              </w:rPr>
              <w:t xml:space="preserve"> </w:t>
            </w:r>
            <w:r w:rsidRPr="00F95B8F">
              <w:rPr>
                <w:b/>
                <w:color w:val="000000"/>
                <w:szCs w:val="24"/>
              </w:rPr>
              <w:t>351</w:t>
            </w:r>
            <w:r>
              <w:rPr>
                <w:b/>
                <w:color w:val="000000"/>
                <w:szCs w:val="24"/>
              </w:rPr>
              <w:t xml:space="preserve">, nr. </w:t>
            </w:r>
            <w:r w:rsidRPr="00F95B8F">
              <w:rPr>
                <w:b/>
                <w:color w:val="000000"/>
                <w:szCs w:val="24"/>
              </w:rPr>
              <w:t>32</w:t>
            </w:r>
          </w:p>
        </w:tc>
        <w:tc>
          <w:tcPr>
            <w:tcW w:w="497" w:type="dxa"/>
            <w:tcBorders>
              <w:top w:val="nil"/>
              <w:left w:val="nil"/>
              <w:bottom w:val="nil"/>
              <w:right w:val="nil"/>
            </w:tcBorders>
          </w:tcPr>
          <w:p w:rsidRPr="00FA1B1F" w:rsidR="000D39A6" w:rsidP="00F4195F" w:rsidRDefault="000D39A6" w14:paraId="28AB5E00" w14:textId="77777777">
            <w:pPr>
              <w:rPr>
                <w:szCs w:val="24"/>
              </w:rPr>
            </w:pPr>
          </w:p>
        </w:tc>
        <w:tc>
          <w:tcPr>
            <w:tcW w:w="6663" w:type="dxa"/>
            <w:gridSpan w:val="2"/>
            <w:tcBorders>
              <w:top w:val="nil"/>
              <w:left w:val="nil"/>
              <w:bottom w:val="nil"/>
              <w:right w:val="nil"/>
            </w:tcBorders>
          </w:tcPr>
          <w:p w:rsidRPr="00FA1B1F" w:rsidR="000D39A6" w:rsidP="00F4195F" w:rsidRDefault="00F95B8F" w14:paraId="5141F0DA" w14:textId="580D7509">
            <w:r w:rsidRPr="00F95B8F">
              <w:t>Brief van het Presidium inzake het jaarverslag 2025 van het College van onderzoek integriteit van de Tweede Kamer</w:t>
            </w:r>
          </w:p>
        </w:tc>
      </w:tr>
      <w:tr w:rsidRPr="00FA1B1F" w:rsidR="000D39A6" w:rsidTr="00E03266" w14:paraId="7A956D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D39A6" w:rsidP="00F4195F" w:rsidRDefault="000D39A6" w14:paraId="49EE6D8D" w14:textId="77777777">
            <w:pPr>
              <w:rPr>
                <w:b/>
                <w:color w:val="000000"/>
                <w:szCs w:val="24"/>
              </w:rPr>
            </w:pPr>
          </w:p>
        </w:tc>
        <w:tc>
          <w:tcPr>
            <w:tcW w:w="497" w:type="dxa"/>
            <w:tcBorders>
              <w:top w:val="nil"/>
              <w:left w:val="nil"/>
              <w:bottom w:val="nil"/>
              <w:right w:val="nil"/>
            </w:tcBorders>
          </w:tcPr>
          <w:p w:rsidRPr="00FA1B1F" w:rsidR="000D39A6" w:rsidP="00F4195F" w:rsidRDefault="000D39A6" w14:paraId="5AED8A3F" w14:textId="77777777">
            <w:pPr>
              <w:rPr>
                <w:szCs w:val="24"/>
              </w:rPr>
            </w:pPr>
          </w:p>
        </w:tc>
        <w:tc>
          <w:tcPr>
            <w:tcW w:w="6663" w:type="dxa"/>
            <w:gridSpan w:val="2"/>
            <w:tcBorders>
              <w:top w:val="nil"/>
              <w:left w:val="nil"/>
              <w:bottom w:val="nil"/>
              <w:right w:val="nil"/>
            </w:tcBorders>
          </w:tcPr>
          <w:p w:rsidRPr="00FA1B1F" w:rsidR="000D39A6" w:rsidP="00F4195F" w:rsidRDefault="000D39A6" w14:paraId="65DD6C6D" w14:textId="77777777"/>
        </w:tc>
      </w:tr>
      <w:tr w:rsidRPr="00FA1B1F" w:rsidR="000D39A6" w:rsidTr="00E03266" w14:paraId="344B93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D39A6" w:rsidP="00F4195F" w:rsidRDefault="000D39A6" w14:paraId="51A09559" w14:textId="77777777">
            <w:pPr>
              <w:rPr>
                <w:b/>
                <w:color w:val="000000"/>
                <w:szCs w:val="24"/>
              </w:rPr>
            </w:pPr>
          </w:p>
        </w:tc>
        <w:tc>
          <w:tcPr>
            <w:tcW w:w="497" w:type="dxa"/>
            <w:tcBorders>
              <w:top w:val="nil"/>
              <w:left w:val="nil"/>
              <w:bottom w:val="nil"/>
              <w:right w:val="nil"/>
            </w:tcBorders>
          </w:tcPr>
          <w:p w:rsidRPr="00FA1B1F" w:rsidR="000D39A6" w:rsidP="00F4195F" w:rsidRDefault="000D39A6" w14:paraId="188E6A80" w14:textId="77777777">
            <w:pPr>
              <w:rPr>
                <w:szCs w:val="24"/>
              </w:rPr>
            </w:pPr>
          </w:p>
        </w:tc>
        <w:tc>
          <w:tcPr>
            <w:tcW w:w="6663" w:type="dxa"/>
            <w:gridSpan w:val="2"/>
            <w:tcBorders>
              <w:top w:val="nil"/>
              <w:left w:val="nil"/>
              <w:bottom w:val="nil"/>
              <w:right w:val="nil"/>
            </w:tcBorders>
          </w:tcPr>
          <w:p w:rsidRPr="00FA1B1F" w:rsidR="000D39A6" w:rsidP="00F4195F" w:rsidRDefault="00803A1A" w14:paraId="2A986AF2" w14:textId="7AFAAD24">
            <w:r w:rsidRPr="002B38BC">
              <w:rPr>
                <w:b/>
                <w:bCs/>
              </w:rPr>
              <w:t xml:space="preserve">De Voorzitter: ik stel voor conform </w:t>
            </w:r>
            <w:r>
              <w:rPr>
                <w:b/>
                <w:bCs/>
              </w:rPr>
              <w:t xml:space="preserve">de </w:t>
            </w:r>
            <w:r w:rsidRPr="002B38BC">
              <w:rPr>
                <w:b/>
                <w:bCs/>
              </w:rPr>
              <w:t>voorstel</w:t>
            </w:r>
            <w:r>
              <w:rPr>
                <w:b/>
                <w:bCs/>
              </w:rPr>
              <w:t>len</w:t>
            </w:r>
            <w:r w:rsidRPr="002B38BC">
              <w:rPr>
                <w:b/>
                <w:bCs/>
              </w:rPr>
              <w:t xml:space="preserve"> van het Presidium te besluiten.</w:t>
            </w:r>
          </w:p>
        </w:tc>
      </w:tr>
      <w:tr w:rsidRPr="00FA1B1F" w:rsidR="000D39A6" w:rsidTr="00E03266" w14:paraId="6FDE23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D39A6" w:rsidP="00F4195F" w:rsidRDefault="000D39A6" w14:paraId="2EB24303" w14:textId="77777777">
            <w:pPr>
              <w:rPr>
                <w:b/>
                <w:color w:val="000000"/>
                <w:szCs w:val="24"/>
              </w:rPr>
            </w:pPr>
          </w:p>
        </w:tc>
        <w:tc>
          <w:tcPr>
            <w:tcW w:w="497" w:type="dxa"/>
            <w:tcBorders>
              <w:top w:val="nil"/>
              <w:left w:val="nil"/>
              <w:bottom w:val="nil"/>
              <w:right w:val="nil"/>
            </w:tcBorders>
          </w:tcPr>
          <w:p w:rsidRPr="00FA1B1F" w:rsidR="000D39A6" w:rsidP="00F4195F" w:rsidRDefault="000D39A6" w14:paraId="07C184FD" w14:textId="77777777">
            <w:pPr>
              <w:rPr>
                <w:szCs w:val="24"/>
              </w:rPr>
            </w:pPr>
          </w:p>
        </w:tc>
        <w:tc>
          <w:tcPr>
            <w:tcW w:w="6663" w:type="dxa"/>
            <w:gridSpan w:val="2"/>
            <w:tcBorders>
              <w:top w:val="nil"/>
              <w:left w:val="nil"/>
              <w:bottom w:val="nil"/>
              <w:right w:val="nil"/>
            </w:tcBorders>
          </w:tcPr>
          <w:p w:rsidRPr="00FA1B1F" w:rsidR="000D39A6" w:rsidP="00F4195F" w:rsidRDefault="000D39A6" w14:paraId="2617888C" w14:textId="77777777"/>
        </w:tc>
      </w:tr>
      <w:tr w:rsidRPr="00FA1B1F" w:rsidR="000D39A6" w:rsidTr="00E03266" w14:paraId="735FD4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D39A6" w:rsidP="00F4195F" w:rsidRDefault="007C2798" w14:paraId="3813FB82" w14:textId="05ABB810">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0D39A6" w:rsidP="00F4195F" w:rsidRDefault="000D39A6" w14:paraId="71A472AE" w14:textId="77777777">
            <w:pPr>
              <w:rPr>
                <w:szCs w:val="24"/>
              </w:rPr>
            </w:pPr>
          </w:p>
        </w:tc>
        <w:tc>
          <w:tcPr>
            <w:tcW w:w="6663" w:type="dxa"/>
            <w:gridSpan w:val="2"/>
            <w:tcBorders>
              <w:top w:val="nil"/>
              <w:left w:val="nil"/>
              <w:bottom w:val="nil"/>
              <w:right w:val="nil"/>
            </w:tcBorders>
          </w:tcPr>
          <w:p w:rsidRPr="00FA1B1F" w:rsidR="000D39A6" w:rsidP="00F4195F" w:rsidRDefault="00E03507" w14:paraId="4CD06FDA" w14:textId="1056FF6E">
            <w:r>
              <w:t>14. Stemmingen over: moties ingediend bij het t</w:t>
            </w:r>
            <w:r w:rsidRPr="00E03507">
              <w:t>weeminutendebat Verzamelbesluit bouwwerken leefomgeving 2025</w:t>
            </w:r>
          </w:p>
        </w:tc>
      </w:tr>
      <w:tr w:rsidRPr="00FA1B1F" w:rsidR="00626549" w:rsidTr="00E03266" w14:paraId="2E9B42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26549" w:rsidP="00626549" w:rsidRDefault="00626549" w14:paraId="2F1FF739" w14:textId="29F14106">
            <w:pPr>
              <w:rPr>
                <w:b/>
                <w:color w:val="000000"/>
                <w:szCs w:val="24"/>
              </w:rPr>
            </w:pPr>
            <w:r>
              <w:rPr>
                <w:b/>
                <w:color w:val="000000"/>
                <w:szCs w:val="24"/>
              </w:rPr>
              <w:t>28 325, nr. 305</w:t>
            </w:r>
          </w:p>
        </w:tc>
        <w:tc>
          <w:tcPr>
            <w:tcW w:w="497" w:type="dxa"/>
            <w:tcBorders>
              <w:top w:val="nil"/>
              <w:left w:val="nil"/>
              <w:bottom w:val="nil"/>
              <w:right w:val="nil"/>
            </w:tcBorders>
          </w:tcPr>
          <w:p w:rsidRPr="00FA1B1F" w:rsidR="00626549" w:rsidP="00626549" w:rsidRDefault="00626549" w14:paraId="785C21A4" w14:textId="77777777">
            <w:pPr>
              <w:rPr>
                <w:szCs w:val="24"/>
              </w:rPr>
            </w:pPr>
          </w:p>
        </w:tc>
        <w:tc>
          <w:tcPr>
            <w:tcW w:w="6663" w:type="dxa"/>
            <w:gridSpan w:val="2"/>
            <w:tcBorders>
              <w:top w:val="nil"/>
              <w:left w:val="nil"/>
              <w:bottom w:val="nil"/>
              <w:right w:val="nil"/>
            </w:tcBorders>
          </w:tcPr>
          <w:p w:rsidRPr="00FA1B1F" w:rsidR="00626549" w:rsidP="00626549" w:rsidRDefault="00626549" w14:paraId="01838BEA" w14:textId="2DB840B1">
            <w:r>
              <w:t>-</w:t>
            </w:r>
            <w:r w:rsidRPr="00DE0F62">
              <w:t xml:space="preserve">de motie-Steen over samen met de VNG en omgevingsdiensten een landelijke handreiking pur-toezicht te ontwikkelen  </w:t>
            </w:r>
          </w:p>
        </w:tc>
      </w:tr>
      <w:tr w:rsidRPr="00FA1B1F" w:rsidR="00626549" w:rsidTr="00E03266" w14:paraId="1F4B07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26549" w:rsidP="00626549" w:rsidRDefault="00626549" w14:paraId="3CB7DA6D" w14:textId="16A73B4D">
            <w:pPr>
              <w:rPr>
                <w:b/>
                <w:color w:val="000000"/>
                <w:szCs w:val="24"/>
              </w:rPr>
            </w:pPr>
            <w:r w:rsidRPr="00E03507">
              <w:rPr>
                <w:b/>
                <w:color w:val="000000"/>
                <w:szCs w:val="24"/>
              </w:rPr>
              <w:t>28 325, nr. 30</w:t>
            </w:r>
            <w:r>
              <w:rPr>
                <w:b/>
                <w:color w:val="000000"/>
                <w:szCs w:val="24"/>
              </w:rPr>
              <w:t>6</w:t>
            </w:r>
          </w:p>
        </w:tc>
        <w:tc>
          <w:tcPr>
            <w:tcW w:w="497" w:type="dxa"/>
            <w:tcBorders>
              <w:top w:val="nil"/>
              <w:left w:val="nil"/>
              <w:bottom w:val="nil"/>
              <w:right w:val="nil"/>
            </w:tcBorders>
          </w:tcPr>
          <w:p w:rsidRPr="00FA1B1F" w:rsidR="00626549" w:rsidP="00626549" w:rsidRDefault="00626549" w14:paraId="74434BEE" w14:textId="77777777">
            <w:pPr>
              <w:rPr>
                <w:szCs w:val="24"/>
              </w:rPr>
            </w:pPr>
          </w:p>
        </w:tc>
        <w:tc>
          <w:tcPr>
            <w:tcW w:w="6663" w:type="dxa"/>
            <w:gridSpan w:val="2"/>
            <w:tcBorders>
              <w:top w:val="nil"/>
              <w:left w:val="nil"/>
              <w:bottom w:val="nil"/>
              <w:right w:val="nil"/>
            </w:tcBorders>
          </w:tcPr>
          <w:p w:rsidRPr="00FA1B1F" w:rsidR="00626549" w:rsidP="00626549" w:rsidRDefault="00626549" w14:paraId="54C4DC7A" w14:textId="78EFCBC5">
            <w:r>
              <w:t>-</w:t>
            </w:r>
            <w:r w:rsidRPr="00DE0F62">
              <w:t xml:space="preserve">de motie-Steen/Nobel over de fastlane en typegoedkeuring zo uitwerken dat voor flexwoningen die aan typegoedkeuring voldoen bij herplaatsing geen integrale technische toetsing plaatsvindt </w:t>
            </w:r>
          </w:p>
        </w:tc>
      </w:tr>
      <w:tr w:rsidRPr="00FA1B1F" w:rsidR="00E03507" w:rsidTr="00E03266" w14:paraId="124FCE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E03507" w:rsidP="00E03507" w:rsidRDefault="00E03507" w14:paraId="13A8AB74" w14:textId="77777777">
            <w:pPr>
              <w:rPr>
                <w:b/>
                <w:color w:val="000000"/>
                <w:szCs w:val="24"/>
              </w:rPr>
            </w:pPr>
          </w:p>
        </w:tc>
        <w:tc>
          <w:tcPr>
            <w:tcW w:w="497" w:type="dxa"/>
            <w:tcBorders>
              <w:top w:val="nil"/>
              <w:left w:val="nil"/>
              <w:bottom w:val="nil"/>
              <w:right w:val="nil"/>
            </w:tcBorders>
          </w:tcPr>
          <w:p w:rsidRPr="00FA1B1F" w:rsidR="00E03507" w:rsidP="00E03507" w:rsidRDefault="00E03507" w14:paraId="48C63BBC" w14:textId="77777777">
            <w:pPr>
              <w:rPr>
                <w:szCs w:val="24"/>
              </w:rPr>
            </w:pPr>
          </w:p>
        </w:tc>
        <w:tc>
          <w:tcPr>
            <w:tcW w:w="6663" w:type="dxa"/>
            <w:gridSpan w:val="2"/>
            <w:tcBorders>
              <w:top w:val="nil"/>
              <w:left w:val="nil"/>
              <w:bottom w:val="nil"/>
              <w:right w:val="nil"/>
            </w:tcBorders>
          </w:tcPr>
          <w:p w:rsidRPr="00FA1B1F" w:rsidR="00E03507" w:rsidP="00E03507" w:rsidRDefault="00E03507" w14:paraId="77EE76C8" w14:textId="77777777"/>
        </w:tc>
      </w:tr>
      <w:tr w:rsidRPr="00FA1B1F" w:rsidR="00E03507" w:rsidTr="00E03266" w14:paraId="5580F7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E03507" w:rsidP="00E03507" w:rsidRDefault="00E03507" w14:paraId="2F5A0517" w14:textId="540824A8">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E03507" w:rsidP="00E03507" w:rsidRDefault="00E03507" w14:paraId="2B820080" w14:textId="77777777">
            <w:pPr>
              <w:rPr>
                <w:szCs w:val="24"/>
              </w:rPr>
            </w:pPr>
          </w:p>
        </w:tc>
        <w:tc>
          <w:tcPr>
            <w:tcW w:w="6663" w:type="dxa"/>
            <w:gridSpan w:val="2"/>
            <w:tcBorders>
              <w:top w:val="nil"/>
              <w:left w:val="nil"/>
              <w:bottom w:val="nil"/>
              <w:right w:val="nil"/>
            </w:tcBorders>
          </w:tcPr>
          <w:p w:rsidRPr="00FA1B1F" w:rsidR="00E03507" w:rsidP="00E03507" w:rsidRDefault="00E03507" w14:paraId="3559EA5E" w14:textId="6AD6901B">
            <w:r>
              <w:t>15. Stemmingen over: moties ingediend bij het t</w:t>
            </w:r>
            <w:r w:rsidRPr="00C40926">
              <w:t xml:space="preserve">weeminutendebat Staat van de Volkshuisvesting </w:t>
            </w:r>
          </w:p>
        </w:tc>
      </w:tr>
      <w:tr w:rsidRPr="00FA1B1F" w:rsidR="00F25A76" w:rsidTr="00E03266" w14:paraId="19CD4D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F25A76" w:rsidP="0005445D" w:rsidRDefault="00F25A76" w14:paraId="63060046" w14:textId="77777777">
            <w:pPr>
              <w:rPr>
                <w:b/>
                <w:color w:val="000000"/>
                <w:szCs w:val="24"/>
              </w:rPr>
            </w:pPr>
          </w:p>
        </w:tc>
        <w:tc>
          <w:tcPr>
            <w:tcW w:w="497" w:type="dxa"/>
            <w:tcBorders>
              <w:top w:val="nil"/>
              <w:left w:val="nil"/>
              <w:bottom w:val="nil"/>
              <w:right w:val="nil"/>
            </w:tcBorders>
          </w:tcPr>
          <w:p w:rsidRPr="00FA1B1F" w:rsidR="00F25A76" w:rsidP="0005445D" w:rsidRDefault="00F25A76" w14:paraId="7845710A" w14:textId="77777777">
            <w:pPr>
              <w:rPr>
                <w:szCs w:val="24"/>
              </w:rPr>
            </w:pPr>
          </w:p>
        </w:tc>
        <w:tc>
          <w:tcPr>
            <w:tcW w:w="6663" w:type="dxa"/>
            <w:gridSpan w:val="2"/>
            <w:tcBorders>
              <w:top w:val="nil"/>
              <w:left w:val="nil"/>
              <w:bottom w:val="nil"/>
              <w:right w:val="nil"/>
            </w:tcBorders>
          </w:tcPr>
          <w:p w:rsidRPr="003A5EF8" w:rsidR="00F25A76" w:rsidP="0005445D" w:rsidRDefault="00F25A76" w14:paraId="1B0E9741" w14:textId="1056A724">
            <w:pPr>
              <w:rPr>
                <w:b/>
                <w:bCs/>
              </w:rPr>
            </w:pPr>
            <w:r w:rsidRPr="003A5EF8">
              <w:rPr>
                <w:b/>
                <w:bCs/>
              </w:rPr>
              <w:t xml:space="preserve">De Voorzitter: dhr. Clemminck wenst zijn motie op stuk nr. </w:t>
            </w:r>
            <w:r w:rsidRPr="003A5EF8" w:rsidR="003A5EF8">
              <w:rPr>
                <w:b/>
                <w:bCs/>
              </w:rPr>
              <w:t xml:space="preserve">1418 te wijzigen. </w:t>
            </w:r>
          </w:p>
        </w:tc>
      </w:tr>
      <w:tr w:rsidRPr="00FA1B1F" w:rsidR="0005445D" w:rsidTr="00E03266" w14:paraId="2203F0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0B4B5194" w14:textId="4D13DF37">
            <w:pPr>
              <w:rPr>
                <w:b/>
                <w:color w:val="000000"/>
                <w:szCs w:val="24"/>
              </w:rPr>
            </w:pPr>
            <w:r>
              <w:rPr>
                <w:b/>
                <w:color w:val="000000"/>
                <w:szCs w:val="24"/>
              </w:rPr>
              <w:t>32 847, nr. 1408</w:t>
            </w:r>
          </w:p>
        </w:tc>
        <w:tc>
          <w:tcPr>
            <w:tcW w:w="497" w:type="dxa"/>
            <w:tcBorders>
              <w:top w:val="nil"/>
              <w:left w:val="nil"/>
              <w:bottom w:val="nil"/>
              <w:right w:val="nil"/>
            </w:tcBorders>
          </w:tcPr>
          <w:p w:rsidRPr="00FA1B1F" w:rsidR="0005445D" w:rsidP="0005445D" w:rsidRDefault="0005445D" w14:paraId="638549BE" w14:textId="77777777">
            <w:pPr>
              <w:rPr>
                <w:szCs w:val="24"/>
              </w:rPr>
            </w:pPr>
          </w:p>
        </w:tc>
        <w:tc>
          <w:tcPr>
            <w:tcW w:w="6663" w:type="dxa"/>
            <w:gridSpan w:val="2"/>
            <w:tcBorders>
              <w:top w:val="nil"/>
              <w:left w:val="nil"/>
              <w:bottom w:val="nil"/>
              <w:right w:val="nil"/>
            </w:tcBorders>
          </w:tcPr>
          <w:p w:rsidRPr="00FA1B1F" w:rsidR="0005445D" w:rsidP="0005445D" w:rsidRDefault="0005445D" w14:paraId="0B6AF9F5" w14:textId="6EFC4039">
            <w:r>
              <w:t>-</w:t>
            </w:r>
            <w:r w:rsidRPr="00B525C6">
              <w:t xml:space="preserve">de motie-De Hoop c.s. over een evaluatie van de Wet betaalbare huur voordat aanpassingen worden voorgesteld </w:t>
            </w:r>
          </w:p>
        </w:tc>
      </w:tr>
      <w:tr w:rsidRPr="00FA1B1F" w:rsidR="0005445D" w:rsidTr="00E03266" w14:paraId="2B8EB8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12CAAEA7" w14:textId="7A41F32C">
            <w:pPr>
              <w:rPr>
                <w:b/>
                <w:color w:val="000000"/>
                <w:szCs w:val="24"/>
              </w:rPr>
            </w:pPr>
            <w:r w:rsidRPr="0085535F">
              <w:rPr>
                <w:b/>
                <w:color w:val="000000"/>
                <w:szCs w:val="24"/>
              </w:rPr>
              <w:t>32 847, nr. 140</w:t>
            </w:r>
            <w:r>
              <w:rPr>
                <w:b/>
                <w:color w:val="000000"/>
                <w:szCs w:val="24"/>
              </w:rPr>
              <w:t>9</w:t>
            </w:r>
          </w:p>
        </w:tc>
        <w:tc>
          <w:tcPr>
            <w:tcW w:w="497" w:type="dxa"/>
            <w:tcBorders>
              <w:top w:val="nil"/>
              <w:left w:val="nil"/>
              <w:bottom w:val="nil"/>
              <w:right w:val="nil"/>
            </w:tcBorders>
          </w:tcPr>
          <w:p w:rsidRPr="00FA1B1F" w:rsidR="0005445D" w:rsidP="0005445D" w:rsidRDefault="0005445D" w14:paraId="049AF2EC" w14:textId="77777777">
            <w:pPr>
              <w:rPr>
                <w:szCs w:val="24"/>
              </w:rPr>
            </w:pPr>
          </w:p>
        </w:tc>
        <w:tc>
          <w:tcPr>
            <w:tcW w:w="6663" w:type="dxa"/>
            <w:gridSpan w:val="2"/>
            <w:tcBorders>
              <w:top w:val="nil"/>
              <w:left w:val="nil"/>
              <w:bottom w:val="nil"/>
              <w:right w:val="nil"/>
            </w:tcBorders>
          </w:tcPr>
          <w:p w:rsidRPr="00FA1B1F" w:rsidR="0005445D" w:rsidP="0005445D" w:rsidRDefault="0005445D" w14:paraId="4765E854" w14:textId="3F499261">
            <w:r>
              <w:t>-</w:t>
            </w:r>
            <w:r w:rsidRPr="00B525C6">
              <w:t xml:space="preserve">de motie-Grinwis/Steen over de systematiek van en uitzonderingsruimte voor passend toewijzen tegen het licht houden  </w:t>
            </w:r>
          </w:p>
        </w:tc>
      </w:tr>
      <w:tr w:rsidRPr="00FA1B1F" w:rsidR="0005445D" w:rsidTr="00E03266" w14:paraId="34DDE9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F8C66B6" w14:textId="04D9C16B">
            <w:pPr>
              <w:rPr>
                <w:b/>
                <w:color w:val="000000"/>
                <w:szCs w:val="24"/>
              </w:rPr>
            </w:pPr>
            <w:r w:rsidRPr="0085535F">
              <w:rPr>
                <w:b/>
                <w:color w:val="000000"/>
                <w:szCs w:val="24"/>
              </w:rPr>
              <w:t>32 847, nr. 14</w:t>
            </w:r>
            <w:r>
              <w:rPr>
                <w:b/>
                <w:color w:val="000000"/>
                <w:szCs w:val="24"/>
              </w:rPr>
              <w:t>10</w:t>
            </w:r>
          </w:p>
        </w:tc>
        <w:tc>
          <w:tcPr>
            <w:tcW w:w="497" w:type="dxa"/>
            <w:tcBorders>
              <w:top w:val="nil"/>
              <w:left w:val="nil"/>
              <w:bottom w:val="nil"/>
              <w:right w:val="nil"/>
            </w:tcBorders>
          </w:tcPr>
          <w:p w:rsidRPr="00FA1B1F" w:rsidR="0005445D" w:rsidP="0005445D" w:rsidRDefault="0005445D" w14:paraId="284D4509" w14:textId="77777777">
            <w:pPr>
              <w:rPr>
                <w:szCs w:val="24"/>
              </w:rPr>
            </w:pPr>
          </w:p>
        </w:tc>
        <w:tc>
          <w:tcPr>
            <w:tcW w:w="6663" w:type="dxa"/>
            <w:gridSpan w:val="2"/>
            <w:tcBorders>
              <w:top w:val="nil"/>
              <w:left w:val="nil"/>
              <w:bottom w:val="nil"/>
              <w:right w:val="nil"/>
            </w:tcBorders>
          </w:tcPr>
          <w:p w:rsidRPr="00FA1B1F" w:rsidR="0005445D" w:rsidP="0005445D" w:rsidRDefault="0005445D" w14:paraId="375E39D8" w14:textId="764AB287">
            <w:r>
              <w:t>-</w:t>
            </w:r>
            <w:r w:rsidRPr="00B525C6">
              <w:t xml:space="preserve">de motie-Beckerman over een huurbevriezing invoeren voor zolang de door de oorlog veroorzaakte energiecrisis voortduurt  </w:t>
            </w:r>
          </w:p>
        </w:tc>
      </w:tr>
      <w:tr w:rsidRPr="00FA1B1F" w:rsidR="0005445D" w:rsidTr="00E03266" w14:paraId="01F3C4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405607D6" w14:textId="6B6E365C">
            <w:pPr>
              <w:rPr>
                <w:b/>
                <w:color w:val="000000"/>
                <w:szCs w:val="24"/>
              </w:rPr>
            </w:pPr>
            <w:r w:rsidRPr="001651DC">
              <w:rPr>
                <w:b/>
                <w:color w:val="000000"/>
                <w:szCs w:val="24"/>
              </w:rPr>
              <w:t>32 847, nr. 141</w:t>
            </w:r>
            <w:r>
              <w:rPr>
                <w:b/>
                <w:color w:val="000000"/>
                <w:szCs w:val="24"/>
              </w:rPr>
              <w:t>1</w:t>
            </w:r>
          </w:p>
        </w:tc>
        <w:tc>
          <w:tcPr>
            <w:tcW w:w="497" w:type="dxa"/>
            <w:tcBorders>
              <w:top w:val="nil"/>
              <w:left w:val="nil"/>
              <w:bottom w:val="nil"/>
              <w:right w:val="nil"/>
            </w:tcBorders>
          </w:tcPr>
          <w:p w:rsidRPr="00FA1B1F" w:rsidR="0005445D" w:rsidP="0005445D" w:rsidRDefault="0005445D" w14:paraId="3F77845E" w14:textId="77777777">
            <w:pPr>
              <w:rPr>
                <w:szCs w:val="24"/>
              </w:rPr>
            </w:pPr>
          </w:p>
        </w:tc>
        <w:tc>
          <w:tcPr>
            <w:tcW w:w="6663" w:type="dxa"/>
            <w:gridSpan w:val="2"/>
            <w:tcBorders>
              <w:top w:val="nil"/>
              <w:left w:val="nil"/>
              <w:bottom w:val="nil"/>
              <w:right w:val="nil"/>
            </w:tcBorders>
          </w:tcPr>
          <w:p w:rsidRPr="00FA1B1F" w:rsidR="0005445D" w:rsidP="0005445D" w:rsidRDefault="0005445D" w14:paraId="671DEC01" w14:textId="365CB1D8">
            <w:r>
              <w:t>-</w:t>
            </w:r>
            <w:r w:rsidRPr="00B525C6">
              <w:t xml:space="preserve">de motie-Beckerman over een plan om de stijging van de huren te beteugelen  </w:t>
            </w:r>
          </w:p>
        </w:tc>
      </w:tr>
      <w:tr w:rsidRPr="00FA1B1F" w:rsidR="0005445D" w:rsidTr="00E03266" w14:paraId="409C41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7FCF99D1" w14:textId="6F44750F">
            <w:pPr>
              <w:rPr>
                <w:b/>
                <w:color w:val="000000"/>
                <w:szCs w:val="24"/>
              </w:rPr>
            </w:pPr>
            <w:r w:rsidRPr="001651DC">
              <w:rPr>
                <w:b/>
                <w:color w:val="000000"/>
                <w:szCs w:val="24"/>
              </w:rPr>
              <w:t>32 847, nr. 141</w:t>
            </w:r>
            <w:r>
              <w:rPr>
                <w:b/>
                <w:color w:val="000000"/>
                <w:szCs w:val="24"/>
              </w:rPr>
              <w:t>2</w:t>
            </w:r>
          </w:p>
        </w:tc>
        <w:tc>
          <w:tcPr>
            <w:tcW w:w="497" w:type="dxa"/>
            <w:tcBorders>
              <w:top w:val="nil"/>
              <w:left w:val="nil"/>
              <w:bottom w:val="nil"/>
              <w:right w:val="nil"/>
            </w:tcBorders>
          </w:tcPr>
          <w:p w:rsidRPr="00FA1B1F" w:rsidR="0005445D" w:rsidP="0005445D" w:rsidRDefault="0005445D" w14:paraId="5A4CDD3D" w14:textId="77777777">
            <w:pPr>
              <w:rPr>
                <w:szCs w:val="24"/>
              </w:rPr>
            </w:pPr>
          </w:p>
        </w:tc>
        <w:tc>
          <w:tcPr>
            <w:tcW w:w="6663" w:type="dxa"/>
            <w:gridSpan w:val="2"/>
            <w:tcBorders>
              <w:top w:val="nil"/>
              <w:left w:val="nil"/>
              <w:bottom w:val="nil"/>
              <w:right w:val="nil"/>
            </w:tcBorders>
          </w:tcPr>
          <w:p w:rsidRPr="00FA1B1F" w:rsidR="0005445D" w:rsidP="0005445D" w:rsidRDefault="0005445D" w14:paraId="51D056BC" w14:textId="59BAC25E">
            <w:r>
              <w:t>-</w:t>
            </w:r>
            <w:r w:rsidRPr="00B525C6">
              <w:t xml:space="preserve">de motie-Steen over een methodiek en instrumentarium om maatschappelijke baten mee te nemen in businesscases van bouwprojecten  </w:t>
            </w:r>
          </w:p>
        </w:tc>
      </w:tr>
      <w:tr w:rsidRPr="00FA1B1F" w:rsidR="0005445D" w:rsidTr="00E03266" w14:paraId="353492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458A28EA" w14:textId="6341EE66">
            <w:pPr>
              <w:rPr>
                <w:b/>
                <w:color w:val="000000"/>
                <w:szCs w:val="24"/>
              </w:rPr>
            </w:pPr>
            <w:r w:rsidRPr="001651DC">
              <w:rPr>
                <w:b/>
                <w:color w:val="000000"/>
                <w:szCs w:val="24"/>
              </w:rPr>
              <w:t>32 847, nr. 141</w:t>
            </w:r>
            <w:r>
              <w:rPr>
                <w:b/>
                <w:color w:val="000000"/>
                <w:szCs w:val="24"/>
              </w:rPr>
              <w:t>3</w:t>
            </w:r>
          </w:p>
        </w:tc>
        <w:tc>
          <w:tcPr>
            <w:tcW w:w="497" w:type="dxa"/>
            <w:tcBorders>
              <w:top w:val="nil"/>
              <w:left w:val="nil"/>
              <w:bottom w:val="nil"/>
              <w:right w:val="nil"/>
            </w:tcBorders>
          </w:tcPr>
          <w:p w:rsidRPr="00FA1B1F" w:rsidR="0005445D" w:rsidP="0005445D" w:rsidRDefault="0005445D" w14:paraId="6050692E" w14:textId="77777777">
            <w:pPr>
              <w:rPr>
                <w:szCs w:val="24"/>
              </w:rPr>
            </w:pPr>
          </w:p>
        </w:tc>
        <w:tc>
          <w:tcPr>
            <w:tcW w:w="6663" w:type="dxa"/>
            <w:gridSpan w:val="2"/>
            <w:tcBorders>
              <w:top w:val="nil"/>
              <w:left w:val="nil"/>
              <w:bottom w:val="nil"/>
              <w:right w:val="nil"/>
            </w:tcBorders>
          </w:tcPr>
          <w:p w:rsidRPr="00FA1B1F" w:rsidR="0005445D" w:rsidP="0005445D" w:rsidRDefault="0005445D" w14:paraId="07DFF131" w14:textId="068E3DDF">
            <w:r>
              <w:t>-</w:t>
            </w:r>
            <w:r w:rsidRPr="00B525C6">
              <w:t xml:space="preserve">de motie-Nobel over het woningwaarderingsstelsel indexeren met de consumentenprijsindex plus één procentpunt  </w:t>
            </w:r>
          </w:p>
        </w:tc>
      </w:tr>
      <w:tr w:rsidRPr="00FA1B1F" w:rsidR="00A72B06" w:rsidTr="00E03266" w14:paraId="0246BB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72B06" w:rsidP="00A72B06" w:rsidRDefault="00A72B06" w14:paraId="3CDF97AF" w14:textId="36A3ECB2">
            <w:pPr>
              <w:rPr>
                <w:b/>
                <w:color w:val="000000"/>
                <w:szCs w:val="24"/>
              </w:rPr>
            </w:pPr>
            <w:r w:rsidRPr="001651DC">
              <w:rPr>
                <w:b/>
                <w:color w:val="000000"/>
                <w:szCs w:val="24"/>
              </w:rPr>
              <w:t>32 847, nr. 141</w:t>
            </w:r>
            <w:r>
              <w:rPr>
                <w:b/>
                <w:color w:val="000000"/>
                <w:szCs w:val="24"/>
              </w:rPr>
              <w:t>5</w:t>
            </w:r>
          </w:p>
        </w:tc>
        <w:tc>
          <w:tcPr>
            <w:tcW w:w="497" w:type="dxa"/>
            <w:tcBorders>
              <w:top w:val="nil"/>
              <w:left w:val="nil"/>
              <w:bottom w:val="nil"/>
              <w:right w:val="nil"/>
            </w:tcBorders>
          </w:tcPr>
          <w:p w:rsidRPr="00FA1B1F" w:rsidR="00A72B06" w:rsidP="00A72B06" w:rsidRDefault="00A72B06" w14:paraId="68CADA41" w14:textId="77777777">
            <w:pPr>
              <w:rPr>
                <w:szCs w:val="24"/>
              </w:rPr>
            </w:pPr>
          </w:p>
        </w:tc>
        <w:tc>
          <w:tcPr>
            <w:tcW w:w="6663" w:type="dxa"/>
            <w:gridSpan w:val="2"/>
            <w:tcBorders>
              <w:top w:val="nil"/>
              <w:left w:val="nil"/>
              <w:bottom w:val="nil"/>
              <w:right w:val="nil"/>
            </w:tcBorders>
          </w:tcPr>
          <w:p w:rsidRPr="00FA1B1F" w:rsidR="00A72B06" w:rsidP="00A72B06" w:rsidRDefault="00A72B06" w14:paraId="4923ECF8" w14:textId="639D3B8B">
            <w:r>
              <w:t>-</w:t>
            </w:r>
            <w:r w:rsidRPr="00B525C6">
              <w:t xml:space="preserve">de motie-Russcher over een pilot waarbij starters op basis van hun huurgeschiedenis een hypotheek kunnen verkrijgen ter hoogte van de gemiddelde maandelijkse huur  </w:t>
            </w:r>
          </w:p>
        </w:tc>
      </w:tr>
      <w:tr w:rsidRPr="00FA1B1F" w:rsidR="00A72B06" w:rsidTr="00E03266" w14:paraId="7F2930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72B06" w:rsidP="00A72B06" w:rsidRDefault="00A72B06" w14:paraId="074C1BFC" w14:textId="49BC41D4">
            <w:pPr>
              <w:rPr>
                <w:b/>
                <w:color w:val="000000"/>
                <w:szCs w:val="24"/>
              </w:rPr>
            </w:pPr>
            <w:r w:rsidRPr="001651DC">
              <w:rPr>
                <w:b/>
                <w:color w:val="000000"/>
                <w:szCs w:val="24"/>
              </w:rPr>
              <w:lastRenderedPageBreak/>
              <w:t>32 847, nr. 141</w:t>
            </w:r>
            <w:r>
              <w:rPr>
                <w:b/>
                <w:color w:val="000000"/>
                <w:szCs w:val="24"/>
              </w:rPr>
              <w:t>6</w:t>
            </w:r>
          </w:p>
        </w:tc>
        <w:tc>
          <w:tcPr>
            <w:tcW w:w="497" w:type="dxa"/>
            <w:tcBorders>
              <w:top w:val="nil"/>
              <w:left w:val="nil"/>
              <w:bottom w:val="nil"/>
              <w:right w:val="nil"/>
            </w:tcBorders>
          </w:tcPr>
          <w:p w:rsidRPr="00FA1B1F" w:rsidR="00A72B06" w:rsidP="00A72B06" w:rsidRDefault="00A72B06" w14:paraId="0DDA4A99" w14:textId="77777777">
            <w:pPr>
              <w:rPr>
                <w:szCs w:val="24"/>
              </w:rPr>
            </w:pPr>
          </w:p>
        </w:tc>
        <w:tc>
          <w:tcPr>
            <w:tcW w:w="6663" w:type="dxa"/>
            <w:gridSpan w:val="2"/>
            <w:tcBorders>
              <w:top w:val="nil"/>
              <w:left w:val="nil"/>
              <w:bottom w:val="nil"/>
              <w:right w:val="nil"/>
            </w:tcBorders>
          </w:tcPr>
          <w:p w:rsidRPr="00FA1B1F" w:rsidR="00A72B06" w:rsidP="00A72B06" w:rsidRDefault="00A72B06" w14:paraId="0A6C7DF7" w14:textId="22023910">
            <w:r>
              <w:t>-</w:t>
            </w:r>
            <w:r w:rsidRPr="00B525C6">
              <w:t xml:space="preserve">de motie-Van Leijen over onderzoeken hoe het Utrechtse model voor woningdelen landelijk kan worden ingevoerd </w:t>
            </w:r>
          </w:p>
        </w:tc>
      </w:tr>
      <w:tr w:rsidRPr="00FA1B1F" w:rsidR="00A72B06" w:rsidTr="00E03266" w14:paraId="4A5EF2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72B06" w:rsidP="00A72B06" w:rsidRDefault="00A72B06" w14:paraId="6A466615" w14:textId="563641B3">
            <w:pPr>
              <w:rPr>
                <w:b/>
                <w:color w:val="000000"/>
                <w:szCs w:val="24"/>
              </w:rPr>
            </w:pPr>
            <w:r w:rsidRPr="001651DC">
              <w:rPr>
                <w:b/>
                <w:color w:val="000000"/>
                <w:szCs w:val="24"/>
              </w:rPr>
              <w:t>32 847, nr. 141</w:t>
            </w:r>
            <w:r>
              <w:rPr>
                <w:b/>
                <w:color w:val="000000"/>
                <w:szCs w:val="24"/>
              </w:rPr>
              <w:t>7</w:t>
            </w:r>
          </w:p>
        </w:tc>
        <w:tc>
          <w:tcPr>
            <w:tcW w:w="497" w:type="dxa"/>
            <w:tcBorders>
              <w:top w:val="nil"/>
              <w:left w:val="nil"/>
              <w:bottom w:val="nil"/>
              <w:right w:val="nil"/>
            </w:tcBorders>
          </w:tcPr>
          <w:p w:rsidRPr="00FA1B1F" w:rsidR="00A72B06" w:rsidP="00A72B06" w:rsidRDefault="00A72B06" w14:paraId="29C7352E" w14:textId="77777777">
            <w:pPr>
              <w:rPr>
                <w:szCs w:val="24"/>
              </w:rPr>
            </w:pPr>
          </w:p>
        </w:tc>
        <w:tc>
          <w:tcPr>
            <w:tcW w:w="6663" w:type="dxa"/>
            <w:gridSpan w:val="2"/>
            <w:tcBorders>
              <w:top w:val="nil"/>
              <w:left w:val="nil"/>
              <w:bottom w:val="nil"/>
              <w:right w:val="nil"/>
            </w:tcBorders>
          </w:tcPr>
          <w:p w:rsidRPr="00FA1B1F" w:rsidR="00A72B06" w:rsidP="00A72B06" w:rsidRDefault="00A72B06" w14:paraId="5A5001B9" w14:textId="0C151EF2">
            <w:r>
              <w:t>-</w:t>
            </w:r>
            <w:r w:rsidRPr="00B525C6">
              <w:t xml:space="preserve">de motie-Van der Plas over direct stoppen met handhaving op permanente bewoning van recreatiewoningen  </w:t>
            </w:r>
          </w:p>
        </w:tc>
      </w:tr>
      <w:tr w:rsidRPr="00FA1B1F" w:rsidR="00A72B06" w:rsidTr="00E03266" w14:paraId="6B82AA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72B06" w:rsidP="00A72B06" w:rsidRDefault="00A72B06" w14:paraId="377C4A69" w14:textId="2304EA7F">
            <w:pPr>
              <w:rPr>
                <w:b/>
                <w:color w:val="000000"/>
                <w:szCs w:val="24"/>
              </w:rPr>
            </w:pPr>
            <w:r w:rsidRPr="001651DC">
              <w:rPr>
                <w:b/>
                <w:color w:val="000000"/>
                <w:szCs w:val="24"/>
              </w:rPr>
              <w:t>32 847, nr. 141</w:t>
            </w:r>
            <w:r>
              <w:rPr>
                <w:b/>
                <w:color w:val="000000"/>
                <w:szCs w:val="24"/>
              </w:rPr>
              <w:t>8</w:t>
            </w:r>
            <w:r w:rsidR="00F25A76">
              <w:rPr>
                <w:b/>
                <w:color w:val="000000"/>
                <w:szCs w:val="24"/>
              </w:rPr>
              <w:t xml:space="preserve"> (gewijzigd)</w:t>
            </w:r>
          </w:p>
        </w:tc>
        <w:tc>
          <w:tcPr>
            <w:tcW w:w="497" w:type="dxa"/>
            <w:tcBorders>
              <w:top w:val="nil"/>
              <w:left w:val="nil"/>
              <w:bottom w:val="nil"/>
              <w:right w:val="nil"/>
            </w:tcBorders>
          </w:tcPr>
          <w:p w:rsidRPr="00FA1B1F" w:rsidR="00A72B06" w:rsidP="00A72B06" w:rsidRDefault="00A72B06" w14:paraId="363F773C" w14:textId="77777777">
            <w:pPr>
              <w:rPr>
                <w:szCs w:val="24"/>
              </w:rPr>
            </w:pPr>
          </w:p>
        </w:tc>
        <w:tc>
          <w:tcPr>
            <w:tcW w:w="6663" w:type="dxa"/>
            <w:gridSpan w:val="2"/>
            <w:tcBorders>
              <w:top w:val="nil"/>
              <w:left w:val="nil"/>
              <w:bottom w:val="nil"/>
              <w:right w:val="nil"/>
            </w:tcBorders>
          </w:tcPr>
          <w:p w:rsidRPr="00FA1B1F" w:rsidR="00A72B06" w:rsidP="00A72B06" w:rsidRDefault="00A72B06" w14:paraId="3BCE1183" w14:textId="4EBAFF24">
            <w:r>
              <w:t>-</w:t>
            </w:r>
            <w:r w:rsidRPr="00B525C6">
              <w:t xml:space="preserve">de </w:t>
            </w:r>
            <w:r w:rsidR="00F25A76">
              <w:t xml:space="preserve">gewijzigde </w:t>
            </w:r>
            <w:r w:rsidRPr="00B525C6">
              <w:t>motie-Clemminck</w:t>
            </w:r>
            <w:r w:rsidR="00EF3C2A">
              <w:t>/Nobel</w:t>
            </w:r>
            <w:r w:rsidRPr="00B525C6">
              <w:t xml:space="preserve"> over onderzoeken of de Rotterdamse aanpak voor dakloze arbeidsmigranten landelijk kan worden toegepast  </w:t>
            </w:r>
          </w:p>
        </w:tc>
      </w:tr>
      <w:tr w:rsidRPr="00FA1B1F" w:rsidR="00A72B06" w:rsidTr="00E03266" w14:paraId="3D2BD2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72B06" w:rsidP="00A72B06" w:rsidRDefault="00A72B06" w14:paraId="0EE0517F" w14:textId="19737E4C">
            <w:pPr>
              <w:rPr>
                <w:b/>
                <w:color w:val="000000"/>
                <w:szCs w:val="24"/>
              </w:rPr>
            </w:pPr>
            <w:r w:rsidRPr="001651DC">
              <w:rPr>
                <w:b/>
                <w:color w:val="000000"/>
                <w:szCs w:val="24"/>
              </w:rPr>
              <w:t>32 847, nr. 141</w:t>
            </w:r>
            <w:r>
              <w:rPr>
                <w:b/>
                <w:color w:val="000000"/>
                <w:szCs w:val="24"/>
              </w:rPr>
              <w:t>9</w:t>
            </w:r>
          </w:p>
        </w:tc>
        <w:tc>
          <w:tcPr>
            <w:tcW w:w="497" w:type="dxa"/>
            <w:tcBorders>
              <w:top w:val="nil"/>
              <w:left w:val="nil"/>
              <w:bottom w:val="nil"/>
              <w:right w:val="nil"/>
            </w:tcBorders>
          </w:tcPr>
          <w:p w:rsidRPr="00FA1B1F" w:rsidR="00A72B06" w:rsidP="00A72B06" w:rsidRDefault="00A72B06" w14:paraId="4EA33DE4" w14:textId="77777777">
            <w:pPr>
              <w:rPr>
                <w:szCs w:val="24"/>
              </w:rPr>
            </w:pPr>
          </w:p>
        </w:tc>
        <w:tc>
          <w:tcPr>
            <w:tcW w:w="6663" w:type="dxa"/>
            <w:gridSpan w:val="2"/>
            <w:tcBorders>
              <w:top w:val="nil"/>
              <w:left w:val="nil"/>
              <w:bottom w:val="nil"/>
              <w:right w:val="nil"/>
            </w:tcBorders>
          </w:tcPr>
          <w:p w:rsidRPr="00FA1B1F" w:rsidR="00A72B06" w:rsidP="00A72B06" w:rsidRDefault="00A72B06" w14:paraId="678A3BFA" w14:textId="5F897ECB">
            <w:r>
              <w:t>-</w:t>
            </w:r>
            <w:r w:rsidRPr="00B525C6">
              <w:t xml:space="preserve">de motie-Mooiman over gemeenten oproepen terughoudend te zijn met het verhogen van bouwleges  </w:t>
            </w:r>
          </w:p>
        </w:tc>
      </w:tr>
      <w:tr w:rsidRPr="00FA1B1F" w:rsidR="00A72B06" w:rsidTr="00E03266" w14:paraId="2B57BB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72B06" w:rsidP="00A72B06" w:rsidRDefault="00A72B06" w14:paraId="5527A840" w14:textId="7EC0EEC4">
            <w:pPr>
              <w:rPr>
                <w:b/>
                <w:color w:val="000000"/>
                <w:szCs w:val="24"/>
              </w:rPr>
            </w:pPr>
            <w:r w:rsidRPr="001651DC">
              <w:rPr>
                <w:b/>
                <w:color w:val="000000"/>
                <w:szCs w:val="24"/>
              </w:rPr>
              <w:t>32 847, nr. 14</w:t>
            </w:r>
            <w:r>
              <w:rPr>
                <w:b/>
                <w:color w:val="000000"/>
                <w:szCs w:val="24"/>
              </w:rPr>
              <w:t>20</w:t>
            </w:r>
          </w:p>
        </w:tc>
        <w:tc>
          <w:tcPr>
            <w:tcW w:w="497" w:type="dxa"/>
            <w:tcBorders>
              <w:top w:val="nil"/>
              <w:left w:val="nil"/>
              <w:bottom w:val="nil"/>
              <w:right w:val="nil"/>
            </w:tcBorders>
          </w:tcPr>
          <w:p w:rsidRPr="00FA1B1F" w:rsidR="00A72B06" w:rsidP="00A72B06" w:rsidRDefault="00A72B06" w14:paraId="6D6E8EAA" w14:textId="77777777">
            <w:pPr>
              <w:rPr>
                <w:szCs w:val="24"/>
              </w:rPr>
            </w:pPr>
          </w:p>
        </w:tc>
        <w:tc>
          <w:tcPr>
            <w:tcW w:w="6663" w:type="dxa"/>
            <w:gridSpan w:val="2"/>
            <w:tcBorders>
              <w:top w:val="nil"/>
              <w:left w:val="nil"/>
              <w:bottom w:val="nil"/>
              <w:right w:val="nil"/>
            </w:tcBorders>
          </w:tcPr>
          <w:p w:rsidRPr="00FA1B1F" w:rsidR="00A72B06" w:rsidP="00A72B06" w:rsidRDefault="00A72B06" w14:paraId="456413C8" w14:textId="6D49E8B4">
            <w:r>
              <w:t>-</w:t>
            </w:r>
            <w:r w:rsidRPr="00B525C6">
              <w:t xml:space="preserve">de motie-Mooiman over toelichten welke doorbraaklocaties niet zijn geselecteerd  </w:t>
            </w:r>
          </w:p>
        </w:tc>
      </w:tr>
      <w:tr w:rsidRPr="00FA1B1F" w:rsidR="00A72B06" w:rsidTr="00E03266" w14:paraId="0144AA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72B06" w:rsidP="00A72B06" w:rsidRDefault="00A72B06" w14:paraId="46F8A805" w14:textId="4A94C825">
            <w:pPr>
              <w:rPr>
                <w:b/>
                <w:color w:val="000000"/>
                <w:szCs w:val="24"/>
              </w:rPr>
            </w:pPr>
            <w:r w:rsidRPr="001651DC">
              <w:rPr>
                <w:b/>
                <w:color w:val="000000"/>
                <w:szCs w:val="24"/>
              </w:rPr>
              <w:t>32 847, nr. 14</w:t>
            </w:r>
            <w:r>
              <w:rPr>
                <w:b/>
                <w:color w:val="000000"/>
                <w:szCs w:val="24"/>
              </w:rPr>
              <w:t>21</w:t>
            </w:r>
          </w:p>
        </w:tc>
        <w:tc>
          <w:tcPr>
            <w:tcW w:w="497" w:type="dxa"/>
            <w:tcBorders>
              <w:top w:val="nil"/>
              <w:left w:val="nil"/>
              <w:bottom w:val="nil"/>
              <w:right w:val="nil"/>
            </w:tcBorders>
          </w:tcPr>
          <w:p w:rsidRPr="00FA1B1F" w:rsidR="00A72B06" w:rsidP="00A72B06" w:rsidRDefault="00A72B06" w14:paraId="4C52978A" w14:textId="77777777">
            <w:pPr>
              <w:rPr>
                <w:szCs w:val="24"/>
              </w:rPr>
            </w:pPr>
          </w:p>
        </w:tc>
        <w:tc>
          <w:tcPr>
            <w:tcW w:w="6663" w:type="dxa"/>
            <w:gridSpan w:val="2"/>
            <w:tcBorders>
              <w:top w:val="nil"/>
              <w:left w:val="nil"/>
              <w:bottom w:val="nil"/>
              <w:right w:val="nil"/>
            </w:tcBorders>
          </w:tcPr>
          <w:p w:rsidRPr="00FA1B1F" w:rsidR="00A72B06" w:rsidP="00A72B06" w:rsidRDefault="00A72B06" w14:paraId="178C6D2A" w14:textId="5EA09961">
            <w:r>
              <w:t>-</w:t>
            </w:r>
            <w:r w:rsidRPr="00B525C6">
              <w:t xml:space="preserve">de motie-Mooiman over landelijke richtlijnen voor een uniforme en vereenvoudigde toepassing van de Wet Bibob bij woningbouwprojecten  </w:t>
            </w:r>
          </w:p>
        </w:tc>
      </w:tr>
      <w:tr w:rsidRPr="00FA1B1F" w:rsidR="00A72B06" w:rsidTr="00E03266" w14:paraId="394BC9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72B06" w:rsidP="00A72B06" w:rsidRDefault="00A72B06" w14:paraId="424F5882" w14:textId="48CEFF7E">
            <w:pPr>
              <w:rPr>
                <w:b/>
                <w:color w:val="000000"/>
                <w:szCs w:val="24"/>
              </w:rPr>
            </w:pPr>
            <w:r w:rsidRPr="001651DC">
              <w:rPr>
                <w:b/>
                <w:color w:val="000000"/>
                <w:szCs w:val="24"/>
              </w:rPr>
              <w:t>32 847, nr. 14</w:t>
            </w:r>
            <w:r>
              <w:rPr>
                <w:b/>
                <w:color w:val="000000"/>
                <w:szCs w:val="24"/>
              </w:rPr>
              <w:t>22</w:t>
            </w:r>
          </w:p>
        </w:tc>
        <w:tc>
          <w:tcPr>
            <w:tcW w:w="497" w:type="dxa"/>
            <w:tcBorders>
              <w:top w:val="nil"/>
              <w:left w:val="nil"/>
              <w:bottom w:val="nil"/>
              <w:right w:val="nil"/>
            </w:tcBorders>
          </w:tcPr>
          <w:p w:rsidRPr="00FA1B1F" w:rsidR="00A72B06" w:rsidP="00A72B06" w:rsidRDefault="00A72B06" w14:paraId="79034E0A" w14:textId="77777777">
            <w:pPr>
              <w:rPr>
                <w:szCs w:val="24"/>
              </w:rPr>
            </w:pPr>
          </w:p>
        </w:tc>
        <w:tc>
          <w:tcPr>
            <w:tcW w:w="6663" w:type="dxa"/>
            <w:gridSpan w:val="2"/>
            <w:tcBorders>
              <w:top w:val="nil"/>
              <w:left w:val="nil"/>
              <w:bottom w:val="nil"/>
              <w:right w:val="nil"/>
            </w:tcBorders>
          </w:tcPr>
          <w:p w:rsidRPr="00FA1B1F" w:rsidR="00A72B06" w:rsidP="00A72B06" w:rsidRDefault="00A72B06" w14:paraId="0ED5C0A2" w14:textId="0DDDCE19">
            <w:r>
              <w:t>-</w:t>
            </w:r>
            <w:r w:rsidRPr="00B525C6">
              <w:t xml:space="preserve">de motie-Mooiman over provincies oproepen geen alternatief beleid te ontwikkelen voor de Ladder voor duurzame verstedelijking bij woningbouw  </w:t>
            </w:r>
          </w:p>
        </w:tc>
      </w:tr>
      <w:tr w:rsidRPr="00FA1B1F" w:rsidR="00A72B06" w:rsidTr="00E03266" w14:paraId="46C41D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72B06" w:rsidP="00A72B06" w:rsidRDefault="00A72B06" w14:paraId="2B6B60D7" w14:textId="482C6CA0">
            <w:pPr>
              <w:rPr>
                <w:b/>
                <w:color w:val="000000"/>
                <w:szCs w:val="24"/>
              </w:rPr>
            </w:pPr>
            <w:r w:rsidRPr="001651DC">
              <w:rPr>
                <w:b/>
                <w:color w:val="000000"/>
                <w:szCs w:val="24"/>
              </w:rPr>
              <w:t>32 847, nr. 14</w:t>
            </w:r>
            <w:r>
              <w:rPr>
                <w:b/>
                <w:color w:val="000000"/>
                <w:szCs w:val="24"/>
              </w:rPr>
              <w:t>23</w:t>
            </w:r>
          </w:p>
        </w:tc>
        <w:tc>
          <w:tcPr>
            <w:tcW w:w="497" w:type="dxa"/>
            <w:tcBorders>
              <w:top w:val="nil"/>
              <w:left w:val="nil"/>
              <w:bottom w:val="nil"/>
              <w:right w:val="nil"/>
            </w:tcBorders>
          </w:tcPr>
          <w:p w:rsidRPr="00FA1B1F" w:rsidR="00A72B06" w:rsidP="00A72B06" w:rsidRDefault="00A72B06" w14:paraId="516EEF65" w14:textId="77777777">
            <w:pPr>
              <w:rPr>
                <w:szCs w:val="24"/>
              </w:rPr>
            </w:pPr>
          </w:p>
        </w:tc>
        <w:tc>
          <w:tcPr>
            <w:tcW w:w="6663" w:type="dxa"/>
            <w:gridSpan w:val="2"/>
            <w:tcBorders>
              <w:top w:val="nil"/>
              <w:left w:val="nil"/>
              <w:bottom w:val="nil"/>
              <w:right w:val="nil"/>
            </w:tcBorders>
          </w:tcPr>
          <w:p w:rsidRPr="00FA1B1F" w:rsidR="00A72B06" w:rsidP="00A72B06" w:rsidRDefault="00A72B06" w14:paraId="27E2E6FC" w14:textId="37E84040">
            <w:r>
              <w:t>-</w:t>
            </w:r>
            <w:r w:rsidRPr="00B525C6">
              <w:t xml:space="preserve">de motie-Mooiman c.s. over in gesprek met de provincie Zuid-Holland een doorbraak forceren voor de woningbouwprojecten Straathof te Rijpwetering en Zuidrand te Oud Ade  </w:t>
            </w:r>
          </w:p>
        </w:tc>
      </w:tr>
      <w:tr w:rsidRPr="00FA1B1F" w:rsidR="0005445D" w:rsidTr="00E03266" w14:paraId="022F06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4F90DFEB" w14:textId="77777777">
            <w:pPr>
              <w:rPr>
                <w:b/>
                <w:color w:val="000000"/>
                <w:szCs w:val="24"/>
              </w:rPr>
            </w:pPr>
          </w:p>
        </w:tc>
        <w:tc>
          <w:tcPr>
            <w:tcW w:w="497" w:type="dxa"/>
            <w:tcBorders>
              <w:top w:val="nil"/>
              <w:left w:val="nil"/>
              <w:bottom w:val="nil"/>
              <w:right w:val="nil"/>
            </w:tcBorders>
          </w:tcPr>
          <w:p w:rsidRPr="00FA1B1F" w:rsidR="0005445D" w:rsidP="0005445D" w:rsidRDefault="0005445D" w14:paraId="03EB0C32" w14:textId="77777777">
            <w:pPr>
              <w:rPr>
                <w:szCs w:val="24"/>
              </w:rPr>
            </w:pPr>
          </w:p>
        </w:tc>
        <w:tc>
          <w:tcPr>
            <w:tcW w:w="6663" w:type="dxa"/>
            <w:gridSpan w:val="2"/>
            <w:tcBorders>
              <w:top w:val="nil"/>
              <w:left w:val="nil"/>
              <w:bottom w:val="nil"/>
              <w:right w:val="nil"/>
            </w:tcBorders>
          </w:tcPr>
          <w:p w:rsidRPr="00FA1B1F" w:rsidR="0005445D" w:rsidP="0005445D" w:rsidRDefault="0005445D" w14:paraId="6B3F9B20" w14:textId="77777777"/>
        </w:tc>
      </w:tr>
      <w:tr w:rsidRPr="00FA1B1F" w:rsidR="0005445D" w:rsidTr="00E03266" w14:paraId="2EA0A9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612B4B1B" w14:textId="6ABE973B">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05445D" w:rsidP="0005445D" w:rsidRDefault="0005445D" w14:paraId="54ED440B" w14:textId="77777777">
            <w:pPr>
              <w:rPr>
                <w:szCs w:val="24"/>
              </w:rPr>
            </w:pPr>
          </w:p>
        </w:tc>
        <w:tc>
          <w:tcPr>
            <w:tcW w:w="6663" w:type="dxa"/>
            <w:gridSpan w:val="2"/>
            <w:tcBorders>
              <w:top w:val="nil"/>
              <w:left w:val="nil"/>
              <w:bottom w:val="nil"/>
              <w:right w:val="nil"/>
            </w:tcBorders>
          </w:tcPr>
          <w:p w:rsidRPr="00FA1B1F" w:rsidR="0005445D" w:rsidP="0005445D" w:rsidRDefault="0005445D" w14:paraId="2D5846CB" w14:textId="37BC4C58">
            <w:r>
              <w:t>16. Stemmingen over: moties ingediend bij het t</w:t>
            </w:r>
            <w:r w:rsidRPr="00A177FD">
              <w:t xml:space="preserve">weeminutendebat Fiscaliteit </w:t>
            </w:r>
          </w:p>
        </w:tc>
      </w:tr>
      <w:tr w:rsidRPr="00FA1B1F" w:rsidR="00813767" w:rsidTr="00E03266" w14:paraId="71EA1E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13767" w:rsidP="00813767" w:rsidRDefault="00813767" w14:paraId="1A40334B" w14:textId="04D45BEA">
            <w:pPr>
              <w:rPr>
                <w:b/>
                <w:color w:val="000000"/>
                <w:szCs w:val="24"/>
              </w:rPr>
            </w:pPr>
            <w:r>
              <w:rPr>
                <w:b/>
                <w:color w:val="000000"/>
                <w:szCs w:val="24"/>
              </w:rPr>
              <w:t>32 140, nr. 291</w:t>
            </w:r>
          </w:p>
        </w:tc>
        <w:tc>
          <w:tcPr>
            <w:tcW w:w="497" w:type="dxa"/>
            <w:tcBorders>
              <w:top w:val="nil"/>
              <w:left w:val="nil"/>
              <w:bottom w:val="nil"/>
              <w:right w:val="nil"/>
            </w:tcBorders>
          </w:tcPr>
          <w:p w:rsidRPr="00FA1B1F" w:rsidR="00813767" w:rsidP="00813767" w:rsidRDefault="00813767" w14:paraId="2BFC8EBA" w14:textId="77777777">
            <w:pPr>
              <w:rPr>
                <w:szCs w:val="24"/>
              </w:rPr>
            </w:pPr>
          </w:p>
        </w:tc>
        <w:tc>
          <w:tcPr>
            <w:tcW w:w="6663" w:type="dxa"/>
            <w:gridSpan w:val="2"/>
            <w:tcBorders>
              <w:top w:val="nil"/>
              <w:left w:val="nil"/>
              <w:bottom w:val="nil"/>
              <w:right w:val="nil"/>
            </w:tcBorders>
          </w:tcPr>
          <w:p w:rsidRPr="00FA1B1F" w:rsidR="00813767" w:rsidP="00813767" w:rsidRDefault="00813767" w14:paraId="12FC3E2E" w14:textId="7324D1F9">
            <w:r>
              <w:t>-</w:t>
            </w:r>
            <w:r w:rsidRPr="00676B27">
              <w:t xml:space="preserve">de motie-Hoogeveen/Grinwis over het herijken van de raming van het budgettaire beslag  </w:t>
            </w:r>
          </w:p>
        </w:tc>
      </w:tr>
      <w:tr w:rsidRPr="00FA1B1F" w:rsidR="00813767" w:rsidTr="00E03266" w14:paraId="2479DD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13767" w:rsidP="00813767" w:rsidRDefault="00813767" w14:paraId="123CCC8B" w14:textId="4E167DEB">
            <w:pPr>
              <w:rPr>
                <w:b/>
                <w:color w:val="000000"/>
                <w:szCs w:val="24"/>
              </w:rPr>
            </w:pPr>
            <w:r w:rsidRPr="00C7292F">
              <w:rPr>
                <w:b/>
                <w:color w:val="000000"/>
                <w:szCs w:val="24"/>
              </w:rPr>
              <w:t>32 140, nr. 29</w:t>
            </w:r>
            <w:r>
              <w:rPr>
                <w:b/>
                <w:color w:val="000000"/>
                <w:szCs w:val="24"/>
              </w:rPr>
              <w:t>2</w:t>
            </w:r>
          </w:p>
        </w:tc>
        <w:tc>
          <w:tcPr>
            <w:tcW w:w="497" w:type="dxa"/>
            <w:tcBorders>
              <w:top w:val="nil"/>
              <w:left w:val="nil"/>
              <w:bottom w:val="nil"/>
              <w:right w:val="nil"/>
            </w:tcBorders>
          </w:tcPr>
          <w:p w:rsidRPr="00FA1B1F" w:rsidR="00813767" w:rsidP="00813767" w:rsidRDefault="00813767" w14:paraId="417FBCEC" w14:textId="77777777">
            <w:pPr>
              <w:rPr>
                <w:szCs w:val="24"/>
              </w:rPr>
            </w:pPr>
          </w:p>
        </w:tc>
        <w:tc>
          <w:tcPr>
            <w:tcW w:w="6663" w:type="dxa"/>
            <w:gridSpan w:val="2"/>
            <w:tcBorders>
              <w:top w:val="nil"/>
              <w:left w:val="nil"/>
              <w:bottom w:val="nil"/>
              <w:right w:val="nil"/>
            </w:tcBorders>
          </w:tcPr>
          <w:p w:rsidRPr="00FA1B1F" w:rsidR="00813767" w:rsidP="00813767" w:rsidRDefault="00813767" w14:paraId="5C7F8E10" w14:textId="77408835">
            <w:r>
              <w:t>-</w:t>
            </w:r>
            <w:r w:rsidRPr="00676B27">
              <w:t xml:space="preserve">de motie-Hoogeveen over onderzoeken of een overdraagbaar heffingsvrij resultaat de gesignaleerde ongelijkheid zou mitigeren  </w:t>
            </w:r>
          </w:p>
        </w:tc>
      </w:tr>
      <w:tr w:rsidRPr="00FA1B1F" w:rsidR="00813767" w:rsidTr="00E03266" w14:paraId="7CDF4E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13767" w:rsidP="00813767" w:rsidRDefault="00813767" w14:paraId="72454AFB" w14:textId="4CCB46BA">
            <w:pPr>
              <w:rPr>
                <w:b/>
                <w:color w:val="000000"/>
                <w:szCs w:val="24"/>
              </w:rPr>
            </w:pPr>
            <w:r w:rsidRPr="00C7292F">
              <w:rPr>
                <w:b/>
                <w:color w:val="000000"/>
                <w:szCs w:val="24"/>
              </w:rPr>
              <w:t>32 140, nr. 29</w:t>
            </w:r>
            <w:r>
              <w:rPr>
                <w:b/>
                <w:color w:val="000000"/>
                <w:szCs w:val="24"/>
              </w:rPr>
              <w:t>3</w:t>
            </w:r>
          </w:p>
        </w:tc>
        <w:tc>
          <w:tcPr>
            <w:tcW w:w="497" w:type="dxa"/>
            <w:tcBorders>
              <w:top w:val="nil"/>
              <w:left w:val="nil"/>
              <w:bottom w:val="nil"/>
              <w:right w:val="nil"/>
            </w:tcBorders>
          </w:tcPr>
          <w:p w:rsidRPr="00FA1B1F" w:rsidR="00813767" w:rsidP="00813767" w:rsidRDefault="00813767" w14:paraId="675A81DB" w14:textId="77777777">
            <w:pPr>
              <w:rPr>
                <w:szCs w:val="24"/>
              </w:rPr>
            </w:pPr>
          </w:p>
        </w:tc>
        <w:tc>
          <w:tcPr>
            <w:tcW w:w="6663" w:type="dxa"/>
            <w:gridSpan w:val="2"/>
            <w:tcBorders>
              <w:top w:val="nil"/>
              <w:left w:val="nil"/>
              <w:bottom w:val="nil"/>
              <w:right w:val="nil"/>
            </w:tcBorders>
          </w:tcPr>
          <w:p w:rsidRPr="00FA1B1F" w:rsidR="00813767" w:rsidP="00813767" w:rsidRDefault="00813767" w14:paraId="1634A65F" w14:textId="4B3F5313">
            <w:r>
              <w:t>-</w:t>
            </w:r>
            <w:r w:rsidRPr="00676B27">
              <w:t xml:space="preserve">de motie-Hoogeveen over onderzoek naar een doorschuifregeling bij huwelijksvermogensrechtelijke overgangen in box 3  </w:t>
            </w:r>
          </w:p>
        </w:tc>
      </w:tr>
      <w:tr w:rsidRPr="00FA1B1F" w:rsidR="00813767" w:rsidTr="00E03266" w14:paraId="298C17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13767" w:rsidP="00813767" w:rsidRDefault="00813767" w14:paraId="1DE6673A" w14:textId="1C1E9EE6">
            <w:pPr>
              <w:rPr>
                <w:b/>
                <w:color w:val="000000"/>
                <w:szCs w:val="24"/>
              </w:rPr>
            </w:pPr>
            <w:r w:rsidRPr="00C7292F">
              <w:rPr>
                <w:b/>
                <w:color w:val="000000"/>
                <w:szCs w:val="24"/>
              </w:rPr>
              <w:t>32 140, nr. 29</w:t>
            </w:r>
            <w:r>
              <w:rPr>
                <w:b/>
                <w:color w:val="000000"/>
                <w:szCs w:val="24"/>
              </w:rPr>
              <w:t>4</w:t>
            </w:r>
          </w:p>
        </w:tc>
        <w:tc>
          <w:tcPr>
            <w:tcW w:w="497" w:type="dxa"/>
            <w:tcBorders>
              <w:top w:val="nil"/>
              <w:left w:val="nil"/>
              <w:bottom w:val="nil"/>
              <w:right w:val="nil"/>
            </w:tcBorders>
          </w:tcPr>
          <w:p w:rsidRPr="00FA1B1F" w:rsidR="00813767" w:rsidP="00813767" w:rsidRDefault="00813767" w14:paraId="2B12E6C7" w14:textId="77777777">
            <w:pPr>
              <w:rPr>
                <w:szCs w:val="24"/>
              </w:rPr>
            </w:pPr>
          </w:p>
        </w:tc>
        <w:tc>
          <w:tcPr>
            <w:tcW w:w="6663" w:type="dxa"/>
            <w:gridSpan w:val="2"/>
            <w:tcBorders>
              <w:top w:val="nil"/>
              <w:left w:val="nil"/>
              <w:bottom w:val="nil"/>
              <w:right w:val="nil"/>
            </w:tcBorders>
          </w:tcPr>
          <w:p w:rsidRPr="00FA1B1F" w:rsidR="00813767" w:rsidP="00813767" w:rsidRDefault="00813767" w14:paraId="0F2C1772" w14:textId="0F241D39">
            <w:r>
              <w:t>-</w:t>
            </w:r>
            <w:r w:rsidRPr="00676B27">
              <w:t xml:space="preserve">de motie-Grinwis/Oosterhuis over een geleidelijker transitiepad voor de youngtimerregeling  </w:t>
            </w:r>
          </w:p>
        </w:tc>
      </w:tr>
      <w:tr w:rsidRPr="00FA1B1F" w:rsidR="00813767" w:rsidTr="00E03266" w14:paraId="182A9C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13767" w:rsidP="00813767" w:rsidRDefault="00813767" w14:paraId="7E7DC830" w14:textId="19C5B34A">
            <w:pPr>
              <w:rPr>
                <w:b/>
                <w:color w:val="000000"/>
                <w:szCs w:val="24"/>
              </w:rPr>
            </w:pPr>
            <w:r w:rsidRPr="00C7292F">
              <w:rPr>
                <w:b/>
                <w:color w:val="000000"/>
                <w:szCs w:val="24"/>
              </w:rPr>
              <w:t>32 140, nr. 29</w:t>
            </w:r>
            <w:r>
              <w:rPr>
                <w:b/>
                <w:color w:val="000000"/>
                <w:szCs w:val="24"/>
              </w:rPr>
              <w:t>5 (aangehouden)</w:t>
            </w:r>
          </w:p>
        </w:tc>
        <w:tc>
          <w:tcPr>
            <w:tcW w:w="497" w:type="dxa"/>
            <w:tcBorders>
              <w:top w:val="nil"/>
              <w:left w:val="nil"/>
              <w:bottom w:val="nil"/>
              <w:right w:val="nil"/>
            </w:tcBorders>
          </w:tcPr>
          <w:p w:rsidRPr="00FA1B1F" w:rsidR="00813767" w:rsidP="00813767" w:rsidRDefault="00813767" w14:paraId="3A75E062" w14:textId="77777777">
            <w:pPr>
              <w:rPr>
                <w:szCs w:val="24"/>
              </w:rPr>
            </w:pPr>
          </w:p>
        </w:tc>
        <w:tc>
          <w:tcPr>
            <w:tcW w:w="6663" w:type="dxa"/>
            <w:gridSpan w:val="2"/>
            <w:tcBorders>
              <w:top w:val="nil"/>
              <w:left w:val="nil"/>
              <w:bottom w:val="nil"/>
              <w:right w:val="nil"/>
            </w:tcBorders>
          </w:tcPr>
          <w:p w:rsidRPr="00FA1B1F" w:rsidR="00813767" w:rsidP="00813767" w:rsidRDefault="00813767" w14:paraId="572DEEAF" w14:textId="4910C441">
            <w:r>
              <w:t>-</w:t>
            </w:r>
            <w:r w:rsidRPr="00676B27">
              <w:t xml:space="preserve">de motie-Stultiens/Oosterhuis over invoering van differentiatie van de verbruiksbelasting alcoholvrije dranken  </w:t>
            </w:r>
          </w:p>
        </w:tc>
      </w:tr>
      <w:tr w:rsidRPr="00FA1B1F" w:rsidR="00813767" w:rsidTr="00E03266" w14:paraId="72105A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13767" w:rsidP="00813767" w:rsidRDefault="00813767" w14:paraId="35C937F2" w14:textId="548A449C">
            <w:pPr>
              <w:rPr>
                <w:b/>
                <w:color w:val="000000"/>
                <w:szCs w:val="24"/>
              </w:rPr>
            </w:pPr>
            <w:r w:rsidRPr="00C7292F">
              <w:rPr>
                <w:b/>
                <w:color w:val="000000"/>
                <w:szCs w:val="24"/>
              </w:rPr>
              <w:t>32 140, nr. 29</w:t>
            </w:r>
            <w:r>
              <w:rPr>
                <w:b/>
                <w:color w:val="000000"/>
                <w:szCs w:val="24"/>
              </w:rPr>
              <w:t>6</w:t>
            </w:r>
          </w:p>
        </w:tc>
        <w:tc>
          <w:tcPr>
            <w:tcW w:w="497" w:type="dxa"/>
            <w:tcBorders>
              <w:top w:val="nil"/>
              <w:left w:val="nil"/>
              <w:bottom w:val="nil"/>
              <w:right w:val="nil"/>
            </w:tcBorders>
          </w:tcPr>
          <w:p w:rsidRPr="00FA1B1F" w:rsidR="00813767" w:rsidP="00813767" w:rsidRDefault="00813767" w14:paraId="03740101" w14:textId="77777777">
            <w:pPr>
              <w:rPr>
                <w:szCs w:val="24"/>
              </w:rPr>
            </w:pPr>
          </w:p>
        </w:tc>
        <w:tc>
          <w:tcPr>
            <w:tcW w:w="6663" w:type="dxa"/>
            <w:gridSpan w:val="2"/>
            <w:tcBorders>
              <w:top w:val="nil"/>
              <w:left w:val="nil"/>
              <w:bottom w:val="nil"/>
              <w:right w:val="nil"/>
            </w:tcBorders>
          </w:tcPr>
          <w:p w:rsidRPr="00FA1B1F" w:rsidR="00813767" w:rsidP="00813767" w:rsidRDefault="00813767" w14:paraId="14573EC9" w14:textId="481F2CDD">
            <w:r>
              <w:t>-</w:t>
            </w:r>
            <w:r w:rsidRPr="00676B27">
              <w:t xml:space="preserve">de motie-Stultiens over bij het komende Belastingplan de belastingen op inkomen en arbeid verlagen  </w:t>
            </w:r>
          </w:p>
        </w:tc>
      </w:tr>
      <w:tr w:rsidRPr="00FA1B1F" w:rsidR="00813767" w:rsidTr="00E03266" w14:paraId="5CE560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13767" w:rsidP="00813767" w:rsidRDefault="00813767" w14:paraId="2ABBF6E9" w14:textId="080510A3">
            <w:pPr>
              <w:rPr>
                <w:b/>
                <w:color w:val="000000"/>
                <w:szCs w:val="24"/>
              </w:rPr>
            </w:pPr>
            <w:r w:rsidRPr="00C7292F">
              <w:rPr>
                <w:b/>
                <w:color w:val="000000"/>
                <w:szCs w:val="24"/>
              </w:rPr>
              <w:t>32 140, nr. 29</w:t>
            </w:r>
            <w:r>
              <w:rPr>
                <w:b/>
                <w:color w:val="000000"/>
                <w:szCs w:val="24"/>
              </w:rPr>
              <w:t>7</w:t>
            </w:r>
          </w:p>
        </w:tc>
        <w:tc>
          <w:tcPr>
            <w:tcW w:w="497" w:type="dxa"/>
            <w:tcBorders>
              <w:top w:val="nil"/>
              <w:left w:val="nil"/>
              <w:bottom w:val="nil"/>
              <w:right w:val="nil"/>
            </w:tcBorders>
          </w:tcPr>
          <w:p w:rsidRPr="00FA1B1F" w:rsidR="00813767" w:rsidP="00813767" w:rsidRDefault="00813767" w14:paraId="07FC239C" w14:textId="77777777">
            <w:pPr>
              <w:rPr>
                <w:szCs w:val="24"/>
              </w:rPr>
            </w:pPr>
          </w:p>
        </w:tc>
        <w:tc>
          <w:tcPr>
            <w:tcW w:w="6663" w:type="dxa"/>
            <w:gridSpan w:val="2"/>
            <w:tcBorders>
              <w:top w:val="nil"/>
              <w:left w:val="nil"/>
              <w:bottom w:val="nil"/>
              <w:right w:val="nil"/>
            </w:tcBorders>
          </w:tcPr>
          <w:p w:rsidRPr="00FA1B1F" w:rsidR="00813767" w:rsidP="00813767" w:rsidRDefault="00813767" w14:paraId="6EEEDEC7" w14:textId="45CF3E31">
            <w:r>
              <w:t>-</w:t>
            </w:r>
            <w:r w:rsidRPr="00676B27">
              <w:t xml:space="preserve">de motie-Inge van Dijk/Van Eijk over fiscale regelingen met hoge administratieve lasten inventariseren en concrete vereenvoudigingsvoorstellen uitwerken  </w:t>
            </w:r>
          </w:p>
        </w:tc>
      </w:tr>
      <w:tr w:rsidRPr="00FA1B1F" w:rsidR="00813767" w:rsidTr="00E03266" w14:paraId="401A68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13767" w:rsidP="00813767" w:rsidRDefault="00813767" w14:paraId="66B77B10" w14:textId="73D16099">
            <w:pPr>
              <w:rPr>
                <w:b/>
                <w:color w:val="000000"/>
                <w:szCs w:val="24"/>
              </w:rPr>
            </w:pPr>
            <w:r w:rsidRPr="00C7292F">
              <w:rPr>
                <w:b/>
                <w:color w:val="000000"/>
                <w:szCs w:val="24"/>
              </w:rPr>
              <w:t>32 140, nr. 29</w:t>
            </w:r>
            <w:r>
              <w:rPr>
                <w:b/>
                <w:color w:val="000000"/>
                <w:szCs w:val="24"/>
              </w:rPr>
              <w:t>8</w:t>
            </w:r>
          </w:p>
        </w:tc>
        <w:tc>
          <w:tcPr>
            <w:tcW w:w="497" w:type="dxa"/>
            <w:tcBorders>
              <w:top w:val="nil"/>
              <w:left w:val="nil"/>
              <w:bottom w:val="nil"/>
              <w:right w:val="nil"/>
            </w:tcBorders>
          </w:tcPr>
          <w:p w:rsidRPr="00FA1B1F" w:rsidR="00813767" w:rsidP="00813767" w:rsidRDefault="00813767" w14:paraId="27F8F878" w14:textId="77777777">
            <w:pPr>
              <w:rPr>
                <w:szCs w:val="24"/>
              </w:rPr>
            </w:pPr>
          </w:p>
        </w:tc>
        <w:tc>
          <w:tcPr>
            <w:tcW w:w="6663" w:type="dxa"/>
            <w:gridSpan w:val="2"/>
            <w:tcBorders>
              <w:top w:val="nil"/>
              <w:left w:val="nil"/>
              <w:bottom w:val="nil"/>
              <w:right w:val="nil"/>
            </w:tcBorders>
          </w:tcPr>
          <w:p w:rsidRPr="00FA1B1F" w:rsidR="00813767" w:rsidP="00813767" w:rsidRDefault="00813767" w14:paraId="1560DD67" w14:textId="05A044D6">
            <w:r>
              <w:t>-</w:t>
            </w:r>
            <w:r w:rsidRPr="00676B27">
              <w:t xml:space="preserve">de motie-Inge van Dijk/Van Eijk over oplossingsrichtingen voor de onwenselijke effecten van de pseudo-eindheffing  </w:t>
            </w:r>
          </w:p>
        </w:tc>
      </w:tr>
      <w:tr w:rsidRPr="00FA1B1F" w:rsidR="00813767" w:rsidTr="00E03266" w14:paraId="616B5A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13767" w:rsidP="00813767" w:rsidRDefault="00813767" w14:paraId="502E676C" w14:textId="6EE412C3">
            <w:pPr>
              <w:rPr>
                <w:b/>
                <w:color w:val="000000"/>
                <w:szCs w:val="24"/>
              </w:rPr>
            </w:pPr>
            <w:r w:rsidRPr="00C7292F">
              <w:rPr>
                <w:b/>
                <w:color w:val="000000"/>
                <w:szCs w:val="24"/>
              </w:rPr>
              <w:t>32 140, nr. 29</w:t>
            </w:r>
            <w:r>
              <w:rPr>
                <w:b/>
                <w:color w:val="000000"/>
                <w:szCs w:val="24"/>
              </w:rPr>
              <w:t>9</w:t>
            </w:r>
          </w:p>
        </w:tc>
        <w:tc>
          <w:tcPr>
            <w:tcW w:w="497" w:type="dxa"/>
            <w:tcBorders>
              <w:top w:val="nil"/>
              <w:left w:val="nil"/>
              <w:bottom w:val="nil"/>
              <w:right w:val="nil"/>
            </w:tcBorders>
          </w:tcPr>
          <w:p w:rsidRPr="00FA1B1F" w:rsidR="00813767" w:rsidP="00813767" w:rsidRDefault="00813767" w14:paraId="1F428B61" w14:textId="77777777">
            <w:pPr>
              <w:rPr>
                <w:szCs w:val="24"/>
              </w:rPr>
            </w:pPr>
          </w:p>
        </w:tc>
        <w:tc>
          <w:tcPr>
            <w:tcW w:w="6663" w:type="dxa"/>
            <w:gridSpan w:val="2"/>
            <w:tcBorders>
              <w:top w:val="nil"/>
              <w:left w:val="nil"/>
              <w:bottom w:val="nil"/>
              <w:right w:val="nil"/>
            </w:tcBorders>
          </w:tcPr>
          <w:p w:rsidRPr="00FA1B1F" w:rsidR="00813767" w:rsidP="00813767" w:rsidRDefault="00813767" w14:paraId="56E9C65A" w14:textId="19DC5CCB">
            <w:r>
              <w:t>-</w:t>
            </w:r>
            <w:r w:rsidRPr="00676B27">
              <w:t xml:space="preserve">de motie-Vermeer over de gevolgen van grenstoerisme voor de economische activiteit nauwkeurig integraal onderzoeken  </w:t>
            </w:r>
          </w:p>
        </w:tc>
      </w:tr>
      <w:tr w:rsidRPr="00FA1B1F" w:rsidR="000E0FB9" w:rsidTr="00E03266" w14:paraId="7BDFD3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E0FB9" w:rsidP="0005445D" w:rsidRDefault="000E0FB9" w14:paraId="5E28F0E6" w14:textId="6257DBE2">
            <w:pPr>
              <w:rPr>
                <w:b/>
                <w:color w:val="000000"/>
                <w:szCs w:val="24"/>
              </w:rPr>
            </w:pPr>
            <w:r w:rsidRPr="00C7292F">
              <w:rPr>
                <w:b/>
                <w:color w:val="000000"/>
                <w:szCs w:val="24"/>
              </w:rPr>
              <w:t xml:space="preserve">32 140, nr. </w:t>
            </w:r>
            <w:r>
              <w:rPr>
                <w:b/>
                <w:color w:val="000000"/>
                <w:szCs w:val="24"/>
              </w:rPr>
              <w:t>300</w:t>
            </w:r>
          </w:p>
        </w:tc>
        <w:tc>
          <w:tcPr>
            <w:tcW w:w="497" w:type="dxa"/>
            <w:tcBorders>
              <w:top w:val="nil"/>
              <w:left w:val="nil"/>
              <w:bottom w:val="nil"/>
              <w:right w:val="nil"/>
            </w:tcBorders>
          </w:tcPr>
          <w:p w:rsidRPr="00FA1B1F" w:rsidR="000E0FB9" w:rsidP="0005445D" w:rsidRDefault="000E0FB9" w14:paraId="63AE9D7D" w14:textId="77777777">
            <w:pPr>
              <w:rPr>
                <w:szCs w:val="24"/>
              </w:rPr>
            </w:pPr>
          </w:p>
        </w:tc>
        <w:tc>
          <w:tcPr>
            <w:tcW w:w="6663" w:type="dxa"/>
            <w:gridSpan w:val="2"/>
            <w:tcBorders>
              <w:top w:val="nil"/>
              <w:left w:val="nil"/>
              <w:bottom w:val="nil"/>
              <w:right w:val="nil"/>
            </w:tcBorders>
          </w:tcPr>
          <w:p w:rsidRPr="00FA1B1F" w:rsidR="000E0FB9" w:rsidP="0005445D" w:rsidRDefault="000E0FB9" w14:paraId="3CDCC0DE" w14:textId="276C6C73">
            <w:r>
              <w:t>-</w:t>
            </w:r>
            <w:r w:rsidRPr="000E0FB9">
              <w:t>de motie-Vermeer/Van der Plas over de tulpentaks niet invoeren</w:t>
            </w:r>
          </w:p>
        </w:tc>
      </w:tr>
      <w:tr w:rsidRPr="00FA1B1F" w:rsidR="0005445D" w:rsidTr="00E03266" w14:paraId="3C9939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649AE43C" w14:textId="77777777">
            <w:pPr>
              <w:rPr>
                <w:b/>
                <w:color w:val="000000"/>
                <w:szCs w:val="24"/>
              </w:rPr>
            </w:pPr>
          </w:p>
        </w:tc>
        <w:tc>
          <w:tcPr>
            <w:tcW w:w="497" w:type="dxa"/>
            <w:tcBorders>
              <w:top w:val="nil"/>
              <w:left w:val="nil"/>
              <w:bottom w:val="nil"/>
              <w:right w:val="nil"/>
            </w:tcBorders>
          </w:tcPr>
          <w:p w:rsidRPr="00FA1B1F" w:rsidR="0005445D" w:rsidP="0005445D" w:rsidRDefault="0005445D" w14:paraId="2532B215" w14:textId="77777777">
            <w:pPr>
              <w:rPr>
                <w:szCs w:val="24"/>
              </w:rPr>
            </w:pPr>
          </w:p>
        </w:tc>
        <w:tc>
          <w:tcPr>
            <w:tcW w:w="6663" w:type="dxa"/>
            <w:gridSpan w:val="2"/>
            <w:tcBorders>
              <w:top w:val="nil"/>
              <w:left w:val="nil"/>
              <w:bottom w:val="nil"/>
              <w:right w:val="nil"/>
            </w:tcBorders>
          </w:tcPr>
          <w:p w:rsidRPr="00FA1B1F" w:rsidR="0005445D" w:rsidP="0005445D" w:rsidRDefault="0005445D" w14:paraId="24E692C4" w14:textId="77777777"/>
        </w:tc>
      </w:tr>
      <w:tr w:rsidRPr="00FA1B1F" w:rsidR="0005445D" w:rsidTr="00E03266" w14:paraId="61E1C8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D3DDF38" w14:textId="2C4D2479">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05445D" w:rsidP="0005445D" w:rsidRDefault="0005445D" w14:paraId="29A95D82" w14:textId="77777777">
            <w:pPr>
              <w:rPr>
                <w:szCs w:val="24"/>
              </w:rPr>
            </w:pPr>
          </w:p>
        </w:tc>
        <w:tc>
          <w:tcPr>
            <w:tcW w:w="6663" w:type="dxa"/>
            <w:gridSpan w:val="2"/>
            <w:tcBorders>
              <w:top w:val="nil"/>
              <w:left w:val="nil"/>
              <w:bottom w:val="nil"/>
              <w:right w:val="nil"/>
            </w:tcBorders>
          </w:tcPr>
          <w:p w:rsidRPr="00FA1B1F" w:rsidR="0005445D" w:rsidP="0005445D" w:rsidRDefault="0005445D" w14:paraId="617508DC" w14:textId="291739AF">
            <w:r>
              <w:t>17. Stemmingen over: moties ingediend bij het t</w:t>
            </w:r>
            <w:r w:rsidRPr="00A26609">
              <w:t xml:space="preserve">weeminutendebat Advies NZa deel 2 budgetbekostiging acute verloskunde (AV) </w:t>
            </w:r>
          </w:p>
        </w:tc>
      </w:tr>
      <w:tr w:rsidRPr="00FA1B1F" w:rsidR="008933B3" w:rsidTr="00E03266" w14:paraId="495406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33B3" w:rsidP="008933B3" w:rsidRDefault="008933B3" w14:paraId="146821DA" w14:textId="5BA2A179">
            <w:pPr>
              <w:rPr>
                <w:b/>
                <w:color w:val="000000"/>
                <w:szCs w:val="24"/>
              </w:rPr>
            </w:pPr>
            <w:r>
              <w:rPr>
                <w:b/>
                <w:color w:val="000000"/>
                <w:szCs w:val="24"/>
              </w:rPr>
              <w:t>29 247, nr. 482</w:t>
            </w:r>
          </w:p>
        </w:tc>
        <w:tc>
          <w:tcPr>
            <w:tcW w:w="497" w:type="dxa"/>
            <w:tcBorders>
              <w:top w:val="nil"/>
              <w:left w:val="nil"/>
              <w:bottom w:val="nil"/>
              <w:right w:val="nil"/>
            </w:tcBorders>
          </w:tcPr>
          <w:p w:rsidRPr="00FA1B1F" w:rsidR="008933B3" w:rsidP="008933B3" w:rsidRDefault="008933B3" w14:paraId="79E76DE0" w14:textId="77777777">
            <w:pPr>
              <w:rPr>
                <w:szCs w:val="24"/>
              </w:rPr>
            </w:pPr>
          </w:p>
        </w:tc>
        <w:tc>
          <w:tcPr>
            <w:tcW w:w="6663" w:type="dxa"/>
            <w:gridSpan w:val="2"/>
            <w:tcBorders>
              <w:top w:val="nil"/>
              <w:left w:val="nil"/>
              <w:bottom w:val="nil"/>
              <w:right w:val="nil"/>
            </w:tcBorders>
          </w:tcPr>
          <w:p w:rsidRPr="00FA1B1F" w:rsidR="008933B3" w:rsidP="008933B3" w:rsidRDefault="008933B3" w14:paraId="3E6F27BB" w14:textId="20FC5E1F">
            <w:r>
              <w:t>-</w:t>
            </w:r>
            <w:r w:rsidRPr="00B5108B">
              <w:t xml:space="preserve">de motie-Wiersma over een landelijk actieplan voor bereikbare acute verloskunde  </w:t>
            </w:r>
          </w:p>
        </w:tc>
      </w:tr>
      <w:tr w:rsidRPr="00FA1B1F" w:rsidR="008933B3" w:rsidTr="00E03266" w14:paraId="03E536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33B3" w:rsidP="008933B3" w:rsidRDefault="008933B3" w14:paraId="0F52A17D" w14:textId="2028792C">
            <w:pPr>
              <w:rPr>
                <w:b/>
                <w:color w:val="000000"/>
                <w:szCs w:val="24"/>
              </w:rPr>
            </w:pPr>
            <w:r w:rsidRPr="00336F0B">
              <w:rPr>
                <w:b/>
                <w:color w:val="000000"/>
                <w:szCs w:val="24"/>
              </w:rPr>
              <w:lastRenderedPageBreak/>
              <w:t>29 247, nr. 48</w:t>
            </w:r>
            <w:r>
              <w:rPr>
                <w:b/>
                <w:color w:val="000000"/>
                <w:szCs w:val="24"/>
              </w:rPr>
              <w:t>3</w:t>
            </w:r>
          </w:p>
        </w:tc>
        <w:tc>
          <w:tcPr>
            <w:tcW w:w="497" w:type="dxa"/>
            <w:tcBorders>
              <w:top w:val="nil"/>
              <w:left w:val="nil"/>
              <w:bottom w:val="nil"/>
              <w:right w:val="nil"/>
            </w:tcBorders>
          </w:tcPr>
          <w:p w:rsidRPr="00FA1B1F" w:rsidR="008933B3" w:rsidP="008933B3" w:rsidRDefault="008933B3" w14:paraId="7009FB9E" w14:textId="77777777">
            <w:pPr>
              <w:rPr>
                <w:szCs w:val="24"/>
              </w:rPr>
            </w:pPr>
          </w:p>
        </w:tc>
        <w:tc>
          <w:tcPr>
            <w:tcW w:w="6663" w:type="dxa"/>
            <w:gridSpan w:val="2"/>
            <w:tcBorders>
              <w:top w:val="nil"/>
              <w:left w:val="nil"/>
              <w:bottom w:val="nil"/>
              <w:right w:val="nil"/>
            </w:tcBorders>
          </w:tcPr>
          <w:p w:rsidRPr="00FA1B1F" w:rsidR="008933B3" w:rsidP="008933B3" w:rsidRDefault="008933B3" w14:paraId="4A06D9FA" w14:textId="61B7F4CA">
            <w:r>
              <w:t>-</w:t>
            </w:r>
            <w:r w:rsidRPr="00B5108B">
              <w:t xml:space="preserve">de motie-Maeijer over een aanwijzing geven aan de NZa om een pilot te starten voor budgetbekostiging voor de acute verloskunde  </w:t>
            </w:r>
          </w:p>
        </w:tc>
      </w:tr>
      <w:tr w:rsidRPr="00FA1B1F" w:rsidR="008933B3" w:rsidTr="00E03266" w14:paraId="31BB65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33B3" w:rsidP="008933B3" w:rsidRDefault="008933B3" w14:paraId="555942C6" w14:textId="38D72417">
            <w:pPr>
              <w:rPr>
                <w:b/>
                <w:color w:val="000000"/>
                <w:szCs w:val="24"/>
              </w:rPr>
            </w:pPr>
            <w:r w:rsidRPr="00336F0B">
              <w:rPr>
                <w:b/>
                <w:color w:val="000000"/>
                <w:szCs w:val="24"/>
              </w:rPr>
              <w:t>29 247, nr. 48</w:t>
            </w:r>
            <w:r>
              <w:rPr>
                <w:b/>
                <w:color w:val="000000"/>
                <w:szCs w:val="24"/>
              </w:rPr>
              <w:t>4</w:t>
            </w:r>
          </w:p>
        </w:tc>
        <w:tc>
          <w:tcPr>
            <w:tcW w:w="497" w:type="dxa"/>
            <w:tcBorders>
              <w:top w:val="nil"/>
              <w:left w:val="nil"/>
              <w:bottom w:val="nil"/>
              <w:right w:val="nil"/>
            </w:tcBorders>
          </w:tcPr>
          <w:p w:rsidRPr="00FA1B1F" w:rsidR="008933B3" w:rsidP="008933B3" w:rsidRDefault="008933B3" w14:paraId="5C637773" w14:textId="77777777">
            <w:pPr>
              <w:rPr>
                <w:szCs w:val="24"/>
              </w:rPr>
            </w:pPr>
          </w:p>
        </w:tc>
        <w:tc>
          <w:tcPr>
            <w:tcW w:w="6663" w:type="dxa"/>
            <w:gridSpan w:val="2"/>
            <w:tcBorders>
              <w:top w:val="nil"/>
              <w:left w:val="nil"/>
              <w:bottom w:val="nil"/>
              <w:right w:val="nil"/>
            </w:tcBorders>
          </w:tcPr>
          <w:p w:rsidRPr="00FA1B1F" w:rsidR="008933B3" w:rsidP="008933B3" w:rsidRDefault="008933B3" w14:paraId="6EEA6897" w14:textId="77E3113C">
            <w:r>
              <w:t>-</w:t>
            </w:r>
            <w:r w:rsidRPr="00B5108B">
              <w:t xml:space="preserve">de motie-Dobbe over maatregelen om te voorkomen dat acute verloskunde uit nog meer ziekenhuizen verdwijnt  </w:t>
            </w:r>
          </w:p>
        </w:tc>
      </w:tr>
      <w:tr w:rsidRPr="00FA1B1F" w:rsidR="008933B3" w:rsidTr="00E03266" w14:paraId="038B35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33B3" w:rsidP="008933B3" w:rsidRDefault="008933B3" w14:paraId="040E61C4" w14:textId="74FCC9A9">
            <w:pPr>
              <w:rPr>
                <w:b/>
                <w:color w:val="000000"/>
                <w:szCs w:val="24"/>
              </w:rPr>
            </w:pPr>
            <w:r w:rsidRPr="00336F0B">
              <w:rPr>
                <w:b/>
                <w:color w:val="000000"/>
                <w:szCs w:val="24"/>
              </w:rPr>
              <w:t>29 247, nr. 48</w:t>
            </w:r>
            <w:r>
              <w:rPr>
                <w:b/>
                <w:color w:val="000000"/>
                <w:szCs w:val="24"/>
              </w:rPr>
              <w:t>5</w:t>
            </w:r>
          </w:p>
        </w:tc>
        <w:tc>
          <w:tcPr>
            <w:tcW w:w="497" w:type="dxa"/>
            <w:tcBorders>
              <w:top w:val="nil"/>
              <w:left w:val="nil"/>
              <w:bottom w:val="nil"/>
              <w:right w:val="nil"/>
            </w:tcBorders>
          </w:tcPr>
          <w:p w:rsidRPr="00FA1B1F" w:rsidR="008933B3" w:rsidP="008933B3" w:rsidRDefault="008933B3" w14:paraId="36C958AC" w14:textId="77777777">
            <w:pPr>
              <w:rPr>
                <w:szCs w:val="24"/>
              </w:rPr>
            </w:pPr>
          </w:p>
        </w:tc>
        <w:tc>
          <w:tcPr>
            <w:tcW w:w="6663" w:type="dxa"/>
            <w:gridSpan w:val="2"/>
            <w:tcBorders>
              <w:top w:val="nil"/>
              <w:left w:val="nil"/>
              <w:bottom w:val="nil"/>
              <w:right w:val="nil"/>
            </w:tcBorders>
          </w:tcPr>
          <w:p w:rsidRPr="00FA1B1F" w:rsidR="008933B3" w:rsidP="008933B3" w:rsidRDefault="008933B3" w14:paraId="655B885D" w14:textId="27714952">
            <w:r>
              <w:t>-</w:t>
            </w:r>
            <w:r w:rsidRPr="00B5108B">
              <w:t xml:space="preserve">de motie-Bushoff/Vliegenthart over de toegankelijkheid van de acute verloskunde waarborgen  </w:t>
            </w:r>
          </w:p>
        </w:tc>
      </w:tr>
      <w:tr w:rsidRPr="00FA1B1F" w:rsidR="008933B3" w:rsidTr="00E03266" w14:paraId="7061AE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933B3" w:rsidP="008933B3" w:rsidRDefault="008933B3" w14:paraId="59F9C1D2" w14:textId="64EF8AC9">
            <w:pPr>
              <w:rPr>
                <w:b/>
                <w:color w:val="000000"/>
                <w:szCs w:val="24"/>
              </w:rPr>
            </w:pPr>
            <w:r w:rsidRPr="00336F0B">
              <w:rPr>
                <w:b/>
                <w:color w:val="000000"/>
                <w:szCs w:val="24"/>
              </w:rPr>
              <w:t>29 247, nr. 48</w:t>
            </w:r>
            <w:r>
              <w:rPr>
                <w:b/>
                <w:color w:val="000000"/>
                <w:szCs w:val="24"/>
              </w:rPr>
              <w:t>6</w:t>
            </w:r>
          </w:p>
        </w:tc>
        <w:tc>
          <w:tcPr>
            <w:tcW w:w="497" w:type="dxa"/>
            <w:tcBorders>
              <w:top w:val="nil"/>
              <w:left w:val="nil"/>
              <w:bottom w:val="nil"/>
              <w:right w:val="nil"/>
            </w:tcBorders>
          </w:tcPr>
          <w:p w:rsidRPr="00FA1B1F" w:rsidR="008933B3" w:rsidP="008933B3" w:rsidRDefault="008933B3" w14:paraId="5D8D8156" w14:textId="77777777">
            <w:pPr>
              <w:rPr>
                <w:szCs w:val="24"/>
              </w:rPr>
            </w:pPr>
          </w:p>
        </w:tc>
        <w:tc>
          <w:tcPr>
            <w:tcW w:w="6663" w:type="dxa"/>
            <w:gridSpan w:val="2"/>
            <w:tcBorders>
              <w:top w:val="nil"/>
              <w:left w:val="nil"/>
              <w:bottom w:val="nil"/>
              <w:right w:val="nil"/>
            </w:tcBorders>
          </w:tcPr>
          <w:p w:rsidRPr="00FA1B1F" w:rsidR="008933B3" w:rsidP="008933B3" w:rsidRDefault="008933B3" w14:paraId="18A7973D" w14:textId="47AA148B">
            <w:r>
              <w:t>-</w:t>
            </w:r>
            <w:r w:rsidRPr="00B5108B">
              <w:t xml:space="preserve">de motie-Claassen over een escalatiemechanisme bij structurele schending van de zorgplicht </w:t>
            </w:r>
          </w:p>
        </w:tc>
      </w:tr>
      <w:tr w:rsidRPr="00FA1B1F" w:rsidR="0005445D" w:rsidTr="00E03266" w14:paraId="414D9D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7DA6896B" w14:textId="77777777">
            <w:pPr>
              <w:rPr>
                <w:b/>
                <w:color w:val="000000"/>
                <w:szCs w:val="24"/>
              </w:rPr>
            </w:pPr>
          </w:p>
        </w:tc>
        <w:tc>
          <w:tcPr>
            <w:tcW w:w="497" w:type="dxa"/>
            <w:tcBorders>
              <w:top w:val="nil"/>
              <w:left w:val="nil"/>
              <w:bottom w:val="nil"/>
              <w:right w:val="nil"/>
            </w:tcBorders>
          </w:tcPr>
          <w:p w:rsidRPr="00FA1B1F" w:rsidR="0005445D" w:rsidP="0005445D" w:rsidRDefault="0005445D" w14:paraId="78F2D590" w14:textId="77777777">
            <w:pPr>
              <w:rPr>
                <w:szCs w:val="24"/>
              </w:rPr>
            </w:pPr>
          </w:p>
        </w:tc>
        <w:tc>
          <w:tcPr>
            <w:tcW w:w="6663" w:type="dxa"/>
            <w:gridSpan w:val="2"/>
            <w:tcBorders>
              <w:top w:val="nil"/>
              <w:left w:val="nil"/>
              <w:bottom w:val="nil"/>
              <w:right w:val="nil"/>
            </w:tcBorders>
          </w:tcPr>
          <w:p w:rsidRPr="00FA1B1F" w:rsidR="0005445D" w:rsidP="0005445D" w:rsidRDefault="0005445D" w14:paraId="16F7F3B8" w14:textId="77777777"/>
        </w:tc>
      </w:tr>
      <w:tr w:rsidRPr="00FA1B1F" w:rsidR="0005445D" w:rsidTr="00E03266" w14:paraId="4AAAF0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73955C31" w14:textId="5AFF1DDF">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05445D" w:rsidP="0005445D" w:rsidRDefault="0005445D" w14:paraId="43FEBA90" w14:textId="77777777">
            <w:pPr>
              <w:rPr>
                <w:szCs w:val="24"/>
              </w:rPr>
            </w:pPr>
          </w:p>
        </w:tc>
        <w:tc>
          <w:tcPr>
            <w:tcW w:w="6663" w:type="dxa"/>
            <w:gridSpan w:val="2"/>
            <w:tcBorders>
              <w:top w:val="nil"/>
              <w:left w:val="nil"/>
              <w:bottom w:val="nil"/>
              <w:right w:val="nil"/>
            </w:tcBorders>
          </w:tcPr>
          <w:p w:rsidRPr="00FA1B1F" w:rsidR="0005445D" w:rsidP="0005445D" w:rsidRDefault="0005445D" w14:paraId="1E47FC68" w14:textId="5985AA39">
            <w:r>
              <w:t>18. Stemmingen over: moties ingediend bij het t</w:t>
            </w:r>
            <w:r w:rsidRPr="00D14A01">
              <w:t xml:space="preserve">weeminutendebat Toegankelijkheid van de huisartsenzorg </w:t>
            </w:r>
          </w:p>
        </w:tc>
      </w:tr>
      <w:tr w:rsidRPr="00FA1B1F" w:rsidR="00CC63AC" w:rsidTr="00E03266" w14:paraId="6AAE11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C63AC" w:rsidP="00CC63AC" w:rsidRDefault="00CC63AC" w14:paraId="1332C2AE" w14:textId="4460A38F">
            <w:pPr>
              <w:rPr>
                <w:b/>
                <w:color w:val="000000"/>
                <w:szCs w:val="24"/>
              </w:rPr>
            </w:pPr>
            <w:r>
              <w:rPr>
                <w:b/>
                <w:color w:val="000000"/>
                <w:szCs w:val="24"/>
              </w:rPr>
              <w:t>33 578, nr. 173</w:t>
            </w:r>
          </w:p>
        </w:tc>
        <w:tc>
          <w:tcPr>
            <w:tcW w:w="497" w:type="dxa"/>
            <w:tcBorders>
              <w:top w:val="nil"/>
              <w:left w:val="nil"/>
              <w:bottom w:val="nil"/>
              <w:right w:val="nil"/>
            </w:tcBorders>
          </w:tcPr>
          <w:p w:rsidRPr="00FA1B1F" w:rsidR="00CC63AC" w:rsidP="00CC63AC" w:rsidRDefault="00CC63AC" w14:paraId="1D6341BD" w14:textId="77777777">
            <w:pPr>
              <w:rPr>
                <w:szCs w:val="24"/>
              </w:rPr>
            </w:pPr>
          </w:p>
        </w:tc>
        <w:tc>
          <w:tcPr>
            <w:tcW w:w="6663" w:type="dxa"/>
            <w:gridSpan w:val="2"/>
            <w:tcBorders>
              <w:top w:val="nil"/>
              <w:left w:val="nil"/>
              <w:bottom w:val="nil"/>
              <w:right w:val="nil"/>
            </w:tcBorders>
          </w:tcPr>
          <w:p w:rsidRPr="00FA1B1F" w:rsidR="00CC63AC" w:rsidP="00CC63AC" w:rsidRDefault="00CC63AC" w14:paraId="03DDAFCE" w14:textId="63A9B9ED">
            <w:r>
              <w:t>-</w:t>
            </w:r>
            <w:r w:rsidRPr="00DB0F43">
              <w:t xml:space="preserve">de motie-Dobbe over vastleggen dat het waarborgen van voldoende praktijkruimtes voor huisartsen een publieke verantwoordelijkheid is  </w:t>
            </w:r>
          </w:p>
        </w:tc>
      </w:tr>
      <w:tr w:rsidRPr="00FA1B1F" w:rsidR="00CC63AC" w:rsidTr="00E03266" w14:paraId="45A5DB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C63AC" w:rsidP="00CC63AC" w:rsidRDefault="00CC63AC" w14:paraId="32E361E1" w14:textId="4AB5296D">
            <w:pPr>
              <w:rPr>
                <w:b/>
                <w:color w:val="000000"/>
                <w:szCs w:val="24"/>
              </w:rPr>
            </w:pPr>
            <w:r w:rsidRPr="00513285">
              <w:rPr>
                <w:b/>
                <w:color w:val="000000"/>
                <w:szCs w:val="24"/>
              </w:rPr>
              <w:t>33 578, nr. 17</w:t>
            </w:r>
            <w:r>
              <w:rPr>
                <w:b/>
                <w:color w:val="000000"/>
                <w:szCs w:val="24"/>
              </w:rPr>
              <w:t>4</w:t>
            </w:r>
          </w:p>
        </w:tc>
        <w:tc>
          <w:tcPr>
            <w:tcW w:w="497" w:type="dxa"/>
            <w:tcBorders>
              <w:top w:val="nil"/>
              <w:left w:val="nil"/>
              <w:bottom w:val="nil"/>
              <w:right w:val="nil"/>
            </w:tcBorders>
          </w:tcPr>
          <w:p w:rsidRPr="00FA1B1F" w:rsidR="00CC63AC" w:rsidP="00CC63AC" w:rsidRDefault="00CC63AC" w14:paraId="582EB58D" w14:textId="77777777">
            <w:pPr>
              <w:rPr>
                <w:szCs w:val="24"/>
              </w:rPr>
            </w:pPr>
          </w:p>
        </w:tc>
        <w:tc>
          <w:tcPr>
            <w:tcW w:w="6663" w:type="dxa"/>
            <w:gridSpan w:val="2"/>
            <w:tcBorders>
              <w:top w:val="nil"/>
              <w:left w:val="nil"/>
              <w:bottom w:val="nil"/>
              <w:right w:val="nil"/>
            </w:tcBorders>
          </w:tcPr>
          <w:p w:rsidRPr="00FA1B1F" w:rsidR="00CC63AC" w:rsidP="00CC63AC" w:rsidRDefault="00CC63AC" w14:paraId="12F7C0A3" w14:textId="40EBB5E4">
            <w:r>
              <w:t>-</w:t>
            </w:r>
            <w:r w:rsidRPr="00DB0F43">
              <w:t xml:space="preserve">de motie-Dobbe over regelen dat private-equitypartijen worden geweerd uit de huisartsenzorg  </w:t>
            </w:r>
          </w:p>
        </w:tc>
      </w:tr>
      <w:tr w:rsidRPr="00FA1B1F" w:rsidR="00CC63AC" w:rsidTr="00E03266" w14:paraId="4405E6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C63AC" w:rsidP="00CC63AC" w:rsidRDefault="00CC63AC" w14:paraId="1C457748" w14:textId="45F2185B">
            <w:pPr>
              <w:rPr>
                <w:b/>
                <w:color w:val="000000"/>
                <w:szCs w:val="24"/>
              </w:rPr>
            </w:pPr>
            <w:r w:rsidRPr="00513285">
              <w:rPr>
                <w:b/>
                <w:color w:val="000000"/>
                <w:szCs w:val="24"/>
              </w:rPr>
              <w:t>33 578, nr. 17</w:t>
            </w:r>
            <w:r>
              <w:rPr>
                <w:b/>
                <w:color w:val="000000"/>
                <w:szCs w:val="24"/>
              </w:rPr>
              <w:t>5</w:t>
            </w:r>
          </w:p>
        </w:tc>
        <w:tc>
          <w:tcPr>
            <w:tcW w:w="497" w:type="dxa"/>
            <w:tcBorders>
              <w:top w:val="nil"/>
              <w:left w:val="nil"/>
              <w:bottom w:val="nil"/>
              <w:right w:val="nil"/>
            </w:tcBorders>
          </w:tcPr>
          <w:p w:rsidRPr="00FA1B1F" w:rsidR="00CC63AC" w:rsidP="00CC63AC" w:rsidRDefault="00CC63AC" w14:paraId="2FFDBE07" w14:textId="77777777">
            <w:pPr>
              <w:rPr>
                <w:szCs w:val="24"/>
              </w:rPr>
            </w:pPr>
          </w:p>
        </w:tc>
        <w:tc>
          <w:tcPr>
            <w:tcW w:w="6663" w:type="dxa"/>
            <w:gridSpan w:val="2"/>
            <w:tcBorders>
              <w:top w:val="nil"/>
              <w:left w:val="nil"/>
              <w:bottom w:val="nil"/>
              <w:right w:val="nil"/>
            </w:tcBorders>
          </w:tcPr>
          <w:p w:rsidRPr="00FA1B1F" w:rsidR="00CC63AC" w:rsidP="00CC63AC" w:rsidRDefault="00CC63AC" w14:paraId="346FE737" w14:textId="1B4DD183">
            <w:r>
              <w:t>-</w:t>
            </w:r>
            <w:r w:rsidRPr="00DB0F43">
              <w:t xml:space="preserve">de motie-Wiersma over het vergroten van het aantal regionale opleidingsplaatsen voor huisartsen </w:t>
            </w:r>
          </w:p>
        </w:tc>
      </w:tr>
      <w:tr w:rsidRPr="00FA1B1F" w:rsidR="0005445D" w:rsidTr="00E03266" w14:paraId="239DBB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315CF55D" w14:textId="77777777">
            <w:pPr>
              <w:rPr>
                <w:b/>
                <w:color w:val="000000"/>
                <w:szCs w:val="24"/>
              </w:rPr>
            </w:pPr>
          </w:p>
        </w:tc>
        <w:tc>
          <w:tcPr>
            <w:tcW w:w="497" w:type="dxa"/>
            <w:tcBorders>
              <w:top w:val="nil"/>
              <w:left w:val="nil"/>
              <w:bottom w:val="nil"/>
              <w:right w:val="nil"/>
            </w:tcBorders>
          </w:tcPr>
          <w:p w:rsidRPr="00FA1B1F" w:rsidR="0005445D" w:rsidP="0005445D" w:rsidRDefault="0005445D" w14:paraId="563DCB86" w14:textId="77777777">
            <w:pPr>
              <w:rPr>
                <w:szCs w:val="24"/>
              </w:rPr>
            </w:pPr>
          </w:p>
        </w:tc>
        <w:tc>
          <w:tcPr>
            <w:tcW w:w="6663" w:type="dxa"/>
            <w:gridSpan w:val="2"/>
            <w:tcBorders>
              <w:top w:val="nil"/>
              <w:left w:val="nil"/>
              <w:bottom w:val="nil"/>
              <w:right w:val="nil"/>
            </w:tcBorders>
          </w:tcPr>
          <w:p w:rsidRPr="00FA1B1F" w:rsidR="0005445D" w:rsidP="0005445D" w:rsidRDefault="0005445D" w14:paraId="1BB5AC3F" w14:textId="77777777"/>
        </w:tc>
      </w:tr>
      <w:tr w:rsidRPr="00FA1B1F" w:rsidR="0005445D" w:rsidTr="00E03266" w14:paraId="5699B3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7522F328" w14:textId="5D6F4F02">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05445D" w:rsidP="0005445D" w:rsidRDefault="0005445D" w14:paraId="58D733C0" w14:textId="77777777">
            <w:pPr>
              <w:rPr>
                <w:szCs w:val="24"/>
              </w:rPr>
            </w:pPr>
          </w:p>
        </w:tc>
        <w:tc>
          <w:tcPr>
            <w:tcW w:w="6663" w:type="dxa"/>
            <w:gridSpan w:val="2"/>
            <w:tcBorders>
              <w:top w:val="nil"/>
              <w:left w:val="nil"/>
              <w:bottom w:val="nil"/>
              <w:right w:val="nil"/>
            </w:tcBorders>
          </w:tcPr>
          <w:p w:rsidRPr="00FA1B1F" w:rsidR="0005445D" w:rsidP="0005445D" w:rsidRDefault="0005445D" w14:paraId="52E92E15" w14:textId="4959461E">
            <w:r>
              <w:t>19. Stemmingen over: moties ingediend bij het t</w:t>
            </w:r>
            <w:r w:rsidRPr="000D6252">
              <w:t>weeminutendebat Staat van de infrastructuur</w:t>
            </w:r>
          </w:p>
        </w:tc>
      </w:tr>
      <w:tr w:rsidRPr="00FA1B1F" w:rsidR="00C30039" w:rsidTr="00E03266" w14:paraId="311FB5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30039" w:rsidP="00C30039" w:rsidRDefault="00C30039" w14:paraId="618BB17F" w14:textId="3203C427">
            <w:pPr>
              <w:rPr>
                <w:b/>
                <w:color w:val="000000"/>
                <w:szCs w:val="24"/>
              </w:rPr>
            </w:pPr>
            <w:r>
              <w:rPr>
                <w:b/>
                <w:color w:val="000000"/>
                <w:szCs w:val="24"/>
              </w:rPr>
              <w:t>36 800-A, nr. 42</w:t>
            </w:r>
          </w:p>
        </w:tc>
        <w:tc>
          <w:tcPr>
            <w:tcW w:w="497" w:type="dxa"/>
            <w:tcBorders>
              <w:top w:val="nil"/>
              <w:left w:val="nil"/>
              <w:bottom w:val="nil"/>
              <w:right w:val="nil"/>
            </w:tcBorders>
          </w:tcPr>
          <w:p w:rsidRPr="00FA1B1F" w:rsidR="00C30039" w:rsidP="00C30039" w:rsidRDefault="00C30039" w14:paraId="472548D3" w14:textId="77777777">
            <w:pPr>
              <w:rPr>
                <w:szCs w:val="24"/>
              </w:rPr>
            </w:pPr>
          </w:p>
        </w:tc>
        <w:tc>
          <w:tcPr>
            <w:tcW w:w="6663" w:type="dxa"/>
            <w:gridSpan w:val="2"/>
            <w:tcBorders>
              <w:top w:val="nil"/>
              <w:left w:val="nil"/>
              <w:bottom w:val="nil"/>
              <w:right w:val="nil"/>
            </w:tcBorders>
          </w:tcPr>
          <w:p w:rsidRPr="00FA1B1F" w:rsidR="00C30039" w:rsidP="00C30039" w:rsidRDefault="00C30039" w14:paraId="7C67B1DF" w14:textId="00C53BD8">
            <w:r>
              <w:t>-</w:t>
            </w:r>
            <w:r w:rsidRPr="00B2340F">
              <w:t xml:space="preserve">de motie-Heutink/Bikkers over voor infrastructuur beschikbare middelen zo goed en zo snel mogelijk inzetten </w:t>
            </w:r>
          </w:p>
        </w:tc>
      </w:tr>
      <w:tr w:rsidRPr="00FA1B1F" w:rsidR="00C30039" w:rsidTr="00E03266" w14:paraId="5A1154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30039" w:rsidP="00C30039" w:rsidRDefault="00C30039" w14:paraId="28808C97" w14:textId="6D825AE3">
            <w:pPr>
              <w:rPr>
                <w:b/>
                <w:color w:val="000000"/>
                <w:szCs w:val="24"/>
              </w:rPr>
            </w:pPr>
            <w:r w:rsidRPr="00FF74C8">
              <w:rPr>
                <w:b/>
                <w:color w:val="000000"/>
                <w:szCs w:val="24"/>
              </w:rPr>
              <w:t>36 800-A, nr. 4</w:t>
            </w:r>
            <w:r>
              <w:rPr>
                <w:b/>
                <w:color w:val="000000"/>
                <w:szCs w:val="24"/>
              </w:rPr>
              <w:t>3</w:t>
            </w:r>
          </w:p>
        </w:tc>
        <w:tc>
          <w:tcPr>
            <w:tcW w:w="497" w:type="dxa"/>
            <w:tcBorders>
              <w:top w:val="nil"/>
              <w:left w:val="nil"/>
              <w:bottom w:val="nil"/>
              <w:right w:val="nil"/>
            </w:tcBorders>
          </w:tcPr>
          <w:p w:rsidRPr="00FA1B1F" w:rsidR="00C30039" w:rsidP="00C30039" w:rsidRDefault="00C30039" w14:paraId="669E3CD8" w14:textId="77777777">
            <w:pPr>
              <w:rPr>
                <w:szCs w:val="24"/>
              </w:rPr>
            </w:pPr>
          </w:p>
        </w:tc>
        <w:tc>
          <w:tcPr>
            <w:tcW w:w="6663" w:type="dxa"/>
            <w:gridSpan w:val="2"/>
            <w:tcBorders>
              <w:top w:val="nil"/>
              <w:left w:val="nil"/>
              <w:bottom w:val="nil"/>
              <w:right w:val="nil"/>
            </w:tcBorders>
          </w:tcPr>
          <w:p w:rsidRPr="00FA1B1F" w:rsidR="00C30039" w:rsidP="00C30039" w:rsidRDefault="00C30039" w14:paraId="5F9108F4" w14:textId="64F6F2D0">
            <w:r>
              <w:t>-</w:t>
            </w:r>
            <w:r w:rsidRPr="00B2340F">
              <w:t xml:space="preserve">de motie-Heutink over zeker twee MIRT-projecten afronden voor toevoeging van een nieuw project  </w:t>
            </w:r>
          </w:p>
        </w:tc>
      </w:tr>
      <w:tr w:rsidRPr="00FA1B1F" w:rsidR="00C30039" w:rsidTr="00E03266" w14:paraId="5B3D2A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30039" w:rsidP="00C30039" w:rsidRDefault="00C30039" w14:paraId="65DDE71F" w14:textId="53081698">
            <w:pPr>
              <w:rPr>
                <w:b/>
                <w:color w:val="000000"/>
                <w:szCs w:val="24"/>
              </w:rPr>
            </w:pPr>
            <w:r w:rsidRPr="00FF74C8">
              <w:rPr>
                <w:b/>
                <w:color w:val="000000"/>
                <w:szCs w:val="24"/>
              </w:rPr>
              <w:t>36 800-A, nr. 4</w:t>
            </w:r>
            <w:r>
              <w:rPr>
                <w:b/>
                <w:color w:val="000000"/>
                <w:szCs w:val="24"/>
              </w:rPr>
              <w:t>4</w:t>
            </w:r>
          </w:p>
        </w:tc>
        <w:tc>
          <w:tcPr>
            <w:tcW w:w="497" w:type="dxa"/>
            <w:tcBorders>
              <w:top w:val="nil"/>
              <w:left w:val="nil"/>
              <w:bottom w:val="nil"/>
              <w:right w:val="nil"/>
            </w:tcBorders>
          </w:tcPr>
          <w:p w:rsidRPr="00FA1B1F" w:rsidR="00C30039" w:rsidP="00C30039" w:rsidRDefault="00C30039" w14:paraId="0CF875B8" w14:textId="77777777">
            <w:pPr>
              <w:rPr>
                <w:szCs w:val="24"/>
              </w:rPr>
            </w:pPr>
          </w:p>
        </w:tc>
        <w:tc>
          <w:tcPr>
            <w:tcW w:w="6663" w:type="dxa"/>
            <w:gridSpan w:val="2"/>
            <w:tcBorders>
              <w:top w:val="nil"/>
              <w:left w:val="nil"/>
              <w:bottom w:val="nil"/>
              <w:right w:val="nil"/>
            </w:tcBorders>
          </w:tcPr>
          <w:p w:rsidRPr="00FA1B1F" w:rsidR="00C30039" w:rsidP="00C30039" w:rsidRDefault="00C30039" w14:paraId="32C8C513" w14:textId="2AA63EB0">
            <w:r>
              <w:t>-</w:t>
            </w:r>
            <w:r w:rsidRPr="00B2340F">
              <w:t xml:space="preserve">de motie-Heutink over per kalenderjaar zeker één wegaanlegproject realiseren  </w:t>
            </w:r>
          </w:p>
        </w:tc>
      </w:tr>
      <w:tr w:rsidRPr="00FA1B1F" w:rsidR="00C30039" w:rsidTr="00E03266" w14:paraId="235CDC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30039" w:rsidP="00C30039" w:rsidRDefault="00C30039" w14:paraId="548E2D89" w14:textId="53168449">
            <w:pPr>
              <w:rPr>
                <w:b/>
                <w:color w:val="000000"/>
                <w:szCs w:val="24"/>
              </w:rPr>
            </w:pPr>
            <w:r w:rsidRPr="00FF74C8">
              <w:rPr>
                <w:b/>
                <w:color w:val="000000"/>
                <w:szCs w:val="24"/>
              </w:rPr>
              <w:t>36 800-A, nr. 4</w:t>
            </w:r>
            <w:r>
              <w:rPr>
                <w:b/>
                <w:color w:val="000000"/>
                <w:szCs w:val="24"/>
              </w:rPr>
              <w:t>5</w:t>
            </w:r>
          </w:p>
        </w:tc>
        <w:tc>
          <w:tcPr>
            <w:tcW w:w="497" w:type="dxa"/>
            <w:tcBorders>
              <w:top w:val="nil"/>
              <w:left w:val="nil"/>
              <w:bottom w:val="nil"/>
              <w:right w:val="nil"/>
            </w:tcBorders>
          </w:tcPr>
          <w:p w:rsidRPr="00FA1B1F" w:rsidR="00C30039" w:rsidP="00C30039" w:rsidRDefault="00C30039" w14:paraId="6D75CA1E" w14:textId="77777777">
            <w:pPr>
              <w:rPr>
                <w:szCs w:val="24"/>
              </w:rPr>
            </w:pPr>
          </w:p>
        </w:tc>
        <w:tc>
          <w:tcPr>
            <w:tcW w:w="6663" w:type="dxa"/>
            <w:gridSpan w:val="2"/>
            <w:tcBorders>
              <w:top w:val="nil"/>
              <w:left w:val="nil"/>
              <w:bottom w:val="nil"/>
              <w:right w:val="nil"/>
            </w:tcBorders>
          </w:tcPr>
          <w:p w:rsidRPr="00FA1B1F" w:rsidR="00C30039" w:rsidP="00C30039" w:rsidRDefault="00C30039" w14:paraId="5AD7C992" w14:textId="45160800">
            <w:r>
              <w:t>-</w:t>
            </w:r>
            <w:r w:rsidRPr="00B2340F">
              <w:t xml:space="preserve">de motie-Zalinyan/De Hoop over onderzoeken hoe maatschappelijke kosten zoals die voor aanleg en onderhoud zijn verdeeld over groepen gebruikers  </w:t>
            </w:r>
          </w:p>
        </w:tc>
      </w:tr>
      <w:tr w:rsidRPr="00FA1B1F" w:rsidR="00C30039" w:rsidTr="00E03266" w14:paraId="536538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30039" w:rsidP="00C30039" w:rsidRDefault="00C30039" w14:paraId="3C8F7A7E" w14:textId="5543C56B">
            <w:pPr>
              <w:rPr>
                <w:b/>
                <w:color w:val="000000"/>
                <w:szCs w:val="24"/>
              </w:rPr>
            </w:pPr>
            <w:r w:rsidRPr="00FF74C8">
              <w:rPr>
                <w:b/>
                <w:color w:val="000000"/>
                <w:szCs w:val="24"/>
              </w:rPr>
              <w:t>36 800-A, nr. 4</w:t>
            </w:r>
            <w:r>
              <w:rPr>
                <w:b/>
                <w:color w:val="000000"/>
                <w:szCs w:val="24"/>
              </w:rPr>
              <w:t>6</w:t>
            </w:r>
          </w:p>
        </w:tc>
        <w:tc>
          <w:tcPr>
            <w:tcW w:w="497" w:type="dxa"/>
            <w:tcBorders>
              <w:top w:val="nil"/>
              <w:left w:val="nil"/>
              <w:bottom w:val="nil"/>
              <w:right w:val="nil"/>
            </w:tcBorders>
          </w:tcPr>
          <w:p w:rsidRPr="00FA1B1F" w:rsidR="00C30039" w:rsidP="00C30039" w:rsidRDefault="00C30039" w14:paraId="675AFB54" w14:textId="77777777">
            <w:pPr>
              <w:rPr>
                <w:szCs w:val="24"/>
              </w:rPr>
            </w:pPr>
          </w:p>
        </w:tc>
        <w:tc>
          <w:tcPr>
            <w:tcW w:w="6663" w:type="dxa"/>
            <w:gridSpan w:val="2"/>
            <w:tcBorders>
              <w:top w:val="nil"/>
              <w:left w:val="nil"/>
              <w:bottom w:val="nil"/>
              <w:right w:val="nil"/>
            </w:tcBorders>
          </w:tcPr>
          <w:p w:rsidRPr="00FA1B1F" w:rsidR="00C30039" w:rsidP="00C30039" w:rsidRDefault="00C30039" w14:paraId="2868B144" w14:textId="5061F0DD">
            <w:r>
              <w:t>-</w:t>
            </w:r>
            <w:r w:rsidRPr="00B2340F">
              <w:t xml:space="preserve">de motie-Bikkers over in het afwegingskader voor infrastructuurprojecten expliciet rekening houden met de realisatietermijn  </w:t>
            </w:r>
          </w:p>
        </w:tc>
      </w:tr>
      <w:tr w:rsidRPr="00FA1B1F" w:rsidR="00C30039" w:rsidTr="00E03266" w14:paraId="1D93A6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30039" w:rsidP="00C30039" w:rsidRDefault="00C30039" w14:paraId="6D41B630" w14:textId="33D8DECA">
            <w:pPr>
              <w:rPr>
                <w:b/>
                <w:color w:val="000000"/>
                <w:szCs w:val="24"/>
              </w:rPr>
            </w:pPr>
            <w:r w:rsidRPr="00FF74C8">
              <w:rPr>
                <w:b/>
                <w:color w:val="000000"/>
                <w:szCs w:val="24"/>
              </w:rPr>
              <w:t>36 800-A, nr. 4</w:t>
            </w:r>
            <w:r>
              <w:rPr>
                <w:b/>
                <w:color w:val="000000"/>
                <w:szCs w:val="24"/>
              </w:rPr>
              <w:t>7</w:t>
            </w:r>
          </w:p>
        </w:tc>
        <w:tc>
          <w:tcPr>
            <w:tcW w:w="497" w:type="dxa"/>
            <w:tcBorders>
              <w:top w:val="nil"/>
              <w:left w:val="nil"/>
              <w:bottom w:val="nil"/>
              <w:right w:val="nil"/>
            </w:tcBorders>
          </w:tcPr>
          <w:p w:rsidRPr="00FA1B1F" w:rsidR="00C30039" w:rsidP="00C30039" w:rsidRDefault="00C30039" w14:paraId="0CF750D8" w14:textId="77777777">
            <w:pPr>
              <w:rPr>
                <w:szCs w:val="24"/>
              </w:rPr>
            </w:pPr>
          </w:p>
        </w:tc>
        <w:tc>
          <w:tcPr>
            <w:tcW w:w="6663" w:type="dxa"/>
            <w:gridSpan w:val="2"/>
            <w:tcBorders>
              <w:top w:val="nil"/>
              <w:left w:val="nil"/>
              <w:bottom w:val="nil"/>
              <w:right w:val="nil"/>
            </w:tcBorders>
          </w:tcPr>
          <w:p w:rsidRPr="00FA1B1F" w:rsidR="00C30039" w:rsidP="00C30039" w:rsidRDefault="00C30039" w14:paraId="06E51642" w14:textId="4AC68CFC">
            <w:r>
              <w:t>-</w:t>
            </w:r>
            <w:r w:rsidRPr="00B2340F">
              <w:t xml:space="preserve">de motie-Bikkers over in het afwegingskader voor infrastructuurprojecten rekening houden met de bijdrage aan de economische ontwikkeling  </w:t>
            </w:r>
          </w:p>
        </w:tc>
      </w:tr>
      <w:tr w:rsidRPr="00FA1B1F" w:rsidR="00C30039" w:rsidTr="00E03266" w14:paraId="78071C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30039" w:rsidP="00C30039" w:rsidRDefault="00C30039" w14:paraId="3E7128A2" w14:textId="5374AE27">
            <w:pPr>
              <w:rPr>
                <w:b/>
                <w:color w:val="000000"/>
                <w:szCs w:val="24"/>
              </w:rPr>
            </w:pPr>
            <w:r w:rsidRPr="00FF74C8">
              <w:rPr>
                <w:b/>
                <w:color w:val="000000"/>
                <w:szCs w:val="24"/>
              </w:rPr>
              <w:t>36 800-A, nr. 4</w:t>
            </w:r>
            <w:r>
              <w:rPr>
                <w:b/>
                <w:color w:val="000000"/>
                <w:szCs w:val="24"/>
              </w:rPr>
              <w:t>8</w:t>
            </w:r>
          </w:p>
        </w:tc>
        <w:tc>
          <w:tcPr>
            <w:tcW w:w="497" w:type="dxa"/>
            <w:tcBorders>
              <w:top w:val="nil"/>
              <w:left w:val="nil"/>
              <w:bottom w:val="nil"/>
              <w:right w:val="nil"/>
            </w:tcBorders>
          </w:tcPr>
          <w:p w:rsidRPr="00FA1B1F" w:rsidR="00C30039" w:rsidP="00C30039" w:rsidRDefault="00C30039" w14:paraId="16309DE7" w14:textId="77777777">
            <w:pPr>
              <w:rPr>
                <w:szCs w:val="24"/>
              </w:rPr>
            </w:pPr>
          </w:p>
        </w:tc>
        <w:tc>
          <w:tcPr>
            <w:tcW w:w="6663" w:type="dxa"/>
            <w:gridSpan w:val="2"/>
            <w:tcBorders>
              <w:top w:val="nil"/>
              <w:left w:val="nil"/>
              <w:bottom w:val="nil"/>
              <w:right w:val="nil"/>
            </w:tcBorders>
          </w:tcPr>
          <w:p w:rsidRPr="00FA1B1F" w:rsidR="00C30039" w:rsidP="00C30039" w:rsidRDefault="00C30039" w14:paraId="62267298" w14:textId="3DDBEA58">
            <w:r>
              <w:t>-</w:t>
            </w:r>
            <w:r w:rsidRPr="00B2340F">
              <w:t xml:space="preserve">de motie-Grinwis/Stoffer over instandhouding en veiligheid vooropstellen in het afwegingskader  </w:t>
            </w:r>
          </w:p>
        </w:tc>
      </w:tr>
      <w:tr w:rsidRPr="00FA1B1F" w:rsidR="00C30039" w:rsidTr="00E03266" w14:paraId="1DAAD7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30039" w:rsidP="00C30039" w:rsidRDefault="00C30039" w14:paraId="3330D227" w14:textId="37F9BC7F">
            <w:pPr>
              <w:rPr>
                <w:b/>
                <w:color w:val="000000"/>
                <w:szCs w:val="24"/>
              </w:rPr>
            </w:pPr>
            <w:r w:rsidRPr="00FF74C8">
              <w:rPr>
                <w:b/>
                <w:color w:val="000000"/>
                <w:szCs w:val="24"/>
              </w:rPr>
              <w:t>36 800-A, nr. 4</w:t>
            </w:r>
            <w:r>
              <w:rPr>
                <w:b/>
                <w:color w:val="000000"/>
                <w:szCs w:val="24"/>
              </w:rPr>
              <w:t>9</w:t>
            </w:r>
          </w:p>
        </w:tc>
        <w:tc>
          <w:tcPr>
            <w:tcW w:w="497" w:type="dxa"/>
            <w:tcBorders>
              <w:top w:val="nil"/>
              <w:left w:val="nil"/>
              <w:bottom w:val="nil"/>
              <w:right w:val="nil"/>
            </w:tcBorders>
          </w:tcPr>
          <w:p w:rsidRPr="00FA1B1F" w:rsidR="00C30039" w:rsidP="00C30039" w:rsidRDefault="00C30039" w14:paraId="72FB036C" w14:textId="77777777">
            <w:pPr>
              <w:rPr>
                <w:szCs w:val="24"/>
              </w:rPr>
            </w:pPr>
          </w:p>
        </w:tc>
        <w:tc>
          <w:tcPr>
            <w:tcW w:w="6663" w:type="dxa"/>
            <w:gridSpan w:val="2"/>
            <w:tcBorders>
              <w:top w:val="nil"/>
              <w:left w:val="nil"/>
              <w:bottom w:val="nil"/>
              <w:right w:val="nil"/>
            </w:tcBorders>
          </w:tcPr>
          <w:p w:rsidRPr="00FA1B1F" w:rsidR="00C30039" w:rsidP="00C30039" w:rsidRDefault="00C30039" w14:paraId="22BF3D99" w14:textId="568BBD0A">
            <w:r>
              <w:t>-</w:t>
            </w:r>
            <w:r w:rsidRPr="00B2340F">
              <w:t xml:space="preserve">de motie-Emiel van Dijk/Vlottes over van de motorrijtuigenbelasting een doelbelasting maken  </w:t>
            </w:r>
          </w:p>
        </w:tc>
      </w:tr>
      <w:tr w:rsidRPr="00FA1B1F" w:rsidR="00C30039" w:rsidTr="00E03266" w14:paraId="77C86B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30039" w:rsidP="00C30039" w:rsidRDefault="00C30039" w14:paraId="3E219B96" w14:textId="22F1FB8C">
            <w:pPr>
              <w:rPr>
                <w:b/>
                <w:color w:val="000000"/>
                <w:szCs w:val="24"/>
              </w:rPr>
            </w:pPr>
            <w:r w:rsidRPr="00FF74C8">
              <w:rPr>
                <w:b/>
                <w:color w:val="000000"/>
                <w:szCs w:val="24"/>
              </w:rPr>
              <w:t xml:space="preserve">36 800-A, nr. </w:t>
            </w:r>
            <w:r>
              <w:rPr>
                <w:b/>
                <w:color w:val="000000"/>
                <w:szCs w:val="24"/>
              </w:rPr>
              <w:t>50</w:t>
            </w:r>
          </w:p>
        </w:tc>
        <w:tc>
          <w:tcPr>
            <w:tcW w:w="497" w:type="dxa"/>
            <w:tcBorders>
              <w:top w:val="nil"/>
              <w:left w:val="nil"/>
              <w:bottom w:val="nil"/>
              <w:right w:val="nil"/>
            </w:tcBorders>
          </w:tcPr>
          <w:p w:rsidRPr="00FA1B1F" w:rsidR="00C30039" w:rsidP="00C30039" w:rsidRDefault="00C30039" w14:paraId="2A5A8DC1" w14:textId="77777777">
            <w:pPr>
              <w:rPr>
                <w:szCs w:val="24"/>
              </w:rPr>
            </w:pPr>
          </w:p>
        </w:tc>
        <w:tc>
          <w:tcPr>
            <w:tcW w:w="6663" w:type="dxa"/>
            <w:gridSpan w:val="2"/>
            <w:tcBorders>
              <w:top w:val="nil"/>
              <w:left w:val="nil"/>
              <w:bottom w:val="nil"/>
              <w:right w:val="nil"/>
            </w:tcBorders>
          </w:tcPr>
          <w:p w:rsidRPr="00FA1B1F" w:rsidR="00C30039" w:rsidP="00C30039" w:rsidRDefault="00C30039" w14:paraId="6EFCEACB" w14:textId="64A915AD">
            <w:r>
              <w:t>-</w:t>
            </w:r>
            <w:r w:rsidRPr="00B2340F">
              <w:t xml:space="preserve">de motie-Emiel van Dijk/Vlottes over ondubbelzinnig afstand nemen van plannen die </w:t>
            </w:r>
            <w:r w:rsidRPr="00B2340F" w:rsidR="00F972B9">
              <w:t>een</w:t>
            </w:r>
            <w:r w:rsidRPr="00B2340F">
              <w:t xml:space="preserve"> beslag leggen op (on)gerealiseerde waardestijgingen van woningen  </w:t>
            </w:r>
          </w:p>
        </w:tc>
      </w:tr>
      <w:tr w:rsidRPr="00FA1B1F" w:rsidR="00C30039" w:rsidTr="00E03266" w14:paraId="04C599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30039" w:rsidP="00C30039" w:rsidRDefault="00C30039" w14:paraId="5EC199F0" w14:textId="3A9CDDF8">
            <w:pPr>
              <w:rPr>
                <w:b/>
                <w:color w:val="000000"/>
                <w:szCs w:val="24"/>
              </w:rPr>
            </w:pPr>
            <w:r w:rsidRPr="00FF74C8">
              <w:rPr>
                <w:b/>
                <w:color w:val="000000"/>
                <w:szCs w:val="24"/>
              </w:rPr>
              <w:t xml:space="preserve">36 800-A, nr. </w:t>
            </w:r>
            <w:r>
              <w:rPr>
                <w:b/>
                <w:color w:val="000000"/>
                <w:szCs w:val="24"/>
              </w:rPr>
              <w:t>51</w:t>
            </w:r>
          </w:p>
        </w:tc>
        <w:tc>
          <w:tcPr>
            <w:tcW w:w="497" w:type="dxa"/>
            <w:tcBorders>
              <w:top w:val="nil"/>
              <w:left w:val="nil"/>
              <w:bottom w:val="nil"/>
              <w:right w:val="nil"/>
            </w:tcBorders>
          </w:tcPr>
          <w:p w:rsidRPr="00FA1B1F" w:rsidR="00C30039" w:rsidP="00C30039" w:rsidRDefault="00C30039" w14:paraId="443B6FC4" w14:textId="77777777">
            <w:pPr>
              <w:rPr>
                <w:szCs w:val="24"/>
              </w:rPr>
            </w:pPr>
          </w:p>
        </w:tc>
        <w:tc>
          <w:tcPr>
            <w:tcW w:w="6663" w:type="dxa"/>
            <w:gridSpan w:val="2"/>
            <w:tcBorders>
              <w:top w:val="nil"/>
              <w:left w:val="nil"/>
              <w:bottom w:val="nil"/>
              <w:right w:val="nil"/>
            </w:tcBorders>
          </w:tcPr>
          <w:p w:rsidRPr="00FA1B1F" w:rsidR="00C30039" w:rsidP="00C30039" w:rsidRDefault="00C30039" w14:paraId="373B9B67" w14:textId="4519B79F">
            <w:r>
              <w:t>-</w:t>
            </w:r>
            <w:r w:rsidRPr="00B2340F">
              <w:t xml:space="preserve">de motie-Stoffer/Grinwis over de betekenis van de apparaatstaakstelling voor de uitvoeringscapaciteit bij Rijkswaterstaat in kaart brengen  </w:t>
            </w:r>
          </w:p>
        </w:tc>
      </w:tr>
      <w:tr w:rsidRPr="00FA1B1F" w:rsidR="00C30039" w:rsidTr="00E03266" w14:paraId="72AAD5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30039" w:rsidP="00C30039" w:rsidRDefault="00C30039" w14:paraId="5CF66626" w14:textId="030357FD">
            <w:pPr>
              <w:rPr>
                <w:b/>
                <w:color w:val="000000"/>
                <w:szCs w:val="24"/>
              </w:rPr>
            </w:pPr>
            <w:r w:rsidRPr="00FF74C8">
              <w:rPr>
                <w:b/>
                <w:color w:val="000000"/>
                <w:szCs w:val="24"/>
              </w:rPr>
              <w:lastRenderedPageBreak/>
              <w:t xml:space="preserve">36 800-A, nr. </w:t>
            </w:r>
            <w:r>
              <w:rPr>
                <w:b/>
                <w:color w:val="000000"/>
                <w:szCs w:val="24"/>
              </w:rPr>
              <w:t>52</w:t>
            </w:r>
          </w:p>
        </w:tc>
        <w:tc>
          <w:tcPr>
            <w:tcW w:w="497" w:type="dxa"/>
            <w:tcBorders>
              <w:top w:val="nil"/>
              <w:left w:val="nil"/>
              <w:bottom w:val="nil"/>
              <w:right w:val="nil"/>
            </w:tcBorders>
          </w:tcPr>
          <w:p w:rsidRPr="00FA1B1F" w:rsidR="00C30039" w:rsidP="00C30039" w:rsidRDefault="00C30039" w14:paraId="73B9979E" w14:textId="77777777">
            <w:pPr>
              <w:rPr>
                <w:szCs w:val="24"/>
              </w:rPr>
            </w:pPr>
          </w:p>
        </w:tc>
        <w:tc>
          <w:tcPr>
            <w:tcW w:w="6663" w:type="dxa"/>
            <w:gridSpan w:val="2"/>
            <w:tcBorders>
              <w:top w:val="nil"/>
              <w:left w:val="nil"/>
              <w:bottom w:val="nil"/>
              <w:right w:val="nil"/>
            </w:tcBorders>
          </w:tcPr>
          <w:p w:rsidRPr="00FA1B1F" w:rsidR="00C30039" w:rsidP="00C30039" w:rsidRDefault="00C30039" w14:paraId="31FA841B" w14:textId="30F75C08">
            <w:r>
              <w:t>-</w:t>
            </w:r>
            <w:r w:rsidRPr="00B2340F">
              <w:t xml:space="preserve">de motie-Stoffer/Grinwis over een deel van de gereserveerde middelen voor beheer en onderhoud beschikbaar stellen voor reparaties bij en onderhoud van infrastructuur  </w:t>
            </w:r>
          </w:p>
        </w:tc>
      </w:tr>
      <w:tr w:rsidRPr="00FA1B1F" w:rsidR="00C30039" w:rsidTr="00E03266" w14:paraId="71F0F5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30039" w:rsidP="00C30039" w:rsidRDefault="00C30039" w14:paraId="56B33854" w14:textId="135487D8">
            <w:pPr>
              <w:rPr>
                <w:b/>
                <w:color w:val="000000"/>
                <w:szCs w:val="24"/>
              </w:rPr>
            </w:pPr>
            <w:r w:rsidRPr="00FF74C8">
              <w:rPr>
                <w:b/>
                <w:color w:val="000000"/>
                <w:szCs w:val="24"/>
              </w:rPr>
              <w:t xml:space="preserve">36 800-A, nr. </w:t>
            </w:r>
            <w:r>
              <w:rPr>
                <w:b/>
                <w:color w:val="000000"/>
                <w:szCs w:val="24"/>
              </w:rPr>
              <w:t>53</w:t>
            </w:r>
          </w:p>
        </w:tc>
        <w:tc>
          <w:tcPr>
            <w:tcW w:w="497" w:type="dxa"/>
            <w:tcBorders>
              <w:top w:val="nil"/>
              <w:left w:val="nil"/>
              <w:bottom w:val="nil"/>
              <w:right w:val="nil"/>
            </w:tcBorders>
          </w:tcPr>
          <w:p w:rsidRPr="00FA1B1F" w:rsidR="00C30039" w:rsidP="00C30039" w:rsidRDefault="00C30039" w14:paraId="3484E128" w14:textId="77777777">
            <w:pPr>
              <w:rPr>
                <w:szCs w:val="24"/>
              </w:rPr>
            </w:pPr>
          </w:p>
        </w:tc>
        <w:tc>
          <w:tcPr>
            <w:tcW w:w="6663" w:type="dxa"/>
            <w:gridSpan w:val="2"/>
            <w:tcBorders>
              <w:top w:val="nil"/>
              <w:left w:val="nil"/>
              <w:bottom w:val="nil"/>
              <w:right w:val="nil"/>
            </w:tcBorders>
          </w:tcPr>
          <w:p w:rsidRPr="00FA1B1F" w:rsidR="00C30039" w:rsidP="00C30039" w:rsidRDefault="00C30039" w14:paraId="68BE91EC" w14:textId="369CF22F">
            <w:r>
              <w:t>-</w:t>
            </w:r>
            <w:r w:rsidRPr="00B2340F">
              <w:t xml:space="preserve">de motie-Van Leijen over de uitvoerbaarheid betrekken bij het afwegingskader  </w:t>
            </w:r>
          </w:p>
        </w:tc>
      </w:tr>
      <w:tr w:rsidRPr="00FA1B1F" w:rsidR="00C30039" w:rsidTr="00E03266" w14:paraId="1EDEF5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30039" w:rsidP="00C30039" w:rsidRDefault="00C30039" w14:paraId="21B59FA7" w14:textId="4D12FB2F">
            <w:pPr>
              <w:rPr>
                <w:b/>
                <w:color w:val="000000"/>
                <w:szCs w:val="24"/>
              </w:rPr>
            </w:pPr>
            <w:r w:rsidRPr="00FF74C8">
              <w:rPr>
                <w:b/>
                <w:color w:val="000000"/>
                <w:szCs w:val="24"/>
              </w:rPr>
              <w:t xml:space="preserve">36 800-A, nr. </w:t>
            </w:r>
            <w:r>
              <w:rPr>
                <w:b/>
                <w:color w:val="000000"/>
                <w:szCs w:val="24"/>
              </w:rPr>
              <w:t>54</w:t>
            </w:r>
          </w:p>
        </w:tc>
        <w:tc>
          <w:tcPr>
            <w:tcW w:w="497" w:type="dxa"/>
            <w:tcBorders>
              <w:top w:val="nil"/>
              <w:left w:val="nil"/>
              <w:bottom w:val="nil"/>
              <w:right w:val="nil"/>
            </w:tcBorders>
          </w:tcPr>
          <w:p w:rsidRPr="00FA1B1F" w:rsidR="00C30039" w:rsidP="00C30039" w:rsidRDefault="00C30039" w14:paraId="4FBA99EA" w14:textId="77777777">
            <w:pPr>
              <w:rPr>
                <w:szCs w:val="24"/>
              </w:rPr>
            </w:pPr>
          </w:p>
        </w:tc>
        <w:tc>
          <w:tcPr>
            <w:tcW w:w="6663" w:type="dxa"/>
            <w:gridSpan w:val="2"/>
            <w:tcBorders>
              <w:top w:val="nil"/>
              <w:left w:val="nil"/>
              <w:bottom w:val="nil"/>
              <w:right w:val="nil"/>
            </w:tcBorders>
          </w:tcPr>
          <w:p w:rsidRPr="00FA1B1F" w:rsidR="00C30039" w:rsidP="00C30039" w:rsidRDefault="00C30039" w14:paraId="44AF9474" w14:textId="34002EDA">
            <w:r>
              <w:t>-</w:t>
            </w:r>
            <w:r w:rsidRPr="00B2340F">
              <w:t xml:space="preserve">de motie-Boelsma-Hoekstra c.s. over meekoppelende belangen op het gebied van woningbouw, regionale economie, weerbaarheid en defensie meewegen in het afwegingskader  </w:t>
            </w:r>
          </w:p>
        </w:tc>
      </w:tr>
      <w:tr w:rsidRPr="00FA1B1F" w:rsidR="00C30039" w:rsidTr="00E03266" w14:paraId="44B58D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30039" w:rsidP="00C30039" w:rsidRDefault="00C30039" w14:paraId="74331351" w14:textId="6582E4F5">
            <w:pPr>
              <w:rPr>
                <w:b/>
                <w:color w:val="000000"/>
                <w:szCs w:val="24"/>
              </w:rPr>
            </w:pPr>
            <w:r w:rsidRPr="00FF74C8">
              <w:rPr>
                <w:b/>
                <w:color w:val="000000"/>
                <w:szCs w:val="24"/>
              </w:rPr>
              <w:t xml:space="preserve">36 800-A, nr. </w:t>
            </w:r>
            <w:r>
              <w:rPr>
                <w:b/>
                <w:color w:val="000000"/>
                <w:szCs w:val="24"/>
              </w:rPr>
              <w:t>55</w:t>
            </w:r>
          </w:p>
        </w:tc>
        <w:tc>
          <w:tcPr>
            <w:tcW w:w="497" w:type="dxa"/>
            <w:tcBorders>
              <w:top w:val="nil"/>
              <w:left w:val="nil"/>
              <w:bottom w:val="nil"/>
              <w:right w:val="nil"/>
            </w:tcBorders>
          </w:tcPr>
          <w:p w:rsidRPr="00FA1B1F" w:rsidR="00C30039" w:rsidP="00C30039" w:rsidRDefault="00C30039" w14:paraId="66790981" w14:textId="77777777">
            <w:pPr>
              <w:rPr>
                <w:szCs w:val="24"/>
              </w:rPr>
            </w:pPr>
          </w:p>
        </w:tc>
        <w:tc>
          <w:tcPr>
            <w:tcW w:w="6663" w:type="dxa"/>
            <w:gridSpan w:val="2"/>
            <w:tcBorders>
              <w:top w:val="nil"/>
              <w:left w:val="nil"/>
              <w:bottom w:val="nil"/>
              <w:right w:val="nil"/>
            </w:tcBorders>
          </w:tcPr>
          <w:p w:rsidRPr="00FA1B1F" w:rsidR="00C30039" w:rsidP="00C30039" w:rsidRDefault="00C30039" w14:paraId="4C6E7619" w14:textId="036CE596">
            <w:r>
              <w:t>-</w:t>
            </w:r>
            <w:r w:rsidRPr="00B2340F">
              <w:t xml:space="preserve">de motie-Boelsma-Hoekstra/De Hoop over het bredewelvaartskader meewegen in het afwegingskader  </w:t>
            </w:r>
          </w:p>
        </w:tc>
      </w:tr>
      <w:tr w:rsidRPr="00FA1B1F" w:rsidR="00C30039" w:rsidTr="00E03266" w14:paraId="040D0B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30039" w:rsidP="00C30039" w:rsidRDefault="00C30039" w14:paraId="3073ECAB" w14:textId="01C79922">
            <w:pPr>
              <w:rPr>
                <w:b/>
                <w:color w:val="000000"/>
                <w:szCs w:val="24"/>
              </w:rPr>
            </w:pPr>
            <w:r w:rsidRPr="00FF74C8">
              <w:rPr>
                <w:b/>
                <w:color w:val="000000"/>
                <w:szCs w:val="24"/>
              </w:rPr>
              <w:t xml:space="preserve">36 800-A, nr. </w:t>
            </w:r>
            <w:r>
              <w:rPr>
                <w:b/>
                <w:color w:val="000000"/>
                <w:szCs w:val="24"/>
              </w:rPr>
              <w:t>56</w:t>
            </w:r>
          </w:p>
        </w:tc>
        <w:tc>
          <w:tcPr>
            <w:tcW w:w="497" w:type="dxa"/>
            <w:tcBorders>
              <w:top w:val="nil"/>
              <w:left w:val="nil"/>
              <w:bottom w:val="nil"/>
              <w:right w:val="nil"/>
            </w:tcBorders>
          </w:tcPr>
          <w:p w:rsidRPr="00FA1B1F" w:rsidR="00C30039" w:rsidP="00C30039" w:rsidRDefault="00C30039" w14:paraId="6A4B295F" w14:textId="77777777">
            <w:pPr>
              <w:rPr>
                <w:szCs w:val="24"/>
              </w:rPr>
            </w:pPr>
          </w:p>
        </w:tc>
        <w:tc>
          <w:tcPr>
            <w:tcW w:w="6663" w:type="dxa"/>
            <w:gridSpan w:val="2"/>
            <w:tcBorders>
              <w:top w:val="nil"/>
              <w:left w:val="nil"/>
              <w:bottom w:val="nil"/>
              <w:right w:val="nil"/>
            </w:tcBorders>
          </w:tcPr>
          <w:p w:rsidRPr="00FA1B1F" w:rsidR="00C30039" w:rsidP="00C30039" w:rsidRDefault="00C30039" w14:paraId="607F05C4" w14:textId="1E3E3888">
            <w:r>
              <w:t>-</w:t>
            </w:r>
            <w:r w:rsidRPr="00B2340F">
              <w:t xml:space="preserve">de motie-Van der Plas over het alternatieve plan met gescheiden verbinding als uitgangspunt nemen voor de tijdelijke fiets- en voetgangersbrug bij de Gerrit Krolbrug  </w:t>
            </w:r>
          </w:p>
        </w:tc>
      </w:tr>
      <w:tr w:rsidRPr="00FA1B1F" w:rsidR="00C30039" w:rsidTr="00E03266" w14:paraId="1D7950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30039" w:rsidP="00C30039" w:rsidRDefault="00C30039" w14:paraId="470F9D29" w14:textId="671BDD45">
            <w:pPr>
              <w:rPr>
                <w:b/>
                <w:color w:val="000000"/>
                <w:szCs w:val="24"/>
              </w:rPr>
            </w:pPr>
            <w:r w:rsidRPr="00FF74C8">
              <w:rPr>
                <w:b/>
                <w:color w:val="000000"/>
                <w:szCs w:val="24"/>
              </w:rPr>
              <w:t xml:space="preserve">36 800-A, nr. </w:t>
            </w:r>
            <w:r>
              <w:rPr>
                <w:b/>
                <w:color w:val="000000"/>
                <w:szCs w:val="24"/>
              </w:rPr>
              <w:t>57</w:t>
            </w:r>
          </w:p>
        </w:tc>
        <w:tc>
          <w:tcPr>
            <w:tcW w:w="497" w:type="dxa"/>
            <w:tcBorders>
              <w:top w:val="nil"/>
              <w:left w:val="nil"/>
              <w:bottom w:val="nil"/>
              <w:right w:val="nil"/>
            </w:tcBorders>
          </w:tcPr>
          <w:p w:rsidRPr="00FA1B1F" w:rsidR="00C30039" w:rsidP="00C30039" w:rsidRDefault="00C30039" w14:paraId="3D0D18BE" w14:textId="77777777">
            <w:pPr>
              <w:rPr>
                <w:szCs w:val="24"/>
              </w:rPr>
            </w:pPr>
          </w:p>
        </w:tc>
        <w:tc>
          <w:tcPr>
            <w:tcW w:w="6663" w:type="dxa"/>
            <w:gridSpan w:val="2"/>
            <w:tcBorders>
              <w:top w:val="nil"/>
              <w:left w:val="nil"/>
              <w:bottom w:val="nil"/>
              <w:right w:val="nil"/>
            </w:tcBorders>
          </w:tcPr>
          <w:p w:rsidRPr="00FA1B1F" w:rsidR="00C30039" w:rsidP="00C30039" w:rsidRDefault="00C30039" w14:paraId="3A7B0B9D" w14:textId="54C1B2C2">
            <w:r>
              <w:t>-</w:t>
            </w:r>
            <w:r w:rsidRPr="00B2340F">
              <w:t xml:space="preserve">de motie-Goudzwaard over de impact op de bereikbaarheid meewegen bij de prioritering van de instandhoudingsopgave  </w:t>
            </w:r>
          </w:p>
        </w:tc>
      </w:tr>
      <w:tr w:rsidRPr="00FA1B1F" w:rsidR="00C30039" w:rsidTr="00E03266" w14:paraId="5249C4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30039" w:rsidP="00C30039" w:rsidRDefault="00C30039" w14:paraId="0C4D7B2B" w14:textId="5B806CD4">
            <w:pPr>
              <w:rPr>
                <w:b/>
                <w:color w:val="000000"/>
                <w:szCs w:val="24"/>
              </w:rPr>
            </w:pPr>
            <w:r w:rsidRPr="00FF74C8">
              <w:rPr>
                <w:b/>
                <w:color w:val="000000"/>
                <w:szCs w:val="24"/>
              </w:rPr>
              <w:t xml:space="preserve">36 800-A, nr. </w:t>
            </w:r>
            <w:r>
              <w:rPr>
                <w:b/>
                <w:color w:val="000000"/>
                <w:szCs w:val="24"/>
              </w:rPr>
              <w:t>58</w:t>
            </w:r>
          </w:p>
        </w:tc>
        <w:tc>
          <w:tcPr>
            <w:tcW w:w="497" w:type="dxa"/>
            <w:tcBorders>
              <w:top w:val="nil"/>
              <w:left w:val="nil"/>
              <w:bottom w:val="nil"/>
              <w:right w:val="nil"/>
            </w:tcBorders>
          </w:tcPr>
          <w:p w:rsidRPr="00FA1B1F" w:rsidR="00C30039" w:rsidP="00C30039" w:rsidRDefault="00C30039" w14:paraId="137AD8AC" w14:textId="77777777">
            <w:pPr>
              <w:rPr>
                <w:szCs w:val="24"/>
              </w:rPr>
            </w:pPr>
          </w:p>
        </w:tc>
        <w:tc>
          <w:tcPr>
            <w:tcW w:w="6663" w:type="dxa"/>
            <w:gridSpan w:val="2"/>
            <w:tcBorders>
              <w:top w:val="nil"/>
              <w:left w:val="nil"/>
              <w:bottom w:val="nil"/>
              <w:right w:val="nil"/>
            </w:tcBorders>
          </w:tcPr>
          <w:p w:rsidRPr="00FA1B1F" w:rsidR="00C30039" w:rsidP="00C30039" w:rsidRDefault="00C30039" w14:paraId="6AD6ECDD" w14:textId="0BA40111">
            <w:r>
              <w:t>-</w:t>
            </w:r>
            <w:r w:rsidRPr="00B2340F">
              <w:t xml:space="preserve">de motie-Goudzwaard over dure levensduurverlengende maatregelen voorkomen bij kunstwerken die het einde van hun levensduur naderen </w:t>
            </w:r>
          </w:p>
        </w:tc>
      </w:tr>
      <w:tr w:rsidRPr="00FA1B1F" w:rsidR="0005445D" w:rsidTr="00E03266" w14:paraId="32D570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8E19A5E" w14:textId="77777777">
            <w:pPr>
              <w:rPr>
                <w:b/>
                <w:color w:val="000000"/>
                <w:szCs w:val="24"/>
              </w:rPr>
            </w:pPr>
          </w:p>
        </w:tc>
        <w:tc>
          <w:tcPr>
            <w:tcW w:w="497" w:type="dxa"/>
            <w:tcBorders>
              <w:top w:val="nil"/>
              <w:left w:val="nil"/>
              <w:bottom w:val="nil"/>
              <w:right w:val="nil"/>
            </w:tcBorders>
          </w:tcPr>
          <w:p w:rsidRPr="00FA1B1F" w:rsidR="0005445D" w:rsidP="0005445D" w:rsidRDefault="0005445D" w14:paraId="61EBFCBC" w14:textId="77777777">
            <w:pPr>
              <w:rPr>
                <w:szCs w:val="24"/>
              </w:rPr>
            </w:pPr>
          </w:p>
        </w:tc>
        <w:tc>
          <w:tcPr>
            <w:tcW w:w="6663" w:type="dxa"/>
            <w:gridSpan w:val="2"/>
            <w:tcBorders>
              <w:top w:val="nil"/>
              <w:left w:val="nil"/>
              <w:bottom w:val="nil"/>
              <w:right w:val="nil"/>
            </w:tcBorders>
          </w:tcPr>
          <w:p w:rsidRPr="00FA1B1F" w:rsidR="0005445D" w:rsidP="0005445D" w:rsidRDefault="0005445D" w14:paraId="354BAA6A" w14:textId="77777777"/>
        </w:tc>
      </w:tr>
      <w:tr w:rsidRPr="00FA1B1F" w:rsidR="0005445D" w:rsidTr="00E03266" w14:paraId="0BDAA1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414925EE" w14:textId="77777777">
            <w:pPr>
              <w:rPr>
                <w:b/>
                <w:color w:val="000000"/>
                <w:szCs w:val="24"/>
              </w:rPr>
            </w:pPr>
          </w:p>
        </w:tc>
        <w:tc>
          <w:tcPr>
            <w:tcW w:w="497" w:type="dxa"/>
            <w:tcBorders>
              <w:top w:val="nil"/>
              <w:left w:val="nil"/>
              <w:bottom w:val="nil"/>
              <w:right w:val="nil"/>
            </w:tcBorders>
          </w:tcPr>
          <w:p w:rsidRPr="00FA1B1F" w:rsidR="0005445D" w:rsidP="0005445D" w:rsidRDefault="0005445D" w14:paraId="2E40EFFB" w14:textId="77777777">
            <w:pPr>
              <w:rPr>
                <w:szCs w:val="24"/>
              </w:rPr>
            </w:pPr>
          </w:p>
        </w:tc>
        <w:tc>
          <w:tcPr>
            <w:tcW w:w="6663" w:type="dxa"/>
            <w:gridSpan w:val="2"/>
            <w:tcBorders>
              <w:top w:val="nil"/>
              <w:left w:val="nil"/>
              <w:bottom w:val="nil"/>
              <w:right w:val="nil"/>
            </w:tcBorders>
          </w:tcPr>
          <w:p w:rsidRPr="00FA1B1F" w:rsidR="0005445D" w:rsidP="0005445D" w:rsidRDefault="0005445D" w14:paraId="0C4345D5" w14:textId="519DB418">
            <w:r>
              <w:t xml:space="preserve">20. </w:t>
            </w:r>
            <w:r w:rsidRPr="00204236">
              <w:t xml:space="preserve">Debat over de vervolging van christenen wereldwijd </w:t>
            </w:r>
            <w:r>
              <w:t>met maximum spreektijden van 4 minuten per fractie</w:t>
            </w:r>
          </w:p>
        </w:tc>
      </w:tr>
      <w:tr w:rsidRPr="00FA1B1F" w:rsidR="0005445D" w:rsidTr="00E03266" w14:paraId="21B941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D62EFB5" w14:textId="77777777">
            <w:pPr>
              <w:rPr>
                <w:b/>
                <w:color w:val="000000"/>
                <w:szCs w:val="24"/>
              </w:rPr>
            </w:pPr>
          </w:p>
        </w:tc>
        <w:tc>
          <w:tcPr>
            <w:tcW w:w="497" w:type="dxa"/>
            <w:tcBorders>
              <w:top w:val="nil"/>
              <w:left w:val="nil"/>
              <w:bottom w:val="nil"/>
              <w:right w:val="nil"/>
            </w:tcBorders>
          </w:tcPr>
          <w:p w:rsidRPr="00FA1B1F" w:rsidR="0005445D" w:rsidP="0005445D" w:rsidRDefault="0005445D" w14:paraId="3792D25D" w14:textId="77777777">
            <w:pPr>
              <w:rPr>
                <w:szCs w:val="24"/>
              </w:rPr>
            </w:pPr>
          </w:p>
        </w:tc>
        <w:tc>
          <w:tcPr>
            <w:tcW w:w="6663" w:type="dxa"/>
            <w:gridSpan w:val="2"/>
            <w:tcBorders>
              <w:top w:val="nil"/>
              <w:left w:val="nil"/>
              <w:bottom w:val="nil"/>
              <w:right w:val="nil"/>
            </w:tcBorders>
          </w:tcPr>
          <w:p w:rsidRPr="00FA1B1F" w:rsidR="0005445D" w:rsidP="0005445D" w:rsidRDefault="0005445D" w14:paraId="169D0AEF" w14:textId="77777777"/>
        </w:tc>
      </w:tr>
      <w:tr w:rsidRPr="00FA1B1F" w:rsidR="0005445D" w:rsidTr="00E03266" w14:paraId="4F9A4E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B1E1A2E" w14:textId="77777777">
            <w:pPr>
              <w:rPr>
                <w:b/>
                <w:color w:val="000000"/>
                <w:szCs w:val="24"/>
              </w:rPr>
            </w:pPr>
          </w:p>
        </w:tc>
        <w:tc>
          <w:tcPr>
            <w:tcW w:w="497" w:type="dxa"/>
            <w:tcBorders>
              <w:top w:val="nil"/>
              <w:left w:val="nil"/>
              <w:bottom w:val="nil"/>
              <w:right w:val="nil"/>
            </w:tcBorders>
          </w:tcPr>
          <w:p w:rsidRPr="00FA1B1F" w:rsidR="0005445D" w:rsidP="0005445D" w:rsidRDefault="0005445D" w14:paraId="2CDF4635" w14:textId="77777777">
            <w:pPr>
              <w:rPr>
                <w:szCs w:val="24"/>
              </w:rPr>
            </w:pPr>
          </w:p>
        </w:tc>
        <w:tc>
          <w:tcPr>
            <w:tcW w:w="6663" w:type="dxa"/>
            <w:gridSpan w:val="2"/>
            <w:tcBorders>
              <w:top w:val="nil"/>
              <w:left w:val="nil"/>
              <w:bottom w:val="nil"/>
              <w:right w:val="nil"/>
            </w:tcBorders>
          </w:tcPr>
          <w:p w:rsidRPr="00FA1B1F" w:rsidR="0005445D" w:rsidP="0005445D" w:rsidRDefault="0005445D" w14:paraId="0C951D86" w14:textId="2283EA15">
            <w:r>
              <w:t xml:space="preserve">21. </w:t>
            </w:r>
            <w:r w:rsidRPr="00D823BF">
              <w:t>Debat over het tekort aan personeel in de kraamzorg met maximum spreektijden van 4 minuten per fractie</w:t>
            </w:r>
          </w:p>
        </w:tc>
      </w:tr>
      <w:tr w:rsidRPr="00FA1B1F" w:rsidR="0005445D" w:rsidTr="00E03266" w14:paraId="6CBF42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6DD4E0F3" w14:textId="77777777">
            <w:pPr>
              <w:rPr>
                <w:b/>
                <w:color w:val="000000"/>
                <w:szCs w:val="24"/>
              </w:rPr>
            </w:pPr>
          </w:p>
        </w:tc>
        <w:tc>
          <w:tcPr>
            <w:tcW w:w="497" w:type="dxa"/>
            <w:tcBorders>
              <w:top w:val="nil"/>
              <w:left w:val="nil"/>
              <w:bottom w:val="nil"/>
              <w:right w:val="nil"/>
            </w:tcBorders>
          </w:tcPr>
          <w:p w:rsidRPr="00FA1B1F" w:rsidR="0005445D" w:rsidP="0005445D" w:rsidRDefault="0005445D" w14:paraId="1AC6CE74" w14:textId="77777777">
            <w:pPr>
              <w:rPr>
                <w:szCs w:val="24"/>
              </w:rPr>
            </w:pPr>
          </w:p>
        </w:tc>
        <w:tc>
          <w:tcPr>
            <w:tcW w:w="6663" w:type="dxa"/>
            <w:gridSpan w:val="2"/>
            <w:tcBorders>
              <w:top w:val="nil"/>
              <w:left w:val="nil"/>
              <w:bottom w:val="nil"/>
              <w:right w:val="nil"/>
            </w:tcBorders>
          </w:tcPr>
          <w:p w:rsidRPr="00FA1B1F" w:rsidR="0005445D" w:rsidP="0005445D" w:rsidRDefault="0005445D" w14:paraId="57EAFB80" w14:textId="77777777"/>
        </w:tc>
      </w:tr>
      <w:tr w:rsidRPr="00FA1B1F" w:rsidR="0005445D" w:rsidTr="00E03266" w14:paraId="6D39FB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006CE2C1" w14:textId="77777777">
            <w:pPr>
              <w:rPr>
                <w:b/>
                <w:color w:val="000000"/>
                <w:szCs w:val="24"/>
              </w:rPr>
            </w:pPr>
          </w:p>
        </w:tc>
        <w:tc>
          <w:tcPr>
            <w:tcW w:w="497" w:type="dxa"/>
            <w:tcBorders>
              <w:top w:val="nil"/>
              <w:left w:val="nil"/>
              <w:bottom w:val="nil"/>
              <w:right w:val="nil"/>
            </w:tcBorders>
          </w:tcPr>
          <w:p w:rsidRPr="00FA1B1F" w:rsidR="0005445D" w:rsidP="0005445D" w:rsidRDefault="0005445D" w14:paraId="6C43B0BF" w14:textId="77777777">
            <w:pPr>
              <w:rPr>
                <w:szCs w:val="24"/>
              </w:rPr>
            </w:pPr>
          </w:p>
        </w:tc>
        <w:tc>
          <w:tcPr>
            <w:tcW w:w="6663" w:type="dxa"/>
            <w:gridSpan w:val="2"/>
            <w:tcBorders>
              <w:top w:val="nil"/>
              <w:left w:val="nil"/>
              <w:bottom w:val="nil"/>
              <w:right w:val="nil"/>
            </w:tcBorders>
          </w:tcPr>
          <w:p w:rsidRPr="00FA1B1F" w:rsidR="0005445D" w:rsidP="0005445D" w:rsidRDefault="0005445D" w14:paraId="7BE076C9" w14:textId="5FA93ED4">
            <w:r>
              <w:t xml:space="preserve">22. </w:t>
            </w:r>
            <w:r w:rsidRPr="002D191B">
              <w:t>Tweeminutendebat Pensioenonderwerpen (CD 29/01)</w:t>
            </w:r>
            <w:r>
              <w:t xml:space="preserve"> </w:t>
            </w:r>
            <w:r w:rsidRPr="002D191B">
              <w:t xml:space="preserve">met maximum spreektijden van </w:t>
            </w:r>
            <w:r>
              <w:t>2</w:t>
            </w:r>
            <w:r w:rsidRPr="002D191B">
              <w:t xml:space="preserve"> minuten per fractie</w:t>
            </w:r>
          </w:p>
        </w:tc>
      </w:tr>
      <w:tr w:rsidRPr="00FA1B1F" w:rsidR="0005445D" w:rsidTr="00E03266" w14:paraId="6BFAC6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0F8D4BDA" w14:textId="77777777">
            <w:pPr>
              <w:rPr>
                <w:b/>
                <w:color w:val="000000"/>
                <w:szCs w:val="24"/>
              </w:rPr>
            </w:pPr>
          </w:p>
        </w:tc>
        <w:tc>
          <w:tcPr>
            <w:tcW w:w="497" w:type="dxa"/>
            <w:tcBorders>
              <w:top w:val="nil"/>
              <w:left w:val="nil"/>
              <w:bottom w:val="nil"/>
              <w:right w:val="nil"/>
            </w:tcBorders>
          </w:tcPr>
          <w:p w:rsidRPr="00FA1B1F" w:rsidR="0005445D" w:rsidP="0005445D" w:rsidRDefault="0005445D" w14:paraId="3AA39F05" w14:textId="77777777">
            <w:pPr>
              <w:rPr>
                <w:szCs w:val="24"/>
              </w:rPr>
            </w:pPr>
          </w:p>
        </w:tc>
        <w:tc>
          <w:tcPr>
            <w:tcW w:w="6663" w:type="dxa"/>
            <w:gridSpan w:val="2"/>
            <w:tcBorders>
              <w:top w:val="nil"/>
              <w:left w:val="nil"/>
              <w:bottom w:val="nil"/>
              <w:right w:val="nil"/>
            </w:tcBorders>
          </w:tcPr>
          <w:p w:rsidRPr="00FA1B1F" w:rsidR="0005445D" w:rsidP="0005445D" w:rsidRDefault="0005445D" w14:paraId="32185ED4" w14:textId="77777777"/>
        </w:tc>
      </w:tr>
      <w:tr w:rsidRPr="00FA1B1F" w:rsidR="0005445D" w:rsidTr="00E03266" w14:paraId="544784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0EAF539D" w14:textId="77777777">
            <w:pPr>
              <w:rPr>
                <w:b/>
                <w:color w:val="000000"/>
                <w:szCs w:val="24"/>
              </w:rPr>
            </w:pPr>
          </w:p>
        </w:tc>
        <w:tc>
          <w:tcPr>
            <w:tcW w:w="497" w:type="dxa"/>
            <w:tcBorders>
              <w:top w:val="nil"/>
              <w:left w:val="nil"/>
              <w:bottom w:val="nil"/>
              <w:right w:val="nil"/>
            </w:tcBorders>
          </w:tcPr>
          <w:p w:rsidRPr="00FA1B1F" w:rsidR="0005445D" w:rsidP="0005445D" w:rsidRDefault="0005445D" w14:paraId="772760E9" w14:textId="77777777">
            <w:pPr>
              <w:rPr>
                <w:szCs w:val="24"/>
              </w:rPr>
            </w:pPr>
          </w:p>
        </w:tc>
        <w:tc>
          <w:tcPr>
            <w:tcW w:w="6663" w:type="dxa"/>
            <w:gridSpan w:val="2"/>
            <w:tcBorders>
              <w:top w:val="nil"/>
              <w:left w:val="nil"/>
              <w:bottom w:val="nil"/>
              <w:right w:val="nil"/>
            </w:tcBorders>
          </w:tcPr>
          <w:p w:rsidRPr="00FA1B1F" w:rsidR="0005445D" w:rsidP="0005445D" w:rsidRDefault="0005445D" w14:paraId="3CBDB14C" w14:textId="3CBAB672">
            <w:r>
              <w:t xml:space="preserve">23. </w:t>
            </w:r>
            <w:r w:rsidRPr="00156A31">
              <w:t>Tweeminutendebat WIA-problematiek (CD 21/1)</w:t>
            </w:r>
            <w:r>
              <w:t xml:space="preserve"> </w:t>
            </w:r>
            <w:r w:rsidRPr="00156A31">
              <w:t>met maximum spreektijden van 2 minuten per fractie</w:t>
            </w:r>
          </w:p>
        </w:tc>
      </w:tr>
      <w:tr w:rsidRPr="00FA1B1F" w:rsidR="0005445D" w:rsidTr="00E03266" w14:paraId="0F90AB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6BCB947" w14:textId="77777777">
            <w:pPr>
              <w:rPr>
                <w:b/>
                <w:color w:val="000000"/>
                <w:szCs w:val="24"/>
              </w:rPr>
            </w:pPr>
          </w:p>
        </w:tc>
        <w:tc>
          <w:tcPr>
            <w:tcW w:w="497" w:type="dxa"/>
            <w:tcBorders>
              <w:top w:val="nil"/>
              <w:left w:val="nil"/>
              <w:bottom w:val="nil"/>
              <w:right w:val="nil"/>
            </w:tcBorders>
          </w:tcPr>
          <w:p w:rsidRPr="00FA1B1F" w:rsidR="0005445D" w:rsidP="0005445D" w:rsidRDefault="0005445D" w14:paraId="211CB87B" w14:textId="77777777">
            <w:pPr>
              <w:rPr>
                <w:szCs w:val="24"/>
              </w:rPr>
            </w:pPr>
          </w:p>
        </w:tc>
        <w:tc>
          <w:tcPr>
            <w:tcW w:w="6663" w:type="dxa"/>
            <w:gridSpan w:val="2"/>
            <w:tcBorders>
              <w:top w:val="nil"/>
              <w:left w:val="nil"/>
              <w:bottom w:val="nil"/>
              <w:right w:val="nil"/>
            </w:tcBorders>
          </w:tcPr>
          <w:p w:rsidRPr="00FA1B1F" w:rsidR="0005445D" w:rsidP="0005445D" w:rsidRDefault="0005445D" w14:paraId="65DDF86F" w14:textId="77777777"/>
        </w:tc>
      </w:tr>
      <w:tr w:rsidRPr="00FA1B1F" w:rsidR="0005445D" w:rsidTr="00E03266" w14:paraId="1F40A6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3C11B895" w14:textId="77777777">
            <w:pPr>
              <w:rPr>
                <w:b/>
                <w:color w:val="000000"/>
                <w:szCs w:val="24"/>
              </w:rPr>
            </w:pPr>
          </w:p>
        </w:tc>
        <w:tc>
          <w:tcPr>
            <w:tcW w:w="497" w:type="dxa"/>
            <w:tcBorders>
              <w:top w:val="nil"/>
              <w:left w:val="nil"/>
              <w:bottom w:val="nil"/>
              <w:right w:val="nil"/>
            </w:tcBorders>
          </w:tcPr>
          <w:p w:rsidRPr="00FA1B1F" w:rsidR="0005445D" w:rsidP="0005445D" w:rsidRDefault="0005445D" w14:paraId="0EE2F1BE" w14:textId="77777777">
            <w:pPr>
              <w:rPr>
                <w:szCs w:val="24"/>
              </w:rPr>
            </w:pPr>
          </w:p>
        </w:tc>
        <w:tc>
          <w:tcPr>
            <w:tcW w:w="6663" w:type="dxa"/>
            <w:gridSpan w:val="2"/>
            <w:tcBorders>
              <w:top w:val="nil"/>
              <w:left w:val="nil"/>
              <w:bottom w:val="nil"/>
              <w:right w:val="nil"/>
            </w:tcBorders>
          </w:tcPr>
          <w:p w:rsidRPr="00FA1B1F" w:rsidR="0005445D" w:rsidP="0005445D" w:rsidRDefault="0005445D" w14:paraId="3360AFAF" w14:textId="6D81C1E7">
            <w:r>
              <w:t xml:space="preserve">24. </w:t>
            </w:r>
            <w:r w:rsidRPr="00FB4877">
              <w:t>Tweeminutendebat Uitvoering sociale zekerheid (CD 17/12)</w:t>
            </w:r>
            <w:r>
              <w:t xml:space="preserve"> </w:t>
            </w:r>
            <w:r w:rsidRPr="00FB4877">
              <w:t>met maximum spreektijden van 2 minuten per fractie</w:t>
            </w:r>
          </w:p>
        </w:tc>
      </w:tr>
      <w:tr w:rsidRPr="00FA1B1F" w:rsidR="0005445D" w:rsidTr="00E03266" w14:paraId="7ECD73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0E3182B3" w14:textId="77777777">
            <w:pPr>
              <w:rPr>
                <w:b/>
                <w:color w:val="000000"/>
                <w:szCs w:val="24"/>
              </w:rPr>
            </w:pPr>
          </w:p>
        </w:tc>
        <w:tc>
          <w:tcPr>
            <w:tcW w:w="497" w:type="dxa"/>
            <w:tcBorders>
              <w:top w:val="nil"/>
              <w:left w:val="nil"/>
              <w:bottom w:val="nil"/>
              <w:right w:val="nil"/>
            </w:tcBorders>
          </w:tcPr>
          <w:p w:rsidRPr="00FA1B1F" w:rsidR="0005445D" w:rsidP="0005445D" w:rsidRDefault="0005445D" w14:paraId="1C6FD08A" w14:textId="77777777">
            <w:pPr>
              <w:rPr>
                <w:szCs w:val="24"/>
              </w:rPr>
            </w:pPr>
          </w:p>
        </w:tc>
        <w:tc>
          <w:tcPr>
            <w:tcW w:w="6663" w:type="dxa"/>
            <w:gridSpan w:val="2"/>
            <w:tcBorders>
              <w:top w:val="nil"/>
              <w:left w:val="nil"/>
              <w:bottom w:val="nil"/>
              <w:right w:val="nil"/>
            </w:tcBorders>
          </w:tcPr>
          <w:p w:rsidRPr="00FA1B1F" w:rsidR="0005445D" w:rsidP="0005445D" w:rsidRDefault="0005445D" w14:paraId="08A00ADD" w14:textId="77777777"/>
        </w:tc>
      </w:tr>
      <w:tr w:rsidRPr="00FA1B1F" w:rsidR="0005445D" w:rsidTr="00E03266" w14:paraId="4E1019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C249F" w:rsidR="0005445D" w:rsidP="0005445D" w:rsidRDefault="0005445D" w14:paraId="2ADED183" w14:textId="0DBAD89F">
            <w:pPr>
              <w:rPr>
                <w:b/>
                <w:bCs/>
                <w:color w:val="000000"/>
                <w:szCs w:val="24"/>
              </w:rPr>
            </w:pPr>
            <w:r w:rsidRPr="005C249F">
              <w:rPr>
                <w:b/>
                <w:bCs/>
              </w:rPr>
              <w:t>31 322, nr. 573</w:t>
            </w:r>
          </w:p>
        </w:tc>
        <w:tc>
          <w:tcPr>
            <w:tcW w:w="497" w:type="dxa"/>
            <w:tcBorders>
              <w:top w:val="nil"/>
              <w:left w:val="nil"/>
              <w:bottom w:val="nil"/>
              <w:right w:val="nil"/>
            </w:tcBorders>
          </w:tcPr>
          <w:p w:rsidRPr="00FA1B1F" w:rsidR="0005445D" w:rsidP="0005445D" w:rsidRDefault="0005445D" w14:paraId="41186821" w14:textId="77777777">
            <w:pPr>
              <w:rPr>
                <w:szCs w:val="24"/>
              </w:rPr>
            </w:pPr>
          </w:p>
        </w:tc>
        <w:tc>
          <w:tcPr>
            <w:tcW w:w="6663" w:type="dxa"/>
            <w:gridSpan w:val="2"/>
            <w:tcBorders>
              <w:top w:val="nil"/>
              <w:left w:val="nil"/>
              <w:bottom w:val="nil"/>
              <w:right w:val="nil"/>
            </w:tcBorders>
          </w:tcPr>
          <w:p w:rsidRPr="00FA1B1F" w:rsidR="0005445D" w:rsidP="0005445D" w:rsidRDefault="0005445D" w14:paraId="605F9626" w14:textId="21AC4165">
            <w:r>
              <w:t xml:space="preserve">25. </w:t>
            </w:r>
            <w:r w:rsidRPr="005C249F">
              <w:t>Tweeminutendebat Nieuw financieringsstelsel kinderopvang met maximum spreektijden van 2 minuten per fractie</w:t>
            </w:r>
          </w:p>
        </w:tc>
      </w:tr>
      <w:tr w:rsidRPr="00FA1B1F" w:rsidR="0005445D" w:rsidTr="00E03266" w14:paraId="7B699C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1589DB0D" w14:textId="77777777">
            <w:pPr>
              <w:rPr>
                <w:b/>
                <w:color w:val="000000"/>
                <w:szCs w:val="24"/>
              </w:rPr>
            </w:pPr>
          </w:p>
        </w:tc>
        <w:tc>
          <w:tcPr>
            <w:tcW w:w="497" w:type="dxa"/>
            <w:tcBorders>
              <w:top w:val="nil"/>
              <w:left w:val="nil"/>
              <w:bottom w:val="nil"/>
              <w:right w:val="nil"/>
            </w:tcBorders>
          </w:tcPr>
          <w:p w:rsidRPr="00FA1B1F" w:rsidR="0005445D" w:rsidP="0005445D" w:rsidRDefault="0005445D" w14:paraId="64A54C80" w14:textId="77777777">
            <w:pPr>
              <w:rPr>
                <w:szCs w:val="24"/>
              </w:rPr>
            </w:pPr>
          </w:p>
        </w:tc>
        <w:tc>
          <w:tcPr>
            <w:tcW w:w="6663" w:type="dxa"/>
            <w:gridSpan w:val="2"/>
            <w:tcBorders>
              <w:top w:val="nil"/>
              <w:left w:val="nil"/>
              <w:bottom w:val="nil"/>
              <w:right w:val="nil"/>
            </w:tcBorders>
          </w:tcPr>
          <w:p w:rsidRPr="00FA1B1F" w:rsidR="0005445D" w:rsidP="0005445D" w:rsidRDefault="0005445D" w14:paraId="3474AEFB" w14:textId="77777777"/>
        </w:tc>
      </w:tr>
      <w:tr w:rsidRPr="00FA1B1F" w:rsidR="0005445D" w:rsidTr="00E03266" w14:paraId="772984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1DB58CA9" w14:textId="77777777">
            <w:pPr>
              <w:rPr>
                <w:b/>
                <w:color w:val="000000"/>
                <w:szCs w:val="24"/>
              </w:rPr>
            </w:pPr>
          </w:p>
        </w:tc>
        <w:tc>
          <w:tcPr>
            <w:tcW w:w="497" w:type="dxa"/>
            <w:tcBorders>
              <w:top w:val="nil"/>
              <w:left w:val="nil"/>
              <w:bottom w:val="nil"/>
              <w:right w:val="nil"/>
            </w:tcBorders>
          </w:tcPr>
          <w:p w:rsidRPr="00FA1B1F" w:rsidR="0005445D" w:rsidP="0005445D" w:rsidRDefault="0005445D" w14:paraId="58E1E62A" w14:textId="77777777">
            <w:pPr>
              <w:rPr>
                <w:szCs w:val="24"/>
              </w:rPr>
            </w:pPr>
          </w:p>
        </w:tc>
        <w:tc>
          <w:tcPr>
            <w:tcW w:w="6663" w:type="dxa"/>
            <w:gridSpan w:val="2"/>
            <w:tcBorders>
              <w:top w:val="nil"/>
              <w:left w:val="nil"/>
              <w:bottom w:val="nil"/>
              <w:right w:val="nil"/>
            </w:tcBorders>
          </w:tcPr>
          <w:p w:rsidRPr="00FA1B1F" w:rsidR="0005445D" w:rsidP="0005445D" w:rsidRDefault="0005445D" w14:paraId="6D47D0FE" w14:textId="3355CCD3">
            <w:r>
              <w:t xml:space="preserve">26. </w:t>
            </w:r>
            <w:r w:rsidRPr="00A72C8C">
              <w:t>Tweeminutendebat Leraren (CD 25/3)</w:t>
            </w:r>
            <w:r>
              <w:t xml:space="preserve"> </w:t>
            </w:r>
            <w:r w:rsidRPr="00A72C8C">
              <w:t>met maximum spreektijden van 2 minuten per fractie</w:t>
            </w:r>
          </w:p>
        </w:tc>
      </w:tr>
      <w:tr w:rsidRPr="00FA1B1F" w:rsidR="0005445D" w:rsidTr="00E03266" w14:paraId="0D3620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0EBFAAF5" w14:textId="77777777">
            <w:pPr>
              <w:rPr>
                <w:b/>
                <w:color w:val="000000"/>
                <w:szCs w:val="24"/>
              </w:rPr>
            </w:pPr>
          </w:p>
        </w:tc>
        <w:tc>
          <w:tcPr>
            <w:tcW w:w="497" w:type="dxa"/>
            <w:tcBorders>
              <w:top w:val="nil"/>
              <w:left w:val="nil"/>
              <w:bottom w:val="nil"/>
              <w:right w:val="nil"/>
            </w:tcBorders>
          </w:tcPr>
          <w:p w:rsidRPr="00FA1B1F" w:rsidR="0005445D" w:rsidP="0005445D" w:rsidRDefault="0005445D" w14:paraId="6A0E23F0" w14:textId="77777777">
            <w:pPr>
              <w:rPr>
                <w:szCs w:val="24"/>
              </w:rPr>
            </w:pPr>
          </w:p>
        </w:tc>
        <w:tc>
          <w:tcPr>
            <w:tcW w:w="6663" w:type="dxa"/>
            <w:gridSpan w:val="2"/>
            <w:tcBorders>
              <w:top w:val="nil"/>
              <w:left w:val="nil"/>
              <w:bottom w:val="nil"/>
              <w:right w:val="nil"/>
            </w:tcBorders>
          </w:tcPr>
          <w:p w:rsidRPr="00FA1B1F" w:rsidR="0005445D" w:rsidP="0005445D" w:rsidRDefault="0005445D" w14:paraId="3B858B19" w14:textId="77777777"/>
        </w:tc>
      </w:tr>
      <w:tr w:rsidRPr="00FA1B1F" w:rsidR="0005445D" w:rsidTr="00E03266" w14:paraId="5C059E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70997AE2" w14:textId="77777777">
            <w:pPr>
              <w:rPr>
                <w:b/>
                <w:color w:val="000000"/>
                <w:szCs w:val="24"/>
              </w:rPr>
            </w:pPr>
          </w:p>
        </w:tc>
        <w:tc>
          <w:tcPr>
            <w:tcW w:w="497" w:type="dxa"/>
            <w:tcBorders>
              <w:top w:val="nil"/>
              <w:left w:val="nil"/>
              <w:bottom w:val="nil"/>
              <w:right w:val="nil"/>
            </w:tcBorders>
          </w:tcPr>
          <w:p w:rsidRPr="00FA1B1F" w:rsidR="0005445D" w:rsidP="0005445D" w:rsidRDefault="0005445D" w14:paraId="4B0C340D" w14:textId="77777777">
            <w:pPr>
              <w:rPr>
                <w:szCs w:val="24"/>
              </w:rPr>
            </w:pPr>
          </w:p>
        </w:tc>
        <w:tc>
          <w:tcPr>
            <w:tcW w:w="6663" w:type="dxa"/>
            <w:gridSpan w:val="2"/>
            <w:tcBorders>
              <w:top w:val="nil"/>
              <w:left w:val="nil"/>
              <w:bottom w:val="nil"/>
              <w:right w:val="nil"/>
            </w:tcBorders>
          </w:tcPr>
          <w:p w:rsidRPr="00FA1B1F" w:rsidR="0005445D" w:rsidP="0005445D" w:rsidRDefault="0005445D" w14:paraId="2E35AB9E" w14:textId="1A13A52F">
            <w:r>
              <w:t xml:space="preserve">27. </w:t>
            </w:r>
            <w:r w:rsidRPr="00C31FD2">
              <w:t>Tweeminutendebat Gevangeniswezen (CD 11/3)</w:t>
            </w:r>
            <w:r>
              <w:t xml:space="preserve"> </w:t>
            </w:r>
            <w:r w:rsidRPr="00C31FD2">
              <w:t>met maximum spreektijden van 2 minuten per fractie</w:t>
            </w:r>
          </w:p>
        </w:tc>
      </w:tr>
      <w:tr w:rsidRPr="00FA1B1F" w:rsidR="0005445D" w:rsidTr="00E03266" w14:paraId="7A3CEA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E9F3127" w14:textId="77777777">
            <w:pPr>
              <w:rPr>
                <w:b/>
                <w:color w:val="000000"/>
                <w:szCs w:val="24"/>
              </w:rPr>
            </w:pPr>
          </w:p>
        </w:tc>
        <w:tc>
          <w:tcPr>
            <w:tcW w:w="497" w:type="dxa"/>
            <w:tcBorders>
              <w:top w:val="nil"/>
              <w:left w:val="nil"/>
              <w:bottom w:val="nil"/>
              <w:right w:val="nil"/>
            </w:tcBorders>
          </w:tcPr>
          <w:p w:rsidRPr="00FA1B1F" w:rsidR="0005445D" w:rsidP="0005445D" w:rsidRDefault="0005445D" w14:paraId="1C2D8108" w14:textId="77777777">
            <w:pPr>
              <w:rPr>
                <w:szCs w:val="24"/>
              </w:rPr>
            </w:pPr>
          </w:p>
        </w:tc>
        <w:tc>
          <w:tcPr>
            <w:tcW w:w="6663" w:type="dxa"/>
            <w:gridSpan w:val="2"/>
            <w:tcBorders>
              <w:top w:val="nil"/>
              <w:left w:val="nil"/>
              <w:bottom w:val="nil"/>
              <w:right w:val="nil"/>
            </w:tcBorders>
          </w:tcPr>
          <w:p w:rsidRPr="00FA1B1F" w:rsidR="0005445D" w:rsidP="0005445D" w:rsidRDefault="0005445D" w14:paraId="18BBDDE9" w14:textId="77777777"/>
        </w:tc>
      </w:tr>
      <w:tr w:rsidRPr="00FA1B1F" w:rsidR="0005445D" w:rsidTr="00E03266" w14:paraId="60F6BD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0DFCBC1E" w14:textId="77777777">
            <w:pPr>
              <w:rPr>
                <w:b/>
                <w:color w:val="000000"/>
                <w:szCs w:val="24"/>
              </w:rPr>
            </w:pPr>
          </w:p>
        </w:tc>
        <w:tc>
          <w:tcPr>
            <w:tcW w:w="497" w:type="dxa"/>
            <w:tcBorders>
              <w:top w:val="nil"/>
              <w:left w:val="nil"/>
              <w:bottom w:val="nil"/>
              <w:right w:val="nil"/>
            </w:tcBorders>
          </w:tcPr>
          <w:p w:rsidRPr="00FA1B1F" w:rsidR="0005445D" w:rsidP="0005445D" w:rsidRDefault="0005445D" w14:paraId="33C9845F" w14:textId="77777777">
            <w:pPr>
              <w:rPr>
                <w:szCs w:val="24"/>
              </w:rPr>
            </w:pPr>
          </w:p>
        </w:tc>
        <w:tc>
          <w:tcPr>
            <w:tcW w:w="6663" w:type="dxa"/>
            <w:gridSpan w:val="2"/>
            <w:tcBorders>
              <w:top w:val="nil"/>
              <w:left w:val="nil"/>
              <w:bottom w:val="nil"/>
              <w:right w:val="nil"/>
            </w:tcBorders>
          </w:tcPr>
          <w:p w:rsidRPr="00FA1B1F" w:rsidR="0005445D" w:rsidP="0005445D" w:rsidRDefault="0005445D" w14:paraId="54E7F033" w14:textId="6961E249">
            <w:r>
              <w:t xml:space="preserve">28. </w:t>
            </w:r>
            <w:r w:rsidRPr="00C31FD2">
              <w:t>Tweeminutendebat Tbs (CD 25/3)</w:t>
            </w:r>
            <w:r>
              <w:t xml:space="preserve"> </w:t>
            </w:r>
            <w:r w:rsidRPr="00C31FD2">
              <w:t>met maximum spreektijden van 2 minuten per fractie</w:t>
            </w:r>
          </w:p>
        </w:tc>
      </w:tr>
      <w:tr w:rsidRPr="00FA1B1F" w:rsidR="0005445D" w:rsidTr="00E03266" w14:paraId="14CC47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37E01486" w14:textId="77777777">
            <w:pPr>
              <w:rPr>
                <w:b/>
                <w:color w:val="000000"/>
                <w:szCs w:val="24"/>
              </w:rPr>
            </w:pPr>
          </w:p>
        </w:tc>
        <w:tc>
          <w:tcPr>
            <w:tcW w:w="497" w:type="dxa"/>
            <w:tcBorders>
              <w:top w:val="nil"/>
              <w:left w:val="nil"/>
              <w:bottom w:val="nil"/>
              <w:right w:val="nil"/>
            </w:tcBorders>
          </w:tcPr>
          <w:p w:rsidRPr="00FA1B1F" w:rsidR="0005445D" w:rsidP="0005445D" w:rsidRDefault="0005445D" w14:paraId="2A801CF1" w14:textId="77777777">
            <w:pPr>
              <w:rPr>
                <w:szCs w:val="24"/>
              </w:rPr>
            </w:pPr>
          </w:p>
        </w:tc>
        <w:tc>
          <w:tcPr>
            <w:tcW w:w="6663" w:type="dxa"/>
            <w:gridSpan w:val="2"/>
            <w:tcBorders>
              <w:top w:val="nil"/>
              <w:left w:val="nil"/>
              <w:bottom w:val="nil"/>
              <w:right w:val="nil"/>
            </w:tcBorders>
          </w:tcPr>
          <w:p w:rsidRPr="00FA1B1F" w:rsidR="0005445D" w:rsidP="0005445D" w:rsidRDefault="0005445D" w14:paraId="0FE30F3D" w14:textId="77777777"/>
        </w:tc>
      </w:tr>
      <w:tr w:rsidRPr="00FA1B1F" w:rsidR="0005445D" w:rsidTr="00E03266" w14:paraId="1FCD08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1718780D" w14:textId="5911AF70">
            <w:pPr>
              <w:rPr>
                <w:b/>
                <w:color w:val="000000"/>
                <w:szCs w:val="24"/>
              </w:rPr>
            </w:pPr>
            <w:r>
              <w:rPr>
                <w:b/>
                <w:color w:val="000000"/>
                <w:szCs w:val="24"/>
              </w:rPr>
              <w:lastRenderedPageBreak/>
              <w:t>36 684</w:t>
            </w:r>
          </w:p>
        </w:tc>
        <w:tc>
          <w:tcPr>
            <w:tcW w:w="497" w:type="dxa"/>
            <w:tcBorders>
              <w:top w:val="nil"/>
              <w:left w:val="nil"/>
              <w:bottom w:val="nil"/>
              <w:right w:val="nil"/>
            </w:tcBorders>
          </w:tcPr>
          <w:p w:rsidRPr="00FA1B1F" w:rsidR="0005445D" w:rsidP="0005445D" w:rsidRDefault="0005445D" w14:paraId="20C250DC" w14:textId="77777777">
            <w:pPr>
              <w:rPr>
                <w:szCs w:val="24"/>
              </w:rPr>
            </w:pPr>
          </w:p>
        </w:tc>
        <w:tc>
          <w:tcPr>
            <w:tcW w:w="6663" w:type="dxa"/>
            <w:gridSpan w:val="2"/>
            <w:tcBorders>
              <w:top w:val="nil"/>
              <w:left w:val="nil"/>
              <w:bottom w:val="nil"/>
              <w:right w:val="nil"/>
            </w:tcBorders>
          </w:tcPr>
          <w:p w:rsidRPr="00683F2A" w:rsidR="0005445D" w:rsidP="0005445D" w:rsidRDefault="0005445D" w14:paraId="59A4BBFF" w14:textId="0C30D976">
            <w:r>
              <w:t xml:space="preserve">29. </w:t>
            </w:r>
            <w:r w:rsidRPr="007B2D9F">
              <w:t>Goedkeuring van het op 21 juni 2019 te Genève tot stand gekomen Verdrag inzake het uitbannen van geweld en intimidatie op de werkvloer (Trb. 2020, 2 en Trb. 2020, 34)</w:t>
            </w:r>
          </w:p>
        </w:tc>
      </w:tr>
      <w:tr w:rsidRPr="00FA1B1F" w:rsidR="0005445D" w:rsidTr="00E03266" w14:paraId="31B024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4ECBA9EE" w14:textId="77777777">
            <w:pPr>
              <w:rPr>
                <w:b/>
                <w:color w:val="000000"/>
                <w:szCs w:val="24"/>
              </w:rPr>
            </w:pPr>
          </w:p>
        </w:tc>
        <w:tc>
          <w:tcPr>
            <w:tcW w:w="497" w:type="dxa"/>
            <w:tcBorders>
              <w:top w:val="nil"/>
              <w:left w:val="nil"/>
              <w:bottom w:val="nil"/>
              <w:right w:val="nil"/>
            </w:tcBorders>
          </w:tcPr>
          <w:p w:rsidRPr="00FA1B1F" w:rsidR="0005445D" w:rsidP="0005445D" w:rsidRDefault="0005445D" w14:paraId="7642F1EA" w14:textId="77777777">
            <w:pPr>
              <w:rPr>
                <w:szCs w:val="24"/>
              </w:rPr>
            </w:pPr>
          </w:p>
        </w:tc>
        <w:tc>
          <w:tcPr>
            <w:tcW w:w="6663" w:type="dxa"/>
            <w:gridSpan w:val="2"/>
            <w:tcBorders>
              <w:top w:val="nil"/>
              <w:left w:val="nil"/>
              <w:bottom w:val="nil"/>
              <w:right w:val="nil"/>
            </w:tcBorders>
          </w:tcPr>
          <w:p w:rsidRPr="00FA1B1F" w:rsidR="0005445D" w:rsidP="0005445D" w:rsidRDefault="0005445D" w14:paraId="014791C7" w14:textId="77777777"/>
        </w:tc>
      </w:tr>
      <w:tr w:rsidRPr="00FA1B1F" w:rsidR="0005445D" w:rsidTr="00E03266" w14:paraId="1BFF12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38EE946E" w14:textId="37E6F9B7">
            <w:pPr>
              <w:rPr>
                <w:b/>
                <w:color w:val="000000"/>
                <w:szCs w:val="24"/>
              </w:rPr>
            </w:pPr>
            <w:r>
              <w:rPr>
                <w:b/>
                <w:color w:val="000000"/>
                <w:szCs w:val="24"/>
              </w:rPr>
              <w:t>36 692</w:t>
            </w:r>
          </w:p>
        </w:tc>
        <w:tc>
          <w:tcPr>
            <w:tcW w:w="497" w:type="dxa"/>
            <w:tcBorders>
              <w:top w:val="nil"/>
              <w:left w:val="nil"/>
              <w:bottom w:val="nil"/>
              <w:right w:val="nil"/>
            </w:tcBorders>
          </w:tcPr>
          <w:p w:rsidRPr="00FA1B1F" w:rsidR="0005445D" w:rsidP="0005445D" w:rsidRDefault="0005445D" w14:paraId="33C11FF2" w14:textId="77777777">
            <w:pPr>
              <w:rPr>
                <w:szCs w:val="24"/>
              </w:rPr>
            </w:pPr>
          </w:p>
        </w:tc>
        <w:tc>
          <w:tcPr>
            <w:tcW w:w="6663" w:type="dxa"/>
            <w:gridSpan w:val="2"/>
            <w:tcBorders>
              <w:top w:val="nil"/>
              <w:left w:val="nil"/>
              <w:bottom w:val="nil"/>
              <w:right w:val="nil"/>
            </w:tcBorders>
          </w:tcPr>
          <w:p w:rsidRPr="00567686" w:rsidR="0005445D" w:rsidP="0005445D" w:rsidRDefault="0005445D" w14:paraId="12F3548B" w14:textId="2A2C4522">
            <w:pPr>
              <w:rPr>
                <w:szCs w:val="24"/>
              </w:rPr>
            </w:pPr>
            <w:r>
              <w:t xml:space="preserve">30. </w:t>
            </w:r>
            <w:r w:rsidRPr="00621108">
              <w:rPr>
                <w:szCs w:val="24"/>
              </w:rPr>
              <w:t>Wijziging van diverse onderwijswetten voor een meer planmatige en doelmatige aanpak van de onderwijshuisvesting in het primair en het voortgezet onderwijs (Wet planmatige aanpak onderwijshuisvesting)</w:t>
            </w:r>
          </w:p>
        </w:tc>
      </w:tr>
      <w:tr w:rsidRPr="00FA1B1F" w:rsidR="0005445D" w:rsidTr="00E03266" w14:paraId="3BCFBE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75ECBA36" w14:textId="77777777">
            <w:pPr>
              <w:rPr>
                <w:b/>
                <w:color w:val="000000"/>
                <w:szCs w:val="24"/>
              </w:rPr>
            </w:pPr>
          </w:p>
        </w:tc>
        <w:tc>
          <w:tcPr>
            <w:tcW w:w="497" w:type="dxa"/>
            <w:tcBorders>
              <w:top w:val="nil"/>
              <w:left w:val="nil"/>
              <w:bottom w:val="nil"/>
              <w:right w:val="nil"/>
            </w:tcBorders>
          </w:tcPr>
          <w:p w:rsidRPr="00FA1B1F" w:rsidR="0005445D" w:rsidP="0005445D" w:rsidRDefault="0005445D" w14:paraId="15B0B36A" w14:textId="77777777">
            <w:pPr>
              <w:rPr>
                <w:szCs w:val="24"/>
              </w:rPr>
            </w:pPr>
          </w:p>
        </w:tc>
        <w:tc>
          <w:tcPr>
            <w:tcW w:w="6663" w:type="dxa"/>
            <w:gridSpan w:val="2"/>
            <w:tcBorders>
              <w:top w:val="nil"/>
              <w:left w:val="nil"/>
              <w:bottom w:val="nil"/>
              <w:right w:val="nil"/>
            </w:tcBorders>
          </w:tcPr>
          <w:p w:rsidRPr="00FA1B1F" w:rsidR="0005445D" w:rsidP="0005445D" w:rsidRDefault="0005445D" w14:paraId="36DF9E7C" w14:textId="77777777"/>
        </w:tc>
      </w:tr>
      <w:tr w:rsidRPr="00FA1B1F" w:rsidR="0005445D" w:rsidTr="00E03266" w14:paraId="0F817E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25E36" w:rsidR="0005445D" w:rsidP="0005445D" w:rsidRDefault="0005445D" w14:paraId="78173131" w14:textId="31B6410C">
            <w:pPr>
              <w:rPr>
                <w:b/>
                <w:bCs/>
                <w:color w:val="000000"/>
                <w:szCs w:val="24"/>
              </w:rPr>
            </w:pPr>
            <w:r w:rsidRPr="00425E36">
              <w:rPr>
                <w:b/>
                <w:bCs/>
              </w:rPr>
              <w:t>36 670</w:t>
            </w:r>
          </w:p>
        </w:tc>
        <w:tc>
          <w:tcPr>
            <w:tcW w:w="497" w:type="dxa"/>
            <w:tcBorders>
              <w:top w:val="nil"/>
              <w:left w:val="nil"/>
              <w:bottom w:val="nil"/>
              <w:right w:val="nil"/>
            </w:tcBorders>
          </w:tcPr>
          <w:p w:rsidRPr="00FA1B1F" w:rsidR="0005445D" w:rsidP="0005445D" w:rsidRDefault="0005445D" w14:paraId="2CC7296D" w14:textId="77777777">
            <w:pPr>
              <w:rPr>
                <w:szCs w:val="24"/>
              </w:rPr>
            </w:pPr>
          </w:p>
        </w:tc>
        <w:tc>
          <w:tcPr>
            <w:tcW w:w="6663" w:type="dxa"/>
            <w:gridSpan w:val="2"/>
            <w:tcBorders>
              <w:top w:val="nil"/>
              <w:left w:val="nil"/>
              <w:bottom w:val="nil"/>
              <w:right w:val="nil"/>
            </w:tcBorders>
          </w:tcPr>
          <w:p w:rsidRPr="00FA1B1F" w:rsidR="0005445D" w:rsidP="0005445D" w:rsidRDefault="0005445D" w14:paraId="6F8D018D" w14:textId="65E098C4">
            <w:r>
              <w:t>31</w:t>
            </w:r>
            <w:r w:rsidRPr="000C6A9E">
              <w:t>. Wijziging van de Wet educatie en beroepsonderwijs en een aantal andere wetten in verband met het verbeteren van de aansluiting van het beroepsonderwijs op de arbeidsmarkt (verbetering aansluiting beroepsonderwijs-arbeidsmarkt)</w:t>
            </w:r>
          </w:p>
        </w:tc>
      </w:tr>
      <w:tr w:rsidRPr="00FA1B1F" w:rsidR="0005445D" w:rsidTr="00E03266" w14:paraId="2BD2B3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6EB6969D" w14:textId="77777777">
            <w:pPr>
              <w:rPr>
                <w:b/>
                <w:color w:val="000000"/>
                <w:szCs w:val="24"/>
              </w:rPr>
            </w:pPr>
          </w:p>
        </w:tc>
        <w:tc>
          <w:tcPr>
            <w:tcW w:w="497" w:type="dxa"/>
            <w:tcBorders>
              <w:top w:val="nil"/>
              <w:left w:val="nil"/>
              <w:bottom w:val="nil"/>
              <w:right w:val="nil"/>
            </w:tcBorders>
          </w:tcPr>
          <w:p w:rsidRPr="00FA1B1F" w:rsidR="0005445D" w:rsidP="0005445D" w:rsidRDefault="0005445D" w14:paraId="6DBCF9D9" w14:textId="77777777">
            <w:pPr>
              <w:rPr>
                <w:szCs w:val="24"/>
              </w:rPr>
            </w:pPr>
          </w:p>
        </w:tc>
        <w:tc>
          <w:tcPr>
            <w:tcW w:w="6663" w:type="dxa"/>
            <w:gridSpan w:val="2"/>
            <w:tcBorders>
              <w:top w:val="nil"/>
              <w:left w:val="nil"/>
              <w:bottom w:val="nil"/>
              <w:right w:val="nil"/>
            </w:tcBorders>
          </w:tcPr>
          <w:p w:rsidRPr="00FA1B1F" w:rsidR="0005445D" w:rsidP="0005445D" w:rsidRDefault="0005445D" w14:paraId="05C9DA91" w14:textId="77777777"/>
        </w:tc>
      </w:tr>
      <w:tr w:rsidRPr="00FA1B1F" w:rsidR="0005445D" w:rsidTr="00E03266" w14:paraId="06F01E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4D36A8BB" w14:textId="18373A30">
            <w:pPr>
              <w:rPr>
                <w:b/>
                <w:color w:val="000000"/>
                <w:szCs w:val="24"/>
              </w:rPr>
            </w:pPr>
            <w:r>
              <w:rPr>
                <w:b/>
                <w:color w:val="000000"/>
                <w:szCs w:val="24"/>
              </w:rPr>
              <w:t>36 657</w:t>
            </w:r>
          </w:p>
        </w:tc>
        <w:tc>
          <w:tcPr>
            <w:tcW w:w="497" w:type="dxa"/>
            <w:tcBorders>
              <w:top w:val="nil"/>
              <w:left w:val="nil"/>
              <w:bottom w:val="nil"/>
              <w:right w:val="nil"/>
            </w:tcBorders>
          </w:tcPr>
          <w:p w:rsidRPr="00FA1B1F" w:rsidR="0005445D" w:rsidP="0005445D" w:rsidRDefault="0005445D" w14:paraId="44F3FA81" w14:textId="77777777">
            <w:pPr>
              <w:rPr>
                <w:szCs w:val="24"/>
              </w:rPr>
            </w:pPr>
          </w:p>
        </w:tc>
        <w:tc>
          <w:tcPr>
            <w:tcW w:w="6663" w:type="dxa"/>
            <w:gridSpan w:val="2"/>
            <w:tcBorders>
              <w:top w:val="nil"/>
              <w:left w:val="nil"/>
              <w:bottom w:val="nil"/>
              <w:right w:val="nil"/>
            </w:tcBorders>
          </w:tcPr>
          <w:p w:rsidRPr="00062A9C" w:rsidR="0005445D" w:rsidP="0005445D" w:rsidRDefault="0005445D" w14:paraId="5EDE0845" w14:textId="154AD91F">
            <w:pPr>
              <w:rPr>
                <w:szCs w:val="24"/>
              </w:rPr>
            </w:pPr>
            <w:r>
              <w:t xml:space="preserve">32. </w:t>
            </w:r>
            <w:r w:rsidRPr="008E154A">
              <w:rPr>
                <w:szCs w:val="24"/>
              </w:rPr>
              <w:t>Wijziging van de Wet justitiële en strafvorderlijke gegevens ter vastlegging van de doelen van het gebruik van het Europees strafregisterinformatiesysteem</w:t>
            </w:r>
          </w:p>
        </w:tc>
      </w:tr>
      <w:tr w:rsidRPr="00FA1B1F" w:rsidR="0005445D" w:rsidTr="00E03266" w14:paraId="0F59F7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31B4C3CF" w14:textId="77777777">
            <w:pPr>
              <w:rPr>
                <w:b/>
                <w:color w:val="000000"/>
                <w:szCs w:val="24"/>
              </w:rPr>
            </w:pPr>
          </w:p>
        </w:tc>
        <w:tc>
          <w:tcPr>
            <w:tcW w:w="497" w:type="dxa"/>
            <w:tcBorders>
              <w:top w:val="nil"/>
              <w:left w:val="nil"/>
              <w:bottom w:val="nil"/>
              <w:right w:val="nil"/>
            </w:tcBorders>
          </w:tcPr>
          <w:p w:rsidRPr="00FA1B1F" w:rsidR="0005445D" w:rsidP="0005445D" w:rsidRDefault="0005445D" w14:paraId="7EC8B583" w14:textId="77777777">
            <w:pPr>
              <w:rPr>
                <w:szCs w:val="24"/>
              </w:rPr>
            </w:pPr>
          </w:p>
        </w:tc>
        <w:tc>
          <w:tcPr>
            <w:tcW w:w="6663" w:type="dxa"/>
            <w:gridSpan w:val="2"/>
            <w:tcBorders>
              <w:top w:val="nil"/>
              <w:left w:val="nil"/>
              <w:bottom w:val="nil"/>
              <w:right w:val="nil"/>
            </w:tcBorders>
          </w:tcPr>
          <w:p w:rsidRPr="00FA1B1F" w:rsidR="0005445D" w:rsidP="0005445D" w:rsidRDefault="0005445D" w14:paraId="74E85035" w14:textId="77777777"/>
        </w:tc>
      </w:tr>
      <w:tr w:rsidRPr="00FA1B1F" w:rsidR="0005445D" w:rsidTr="00E03266" w14:paraId="29A221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66CC7D2" w14:textId="0C2D08A3">
            <w:pPr>
              <w:rPr>
                <w:b/>
                <w:color w:val="000000"/>
                <w:szCs w:val="24"/>
              </w:rPr>
            </w:pPr>
            <w:r>
              <w:rPr>
                <w:b/>
                <w:color w:val="000000"/>
                <w:szCs w:val="24"/>
              </w:rPr>
              <w:t>36 838-</w:t>
            </w:r>
            <w:r w:rsidRPr="00A50033">
              <w:rPr>
                <w:b/>
                <w:color w:val="000000"/>
                <w:szCs w:val="24"/>
              </w:rPr>
              <w:t>(R2212)</w:t>
            </w:r>
          </w:p>
        </w:tc>
        <w:tc>
          <w:tcPr>
            <w:tcW w:w="497" w:type="dxa"/>
            <w:tcBorders>
              <w:top w:val="nil"/>
              <w:left w:val="nil"/>
              <w:bottom w:val="nil"/>
              <w:right w:val="nil"/>
            </w:tcBorders>
          </w:tcPr>
          <w:p w:rsidRPr="00FA1B1F" w:rsidR="0005445D" w:rsidP="0005445D" w:rsidRDefault="0005445D" w14:paraId="263AA513" w14:textId="77777777">
            <w:pPr>
              <w:rPr>
                <w:szCs w:val="24"/>
              </w:rPr>
            </w:pPr>
          </w:p>
        </w:tc>
        <w:tc>
          <w:tcPr>
            <w:tcW w:w="6663" w:type="dxa"/>
            <w:gridSpan w:val="2"/>
            <w:tcBorders>
              <w:top w:val="nil"/>
              <w:left w:val="nil"/>
              <w:bottom w:val="nil"/>
              <w:right w:val="nil"/>
            </w:tcBorders>
          </w:tcPr>
          <w:p w:rsidRPr="00FA1B1F" w:rsidR="0005445D" w:rsidP="0005445D" w:rsidRDefault="0005445D" w14:paraId="32DB7EF4" w14:textId="64990EC0">
            <w:r>
              <w:t xml:space="preserve">33. </w:t>
            </w:r>
            <w:r w:rsidRPr="006C67D5">
              <w:t>Wijziging van de Rijkswet goedkeuring en bekendmaking verdragen voor het aanmerken van de Verdragenbank als openbare bron van verdragsgegevens en enkele andere wijzigingen</w:t>
            </w:r>
          </w:p>
        </w:tc>
      </w:tr>
      <w:tr w:rsidRPr="00FA1B1F" w:rsidR="0005445D" w:rsidTr="00E03266" w14:paraId="48AB45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2310D35D" w14:textId="77777777">
            <w:pPr>
              <w:rPr>
                <w:b/>
                <w:color w:val="000000"/>
                <w:szCs w:val="24"/>
              </w:rPr>
            </w:pPr>
          </w:p>
        </w:tc>
        <w:tc>
          <w:tcPr>
            <w:tcW w:w="497" w:type="dxa"/>
            <w:tcBorders>
              <w:top w:val="nil"/>
              <w:left w:val="nil"/>
              <w:bottom w:val="nil"/>
              <w:right w:val="nil"/>
            </w:tcBorders>
          </w:tcPr>
          <w:p w:rsidRPr="00FA1B1F" w:rsidR="0005445D" w:rsidP="0005445D" w:rsidRDefault="0005445D" w14:paraId="578951AD" w14:textId="77777777">
            <w:pPr>
              <w:rPr>
                <w:szCs w:val="24"/>
              </w:rPr>
            </w:pPr>
          </w:p>
        </w:tc>
        <w:tc>
          <w:tcPr>
            <w:tcW w:w="6663" w:type="dxa"/>
            <w:gridSpan w:val="2"/>
            <w:tcBorders>
              <w:top w:val="nil"/>
              <w:left w:val="nil"/>
              <w:bottom w:val="nil"/>
              <w:right w:val="nil"/>
            </w:tcBorders>
          </w:tcPr>
          <w:p w:rsidRPr="00FA1B1F" w:rsidR="0005445D" w:rsidP="0005445D" w:rsidRDefault="0005445D" w14:paraId="4A0F5135" w14:textId="77777777"/>
        </w:tc>
      </w:tr>
      <w:tr w:rsidRPr="00FA1B1F" w:rsidR="0005445D" w:rsidTr="00E03266" w14:paraId="58E2D5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097B4853" w14:textId="38ED13C1">
            <w:pPr>
              <w:rPr>
                <w:b/>
                <w:color w:val="000000"/>
                <w:szCs w:val="24"/>
              </w:rPr>
            </w:pPr>
            <w:r>
              <w:rPr>
                <w:b/>
                <w:color w:val="000000"/>
                <w:szCs w:val="24"/>
              </w:rPr>
              <w:t>36 797</w:t>
            </w:r>
          </w:p>
        </w:tc>
        <w:tc>
          <w:tcPr>
            <w:tcW w:w="497" w:type="dxa"/>
            <w:tcBorders>
              <w:top w:val="nil"/>
              <w:left w:val="nil"/>
              <w:bottom w:val="nil"/>
              <w:right w:val="nil"/>
            </w:tcBorders>
          </w:tcPr>
          <w:p w:rsidRPr="00FA1B1F" w:rsidR="0005445D" w:rsidP="0005445D" w:rsidRDefault="0005445D" w14:paraId="5992590A" w14:textId="77777777">
            <w:pPr>
              <w:rPr>
                <w:szCs w:val="24"/>
              </w:rPr>
            </w:pPr>
          </w:p>
        </w:tc>
        <w:tc>
          <w:tcPr>
            <w:tcW w:w="6663" w:type="dxa"/>
            <w:gridSpan w:val="2"/>
            <w:tcBorders>
              <w:top w:val="nil"/>
              <w:left w:val="nil"/>
              <w:bottom w:val="nil"/>
              <w:right w:val="nil"/>
            </w:tcBorders>
          </w:tcPr>
          <w:p w:rsidRPr="00240108" w:rsidR="0005445D" w:rsidP="0005445D" w:rsidRDefault="0005445D" w14:paraId="5E6EBA02" w14:textId="20CEFD5E">
            <w:r w:rsidRPr="00240108">
              <w:t>34. Wijziging van de Luchtvaartwet BES in verband met de door ICAO vastgestelde eisen voor luchtvaartnavigatiedienstverlening</w:t>
            </w:r>
          </w:p>
        </w:tc>
      </w:tr>
      <w:tr w:rsidRPr="00FA1B1F" w:rsidR="0005445D" w:rsidTr="00E03266" w14:paraId="216D3C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66CC1ABE" w14:textId="77777777">
            <w:pPr>
              <w:rPr>
                <w:b/>
                <w:color w:val="000000"/>
                <w:szCs w:val="24"/>
              </w:rPr>
            </w:pPr>
          </w:p>
        </w:tc>
        <w:tc>
          <w:tcPr>
            <w:tcW w:w="497" w:type="dxa"/>
            <w:tcBorders>
              <w:top w:val="nil"/>
              <w:left w:val="nil"/>
              <w:bottom w:val="nil"/>
              <w:right w:val="nil"/>
            </w:tcBorders>
          </w:tcPr>
          <w:p w:rsidRPr="00FA1B1F" w:rsidR="0005445D" w:rsidP="0005445D" w:rsidRDefault="0005445D" w14:paraId="3F2AD86B" w14:textId="77777777">
            <w:pPr>
              <w:rPr>
                <w:szCs w:val="24"/>
              </w:rPr>
            </w:pPr>
          </w:p>
        </w:tc>
        <w:tc>
          <w:tcPr>
            <w:tcW w:w="6663" w:type="dxa"/>
            <w:gridSpan w:val="2"/>
            <w:tcBorders>
              <w:top w:val="nil"/>
              <w:left w:val="nil"/>
              <w:bottom w:val="nil"/>
              <w:right w:val="nil"/>
            </w:tcBorders>
          </w:tcPr>
          <w:p w:rsidRPr="00FA1B1F" w:rsidR="0005445D" w:rsidP="0005445D" w:rsidRDefault="0005445D" w14:paraId="69BD6233" w14:textId="77777777"/>
        </w:tc>
      </w:tr>
      <w:tr w:rsidRPr="00FA1B1F" w:rsidR="0005445D" w:rsidTr="00E03266" w14:paraId="3F27BA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7BEAE5CC" w14:textId="77777777">
            <w:pPr>
              <w:rPr>
                <w:b/>
                <w:color w:val="000000"/>
                <w:szCs w:val="24"/>
              </w:rPr>
            </w:pPr>
          </w:p>
        </w:tc>
        <w:tc>
          <w:tcPr>
            <w:tcW w:w="497" w:type="dxa"/>
            <w:tcBorders>
              <w:top w:val="nil"/>
              <w:left w:val="nil"/>
              <w:bottom w:val="nil"/>
              <w:right w:val="nil"/>
            </w:tcBorders>
          </w:tcPr>
          <w:p w:rsidRPr="00FA1B1F" w:rsidR="0005445D" w:rsidP="0005445D" w:rsidRDefault="0005445D" w14:paraId="7D7EC601" w14:textId="77777777">
            <w:pPr>
              <w:rPr>
                <w:szCs w:val="24"/>
              </w:rPr>
            </w:pPr>
          </w:p>
        </w:tc>
        <w:tc>
          <w:tcPr>
            <w:tcW w:w="6663" w:type="dxa"/>
            <w:gridSpan w:val="2"/>
            <w:tcBorders>
              <w:top w:val="nil"/>
              <w:left w:val="nil"/>
              <w:bottom w:val="nil"/>
              <w:right w:val="nil"/>
            </w:tcBorders>
          </w:tcPr>
          <w:p w:rsidRPr="00FA1B1F" w:rsidR="0005445D" w:rsidP="0005445D" w:rsidRDefault="0005445D" w14:paraId="037F2128" w14:textId="77777777"/>
        </w:tc>
      </w:tr>
      <w:tr w:rsidRPr="00FA1B1F" w:rsidR="0005445D" w:rsidTr="00E03266" w14:paraId="426A1A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72321D39" w14:textId="6649F9CD">
            <w:pPr>
              <w:rPr>
                <w:b/>
                <w:color w:val="000000"/>
                <w:szCs w:val="24"/>
              </w:rPr>
            </w:pPr>
            <w:r w:rsidRPr="00FA1B1F">
              <w:rPr>
                <w:b/>
                <w:color w:val="000000"/>
                <w:szCs w:val="24"/>
              </w:rPr>
              <w:t>Dinsdag</w:t>
            </w:r>
            <w:r>
              <w:rPr>
                <w:b/>
                <w:color w:val="000000"/>
                <w:szCs w:val="24"/>
              </w:rPr>
              <w:t xml:space="preserve"> 7</w:t>
            </w:r>
            <w:r w:rsidRPr="00E35FB1">
              <w:rPr>
                <w:b/>
                <w:color w:val="000000"/>
                <w:szCs w:val="24"/>
              </w:rPr>
              <w:t xml:space="preserve"> april  </w:t>
            </w:r>
          </w:p>
        </w:tc>
        <w:tc>
          <w:tcPr>
            <w:tcW w:w="497" w:type="dxa"/>
            <w:tcBorders>
              <w:top w:val="nil"/>
              <w:left w:val="nil"/>
              <w:bottom w:val="nil"/>
              <w:right w:val="nil"/>
            </w:tcBorders>
          </w:tcPr>
          <w:p w:rsidRPr="00FA1B1F" w:rsidR="0005445D" w:rsidP="0005445D" w:rsidRDefault="0005445D" w14:paraId="0797F664" w14:textId="77777777">
            <w:pPr>
              <w:rPr>
                <w:szCs w:val="24"/>
              </w:rPr>
            </w:pPr>
          </w:p>
        </w:tc>
        <w:tc>
          <w:tcPr>
            <w:tcW w:w="6663" w:type="dxa"/>
            <w:gridSpan w:val="2"/>
            <w:tcBorders>
              <w:top w:val="nil"/>
              <w:left w:val="nil"/>
              <w:bottom w:val="nil"/>
              <w:right w:val="nil"/>
            </w:tcBorders>
          </w:tcPr>
          <w:p w:rsidRPr="00FA1B1F" w:rsidR="0005445D" w:rsidP="0005445D" w:rsidRDefault="0005445D" w14:paraId="6BD41658" w14:textId="1D96B608">
            <w:r w:rsidRPr="00FA1B1F">
              <w:rPr>
                <w:b/>
              </w:rPr>
              <w:t>14.00 uur</w:t>
            </w:r>
            <w:r>
              <w:rPr>
                <w:b/>
              </w:rPr>
              <w:t xml:space="preserve"> </w:t>
            </w:r>
          </w:p>
        </w:tc>
      </w:tr>
      <w:tr w:rsidRPr="00FA1B1F" w:rsidR="0005445D" w:rsidTr="00E03266" w14:paraId="3F2993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17FBC72" w14:textId="27F21DAC">
            <w:pPr>
              <w:rPr>
                <w:b/>
                <w:color w:val="000000"/>
                <w:szCs w:val="24"/>
              </w:rPr>
            </w:pPr>
            <w:r w:rsidRPr="00FA1B1F">
              <w:rPr>
                <w:b/>
                <w:color w:val="000000"/>
                <w:szCs w:val="24"/>
              </w:rPr>
              <w:t xml:space="preserve">Woensdag </w:t>
            </w:r>
            <w:r>
              <w:rPr>
                <w:b/>
                <w:color w:val="000000"/>
                <w:szCs w:val="24"/>
              </w:rPr>
              <w:t>8 april</w:t>
            </w:r>
            <w:r w:rsidRPr="00FA1B1F">
              <w:rPr>
                <w:b/>
                <w:color w:val="000000"/>
                <w:szCs w:val="24"/>
              </w:rPr>
              <w:t xml:space="preserve">  </w:t>
            </w:r>
          </w:p>
        </w:tc>
        <w:tc>
          <w:tcPr>
            <w:tcW w:w="497" w:type="dxa"/>
            <w:tcBorders>
              <w:top w:val="nil"/>
              <w:left w:val="nil"/>
              <w:bottom w:val="nil"/>
              <w:right w:val="nil"/>
            </w:tcBorders>
          </w:tcPr>
          <w:p w:rsidRPr="00FA1B1F" w:rsidR="0005445D" w:rsidP="0005445D" w:rsidRDefault="0005445D" w14:paraId="2C6D3CFA" w14:textId="77777777">
            <w:pPr>
              <w:rPr>
                <w:szCs w:val="24"/>
              </w:rPr>
            </w:pPr>
          </w:p>
        </w:tc>
        <w:tc>
          <w:tcPr>
            <w:tcW w:w="6663" w:type="dxa"/>
            <w:gridSpan w:val="2"/>
            <w:tcBorders>
              <w:top w:val="nil"/>
              <w:left w:val="nil"/>
              <w:bottom w:val="nil"/>
              <w:right w:val="nil"/>
            </w:tcBorders>
          </w:tcPr>
          <w:p w:rsidRPr="00FA1B1F" w:rsidR="0005445D" w:rsidP="0005445D" w:rsidRDefault="0005445D" w14:paraId="75C91B4F" w14:textId="4C492F61">
            <w:r w:rsidRPr="00AC7370">
              <w:rPr>
                <w:b/>
                <w:bCs/>
              </w:rPr>
              <w:t>10.15 uur</w:t>
            </w:r>
          </w:p>
        </w:tc>
      </w:tr>
      <w:tr w:rsidRPr="00FA1B1F" w:rsidR="0005445D" w:rsidTr="00E03266" w14:paraId="6644E5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39086089" w14:textId="7188DC29">
            <w:pPr>
              <w:rPr>
                <w:b/>
                <w:color w:val="000000"/>
                <w:szCs w:val="24"/>
              </w:rPr>
            </w:pPr>
            <w:r w:rsidRPr="00FA1B1F">
              <w:rPr>
                <w:b/>
                <w:color w:val="000000"/>
                <w:szCs w:val="24"/>
              </w:rPr>
              <w:t xml:space="preserve">Donderdag </w:t>
            </w:r>
            <w:r>
              <w:rPr>
                <w:b/>
                <w:color w:val="000000"/>
                <w:szCs w:val="24"/>
              </w:rPr>
              <w:t>9 april</w:t>
            </w:r>
          </w:p>
        </w:tc>
        <w:tc>
          <w:tcPr>
            <w:tcW w:w="497" w:type="dxa"/>
            <w:tcBorders>
              <w:top w:val="nil"/>
              <w:left w:val="nil"/>
              <w:bottom w:val="nil"/>
              <w:right w:val="nil"/>
            </w:tcBorders>
          </w:tcPr>
          <w:p w:rsidRPr="00FA1B1F" w:rsidR="0005445D" w:rsidP="0005445D" w:rsidRDefault="0005445D" w14:paraId="116C2F41" w14:textId="77777777">
            <w:pPr>
              <w:rPr>
                <w:szCs w:val="24"/>
              </w:rPr>
            </w:pPr>
          </w:p>
        </w:tc>
        <w:tc>
          <w:tcPr>
            <w:tcW w:w="6663" w:type="dxa"/>
            <w:gridSpan w:val="2"/>
            <w:tcBorders>
              <w:top w:val="nil"/>
              <w:left w:val="nil"/>
              <w:bottom w:val="nil"/>
              <w:right w:val="nil"/>
            </w:tcBorders>
          </w:tcPr>
          <w:p w:rsidRPr="00FA1B1F" w:rsidR="0005445D" w:rsidP="0005445D" w:rsidRDefault="0005445D" w14:paraId="7E5D8F06" w14:textId="05D1ACEE">
            <w:r w:rsidRPr="00FA1B1F">
              <w:rPr>
                <w:b/>
              </w:rPr>
              <w:t xml:space="preserve">10.15 uur </w:t>
            </w:r>
          </w:p>
        </w:tc>
      </w:tr>
      <w:tr w:rsidRPr="00FA1B1F" w:rsidR="0005445D" w:rsidTr="00E03266" w14:paraId="6FEA0A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7C17A1F7" w14:textId="77777777">
            <w:pPr>
              <w:rPr>
                <w:b/>
                <w:color w:val="000000"/>
                <w:szCs w:val="24"/>
              </w:rPr>
            </w:pPr>
          </w:p>
        </w:tc>
        <w:tc>
          <w:tcPr>
            <w:tcW w:w="497" w:type="dxa"/>
            <w:tcBorders>
              <w:top w:val="nil"/>
              <w:left w:val="nil"/>
              <w:bottom w:val="nil"/>
              <w:right w:val="nil"/>
            </w:tcBorders>
          </w:tcPr>
          <w:p w:rsidRPr="00FA1B1F" w:rsidR="0005445D" w:rsidP="0005445D" w:rsidRDefault="0005445D" w14:paraId="31AD85A8" w14:textId="77777777">
            <w:pPr>
              <w:rPr>
                <w:szCs w:val="24"/>
              </w:rPr>
            </w:pPr>
          </w:p>
        </w:tc>
        <w:tc>
          <w:tcPr>
            <w:tcW w:w="6663" w:type="dxa"/>
            <w:gridSpan w:val="2"/>
            <w:tcBorders>
              <w:top w:val="nil"/>
              <w:left w:val="nil"/>
              <w:bottom w:val="nil"/>
              <w:right w:val="nil"/>
            </w:tcBorders>
          </w:tcPr>
          <w:p w:rsidRPr="00FA1B1F" w:rsidR="0005445D" w:rsidP="0005445D" w:rsidRDefault="0005445D" w14:paraId="68ED3A7F" w14:textId="77777777"/>
        </w:tc>
      </w:tr>
      <w:tr w:rsidRPr="00FA1B1F" w:rsidR="0005445D" w:rsidTr="00E03266" w14:paraId="276D33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670E585E" w14:textId="77777777">
            <w:pPr>
              <w:rPr>
                <w:b/>
                <w:color w:val="000000"/>
                <w:szCs w:val="24"/>
              </w:rPr>
            </w:pPr>
          </w:p>
        </w:tc>
        <w:tc>
          <w:tcPr>
            <w:tcW w:w="497" w:type="dxa"/>
            <w:tcBorders>
              <w:top w:val="nil"/>
              <w:left w:val="nil"/>
              <w:bottom w:val="nil"/>
              <w:right w:val="nil"/>
            </w:tcBorders>
          </w:tcPr>
          <w:p w:rsidRPr="00FA1B1F" w:rsidR="0005445D" w:rsidP="0005445D" w:rsidRDefault="0005445D" w14:paraId="2C610BCE" w14:textId="77777777">
            <w:pPr>
              <w:rPr>
                <w:szCs w:val="24"/>
              </w:rPr>
            </w:pPr>
          </w:p>
        </w:tc>
        <w:tc>
          <w:tcPr>
            <w:tcW w:w="6663" w:type="dxa"/>
            <w:gridSpan w:val="2"/>
            <w:tcBorders>
              <w:top w:val="nil"/>
              <w:left w:val="nil"/>
              <w:bottom w:val="nil"/>
              <w:right w:val="nil"/>
            </w:tcBorders>
          </w:tcPr>
          <w:p w:rsidRPr="00FA1B1F" w:rsidR="0005445D" w:rsidP="0005445D" w:rsidRDefault="0005445D" w14:paraId="220EA8C4" w14:textId="57E3CFD2">
            <w:r w:rsidRPr="00FA1B1F">
              <w:t>1. Vragenuur</w:t>
            </w:r>
          </w:p>
        </w:tc>
      </w:tr>
      <w:tr w:rsidRPr="00FA1B1F" w:rsidR="0005445D" w:rsidTr="00E03266" w14:paraId="30F709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23542C77" w14:textId="77777777">
            <w:pPr>
              <w:rPr>
                <w:b/>
                <w:color w:val="000000"/>
                <w:szCs w:val="24"/>
              </w:rPr>
            </w:pPr>
          </w:p>
        </w:tc>
        <w:tc>
          <w:tcPr>
            <w:tcW w:w="497" w:type="dxa"/>
            <w:tcBorders>
              <w:top w:val="nil"/>
              <w:left w:val="nil"/>
              <w:bottom w:val="nil"/>
              <w:right w:val="nil"/>
            </w:tcBorders>
          </w:tcPr>
          <w:p w:rsidRPr="00FA1B1F" w:rsidR="0005445D" w:rsidP="0005445D" w:rsidRDefault="0005445D" w14:paraId="6F3AA1A0" w14:textId="77777777">
            <w:pPr>
              <w:rPr>
                <w:szCs w:val="24"/>
              </w:rPr>
            </w:pPr>
          </w:p>
        </w:tc>
        <w:tc>
          <w:tcPr>
            <w:tcW w:w="6663" w:type="dxa"/>
            <w:gridSpan w:val="2"/>
            <w:tcBorders>
              <w:top w:val="nil"/>
              <w:left w:val="nil"/>
              <w:bottom w:val="nil"/>
              <w:right w:val="nil"/>
            </w:tcBorders>
          </w:tcPr>
          <w:p w:rsidRPr="00FA1B1F" w:rsidR="0005445D" w:rsidP="0005445D" w:rsidRDefault="0005445D" w14:paraId="37577382" w14:textId="77777777"/>
        </w:tc>
      </w:tr>
      <w:tr w:rsidRPr="00FA1B1F" w:rsidR="0005445D" w:rsidTr="00E03266" w14:paraId="57AFC9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103F2968" w14:textId="77777777">
            <w:pPr>
              <w:rPr>
                <w:b/>
                <w:color w:val="000000"/>
                <w:szCs w:val="24"/>
              </w:rPr>
            </w:pPr>
          </w:p>
        </w:tc>
        <w:tc>
          <w:tcPr>
            <w:tcW w:w="497" w:type="dxa"/>
            <w:tcBorders>
              <w:top w:val="nil"/>
              <w:left w:val="nil"/>
              <w:bottom w:val="nil"/>
              <w:right w:val="nil"/>
            </w:tcBorders>
          </w:tcPr>
          <w:p w:rsidRPr="00FA1B1F" w:rsidR="0005445D" w:rsidP="0005445D" w:rsidRDefault="0005445D" w14:paraId="622435E6" w14:textId="77777777">
            <w:pPr>
              <w:rPr>
                <w:szCs w:val="24"/>
              </w:rPr>
            </w:pPr>
          </w:p>
        </w:tc>
        <w:tc>
          <w:tcPr>
            <w:tcW w:w="6663" w:type="dxa"/>
            <w:gridSpan w:val="2"/>
            <w:tcBorders>
              <w:top w:val="nil"/>
              <w:left w:val="nil"/>
              <w:bottom w:val="nil"/>
              <w:right w:val="nil"/>
            </w:tcBorders>
          </w:tcPr>
          <w:p w:rsidRPr="00FA1B1F" w:rsidR="0005445D" w:rsidP="0005445D" w:rsidRDefault="0005445D" w14:paraId="22349E76" w14:textId="048226F7">
            <w:r>
              <w:t>2. Regeling van werkzaamheden</w:t>
            </w:r>
          </w:p>
        </w:tc>
      </w:tr>
      <w:tr w:rsidRPr="00FA1B1F" w:rsidR="0005445D" w:rsidTr="00E03266" w14:paraId="4ADF2B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60015E48" w14:textId="77777777">
            <w:pPr>
              <w:rPr>
                <w:b/>
                <w:color w:val="000000"/>
                <w:szCs w:val="24"/>
              </w:rPr>
            </w:pPr>
          </w:p>
        </w:tc>
        <w:tc>
          <w:tcPr>
            <w:tcW w:w="497" w:type="dxa"/>
            <w:tcBorders>
              <w:top w:val="nil"/>
              <w:left w:val="nil"/>
              <w:bottom w:val="nil"/>
              <w:right w:val="nil"/>
            </w:tcBorders>
          </w:tcPr>
          <w:p w:rsidRPr="00FA1B1F" w:rsidR="0005445D" w:rsidP="0005445D" w:rsidRDefault="0005445D" w14:paraId="2F8ADA42" w14:textId="77777777">
            <w:pPr>
              <w:rPr>
                <w:szCs w:val="24"/>
              </w:rPr>
            </w:pPr>
          </w:p>
        </w:tc>
        <w:tc>
          <w:tcPr>
            <w:tcW w:w="6663" w:type="dxa"/>
            <w:gridSpan w:val="2"/>
            <w:tcBorders>
              <w:top w:val="nil"/>
              <w:left w:val="nil"/>
              <w:bottom w:val="nil"/>
              <w:right w:val="nil"/>
            </w:tcBorders>
          </w:tcPr>
          <w:p w:rsidRPr="00FA1B1F" w:rsidR="0005445D" w:rsidP="0005445D" w:rsidRDefault="0005445D" w14:paraId="7CE3D13E" w14:textId="77777777"/>
        </w:tc>
      </w:tr>
      <w:tr w:rsidRPr="00FA1B1F" w:rsidR="0005445D" w:rsidTr="00E03266" w14:paraId="153033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6E8F61BA" w14:textId="70B25713">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05445D" w:rsidP="0005445D" w:rsidRDefault="0005445D" w14:paraId="0DA51FB3" w14:textId="77777777">
            <w:pPr>
              <w:rPr>
                <w:szCs w:val="24"/>
              </w:rPr>
            </w:pPr>
          </w:p>
        </w:tc>
        <w:tc>
          <w:tcPr>
            <w:tcW w:w="6663" w:type="dxa"/>
            <w:gridSpan w:val="2"/>
            <w:tcBorders>
              <w:top w:val="nil"/>
              <w:left w:val="nil"/>
              <w:bottom w:val="nil"/>
              <w:right w:val="nil"/>
            </w:tcBorders>
          </w:tcPr>
          <w:p w:rsidRPr="00FA1B1F" w:rsidR="0005445D" w:rsidP="0005445D" w:rsidRDefault="0005445D" w14:paraId="12BDC4B6" w14:textId="5271F83F">
            <w:r>
              <w:t xml:space="preserve">3. Stemmingen in verband met: </w:t>
            </w:r>
          </w:p>
        </w:tc>
      </w:tr>
      <w:tr w:rsidRPr="00FA1B1F" w:rsidR="0005445D" w:rsidTr="00E03266" w14:paraId="55B9CD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7CA79A80" w14:textId="66253D63">
            <w:pPr>
              <w:rPr>
                <w:b/>
                <w:color w:val="000000"/>
                <w:szCs w:val="24"/>
              </w:rPr>
            </w:pPr>
            <w:r>
              <w:rPr>
                <w:b/>
                <w:color w:val="000000"/>
                <w:szCs w:val="24"/>
              </w:rPr>
              <w:t>36 558</w:t>
            </w:r>
          </w:p>
        </w:tc>
        <w:tc>
          <w:tcPr>
            <w:tcW w:w="497" w:type="dxa"/>
            <w:tcBorders>
              <w:top w:val="nil"/>
              <w:left w:val="nil"/>
              <w:bottom w:val="nil"/>
              <w:right w:val="nil"/>
            </w:tcBorders>
          </w:tcPr>
          <w:p w:rsidRPr="00FA1B1F" w:rsidR="0005445D" w:rsidP="0005445D" w:rsidRDefault="0005445D" w14:paraId="44DF11CB" w14:textId="77777777">
            <w:pPr>
              <w:rPr>
                <w:szCs w:val="24"/>
              </w:rPr>
            </w:pPr>
          </w:p>
        </w:tc>
        <w:tc>
          <w:tcPr>
            <w:tcW w:w="6663" w:type="dxa"/>
            <w:gridSpan w:val="2"/>
            <w:tcBorders>
              <w:top w:val="nil"/>
              <w:left w:val="nil"/>
              <w:bottom w:val="nil"/>
              <w:right w:val="nil"/>
            </w:tcBorders>
          </w:tcPr>
          <w:p w:rsidRPr="00FA1B1F" w:rsidR="0005445D" w:rsidP="0005445D" w:rsidRDefault="0005445D" w14:paraId="3CBA64CD" w14:textId="034EB29A">
            <w:r w:rsidRPr="00E35FB1">
              <w:t>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w:t>
            </w:r>
          </w:p>
        </w:tc>
      </w:tr>
      <w:tr w:rsidRPr="00FA1B1F" w:rsidR="0005445D" w:rsidTr="00E03266" w14:paraId="70921B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41F26C4" w14:textId="77777777">
            <w:pPr>
              <w:rPr>
                <w:b/>
                <w:color w:val="000000"/>
                <w:szCs w:val="24"/>
              </w:rPr>
            </w:pPr>
          </w:p>
        </w:tc>
        <w:tc>
          <w:tcPr>
            <w:tcW w:w="497" w:type="dxa"/>
            <w:tcBorders>
              <w:top w:val="nil"/>
              <w:left w:val="nil"/>
              <w:bottom w:val="nil"/>
              <w:right w:val="nil"/>
            </w:tcBorders>
          </w:tcPr>
          <w:p w:rsidRPr="00FA1B1F" w:rsidR="0005445D" w:rsidP="0005445D" w:rsidRDefault="0005445D" w14:paraId="4A1F0338" w14:textId="77777777">
            <w:pPr>
              <w:rPr>
                <w:szCs w:val="24"/>
              </w:rPr>
            </w:pPr>
          </w:p>
        </w:tc>
        <w:tc>
          <w:tcPr>
            <w:tcW w:w="6663" w:type="dxa"/>
            <w:gridSpan w:val="2"/>
            <w:tcBorders>
              <w:top w:val="nil"/>
              <w:left w:val="nil"/>
              <w:bottom w:val="nil"/>
              <w:right w:val="nil"/>
            </w:tcBorders>
          </w:tcPr>
          <w:p w:rsidRPr="00FA1B1F" w:rsidR="0005445D" w:rsidP="0005445D" w:rsidRDefault="0005445D" w14:paraId="22CB6944" w14:textId="77777777"/>
        </w:tc>
      </w:tr>
      <w:tr w:rsidRPr="00FA1B1F" w:rsidR="0005445D" w:rsidTr="00E03266" w14:paraId="2B9262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46C57314" w14:textId="77777777">
            <w:pPr>
              <w:rPr>
                <w:b/>
                <w:color w:val="000000"/>
                <w:szCs w:val="24"/>
              </w:rPr>
            </w:pPr>
          </w:p>
        </w:tc>
        <w:tc>
          <w:tcPr>
            <w:tcW w:w="497" w:type="dxa"/>
            <w:tcBorders>
              <w:top w:val="nil"/>
              <w:left w:val="nil"/>
              <w:bottom w:val="nil"/>
              <w:right w:val="nil"/>
            </w:tcBorders>
          </w:tcPr>
          <w:p w:rsidRPr="00FA1B1F" w:rsidR="0005445D" w:rsidP="0005445D" w:rsidRDefault="0005445D" w14:paraId="1FDCA0F8" w14:textId="77777777">
            <w:pPr>
              <w:rPr>
                <w:szCs w:val="24"/>
              </w:rPr>
            </w:pPr>
          </w:p>
        </w:tc>
        <w:tc>
          <w:tcPr>
            <w:tcW w:w="6663" w:type="dxa"/>
            <w:gridSpan w:val="2"/>
            <w:tcBorders>
              <w:top w:val="nil"/>
              <w:left w:val="nil"/>
              <w:bottom w:val="nil"/>
              <w:right w:val="nil"/>
            </w:tcBorders>
          </w:tcPr>
          <w:p w:rsidRPr="009C5666" w:rsidR="0005445D" w:rsidP="0005445D" w:rsidRDefault="0005445D" w14:paraId="676AB043" w14:textId="282A08C9">
            <w:pPr>
              <w:rPr>
                <w:szCs w:val="24"/>
              </w:rPr>
            </w:pPr>
            <w:r w:rsidRPr="009C5666">
              <w:rPr>
                <w:szCs w:val="24"/>
              </w:rPr>
              <w:t>36 558</w:t>
            </w:r>
            <w:r w:rsidRPr="009C5666">
              <w:rPr>
                <w:szCs w:val="24"/>
              </w:rPr>
              <w:tab/>
            </w:r>
            <w:r w:rsidRPr="009C5666">
              <w:rPr>
                <w:szCs w:val="24"/>
              </w:rPr>
              <w:tab/>
            </w:r>
            <w:r w:rsidRPr="009C5666">
              <w:rPr>
                <w:szCs w:val="24"/>
              </w:rPr>
              <w:fldChar w:fldCharType="begin"/>
            </w:r>
            <w:r w:rsidRPr="009C5666">
              <w:rPr>
                <w:szCs w:val="24"/>
              </w:rPr>
              <w:instrText xml:space="preserve"> =  \* MERGEFORMAT </w:instrText>
            </w:r>
            <w:r w:rsidRPr="009C5666">
              <w:rPr>
                <w:szCs w:val="24"/>
              </w:rPr>
              <w:fldChar w:fldCharType="separate"/>
            </w:r>
            <w:r w:rsidRPr="009C5666">
              <w:rPr>
                <w:szCs w:val="24"/>
              </w:rPr>
              <w:t xml:space="preserve">(bijgewerkt t/m amendement nr. </w:t>
            </w:r>
            <w:r w:rsidRPr="009C5666">
              <w:rPr>
                <w:szCs w:val="24"/>
              </w:rPr>
              <w:fldChar w:fldCharType="end"/>
            </w:r>
            <w:r w:rsidRPr="009C5666">
              <w:rPr>
                <w:szCs w:val="24"/>
              </w:rPr>
              <w:t>9)</w:t>
            </w:r>
            <w:r w:rsidRPr="009C5666">
              <w:rPr>
                <w:szCs w:val="24"/>
              </w:rPr>
              <w:tab/>
            </w:r>
          </w:p>
          <w:p w:rsidRPr="009C5666" w:rsidR="0005445D" w:rsidP="0005445D" w:rsidRDefault="0005445D" w14:paraId="02F8EC4F" w14:textId="77777777">
            <w:pPr>
              <w:rPr>
                <w:szCs w:val="24"/>
              </w:rPr>
            </w:pPr>
          </w:p>
          <w:p w:rsidRPr="009C5666" w:rsidR="0005445D" w:rsidP="0005445D" w:rsidRDefault="0005445D" w14:paraId="228E50BE" w14:textId="77777777">
            <w:pPr>
              <w:rPr>
                <w:szCs w:val="24"/>
              </w:rPr>
            </w:pPr>
            <w:r w:rsidRPr="009C5666">
              <w:rPr>
                <w:szCs w:val="24"/>
                <w:highlight w:val="yellow"/>
              </w:rPr>
              <w:t>- amendement Bikker (8,II)</w:t>
            </w:r>
            <w:r w:rsidRPr="009C5666">
              <w:rPr>
                <w:szCs w:val="24"/>
              </w:rPr>
              <w:t xml:space="preserve"> over het regelen dat digitaal vergaderen slechts in een crisis kan plaatsvinden</w:t>
            </w:r>
          </w:p>
          <w:p w:rsidRPr="009C5666" w:rsidR="0005445D" w:rsidP="0005445D" w:rsidRDefault="0005445D" w14:paraId="48BC4BC9" w14:textId="77777777">
            <w:pPr>
              <w:rPr>
                <w:szCs w:val="24"/>
              </w:rPr>
            </w:pPr>
            <w:r w:rsidRPr="009C5666">
              <w:rPr>
                <w:szCs w:val="24"/>
              </w:rPr>
              <w:lastRenderedPageBreak/>
              <w:t>- artikel I</w:t>
            </w:r>
          </w:p>
          <w:p w:rsidRPr="009C5666" w:rsidR="0005445D" w:rsidP="0005445D" w:rsidRDefault="0005445D" w14:paraId="7AB448CA" w14:textId="77777777">
            <w:pPr>
              <w:rPr>
                <w:szCs w:val="24"/>
              </w:rPr>
            </w:pPr>
            <w:r w:rsidRPr="009C5666">
              <w:rPr>
                <w:szCs w:val="24"/>
              </w:rPr>
              <w:t>- amendement Bikker (8,III)</w:t>
            </w:r>
          </w:p>
          <w:p w:rsidRPr="009C5666" w:rsidR="0005445D" w:rsidP="0005445D" w:rsidRDefault="0005445D" w14:paraId="7159675D" w14:textId="77777777">
            <w:pPr>
              <w:rPr>
                <w:szCs w:val="24"/>
              </w:rPr>
            </w:pPr>
            <w:r w:rsidRPr="009C5666">
              <w:rPr>
                <w:szCs w:val="24"/>
              </w:rPr>
              <w:t>- artikel II</w:t>
            </w:r>
          </w:p>
          <w:p w:rsidRPr="009C5666" w:rsidR="0005445D" w:rsidP="0005445D" w:rsidRDefault="0005445D" w14:paraId="0DDF4FE7" w14:textId="77777777">
            <w:pPr>
              <w:rPr>
                <w:szCs w:val="24"/>
              </w:rPr>
            </w:pPr>
            <w:r w:rsidRPr="009C5666">
              <w:rPr>
                <w:szCs w:val="24"/>
              </w:rPr>
              <w:t>- amendement Bikker (8,IV)</w:t>
            </w:r>
          </w:p>
          <w:p w:rsidRPr="009C5666" w:rsidR="0005445D" w:rsidP="0005445D" w:rsidRDefault="0005445D" w14:paraId="4B0900CC" w14:textId="77777777">
            <w:pPr>
              <w:rPr>
                <w:szCs w:val="24"/>
              </w:rPr>
            </w:pPr>
            <w:r w:rsidRPr="009C5666">
              <w:rPr>
                <w:szCs w:val="24"/>
              </w:rPr>
              <w:t>- artikel III</w:t>
            </w:r>
          </w:p>
          <w:p w:rsidRPr="009C5666" w:rsidR="0005445D" w:rsidP="0005445D" w:rsidRDefault="0005445D" w14:paraId="33706E92" w14:textId="77777777">
            <w:pPr>
              <w:rPr>
                <w:szCs w:val="24"/>
              </w:rPr>
            </w:pPr>
            <w:r w:rsidRPr="009C5666">
              <w:rPr>
                <w:szCs w:val="24"/>
              </w:rPr>
              <w:t>- artikel IV</w:t>
            </w:r>
          </w:p>
          <w:p w:rsidRPr="009C5666" w:rsidR="0005445D" w:rsidP="0005445D" w:rsidRDefault="0005445D" w14:paraId="7B4EB66B" w14:textId="77777777">
            <w:pPr>
              <w:rPr>
                <w:szCs w:val="24"/>
              </w:rPr>
            </w:pPr>
            <w:r w:rsidRPr="009C5666">
              <w:rPr>
                <w:szCs w:val="24"/>
              </w:rPr>
              <w:t>- amendement Bikker (8,V)</w:t>
            </w:r>
          </w:p>
          <w:p w:rsidRPr="009C5666" w:rsidR="0005445D" w:rsidP="0005445D" w:rsidRDefault="0005445D" w14:paraId="15B92FD8" w14:textId="77777777">
            <w:pPr>
              <w:rPr>
                <w:szCs w:val="24"/>
              </w:rPr>
            </w:pPr>
            <w:r w:rsidRPr="009C5666">
              <w:rPr>
                <w:szCs w:val="24"/>
              </w:rPr>
              <w:t>- artikel V</w:t>
            </w:r>
          </w:p>
          <w:p w:rsidRPr="009C5666" w:rsidR="0005445D" w:rsidP="0005445D" w:rsidRDefault="0005445D" w14:paraId="7C6D2671" w14:textId="77777777">
            <w:pPr>
              <w:rPr>
                <w:szCs w:val="24"/>
              </w:rPr>
            </w:pPr>
            <w:r w:rsidRPr="009C5666">
              <w:rPr>
                <w:szCs w:val="24"/>
                <w:highlight w:val="yellow"/>
              </w:rPr>
              <w:t>- amendement Boelsma-Hoekstra (9)</w:t>
            </w:r>
            <w:r w:rsidRPr="009C5666">
              <w:rPr>
                <w:szCs w:val="24"/>
              </w:rPr>
              <w:t xml:space="preserve"> over een wetsevaluatie (invoegen artikel Va)</w:t>
            </w:r>
          </w:p>
          <w:p w:rsidRPr="009C5666" w:rsidR="0005445D" w:rsidP="0005445D" w:rsidRDefault="0005445D" w14:paraId="0268A701" w14:textId="77777777">
            <w:pPr>
              <w:rPr>
                <w:szCs w:val="24"/>
              </w:rPr>
            </w:pPr>
            <w:r w:rsidRPr="009C5666">
              <w:rPr>
                <w:szCs w:val="24"/>
              </w:rPr>
              <w:t>- artikelen VI en VII</w:t>
            </w:r>
          </w:p>
          <w:p w:rsidRPr="009C5666" w:rsidR="0005445D" w:rsidP="0005445D" w:rsidRDefault="0005445D" w14:paraId="03DB7ED9" w14:textId="77777777">
            <w:pPr>
              <w:rPr>
                <w:szCs w:val="24"/>
              </w:rPr>
            </w:pPr>
            <w:r w:rsidRPr="009C5666">
              <w:rPr>
                <w:szCs w:val="24"/>
              </w:rPr>
              <w:t>- amendement Bikker (8,I)</w:t>
            </w:r>
          </w:p>
          <w:p w:rsidRPr="009C5666" w:rsidR="0005445D" w:rsidP="0005445D" w:rsidRDefault="0005445D" w14:paraId="169E0821" w14:textId="77777777">
            <w:pPr>
              <w:rPr>
                <w:szCs w:val="24"/>
              </w:rPr>
            </w:pPr>
            <w:r w:rsidRPr="009C5666">
              <w:rPr>
                <w:szCs w:val="24"/>
              </w:rPr>
              <w:t>- beweegreden</w:t>
            </w:r>
          </w:p>
          <w:p w:rsidRPr="009C5666" w:rsidR="0005445D" w:rsidP="0005445D" w:rsidRDefault="0005445D" w14:paraId="6E180C07" w14:textId="06E206C3">
            <w:pPr>
              <w:rPr>
                <w:szCs w:val="24"/>
              </w:rPr>
            </w:pPr>
            <w:r w:rsidRPr="009C5666">
              <w:rPr>
                <w:szCs w:val="24"/>
                <w:highlight w:val="yellow"/>
              </w:rPr>
              <w:t>- wetsvoorstel</w:t>
            </w:r>
          </w:p>
        </w:tc>
      </w:tr>
      <w:tr w:rsidRPr="00FA1B1F" w:rsidR="0005445D" w:rsidTr="00E03266" w14:paraId="6B69AE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29E3437B" w14:textId="77777777">
            <w:pPr>
              <w:rPr>
                <w:b/>
                <w:color w:val="000000"/>
                <w:szCs w:val="24"/>
              </w:rPr>
            </w:pPr>
          </w:p>
        </w:tc>
        <w:tc>
          <w:tcPr>
            <w:tcW w:w="497" w:type="dxa"/>
            <w:tcBorders>
              <w:top w:val="nil"/>
              <w:left w:val="nil"/>
              <w:bottom w:val="nil"/>
              <w:right w:val="nil"/>
            </w:tcBorders>
          </w:tcPr>
          <w:p w:rsidRPr="00FA1B1F" w:rsidR="0005445D" w:rsidP="0005445D" w:rsidRDefault="0005445D" w14:paraId="0EA09676" w14:textId="77777777">
            <w:pPr>
              <w:rPr>
                <w:szCs w:val="24"/>
              </w:rPr>
            </w:pPr>
          </w:p>
        </w:tc>
        <w:tc>
          <w:tcPr>
            <w:tcW w:w="6663" w:type="dxa"/>
            <w:gridSpan w:val="2"/>
            <w:tcBorders>
              <w:top w:val="nil"/>
              <w:left w:val="nil"/>
              <w:bottom w:val="nil"/>
              <w:right w:val="nil"/>
            </w:tcBorders>
          </w:tcPr>
          <w:p w:rsidRPr="00FA1B1F" w:rsidR="0005445D" w:rsidP="0005445D" w:rsidRDefault="0005445D" w14:paraId="41B8D900" w14:textId="77777777"/>
        </w:tc>
      </w:tr>
      <w:tr w:rsidRPr="00FA1B1F" w:rsidR="0005445D" w:rsidTr="00E03266" w14:paraId="053513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05120AF" w14:textId="0F902711">
            <w:pPr>
              <w:rPr>
                <w:b/>
                <w:color w:val="000000"/>
                <w:szCs w:val="24"/>
              </w:rPr>
            </w:pPr>
            <w:r>
              <w:rPr>
                <w:b/>
                <w:color w:val="000000"/>
                <w:szCs w:val="24"/>
              </w:rPr>
              <w:t>Stemming</w:t>
            </w:r>
          </w:p>
        </w:tc>
        <w:tc>
          <w:tcPr>
            <w:tcW w:w="497" w:type="dxa"/>
            <w:tcBorders>
              <w:top w:val="nil"/>
              <w:left w:val="nil"/>
              <w:bottom w:val="nil"/>
              <w:right w:val="nil"/>
            </w:tcBorders>
          </w:tcPr>
          <w:p w:rsidRPr="00FA1B1F" w:rsidR="0005445D" w:rsidP="0005445D" w:rsidRDefault="0005445D" w14:paraId="535FA986" w14:textId="77777777">
            <w:pPr>
              <w:rPr>
                <w:szCs w:val="24"/>
              </w:rPr>
            </w:pPr>
          </w:p>
        </w:tc>
        <w:tc>
          <w:tcPr>
            <w:tcW w:w="6663" w:type="dxa"/>
            <w:gridSpan w:val="2"/>
            <w:tcBorders>
              <w:top w:val="nil"/>
              <w:left w:val="nil"/>
              <w:bottom w:val="nil"/>
              <w:right w:val="nil"/>
            </w:tcBorders>
          </w:tcPr>
          <w:p w:rsidRPr="00FA1B1F" w:rsidR="0005445D" w:rsidP="0005445D" w:rsidRDefault="0005445D" w14:paraId="17F74C41" w14:textId="7327D740">
            <w:r>
              <w:t xml:space="preserve">4. Stemming over: motie ingediend bij de </w:t>
            </w:r>
            <w:r w:rsidRPr="008A3BEC">
              <w:t>Wet digitaal vergaderen decentrale overheden</w:t>
            </w:r>
          </w:p>
        </w:tc>
      </w:tr>
      <w:tr w:rsidRPr="00FA1B1F" w:rsidR="0005445D" w:rsidTr="00E03266" w14:paraId="55E1AF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079FA5B6" w14:textId="4606A375">
            <w:pPr>
              <w:rPr>
                <w:b/>
                <w:color w:val="000000"/>
                <w:szCs w:val="24"/>
              </w:rPr>
            </w:pPr>
            <w:r>
              <w:rPr>
                <w:b/>
                <w:color w:val="000000"/>
                <w:szCs w:val="24"/>
              </w:rPr>
              <w:t>36 558, nr. 10</w:t>
            </w:r>
          </w:p>
        </w:tc>
        <w:tc>
          <w:tcPr>
            <w:tcW w:w="497" w:type="dxa"/>
            <w:tcBorders>
              <w:top w:val="nil"/>
              <w:left w:val="nil"/>
              <w:bottom w:val="nil"/>
              <w:right w:val="nil"/>
            </w:tcBorders>
          </w:tcPr>
          <w:p w:rsidRPr="00FA1B1F" w:rsidR="0005445D" w:rsidP="0005445D" w:rsidRDefault="0005445D" w14:paraId="12A4DAC9" w14:textId="77777777">
            <w:pPr>
              <w:rPr>
                <w:szCs w:val="24"/>
              </w:rPr>
            </w:pPr>
          </w:p>
        </w:tc>
        <w:tc>
          <w:tcPr>
            <w:tcW w:w="6663" w:type="dxa"/>
            <w:gridSpan w:val="2"/>
            <w:tcBorders>
              <w:top w:val="nil"/>
              <w:left w:val="nil"/>
              <w:bottom w:val="nil"/>
              <w:right w:val="nil"/>
            </w:tcBorders>
          </w:tcPr>
          <w:p w:rsidRPr="00FA1B1F" w:rsidR="0005445D" w:rsidP="0005445D" w:rsidRDefault="0005445D" w14:paraId="596A162D" w14:textId="0FC35F7A">
            <w:r>
              <w:t>-</w:t>
            </w:r>
            <w:r w:rsidRPr="00A5306B">
              <w:t xml:space="preserve">de motie-Huizenga over ondersteuning voor volksvertegenwoordigers op het gebied van digitale vaardigheden als besloten wordt digitaal te vergaderen </w:t>
            </w:r>
          </w:p>
        </w:tc>
      </w:tr>
      <w:tr w:rsidRPr="00FA1B1F" w:rsidR="0005445D" w:rsidTr="00E03266" w14:paraId="0B6710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4E0E75C9" w14:textId="77777777">
            <w:pPr>
              <w:rPr>
                <w:b/>
                <w:color w:val="000000"/>
                <w:szCs w:val="24"/>
              </w:rPr>
            </w:pPr>
          </w:p>
        </w:tc>
        <w:tc>
          <w:tcPr>
            <w:tcW w:w="497" w:type="dxa"/>
            <w:tcBorders>
              <w:top w:val="nil"/>
              <w:left w:val="nil"/>
              <w:bottom w:val="nil"/>
              <w:right w:val="nil"/>
            </w:tcBorders>
          </w:tcPr>
          <w:p w:rsidRPr="00FA1B1F" w:rsidR="0005445D" w:rsidP="0005445D" w:rsidRDefault="0005445D" w14:paraId="1BC979F0" w14:textId="77777777">
            <w:pPr>
              <w:rPr>
                <w:szCs w:val="24"/>
              </w:rPr>
            </w:pPr>
          </w:p>
        </w:tc>
        <w:tc>
          <w:tcPr>
            <w:tcW w:w="6663" w:type="dxa"/>
            <w:gridSpan w:val="2"/>
            <w:tcBorders>
              <w:top w:val="nil"/>
              <w:left w:val="nil"/>
              <w:bottom w:val="nil"/>
              <w:right w:val="nil"/>
            </w:tcBorders>
          </w:tcPr>
          <w:p w:rsidRPr="00FA1B1F" w:rsidR="0005445D" w:rsidP="0005445D" w:rsidRDefault="0005445D" w14:paraId="1B579E78" w14:textId="77777777"/>
        </w:tc>
      </w:tr>
      <w:tr w:rsidRPr="00FA1B1F" w:rsidR="0005445D" w:rsidTr="00E03266" w14:paraId="2FE36E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92A99" w:rsidR="0005445D" w:rsidP="0005445D" w:rsidRDefault="0005445D" w14:paraId="0BF0CD1A" w14:textId="35871EAB">
            <w:pPr>
              <w:rPr>
                <w:b/>
                <w:color w:val="000000"/>
                <w:szCs w:val="24"/>
              </w:rPr>
            </w:pPr>
            <w:r w:rsidRPr="00192A99">
              <w:rPr>
                <w:b/>
                <w:color w:val="000000"/>
                <w:szCs w:val="24"/>
              </w:rPr>
              <w:t xml:space="preserve">Stemmingen </w:t>
            </w:r>
          </w:p>
        </w:tc>
        <w:tc>
          <w:tcPr>
            <w:tcW w:w="497" w:type="dxa"/>
            <w:tcBorders>
              <w:top w:val="nil"/>
              <w:left w:val="nil"/>
              <w:bottom w:val="nil"/>
              <w:right w:val="nil"/>
            </w:tcBorders>
          </w:tcPr>
          <w:p w:rsidRPr="00192A99" w:rsidR="0005445D" w:rsidP="0005445D" w:rsidRDefault="0005445D" w14:paraId="2FF926AD" w14:textId="77777777">
            <w:pPr>
              <w:rPr>
                <w:szCs w:val="24"/>
              </w:rPr>
            </w:pPr>
          </w:p>
        </w:tc>
        <w:tc>
          <w:tcPr>
            <w:tcW w:w="6663" w:type="dxa"/>
            <w:gridSpan w:val="2"/>
            <w:tcBorders>
              <w:top w:val="nil"/>
              <w:left w:val="nil"/>
              <w:bottom w:val="nil"/>
              <w:right w:val="nil"/>
            </w:tcBorders>
          </w:tcPr>
          <w:p w:rsidRPr="00192A99" w:rsidR="0005445D" w:rsidP="0005445D" w:rsidRDefault="0005445D" w14:paraId="044D9896" w14:textId="5125CC64">
            <w:r w:rsidRPr="00192A99">
              <w:t xml:space="preserve">5. Stemmingen in verband met: </w:t>
            </w:r>
          </w:p>
        </w:tc>
      </w:tr>
      <w:tr w:rsidRPr="00FA1B1F" w:rsidR="0005445D" w:rsidTr="00E03266" w14:paraId="567C46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92A99" w:rsidR="0005445D" w:rsidP="0005445D" w:rsidRDefault="0005445D" w14:paraId="17EA8392" w14:textId="77777777">
            <w:pPr>
              <w:rPr>
                <w:b/>
                <w:color w:val="000000"/>
                <w:szCs w:val="24"/>
              </w:rPr>
            </w:pPr>
            <w:r w:rsidRPr="00192A99">
              <w:rPr>
                <w:b/>
                <w:color w:val="000000"/>
                <w:szCs w:val="24"/>
              </w:rPr>
              <w:t>36 764</w:t>
            </w:r>
          </w:p>
          <w:p w:rsidRPr="00192A99" w:rsidR="0005445D" w:rsidP="0005445D" w:rsidRDefault="0005445D" w14:paraId="417A21DD" w14:textId="77777777">
            <w:pPr>
              <w:rPr>
                <w:b/>
                <w:color w:val="000000"/>
                <w:szCs w:val="24"/>
              </w:rPr>
            </w:pPr>
          </w:p>
          <w:p w:rsidRPr="00192A99" w:rsidR="0005445D" w:rsidP="0005445D" w:rsidRDefault="0005445D" w14:paraId="3DE7C4B7" w14:textId="6ADBA55B">
            <w:pPr>
              <w:rPr>
                <w:b/>
                <w:color w:val="000000"/>
                <w:szCs w:val="24"/>
              </w:rPr>
            </w:pPr>
          </w:p>
        </w:tc>
        <w:tc>
          <w:tcPr>
            <w:tcW w:w="497" w:type="dxa"/>
            <w:tcBorders>
              <w:top w:val="nil"/>
              <w:left w:val="nil"/>
              <w:bottom w:val="nil"/>
              <w:right w:val="nil"/>
            </w:tcBorders>
          </w:tcPr>
          <w:p w:rsidRPr="00192A99" w:rsidR="0005445D" w:rsidP="0005445D" w:rsidRDefault="0005445D" w14:paraId="7F72663C" w14:textId="77777777">
            <w:pPr>
              <w:rPr>
                <w:szCs w:val="24"/>
              </w:rPr>
            </w:pPr>
          </w:p>
        </w:tc>
        <w:tc>
          <w:tcPr>
            <w:tcW w:w="6663" w:type="dxa"/>
            <w:gridSpan w:val="2"/>
            <w:tcBorders>
              <w:top w:val="nil"/>
              <w:left w:val="nil"/>
              <w:bottom w:val="nil"/>
              <w:right w:val="nil"/>
            </w:tcBorders>
          </w:tcPr>
          <w:p w:rsidRPr="00192A99" w:rsidR="0005445D" w:rsidP="0065644F" w:rsidRDefault="0005445D" w14:paraId="62C9101E" w14:textId="4EFDD5E6">
            <w:r w:rsidRPr="00192A99">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(PbEU 2022, L 333) (Cyberbeveiligingswet)</w:t>
            </w:r>
          </w:p>
        </w:tc>
      </w:tr>
      <w:tr w:rsidRPr="00FA1B1F" w:rsidR="0005445D" w:rsidTr="00E03266" w14:paraId="3988FF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70E14" w:rsidR="0005445D" w:rsidP="0005445D" w:rsidRDefault="0005445D" w14:paraId="78B17899" w14:textId="77777777">
            <w:pPr>
              <w:rPr>
                <w:b/>
                <w:color w:val="000000"/>
                <w:szCs w:val="24"/>
                <w:highlight w:val="yellow"/>
              </w:rPr>
            </w:pPr>
          </w:p>
        </w:tc>
        <w:tc>
          <w:tcPr>
            <w:tcW w:w="497" w:type="dxa"/>
            <w:tcBorders>
              <w:top w:val="nil"/>
              <w:left w:val="nil"/>
              <w:bottom w:val="nil"/>
              <w:right w:val="nil"/>
            </w:tcBorders>
          </w:tcPr>
          <w:p w:rsidRPr="00370E14" w:rsidR="0005445D" w:rsidP="0005445D" w:rsidRDefault="0005445D" w14:paraId="4B6C8689" w14:textId="77777777">
            <w:pPr>
              <w:rPr>
                <w:szCs w:val="24"/>
                <w:highlight w:val="yellow"/>
              </w:rPr>
            </w:pPr>
          </w:p>
        </w:tc>
        <w:tc>
          <w:tcPr>
            <w:tcW w:w="6663" w:type="dxa"/>
            <w:gridSpan w:val="2"/>
            <w:tcBorders>
              <w:top w:val="nil"/>
              <w:left w:val="nil"/>
              <w:bottom w:val="nil"/>
              <w:right w:val="nil"/>
            </w:tcBorders>
          </w:tcPr>
          <w:p w:rsidRPr="00370E14" w:rsidR="0005445D" w:rsidP="0005445D" w:rsidRDefault="0005445D" w14:paraId="1D72007A" w14:textId="77777777">
            <w:pPr>
              <w:rPr>
                <w:highlight w:val="yellow"/>
              </w:rPr>
            </w:pPr>
          </w:p>
        </w:tc>
      </w:tr>
      <w:tr w:rsidRPr="00FA1B1F" w:rsidR="0005445D" w:rsidTr="00E03266" w14:paraId="7AC22D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70E14" w:rsidR="0005445D" w:rsidP="0005445D" w:rsidRDefault="0005445D" w14:paraId="57BD6C71" w14:textId="77777777">
            <w:pPr>
              <w:rPr>
                <w:b/>
                <w:color w:val="000000"/>
                <w:szCs w:val="24"/>
                <w:highlight w:val="yellow"/>
              </w:rPr>
            </w:pPr>
          </w:p>
        </w:tc>
        <w:tc>
          <w:tcPr>
            <w:tcW w:w="497" w:type="dxa"/>
            <w:tcBorders>
              <w:top w:val="nil"/>
              <w:left w:val="nil"/>
              <w:bottom w:val="nil"/>
              <w:right w:val="nil"/>
            </w:tcBorders>
          </w:tcPr>
          <w:p w:rsidRPr="00370E14" w:rsidR="0005445D" w:rsidP="0005445D" w:rsidRDefault="0005445D" w14:paraId="18F620B1" w14:textId="77777777">
            <w:pPr>
              <w:rPr>
                <w:szCs w:val="24"/>
                <w:highlight w:val="yellow"/>
              </w:rPr>
            </w:pPr>
          </w:p>
        </w:tc>
        <w:tc>
          <w:tcPr>
            <w:tcW w:w="6663" w:type="dxa"/>
            <w:gridSpan w:val="2"/>
            <w:tcBorders>
              <w:top w:val="nil"/>
              <w:left w:val="nil"/>
              <w:bottom w:val="nil"/>
              <w:right w:val="nil"/>
            </w:tcBorders>
          </w:tcPr>
          <w:p w:rsidRPr="00192A99" w:rsidR="0005445D" w:rsidP="0005445D" w:rsidRDefault="0005445D" w14:paraId="5C9D3E20" w14:textId="77777777">
            <w:pPr>
              <w:rPr>
                <w:szCs w:val="24"/>
              </w:rPr>
            </w:pPr>
            <w:r w:rsidRPr="00192A99">
              <w:rPr>
                <w:szCs w:val="24"/>
              </w:rPr>
              <w:t>36 764</w:t>
            </w:r>
            <w:r w:rsidRPr="00192A99">
              <w:rPr>
                <w:szCs w:val="24"/>
              </w:rPr>
              <w:tab/>
            </w:r>
            <w:r w:rsidRPr="00192A99">
              <w:rPr>
                <w:szCs w:val="24"/>
              </w:rPr>
              <w:tab/>
            </w:r>
            <w:r w:rsidRPr="00192A99">
              <w:rPr>
                <w:szCs w:val="24"/>
              </w:rPr>
              <w:tab/>
              <w:t>(bijgewerkt t/m amendement nr. 14)</w:t>
            </w:r>
          </w:p>
          <w:p w:rsidRPr="00192A99" w:rsidR="0005445D" w:rsidP="0005445D" w:rsidRDefault="0005445D" w14:paraId="17654551" w14:textId="77777777">
            <w:pPr>
              <w:rPr>
                <w:szCs w:val="24"/>
              </w:rPr>
            </w:pPr>
          </w:p>
          <w:p w:rsidRPr="00192A99" w:rsidR="0005445D" w:rsidP="0005445D" w:rsidRDefault="0005445D" w14:paraId="2320F949" w14:textId="77777777">
            <w:pPr>
              <w:rPr>
                <w:szCs w:val="24"/>
              </w:rPr>
            </w:pPr>
            <w:r w:rsidRPr="00192A99">
              <w:rPr>
                <w:szCs w:val="24"/>
              </w:rPr>
              <w:t>- artikelen 1 t/m 20</w:t>
            </w:r>
          </w:p>
          <w:p w:rsidRPr="00192A99" w:rsidR="0005445D" w:rsidP="0005445D" w:rsidRDefault="0005445D" w14:paraId="43083C96" w14:textId="77777777">
            <w:pPr>
              <w:rPr>
                <w:szCs w:val="24"/>
              </w:rPr>
            </w:pPr>
            <w:r w:rsidRPr="00192A99">
              <w:rPr>
                <w:szCs w:val="24"/>
                <w:highlight w:val="yellow"/>
              </w:rPr>
              <w:t>- amendement Kathmann (13)</w:t>
            </w:r>
            <w:r w:rsidRPr="00192A99">
              <w:rPr>
                <w:szCs w:val="24"/>
              </w:rPr>
              <w:t xml:space="preserve"> over een voorhangbepaling</w:t>
            </w:r>
          </w:p>
          <w:p w:rsidRPr="00192A99" w:rsidR="0005445D" w:rsidP="0005445D" w:rsidRDefault="0005445D" w14:paraId="2E0922E1" w14:textId="77777777">
            <w:pPr>
              <w:rPr>
                <w:szCs w:val="24"/>
              </w:rPr>
            </w:pPr>
            <w:r w:rsidRPr="00192A99">
              <w:rPr>
                <w:szCs w:val="24"/>
              </w:rPr>
              <w:t>- artikel 21</w:t>
            </w:r>
          </w:p>
          <w:p w:rsidRPr="00192A99" w:rsidR="0005445D" w:rsidP="0005445D" w:rsidRDefault="0005445D" w14:paraId="2F8BEA28" w14:textId="77777777">
            <w:pPr>
              <w:rPr>
                <w:szCs w:val="24"/>
              </w:rPr>
            </w:pPr>
            <w:r w:rsidRPr="00192A99">
              <w:rPr>
                <w:szCs w:val="24"/>
                <w:highlight w:val="yellow"/>
              </w:rPr>
              <w:t>- amendement Kathmann (12,I)</w:t>
            </w:r>
            <w:r w:rsidRPr="00192A99">
              <w:rPr>
                <w:szCs w:val="24"/>
              </w:rPr>
              <w:t xml:space="preserve"> over de interventiebevoegdheid van de minister (invoegen artikel 21a) </w:t>
            </w:r>
          </w:p>
          <w:p w:rsidRPr="00192A99" w:rsidR="0005445D" w:rsidP="0005445D" w:rsidRDefault="0005445D" w14:paraId="25A2C0E6" w14:textId="77777777">
            <w:pPr>
              <w:rPr>
                <w:szCs w:val="24"/>
              </w:rPr>
            </w:pPr>
            <w:r w:rsidRPr="00192A99">
              <w:rPr>
                <w:szCs w:val="24"/>
              </w:rPr>
              <w:t>- artikel 22 t/m 50</w:t>
            </w:r>
          </w:p>
          <w:p w:rsidRPr="00192A99" w:rsidR="0005445D" w:rsidP="0005445D" w:rsidRDefault="0005445D" w14:paraId="6FCEEC27" w14:textId="77777777">
            <w:pPr>
              <w:rPr>
                <w:szCs w:val="24"/>
              </w:rPr>
            </w:pPr>
            <w:r w:rsidRPr="00192A99">
              <w:rPr>
                <w:szCs w:val="24"/>
                <w:highlight w:val="yellow"/>
              </w:rPr>
              <w:t>- amendement El Boujdaini (14)</w:t>
            </w:r>
            <w:r w:rsidRPr="00192A99">
              <w:rPr>
                <w:szCs w:val="24"/>
              </w:rPr>
              <w:t xml:space="preserve"> over informatie delen met de burgemeester of de voorzitter van de veiligheidsregio</w:t>
            </w:r>
          </w:p>
          <w:p w:rsidRPr="00192A99" w:rsidR="0005445D" w:rsidP="0005445D" w:rsidRDefault="0005445D" w14:paraId="704681A3" w14:textId="77777777">
            <w:pPr>
              <w:rPr>
                <w:szCs w:val="24"/>
              </w:rPr>
            </w:pPr>
            <w:r w:rsidRPr="00192A99">
              <w:rPr>
                <w:szCs w:val="24"/>
              </w:rPr>
              <w:t>- artikel 51</w:t>
            </w:r>
          </w:p>
          <w:p w:rsidRPr="00192A99" w:rsidR="0005445D" w:rsidP="0005445D" w:rsidRDefault="0005445D" w14:paraId="5BE83297" w14:textId="77777777">
            <w:pPr>
              <w:rPr>
                <w:szCs w:val="24"/>
              </w:rPr>
            </w:pPr>
            <w:r w:rsidRPr="00192A99">
              <w:rPr>
                <w:szCs w:val="24"/>
              </w:rPr>
              <w:t xml:space="preserve">- artikelen 52 t/m 79 </w:t>
            </w:r>
          </w:p>
          <w:p w:rsidRPr="00192A99" w:rsidR="0005445D" w:rsidP="0005445D" w:rsidRDefault="0005445D" w14:paraId="75E9A5BE" w14:textId="77777777">
            <w:pPr>
              <w:rPr>
                <w:szCs w:val="24"/>
              </w:rPr>
            </w:pPr>
            <w:r w:rsidRPr="00192A99">
              <w:rPr>
                <w:szCs w:val="24"/>
              </w:rPr>
              <w:t>- amendement Kathmann (12,II)</w:t>
            </w:r>
          </w:p>
          <w:p w:rsidRPr="00192A99" w:rsidR="0005445D" w:rsidP="0005445D" w:rsidRDefault="0005445D" w14:paraId="1F885087" w14:textId="77777777">
            <w:pPr>
              <w:rPr>
                <w:szCs w:val="24"/>
              </w:rPr>
            </w:pPr>
            <w:r w:rsidRPr="00192A99">
              <w:rPr>
                <w:szCs w:val="24"/>
              </w:rPr>
              <w:t>- artikel 80</w:t>
            </w:r>
          </w:p>
          <w:p w:rsidRPr="00192A99" w:rsidR="0005445D" w:rsidP="0005445D" w:rsidRDefault="0005445D" w14:paraId="4B86111A" w14:textId="77777777">
            <w:pPr>
              <w:rPr>
                <w:szCs w:val="24"/>
              </w:rPr>
            </w:pPr>
            <w:r w:rsidRPr="00192A99">
              <w:rPr>
                <w:szCs w:val="24"/>
              </w:rPr>
              <w:t>- artikelen 81 t/m 86</w:t>
            </w:r>
          </w:p>
          <w:p w:rsidRPr="00192A99" w:rsidR="0005445D" w:rsidP="0005445D" w:rsidRDefault="0005445D" w14:paraId="714AE5EA" w14:textId="77777777">
            <w:pPr>
              <w:rPr>
                <w:szCs w:val="24"/>
              </w:rPr>
            </w:pPr>
            <w:r w:rsidRPr="00192A99">
              <w:rPr>
                <w:szCs w:val="24"/>
              </w:rPr>
              <w:t>- amendement Kathmann (12,III)</w:t>
            </w:r>
          </w:p>
          <w:p w:rsidRPr="00192A99" w:rsidR="0005445D" w:rsidP="0005445D" w:rsidRDefault="0005445D" w14:paraId="6163292F" w14:textId="77777777">
            <w:pPr>
              <w:rPr>
                <w:szCs w:val="24"/>
              </w:rPr>
            </w:pPr>
            <w:r w:rsidRPr="00192A99">
              <w:rPr>
                <w:szCs w:val="24"/>
              </w:rPr>
              <w:t>- artikel 87</w:t>
            </w:r>
          </w:p>
          <w:p w:rsidRPr="00192A99" w:rsidR="0005445D" w:rsidP="0005445D" w:rsidRDefault="0005445D" w14:paraId="342FCE8F" w14:textId="77777777">
            <w:pPr>
              <w:rPr>
                <w:szCs w:val="24"/>
              </w:rPr>
            </w:pPr>
            <w:r w:rsidRPr="00192A99">
              <w:rPr>
                <w:szCs w:val="24"/>
              </w:rPr>
              <w:t>- artikelen 88 t/m 108</w:t>
            </w:r>
          </w:p>
          <w:p w:rsidRPr="00192A99" w:rsidR="0005445D" w:rsidP="0005445D" w:rsidRDefault="0005445D" w14:paraId="29141FAA" w14:textId="77777777">
            <w:pPr>
              <w:rPr>
                <w:szCs w:val="24"/>
              </w:rPr>
            </w:pPr>
            <w:r w:rsidRPr="00192A99">
              <w:rPr>
                <w:szCs w:val="24"/>
              </w:rPr>
              <w:lastRenderedPageBreak/>
              <w:t>- bijlage 1 en 2</w:t>
            </w:r>
          </w:p>
          <w:p w:rsidRPr="00192A99" w:rsidR="0005445D" w:rsidP="0005445D" w:rsidRDefault="0005445D" w14:paraId="040F7CD3" w14:textId="77777777">
            <w:pPr>
              <w:rPr>
                <w:szCs w:val="24"/>
              </w:rPr>
            </w:pPr>
            <w:r w:rsidRPr="00192A99">
              <w:rPr>
                <w:szCs w:val="24"/>
              </w:rPr>
              <w:t>- beweegreden</w:t>
            </w:r>
          </w:p>
          <w:p w:rsidRPr="00192A99" w:rsidR="0005445D" w:rsidP="0005445D" w:rsidRDefault="0005445D" w14:paraId="3550E085" w14:textId="57AB8A0B">
            <w:pPr>
              <w:rPr>
                <w:szCs w:val="24"/>
              </w:rPr>
            </w:pPr>
            <w:r w:rsidRPr="00192A99">
              <w:rPr>
                <w:szCs w:val="24"/>
                <w:highlight w:val="yellow"/>
              </w:rPr>
              <w:t>- wetsvoorstel</w:t>
            </w:r>
          </w:p>
        </w:tc>
      </w:tr>
      <w:tr w:rsidRPr="00FA1B1F" w:rsidR="0005445D" w:rsidTr="00E03266" w14:paraId="1738DD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70E14" w:rsidR="0005445D" w:rsidP="0005445D" w:rsidRDefault="0005445D" w14:paraId="0001F83A" w14:textId="77777777">
            <w:pPr>
              <w:rPr>
                <w:b/>
                <w:color w:val="000000"/>
                <w:szCs w:val="24"/>
                <w:highlight w:val="yellow"/>
              </w:rPr>
            </w:pPr>
          </w:p>
        </w:tc>
        <w:tc>
          <w:tcPr>
            <w:tcW w:w="497" w:type="dxa"/>
            <w:tcBorders>
              <w:top w:val="nil"/>
              <w:left w:val="nil"/>
              <w:bottom w:val="nil"/>
              <w:right w:val="nil"/>
            </w:tcBorders>
          </w:tcPr>
          <w:p w:rsidRPr="00370E14" w:rsidR="0005445D" w:rsidP="0005445D" w:rsidRDefault="0005445D" w14:paraId="669C77AC" w14:textId="77777777">
            <w:pPr>
              <w:rPr>
                <w:szCs w:val="24"/>
                <w:highlight w:val="yellow"/>
              </w:rPr>
            </w:pPr>
          </w:p>
        </w:tc>
        <w:tc>
          <w:tcPr>
            <w:tcW w:w="6663" w:type="dxa"/>
            <w:gridSpan w:val="2"/>
            <w:tcBorders>
              <w:top w:val="nil"/>
              <w:left w:val="nil"/>
              <w:bottom w:val="nil"/>
              <w:right w:val="nil"/>
            </w:tcBorders>
          </w:tcPr>
          <w:p w:rsidRPr="00370E14" w:rsidR="0005445D" w:rsidP="0005445D" w:rsidRDefault="0005445D" w14:paraId="1BA800F1" w14:textId="77777777">
            <w:pPr>
              <w:rPr>
                <w:highlight w:val="yellow"/>
              </w:rPr>
            </w:pPr>
          </w:p>
        </w:tc>
      </w:tr>
      <w:tr w:rsidRPr="00FA1B1F" w:rsidR="0005445D" w:rsidTr="00E03266" w14:paraId="2502AB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92A99" w:rsidR="0005445D" w:rsidP="0005445D" w:rsidRDefault="0005445D" w14:paraId="7BA0753A" w14:textId="01FF9793">
            <w:pPr>
              <w:rPr>
                <w:b/>
                <w:color w:val="000000"/>
                <w:szCs w:val="24"/>
              </w:rPr>
            </w:pPr>
            <w:r w:rsidRPr="00192A99">
              <w:rPr>
                <w:b/>
                <w:color w:val="000000"/>
                <w:szCs w:val="24"/>
              </w:rPr>
              <w:t xml:space="preserve">Stemmingen </w:t>
            </w:r>
          </w:p>
        </w:tc>
        <w:tc>
          <w:tcPr>
            <w:tcW w:w="497" w:type="dxa"/>
            <w:tcBorders>
              <w:top w:val="nil"/>
              <w:left w:val="nil"/>
              <w:bottom w:val="nil"/>
              <w:right w:val="nil"/>
            </w:tcBorders>
          </w:tcPr>
          <w:p w:rsidRPr="00192A99" w:rsidR="0005445D" w:rsidP="0005445D" w:rsidRDefault="0005445D" w14:paraId="55BE27C8" w14:textId="77777777">
            <w:pPr>
              <w:rPr>
                <w:szCs w:val="24"/>
              </w:rPr>
            </w:pPr>
          </w:p>
        </w:tc>
        <w:tc>
          <w:tcPr>
            <w:tcW w:w="6663" w:type="dxa"/>
            <w:gridSpan w:val="2"/>
            <w:tcBorders>
              <w:top w:val="nil"/>
              <w:left w:val="nil"/>
              <w:bottom w:val="nil"/>
              <w:right w:val="nil"/>
            </w:tcBorders>
          </w:tcPr>
          <w:p w:rsidRPr="00192A99" w:rsidR="0005445D" w:rsidP="0005445D" w:rsidRDefault="0005445D" w14:paraId="7B090B47" w14:textId="579753EE">
            <w:r w:rsidRPr="00192A99">
              <w:t xml:space="preserve">6. Stemmingen in verband met: </w:t>
            </w:r>
          </w:p>
        </w:tc>
      </w:tr>
      <w:tr w:rsidRPr="00FA1B1F" w:rsidR="0005445D" w:rsidTr="00E03266" w14:paraId="2BDB8B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92A99" w:rsidR="0005445D" w:rsidP="0005445D" w:rsidRDefault="0005445D" w14:paraId="6C49B684" w14:textId="79106D51">
            <w:pPr>
              <w:rPr>
                <w:b/>
                <w:color w:val="000000"/>
                <w:szCs w:val="24"/>
              </w:rPr>
            </w:pPr>
            <w:r w:rsidRPr="00192A99">
              <w:rPr>
                <w:b/>
                <w:color w:val="000000"/>
                <w:szCs w:val="24"/>
              </w:rPr>
              <w:t>36 765</w:t>
            </w:r>
          </w:p>
        </w:tc>
        <w:tc>
          <w:tcPr>
            <w:tcW w:w="497" w:type="dxa"/>
            <w:tcBorders>
              <w:top w:val="nil"/>
              <w:left w:val="nil"/>
              <w:bottom w:val="nil"/>
              <w:right w:val="nil"/>
            </w:tcBorders>
          </w:tcPr>
          <w:p w:rsidRPr="00192A99" w:rsidR="0005445D" w:rsidP="0005445D" w:rsidRDefault="0005445D" w14:paraId="62EBE3FB" w14:textId="77777777">
            <w:pPr>
              <w:rPr>
                <w:szCs w:val="24"/>
              </w:rPr>
            </w:pPr>
          </w:p>
        </w:tc>
        <w:tc>
          <w:tcPr>
            <w:tcW w:w="6663" w:type="dxa"/>
            <w:gridSpan w:val="2"/>
            <w:tcBorders>
              <w:top w:val="nil"/>
              <w:left w:val="nil"/>
              <w:bottom w:val="nil"/>
              <w:right w:val="nil"/>
            </w:tcBorders>
          </w:tcPr>
          <w:p w:rsidRPr="00192A99" w:rsidR="0005445D" w:rsidP="0005445D" w:rsidRDefault="0005445D" w14:paraId="0E96021B" w14:textId="66C40138">
            <w:pPr>
              <w:rPr>
                <w:szCs w:val="24"/>
              </w:rPr>
            </w:pPr>
            <w:r w:rsidRPr="00192A99">
              <w:rPr>
                <w:szCs w:val="24"/>
              </w:rPr>
              <w:t>Regels ter implementatie van Richtlijn (EU) 2022/2557 van het Europees Parlement en de Raad van 14 december 2022 betreffende de weerbaarheid van kritieke entiteiten en tot intrekking van Richtlijn 2008/114/EG van de Raad (PbEU 2022, L 333) (Wet weerbaarheid kritieke entiteiten)</w:t>
            </w:r>
          </w:p>
        </w:tc>
      </w:tr>
      <w:tr w:rsidRPr="00FA1B1F" w:rsidR="0005445D" w:rsidTr="00E03266" w14:paraId="1217C3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2077B849" w14:textId="77777777">
            <w:pPr>
              <w:rPr>
                <w:b/>
                <w:color w:val="000000"/>
                <w:szCs w:val="24"/>
              </w:rPr>
            </w:pPr>
          </w:p>
        </w:tc>
        <w:tc>
          <w:tcPr>
            <w:tcW w:w="497" w:type="dxa"/>
            <w:tcBorders>
              <w:top w:val="nil"/>
              <w:left w:val="nil"/>
              <w:bottom w:val="nil"/>
              <w:right w:val="nil"/>
            </w:tcBorders>
          </w:tcPr>
          <w:p w:rsidRPr="00FA1B1F" w:rsidR="0005445D" w:rsidP="0005445D" w:rsidRDefault="0005445D" w14:paraId="2BE5880F" w14:textId="77777777">
            <w:pPr>
              <w:rPr>
                <w:szCs w:val="24"/>
              </w:rPr>
            </w:pPr>
          </w:p>
        </w:tc>
        <w:tc>
          <w:tcPr>
            <w:tcW w:w="6663" w:type="dxa"/>
            <w:gridSpan w:val="2"/>
            <w:tcBorders>
              <w:top w:val="nil"/>
              <w:left w:val="nil"/>
              <w:bottom w:val="nil"/>
              <w:right w:val="nil"/>
            </w:tcBorders>
          </w:tcPr>
          <w:p w:rsidRPr="00FA1B1F" w:rsidR="0005445D" w:rsidP="0005445D" w:rsidRDefault="0005445D" w14:paraId="1FA1827D" w14:textId="77777777"/>
        </w:tc>
      </w:tr>
      <w:tr w:rsidRPr="00FA1B1F" w:rsidR="0005445D" w:rsidTr="00E03266" w14:paraId="0E84A0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4700069A" w14:textId="77777777">
            <w:pPr>
              <w:rPr>
                <w:b/>
                <w:color w:val="000000"/>
                <w:szCs w:val="24"/>
              </w:rPr>
            </w:pPr>
          </w:p>
        </w:tc>
        <w:tc>
          <w:tcPr>
            <w:tcW w:w="497" w:type="dxa"/>
            <w:tcBorders>
              <w:top w:val="nil"/>
              <w:left w:val="nil"/>
              <w:bottom w:val="nil"/>
              <w:right w:val="nil"/>
            </w:tcBorders>
          </w:tcPr>
          <w:p w:rsidRPr="00FA1B1F" w:rsidR="0005445D" w:rsidP="0005445D" w:rsidRDefault="0005445D" w14:paraId="670A18DC" w14:textId="77777777">
            <w:pPr>
              <w:rPr>
                <w:szCs w:val="24"/>
              </w:rPr>
            </w:pPr>
          </w:p>
        </w:tc>
        <w:tc>
          <w:tcPr>
            <w:tcW w:w="6663" w:type="dxa"/>
            <w:gridSpan w:val="2"/>
            <w:tcBorders>
              <w:top w:val="nil"/>
              <w:left w:val="nil"/>
              <w:bottom w:val="nil"/>
              <w:right w:val="nil"/>
            </w:tcBorders>
          </w:tcPr>
          <w:p w:rsidRPr="004E3D8C" w:rsidR="0005445D" w:rsidP="0005445D" w:rsidRDefault="0005445D" w14:paraId="1F270597" w14:textId="2A998427">
            <w:pPr>
              <w:rPr>
                <w:szCs w:val="24"/>
              </w:rPr>
            </w:pPr>
            <w:r w:rsidRPr="004E3D8C">
              <w:rPr>
                <w:szCs w:val="24"/>
              </w:rPr>
              <w:t>36 765</w:t>
            </w:r>
            <w:r w:rsidRPr="004E3D8C">
              <w:rPr>
                <w:szCs w:val="24"/>
              </w:rPr>
              <w:tab/>
            </w:r>
            <w:r w:rsidRPr="004E3D8C">
              <w:rPr>
                <w:szCs w:val="24"/>
              </w:rPr>
              <w:tab/>
            </w:r>
            <w:r>
              <w:rPr>
                <w:szCs w:val="24"/>
              </w:rPr>
              <w:t xml:space="preserve">   </w:t>
            </w:r>
            <w:r w:rsidRPr="004E3D8C">
              <w:rPr>
                <w:szCs w:val="24"/>
              </w:rPr>
              <w:fldChar w:fldCharType="begin"/>
            </w:r>
            <w:r w:rsidRPr="004E3D8C">
              <w:rPr>
                <w:szCs w:val="24"/>
              </w:rPr>
              <w:instrText xml:space="preserve"> =  \* MERGEFORMAT </w:instrText>
            </w:r>
            <w:r w:rsidRPr="004E3D8C">
              <w:rPr>
                <w:szCs w:val="24"/>
              </w:rPr>
              <w:fldChar w:fldCharType="separate"/>
            </w:r>
            <w:r w:rsidRPr="004E3D8C">
              <w:rPr>
                <w:szCs w:val="24"/>
              </w:rPr>
              <w:t xml:space="preserve">(bijgewerkt t/m amendement nr. </w:t>
            </w:r>
            <w:r w:rsidRPr="004E3D8C">
              <w:rPr>
                <w:szCs w:val="24"/>
              </w:rPr>
              <w:fldChar w:fldCharType="end"/>
            </w:r>
            <w:r w:rsidRPr="004E3D8C">
              <w:rPr>
                <w:szCs w:val="24"/>
              </w:rPr>
              <w:t>11)</w:t>
            </w:r>
            <w:r w:rsidRPr="004E3D8C">
              <w:rPr>
                <w:szCs w:val="24"/>
              </w:rPr>
              <w:tab/>
            </w:r>
          </w:p>
          <w:p w:rsidRPr="004E3D8C" w:rsidR="0005445D" w:rsidP="0005445D" w:rsidRDefault="0005445D" w14:paraId="370E3BD0" w14:textId="77777777">
            <w:pPr>
              <w:rPr>
                <w:szCs w:val="24"/>
              </w:rPr>
            </w:pPr>
          </w:p>
          <w:p w:rsidRPr="004E3D8C" w:rsidR="0005445D" w:rsidP="0005445D" w:rsidRDefault="0005445D" w14:paraId="381958C1" w14:textId="77777777">
            <w:pPr>
              <w:rPr>
                <w:szCs w:val="24"/>
              </w:rPr>
            </w:pPr>
            <w:r w:rsidRPr="004E3D8C">
              <w:rPr>
                <w:szCs w:val="24"/>
              </w:rPr>
              <w:t>- artikelen 1 t/m 5</w:t>
            </w:r>
          </w:p>
          <w:p w:rsidRPr="004E3D8C" w:rsidR="0005445D" w:rsidP="0005445D" w:rsidRDefault="0005445D" w14:paraId="3F6EB4D0" w14:textId="77777777">
            <w:pPr>
              <w:rPr>
                <w:szCs w:val="24"/>
              </w:rPr>
            </w:pPr>
            <w:r w:rsidRPr="004E3D8C">
              <w:rPr>
                <w:szCs w:val="24"/>
                <w:highlight w:val="yellow"/>
              </w:rPr>
              <w:t>- amendement Faber (9,I)</w:t>
            </w:r>
            <w:r w:rsidRPr="004E3D8C">
              <w:rPr>
                <w:szCs w:val="24"/>
              </w:rPr>
              <w:t xml:space="preserve"> over het vervallen van de grondslag aanvullende sectoren, subsectoren en categorieën van entiteiten aan te wijzen</w:t>
            </w:r>
          </w:p>
          <w:p w:rsidRPr="004E3D8C" w:rsidR="0005445D" w:rsidP="0005445D" w:rsidRDefault="0005445D" w14:paraId="151B5B18" w14:textId="77777777">
            <w:pPr>
              <w:rPr>
                <w:szCs w:val="24"/>
              </w:rPr>
            </w:pPr>
            <w:r w:rsidRPr="004E3D8C">
              <w:rPr>
                <w:szCs w:val="24"/>
              </w:rPr>
              <w:t>- amendement Faber (9,II)</w:t>
            </w:r>
          </w:p>
          <w:p w:rsidRPr="004E3D8C" w:rsidR="0005445D" w:rsidP="0005445D" w:rsidRDefault="0005445D" w14:paraId="55825ECA" w14:textId="77777777">
            <w:pPr>
              <w:rPr>
                <w:szCs w:val="24"/>
              </w:rPr>
            </w:pPr>
            <w:r w:rsidRPr="004E3D8C">
              <w:rPr>
                <w:szCs w:val="24"/>
              </w:rPr>
              <w:t>- artikel 6</w:t>
            </w:r>
          </w:p>
          <w:p w:rsidRPr="004E3D8C" w:rsidR="0005445D" w:rsidP="0005445D" w:rsidRDefault="0005445D" w14:paraId="057B58A2" w14:textId="77777777">
            <w:pPr>
              <w:rPr>
                <w:szCs w:val="24"/>
              </w:rPr>
            </w:pPr>
            <w:r w:rsidRPr="004E3D8C">
              <w:rPr>
                <w:szCs w:val="24"/>
              </w:rPr>
              <w:t>- amendement Faber (9,III)</w:t>
            </w:r>
          </w:p>
          <w:p w:rsidRPr="004E3D8C" w:rsidR="0005445D" w:rsidP="0005445D" w:rsidRDefault="0005445D" w14:paraId="6803EBE2" w14:textId="77777777">
            <w:pPr>
              <w:rPr>
                <w:szCs w:val="24"/>
              </w:rPr>
            </w:pPr>
            <w:r w:rsidRPr="004E3D8C">
              <w:rPr>
                <w:szCs w:val="24"/>
              </w:rPr>
              <w:t>- artikel 7</w:t>
            </w:r>
          </w:p>
          <w:p w:rsidRPr="004E3D8C" w:rsidR="0005445D" w:rsidP="0005445D" w:rsidRDefault="0005445D" w14:paraId="797D1D4E" w14:textId="77777777">
            <w:pPr>
              <w:rPr>
                <w:szCs w:val="24"/>
              </w:rPr>
            </w:pPr>
            <w:r w:rsidRPr="004E3D8C">
              <w:rPr>
                <w:szCs w:val="24"/>
              </w:rPr>
              <w:t>- amendement Faber (9,IV)</w:t>
            </w:r>
          </w:p>
          <w:p w:rsidRPr="004E3D8C" w:rsidR="0005445D" w:rsidP="0005445D" w:rsidRDefault="0005445D" w14:paraId="4FDA423B" w14:textId="77777777">
            <w:pPr>
              <w:rPr>
                <w:szCs w:val="24"/>
              </w:rPr>
            </w:pPr>
            <w:r w:rsidRPr="004E3D8C">
              <w:rPr>
                <w:szCs w:val="24"/>
              </w:rPr>
              <w:t>- artikel 8</w:t>
            </w:r>
          </w:p>
          <w:p w:rsidRPr="004E3D8C" w:rsidR="0005445D" w:rsidP="0005445D" w:rsidRDefault="0005445D" w14:paraId="032BA5E2" w14:textId="77777777">
            <w:pPr>
              <w:rPr>
                <w:szCs w:val="24"/>
              </w:rPr>
            </w:pPr>
            <w:r w:rsidRPr="004E3D8C">
              <w:rPr>
                <w:szCs w:val="24"/>
              </w:rPr>
              <w:t>- amendement Faber (9,V)</w:t>
            </w:r>
          </w:p>
          <w:p w:rsidRPr="004E3D8C" w:rsidR="0005445D" w:rsidP="0005445D" w:rsidRDefault="0005445D" w14:paraId="3C87776A" w14:textId="77777777">
            <w:pPr>
              <w:rPr>
                <w:szCs w:val="24"/>
              </w:rPr>
            </w:pPr>
            <w:r w:rsidRPr="004E3D8C">
              <w:rPr>
                <w:szCs w:val="24"/>
              </w:rPr>
              <w:t>- artikel 9</w:t>
            </w:r>
          </w:p>
          <w:p w:rsidRPr="004E3D8C" w:rsidR="0005445D" w:rsidP="0005445D" w:rsidRDefault="0005445D" w14:paraId="33FCECB6" w14:textId="77777777">
            <w:pPr>
              <w:rPr>
                <w:szCs w:val="24"/>
              </w:rPr>
            </w:pPr>
            <w:r w:rsidRPr="004E3D8C">
              <w:rPr>
                <w:szCs w:val="24"/>
              </w:rPr>
              <w:t>- artikelen 10 t/m 12</w:t>
            </w:r>
          </w:p>
          <w:p w:rsidRPr="004E3D8C" w:rsidR="0005445D" w:rsidP="0005445D" w:rsidRDefault="0005445D" w14:paraId="0911CC60" w14:textId="77777777">
            <w:pPr>
              <w:rPr>
                <w:szCs w:val="24"/>
              </w:rPr>
            </w:pPr>
            <w:r w:rsidRPr="004E3D8C">
              <w:rPr>
                <w:szCs w:val="24"/>
              </w:rPr>
              <w:t>- amendement Faber (9,VI)</w:t>
            </w:r>
          </w:p>
          <w:p w:rsidRPr="004E3D8C" w:rsidR="0005445D" w:rsidP="0005445D" w:rsidRDefault="0005445D" w14:paraId="0ADA3294" w14:textId="77777777">
            <w:pPr>
              <w:rPr>
                <w:szCs w:val="24"/>
              </w:rPr>
            </w:pPr>
            <w:r w:rsidRPr="004E3D8C">
              <w:rPr>
                <w:szCs w:val="24"/>
              </w:rPr>
              <w:t>- artikel 13</w:t>
            </w:r>
          </w:p>
          <w:p w:rsidRPr="004E3D8C" w:rsidR="0005445D" w:rsidP="0005445D" w:rsidRDefault="0005445D" w14:paraId="6FD317FA" w14:textId="77777777">
            <w:pPr>
              <w:rPr>
                <w:szCs w:val="24"/>
              </w:rPr>
            </w:pPr>
            <w:r w:rsidRPr="004E3D8C">
              <w:rPr>
                <w:szCs w:val="24"/>
              </w:rPr>
              <w:t>- amendement Faber (9,VII)</w:t>
            </w:r>
          </w:p>
          <w:p w:rsidRPr="004E3D8C" w:rsidR="0005445D" w:rsidP="0005445D" w:rsidRDefault="0005445D" w14:paraId="104BC537" w14:textId="77777777">
            <w:pPr>
              <w:rPr>
                <w:szCs w:val="24"/>
              </w:rPr>
            </w:pPr>
            <w:r w:rsidRPr="004E3D8C">
              <w:rPr>
                <w:szCs w:val="24"/>
              </w:rPr>
              <w:t>- artikel 14</w:t>
            </w:r>
          </w:p>
          <w:p w:rsidRPr="004E3D8C" w:rsidR="0005445D" w:rsidP="0005445D" w:rsidRDefault="0005445D" w14:paraId="45D977F7" w14:textId="77777777">
            <w:pPr>
              <w:rPr>
                <w:szCs w:val="24"/>
              </w:rPr>
            </w:pPr>
            <w:r w:rsidRPr="004E3D8C">
              <w:rPr>
                <w:szCs w:val="24"/>
                <w:highlight w:val="yellow"/>
              </w:rPr>
              <w:t>- amendement Kathmann (11)</w:t>
            </w:r>
            <w:r w:rsidRPr="004E3D8C">
              <w:rPr>
                <w:szCs w:val="24"/>
              </w:rPr>
              <w:t xml:space="preserve"> over een lichte voorhang van de krachtens artikel 15, vierde lid, vast te stellen amvb</w:t>
            </w:r>
          </w:p>
          <w:p w:rsidRPr="004E3D8C" w:rsidR="0005445D" w:rsidP="0005445D" w:rsidRDefault="0005445D" w14:paraId="42DC2648" w14:textId="77777777">
            <w:pPr>
              <w:rPr>
                <w:szCs w:val="24"/>
              </w:rPr>
            </w:pPr>
            <w:r w:rsidRPr="004E3D8C">
              <w:rPr>
                <w:szCs w:val="24"/>
              </w:rPr>
              <w:t xml:space="preserve">- artikel 15 </w:t>
            </w:r>
          </w:p>
          <w:p w:rsidRPr="004E3D8C" w:rsidR="0005445D" w:rsidP="0005445D" w:rsidRDefault="0005445D" w14:paraId="12B5730C" w14:textId="77777777">
            <w:pPr>
              <w:rPr>
                <w:szCs w:val="24"/>
              </w:rPr>
            </w:pPr>
            <w:r w:rsidRPr="004E3D8C">
              <w:rPr>
                <w:szCs w:val="24"/>
                <w:highlight w:val="yellow"/>
              </w:rPr>
              <w:t>- amendement Kathmann (10,I)</w:t>
            </w:r>
            <w:r w:rsidRPr="004E3D8C">
              <w:rPr>
                <w:szCs w:val="24"/>
              </w:rPr>
              <w:t xml:space="preserve"> over de thans bij amvb geregelde interventiebevoegdheid op wetsniveau vastleggen (invoegen artikel 15a)</w:t>
            </w:r>
          </w:p>
          <w:p w:rsidRPr="004E3D8C" w:rsidR="0005445D" w:rsidP="0005445D" w:rsidRDefault="0005445D" w14:paraId="560B537F" w14:textId="77777777">
            <w:pPr>
              <w:rPr>
                <w:szCs w:val="24"/>
              </w:rPr>
            </w:pPr>
            <w:r w:rsidRPr="004E3D8C">
              <w:rPr>
                <w:szCs w:val="24"/>
              </w:rPr>
              <w:t>- artikelen 16 t/m 23</w:t>
            </w:r>
          </w:p>
          <w:p w:rsidRPr="004E3D8C" w:rsidR="0005445D" w:rsidP="0005445D" w:rsidRDefault="0005445D" w14:paraId="0B8F1B90" w14:textId="77777777">
            <w:pPr>
              <w:rPr>
                <w:szCs w:val="24"/>
              </w:rPr>
            </w:pPr>
            <w:r w:rsidRPr="004E3D8C">
              <w:rPr>
                <w:szCs w:val="24"/>
              </w:rPr>
              <w:t xml:space="preserve">- amendement Faber (9,VIII) </w:t>
            </w:r>
          </w:p>
          <w:p w:rsidRPr="004E3D8C" w:rsidR="0005445D" w:rsidP="0005445D" w:rsidRDefault="0005445D" w14:paraId="0C21106C" w14:textId="77777777">
            <w:pPr>
              <w:rPr>
                <w:szCs w:val="24"/>
              </w:rPr>
            </w:pPr>
            <w:r w:rsidRPr="004E3D8C">
              <w:rPr>
                <w:szCs w:val="24"/>
              </w:rPr>
              <w:t>- artikel 24</w:t>
            </w:r>
          </w:p>
          <w:p w:rsidRPr="004E3D8C" w:rsidR="0005445D" w:rsidP="0005445D" w:rsidRDefault="0005445D" w14:paraId="6B7FC00C" w14:textId="77777777">
            <w:pPr>
              <w:rPr>
                <w:szCs w:val="24"/>
              </w:rPr>
            </w:pPr>
            <w:r w:rsidRPr="004E3D8C">
              <w:rPr>
                <w:szCs w:val="24"/>
              </w:rPr>
              <w:t>- artikelen 25 t/m 39</w:t>
            </w:r>
          </w:p>
          <w:p w:rsidRPr="004E3D8C" w:rsidR="0005445D" w:rsidP="0005445D" w:rsidRDefault="0005445D" w14:paraId="1EF76AC5" w14:textId="77777777">
            <w:pPr>
              <w:rPr>
                <w:szCs w:val="24"/>
              </w:rPr>
            </w:pPr>
            <w:r w:rsidRPr="004E3D8C">
              <w:rPr>
                <w:szCs w:val="24"/>
              </w:rPr>
              <w:t>- amendement Kathmann (10,II)</w:t>
            </w:r>
          </w:p>
          <w:p w:rsidRPr="004E3D8C" w:rsidR="0005445D" w:rsidP="0005445D" w:rsidRDefault="0005445D" w14:paraId="14C7DC50" w14:textId="77777777">
            <w:pPr>
              <w:rPr>
                <w:szCs w:val="24"/>
              </w:rPr>
            </w:pPr>
            <w:r w:rsidRPr="004E3D8C">
              <w:rPr>
                <w:szCs w:val="24"/>
              </w:rPr>
              <w:t>- artikel 40</w:t>
            </w:r>
          </w:p>
          <w:p w:rsidRPr="004E3D8C" w:rsidR="0005445D" w:rsidP="0005445D" w:rsidRDefault="0005445D" w14:paraId="525BAD3F" w14:textId="77777777">
            <w:pPr>
              <w:rPr>
                <w:szCs w:val="24"/>
              </w:rPr>
            </w:pPr>
            <w:r w:rsidRPr="004E3D8C">
              <w:rPr>
                <w:szCs w:val="24"/>
              </w:rPr>
              <w:t>- artikelen 41 t/m 49</w:t>
            </w:r>
          </w:p>
          <w:p w:rsidRPr="004E3D8C" w:rsidR="0005445D" w:rsidP="0005445D" w:rsidRDefault="0005445D" w14:paraId="22122EF8" w14:textId="77777777">
            <w:pPr>
              <w:rPr>
                <w:szCs w:val="24"/>
              </w:rPr>
            </w:pPr>
            <w:r w:rsidRPr="004E3D8C">
              <w:rPr>
                <w:szCs w:val="24"/>
              </w:rPr>
              <w:t>- bijlage</w:t>
            </w:r>
          </w:p>
          <w:p w:rsidRPr="004E3D8C" w:rsidR="0005445D" w:rsidP="0005445D" w:rsidRDefault="0005445D" w14:paraId="2EA094D8" w14:textId="77777777">
            <w:pPr>
              <w:rPr>
                <w:szCs w:val="24"/>
              </w:rPr>
            </w:pPr>
            <w:r w:rsidRPr="004E3D8C">
              <w:rPr>
                <w:szCs w:val="24"/>
              </w:rPr>
              <w:t>- beweegreden</w:t>
            </w:r>
          </w:p>
          <w:p w:rsidRPr="004E3D8C" w:rsidR="0005445D" w:rsidP="0005445D" w:rsidRDefault="0005445D" w14:paraId="0968A4BD" w14:textId="2BB10504">
            <w:pPr>
              <w:rPr>
                <w:szCs w:val="24"/>
              </w:rPr>
            </w:pPr>
            <w:r w:rsidRPr="004E3D8C">
              <w:rPr>
                <w:szCs w:val="24"/>
                <w:highlight w:val="yellow"/>
              </w:rPr>
              <w:t>- wetsvoorstel</w:t>
            </w:r>
          </w:p>
        </w:tc>
      </w:tr>
      <w:tr w:rsidRPr="00FA1B1F" w:rsidR="0005445D" w:rsidTr="00E03266" w14:paraId="4DA6C8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111F969F" w14:textId="77777777">
            <w:pPr>
              <w:rPr>
                <w:b/>
                <w:color w:val="000000"/>
                <w:szCs w:val="24"/>
              </w:rPr>
            </w:pPr>
          </w:p>
        </w:tc>
        <w:tc>
          <w:tcPr>
            <w:tcW w:w="497" w:type="dxa"/>
            <w:tcBorders>
              <w:top w:val="nil"/>
              <w:left w:val="nil"/>
              <w:bottom w:val="nil"/>
              <w:right w:val="nil"/>
            </w:tcBorders>
          </w:tcPr>
          <w:p w:rsidRPr="00FA1B1F" w:rsidR="0005445D" w:rsidP="0005445D" w:rsidRDefault="0005445D" w14:paraId="03E20D69" w14:textId="77777777">
            <w:pPr>
              <w:rPr>
                <w:szCs w:val="24"/>
              </w:rPr>
            </w:pPr>
          </w:p>
        </w:tc>
        <w:tc>
          <w:tcPr>
            <w:tcW w:w="6663" w:type="dxa"/>
            <w:gridSpan w:val="2"/>
            <w:tcBorders>
              <w:top w:val="nil"/>
              <w:left w:val="nil"/>
              <w:bottom w:val="nil"/>
              <w:right w:val="nil"/>
            </w:tcBorders>
          </w:tcPr>
          <w:p w:rsidRPr="00FA1B1F" w:rsidR="0005445D" w:rsidP="0005445D" w:rsidRDefault="0005445D" w14:paraId="122918BD" w14:textId="77777777"/>
        </w:tc>
      </w:tr>
      <w:tr w:rsidRPr="00FA1B1F" w:rsidR="0005445D" w:rsidTr="00E03266" w14:paraId="6DADEC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127423E5" w14:textId="6DE14102">
            <w:pPr>
              <w:rPr>
                <w:b/>
                <w:color w:val="000000"/>
                <w:szCs w:val="24"/>
              </w:rPr>
            </w:pPr>
            <w:r>
              <w:rPr>
                <w:b/>
                <w:color w:val="000000"/>
                <w:szCs w:val="24"/>
              </w:rPr>
              <w:lastRenderedPageBreak/>
              <w:t xml:space="preserve">Stemmingen </w:t>
            </w:r>
          </w:p>
        </w:tc>
        <w:tc>
          <w:tcPr>
            <w:tcW w:w="497" w:type="dxa"/>
            <w:tcBorders>
              <w:top w:val="nil"/>
              <w:left w:val="nil"/>
              <w:bottom w:val="nil"/>
              <w:right w:val="nil"/>
            </w:tcBorders>
          </w:tcPr>
          <w:p w:rsidRPr="00FA1B1F" w:rsidR="0005445D" w:rsidP="0005445D" w:rsidRDefault="0005445D" w14:paraId="0C91D3B9" w14:textId="77777777">
            <w:pPr>
              <w:rPr>
                <w:szCs w:val="24"/>
              </w:rPr>
            </w:pPr>
          </w:p>
        </w:tc>
        <w:tc>
          <w:tcPr>
            <w:tcW w:w="6663" w:type="dxa"/>
            <w:gridSpan w:val="2"/>
            <w:tcBorders>
              <w:top w:val="nil"/>
              <w:left w:val="nil"/>
              <w:bottom w:val="nil"/>
              <w:right w:val="nil"/>
            </w:tcBorders>
          </w:tcPr>
          <w:p w:rsidRPr="00FA1B1F" w:rsidR="0005445D" w:rsidP="0005445D" w:rsidRDefault="0005445D" w14:paraId="51741747" w14:textId="2097B2B7">
            <w:r>
              <w:t xml:space="preserve">7. Stemmingen in verband met: </w:t>
            </w:r>
          </w:p>
        </w:tc>
      </w:tr>
      <w:tr w:rsidRPr="00FA1B1F" w:rsidR="0005445D" w:rsidTr="00E03266" w14:paraId="47E80C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1B098562" w14:textId="45F3CBD3">
            <w:pPr>
              <w:rPr>
                <w:b/>
                <w:color w:val="000000"/>
                <w:szCs w:val="24"/>
              </w:rPr>
            </w:pPr>
            <w:r>
              <w:rPr>
                <w:b/>
                <w:color w:val="000000"/>
                <w:szCs w:val="24"/>
              </w:rPr>
              <w:t>36 663</w:t>
            </w:r>
          </w:p>
        </w:tc>
        <w:tc>
          <w:tcPr>
            <w:tcW w:w="497" w:type="dxa"/>
            <w:tcBorders>
              <w:top w:val="nil"/>
              <w:left w:val="nil"/>
              <w:bottom w:val="nil"/>
              <w:right w:val="nil"/>
            </w:tcBorders>
          </w:tcPr>
          <w:p w:rsidRPr="00FA1B1F" w:rsidR="0005445D" w:rsidP="0005445D" w:rsidRDefault="0005445D" w14:paraId="574EC443" w14:textId="77777777">
            <w:pPr>
              <w:rPr>
                <w:szCs w:val="24"/>
              </w:rPr>
            </w:pPr>
          </w:p>
        </w:tc>
        <w:tc>
          <w:tcPr>
            <w:tcW w:w="6663" w:type="dxa"/>
            <w:gridSpan w:val="2"/>
            <w:tcBorders>
              <w:top w:val="nil"/>
              <w:left w:val="nil"/>
              <w:bottom w:val="nil"/>
              <w:right w:val="nil"/>
            </w:tcBorders>
          </w:tcPr>
          <w:p w:rsidRPr="00FA1B1F" w:rsidR="0005445D" w:rsidP="0005445D" w:rsidRDefault="0005445D" w14:paraId="03CC1902" w14:textId="7D6A4961">
            <w:r w:rsidRPr="001D280B">
              <w:rPr>
                <w:bCs/>
              </w:rPr>
              <w:t xml:space="preserve">Wijziging van de Leerplichtwet 1969 en enige andere onderwijswetten in verband met het voorkomen en het terugdringen van verzuim in het funderend onderwijs en het beroepsonderwijs (Wet terugdringen schoolverzuim) </w:t>
            </w:r>
          </w:p>
        </w:tc>
      </w:tr>
      <w:tr w:rsidRPr="00FA1B1F" w:rsidR="0005445D" w:rsidTr="00E03266" w14:paraId="7CB8FF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2C460BCA" w14:textId="77777777">
            <w:pPr>
              <w:rPr>
                <w:b/>
                <w:color w:val="000000"/>
                <w:szCs w:val="24"/>
              </w:rPr>
            </w:pPr>
          </w:p>
        </w:tc>
        <w:tc>
          <w:tcPr>
            <w:tcW w:w="497" w:type="dxa"/>
            <w:tcBorders>
              <w:top w:val="nil"/>
              <w:left w:val="nil"/>
              <w:bottom w:val="nil"/>
              <w:right w:val="nil"/>
            </w:tcBorders>
          </w:tcPr>
          <w:p w:rsidRPr="00FA1B1F" w:rsidR="0005445D" w:rsidP="0005445D" w:rsidRDefault="0005445D" w14:paraId="163F16BB" w14:textId="77777777">
            <w:pPr>
              <w:rPr>
                <w:szCs w:val="24"/>
              </w:rPr>
            </w:pPr>
          </w:p>
        </w:tc>
        <w:tc>
          <w:tcPr>
            <w:tcW w:w="6663" w:type="dxa"/>
            <w:gridSpan w:val="2"/>
            <w:tcBorders>
              <w:top w:val="nil"/>
              <w:left w:val="nil"/>
              <w:bottom w:val="nil"/>
              <w:right w:val="nil"/>
            </w:tcBorders>
          </w:tcPr>
          <w:p w:rsidRPr="00FA1B1F" w:rsidR="0005445D" w:rsidP="0005445D" w:rsidRDefault="0005445D" w14:paraId="0D57CF51" w14:textId="77777777"/>
        </w:tc>
      </w:tr>
      <w:tr w:rsidRPr="00FA1B1F" w:rsidR="0005445D" w:rsidTr="00E03266" w14:paraId="2C0D3C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6031066F" w14:textId="77777777">
            <w:pPr>
              <w:rPr>
                <w:b/>
                <w:color w:val="000000"/>
                <w:szCs w:val="24"/>
              </w:rPr>
            </w:pPr>
          </w:p>
        </w:tc>
        <w:tc>
          <w:tcPr>
            <w:tcW w:w="497" w:type="dxa"/>
            <w:tcBorders>
              <w:top w:val="nil"/>
              <w:left w:val="nil"/>
              <w:bottom w:val="nil"/>
              <w:right w:val="nil"/>
            </w:tcBorders>
          </w:tcPr>
          <w:p w:rsidRPr="00FA1B1F" w:rsidR="0005445D" w:rsidP="0005445D" w:rsidRDefault="0005445D" w14:paraId="53D0C955" w14:textId="77777777">
            <w:pPr>
              <w:rPr>
                <w:szCs w:val="24"/>
              </w:rPr>
            </w:pPr>
          </w:p>
        </w:tc>
        <w:tc>
          <w:tcPr>
            <w:tcW w:w="6663" w:type="dxa"/>
            <w:gridSpan w:val="2"/>
            <w:tcBorders>
              <w:top w:val="nil"/>
              <w:left w:val="nil"/>
              <w:bottom w:val="nil"/>
              <w:right w:val="nil"/>
            </w:tcBorders>
          </w:tcPr>
          <w:p w:rsidRPr="0058149E" w:rsidR="0058149E" w:rsidP="0058149E" w:rsidRDefault="0058149E" w14:paraId="36984169" w14:textId="044A1124">
            <w:pPr>
              <w:rPr>
                <w:szCs w:val="24"/>
              </w:rPr>
            </w:pPr>
            <w:r w:rsidRPr="0058149E">
              <w:rPr>
                <w:szCs w:val="24"/>
              </w:rPr>
              <w:t>36 663</w:t>
            </w:r>
            <w:r w:rsidRPr="0058149E">
              <w:rPr>
                <w:szCs w:val="24"/>
              </w:rPr>
              <w:tab/>
            </w:r>
            <w:r w:rsidRPr="0058149E">
              <w:rPr>
                <w:szCs w:val="24"/>
              </w:rPr>
              <w:tab/>
            </w:r>
            <w:r>
              <w:rPr>
                <w:szCs w:val="24"/>
              </w:rPr>
              <w:t xml:space="preserve"> </w:t>
            </w:r>
            <w:r w:rsidRPr="0058149E">
              <w:rPr>
                <w:szCs w:val="24"/>
              </w:rPr>
              <w:t>(bijgewerkt t/m amendement nr. 30)</w:t>
            </w:r>
            <w:r w:rsidRPr="0058149E">
              <w:rPr>
                <w:szCs w:val="24"/>
              </w:rPr>
              <w:tab/>
            </w:r>
          </w:p>
          <w:p w:rsidRPr="0058149E" w:rsidR="0058149E" w:rsidP="0058149E" w:rsidRDefault="0058149E" w14:paraId="0A121910" w14:textId="77777777">
            <w:pPr>
              <w:rPr>
                <w:szCs w:val="24"/>
              </w:rPr>
            </w:pPr>
          </w:p>
          <w:p w:rsidRPr="0058149E" w:rsidR="0058149E" w:rsidP="0058149E" w:rsidRDefault="0058149E" w14:paraId="73582BF6" w14:textId="77777777">
            <w:pPr>
              <w:rPr>
                <w:szCs w:val="24"/>
              </w:rPr>
            </w:pPr>
            <w:r w:rsidRPr="0058149E">
              <w:rPr>
                <w:szCs w:val="24"/>
              </w:rPr>
              <w:t>- artikel I, onderdelen A t/m C</w:t>
            </w:r>
          </w:p>
          <w:p w:rsidRPr="0058149E" w:rsidR="0058149E" w:rsidP="0058149E" w:rsidRDefault="0058149E" w14:paraId="189B8291" w14:textId="77777777">
            <w:pPr>
              <w:rPr>
                <w:szCs w:val="24"/>
              </w:rPr>
            </w:pPr>
            <w:r w:rsidRPr="0058149E">
              <w:rPr>
                <w:szCs w:val="24"/>
                <w:highlight w:val="yellow"/>
              </w:rPr>
              <w:t>- amendement Ceder (14,I)</w:t>
            </w:r>
            <w:r w:rsidRPr="0058149E">
              <w:rPr>
                <w:szCs w:val="24"/>
              </w:rPr>
              <w:t xml:space="preserve"> over het behouden van de mogelijkheid van een bij ministeriële regeling gelijkgestelde pedagogen en psychologen met een hbo-opleiding</w:t>
            </w:r>
          </w:p>
          <w:p w:rsidRPr="0058149E" w:rsidR="0058149E" w:rsidP="0058149E" w:rsidRDefault="0058149E" w14:paraId="20ECB471" w14:textId="77777777">
            <w:pPr>
              <w:rPr>
                <w:szCs w:val="24"/>
              </w:rPr>
            </w:pPr>
            <w:r w:rsidRPr="0058149E">
              <w:rPr>
                <w:szCs w:val="24"/>
                <w:highlight w:val="yellow"/>
              </w:rPr>
              <w:t>- amendement Stoffer (17,I)</w:t>
            </w:r>
            <w:r w:rsidRPr="0058149E">
              <w:rPr>
                <w:szCs w:val="24"/>
              </w:rPr>
              <w:t xml:space="preserve"> over een register van artsen, pedagogen en psychologen met specifieke bekwaamheid op het terrein van kinderen en onderwijs</w:t>
            </w:r>
          </w:p>
          <w:p w:rsidRPr="0058149E" w:rsidR="0058149E" w:rsidP="0058149E" w:rsidRDefault="0058149E" w14:paraId="33D31CA2" w14:textId="77777777">
            <w:pPr>
              <w:rPr>
                <w:szCs w:val="24"/>
              </w:rPr>
            </w:pPr>
            <w:r w:rsidRPr="0058149E">
              <w:rPr>
                <w:szCs w:val="24"/>
              </w:rPr>
              <w:t>- onderdeel D</w:t>
            </w:r>
          </w:p>
          <w:p w:rsidRPr="0058149E" w:rsidR="0058149E" w:rsidP="0058149E" w:rsidRDefault="0058149E" w14:paraId="44FE3490" w14:textId="77777777">
            <w:pPr>
              <w:rPr>
                <w:szCs w:val="24"/>
              </w:rPr>
            </w:pPr>
            <w:r w:rsidRPr="0058149E">
              <w:rPr>
                <w:szCs w:val="24"/>
                <w:highlight w:val="yellow"/>
              </w:rPr>
              <w:t>- amendement Westerveld/Rooderkerk (19,I)</w:t>
            </w:r>
            <w:r w:rsidRPr="0058149E">
              <w:rPr>
                <w:szCs w:val="24"/>
              </w:rPr>
              <w:t xml:space="preserve"> over het vastleggen van de preventieve taak van leerplichtambtenaren (invoegen onderdeel Da)</w:t>
            </w:r>
          </w:p>
          <w:p w:rsidRPr="0058149E" w:rsidR="0058149E" w:rsidP="0058149E" w:rsidRDefault="0058149E" w14:paraId="67335D9D" w14:textId="77777777">
            <w:pPr>
              <w:rPr>
                <w:szCs w:val="24"/>
              </w:rPr>
            </w:pPr>
            <w:r w:rsidRPr="0058149E">
              <w:rPr>
                <w:szCs w:val="24"/>
              </w:rPr>
              <w:t>- onderdelen E t/m F</w:t>
            </w:r>
          </w:p>
          <w:p w:rsidRPr="0058149E" w:rsidR="0058149E" w:rsidP="0058149E" w:rsidRDefault="0058149E" w14:paraId="389B400E" w14:textId="77777777">
            <w:pPr>
              <w:rPr>
                <w:szCs w:val="24"/>
                <w:highlight w:val="yellow"/>
              </w:rPr>
            </w:pPr>
            <w:r w:rsidRPr="0058149E">
              <w:rPr>
                <w:szCs w:val="24"/>
                <w:highlight w:val="yellow"/>
              </w:rPr>
              <w:t>- amendement Stoffer (18,I)</w:t>
            </w:r>
            <w:r w:rsidRPr="0058149E">
              <w:rPr>
                <w:szCs w:val="24"/>
              </w:rPr>
              <w:t xml:space="preserve"> over het beperken van de registratieplicht tot grotere scholen </w:t>
            </w:r>
          </w:p>
          <w:p w:rsidRPr="0058149E" w:rsidR="0058149E" w:rsidP="0058149E" w:rsidRDefault="0058149E" w14:paraId="36F521C4" w14:textId="77777777">
            <w:pPr>
              <w:rPr>
                <w:szCs w:val="24"/>
              </w:rPr>
            </w:pPr>
            <w:r w:rsidRPr="0058149E">
              <w:rPr>
                <w:szCs w:val="24"/>
                <w:highlight w:val="yellow"/>
              </w:rPr>
              <w:t>- gewijzigd amendement Ceder (30,I)</w:t>
            </w:r>
            <w:r w:rsidRPr="0058149E">
              <w:rPr>
                <w:szCs w:val="24"/>
              </w:rPr>
              <w:t xml:space="preserve"> over het uiterlijk na drie jaar vernietigen van de persoonsgegevens</w:t>
            </w:r>
          </w:p>
          <w:p w:rsidRPr="0058149E" w:rsidR="0058149E" w:rsidP="0058149E" w:rsidRDefault="0058149E" w14:paraId="751D3D62" w14:textId="77777777">
            <w:pPr>
              <w:rPr>
                <w:szCs w:val="24"/>
              </w:rPr>
            </w:pPr>
            <w:r w:rsidRPr="0058149E">
              <w:rPr>
                <w:szCs w:val="24"/>
              </w:rPr>
              <w:t>- onderdeel G</w:t>
            </w:r>
          </w:p>
          <w:p w:rsidRPr="0058149E" w:rsidR="0058149E" w:rsidP="0058149E" w:rsidRDefault="0058149E" w14:paraId="7DC8C8FE" w14:textId="77777777">
            <w:pPr>
              <w:rPr>
                <w:szCs w:val="24"/>
              </w:rPr>
            </w:pPr>
            <w:r w:rsidRPr="0058149E">
              <w:rPr>
                <w:szCs w:val="24"/>
              </w:rPr>
              <w:t>- artikel I</w:t>
            </w:r>
          </w:p>
          <w:p w:rsidRPr="0058149E" w:rsidR="0058149E" w:rsidP="0058149E" w:rsidRDefault="0058149E" w14:paraId="1AD3A3CC" w14:textId="77777777">
            <w:pPr>
              <w:rPr>
                <w:szCs w:val="24"/>
              </w:rPr>
            </w:pPr>
            <w:r w:rsidRPr="0058149E">
              <w:rPr>
                <w:szCs w:val="24"/>
              </w:rPr>
              <w:t>- artikel II, onderdelen A t/m C</w:t>
            </w:r>
          </w:p>
          <w:p w:rsidRPr="0058149E" w:rsidR="0058149E" w:rsidP="0058149E" w:rsidRDefault="0058149E" w14:paraId="443F95C3" w14:textId="77777777">
            <w:pPr>
              <w:rPr>
                <w:szCs w:val="24"/>
              </w:rPr>
            </w:pPr>
            <w:r w:rsidRPr="0058149E">
              <w:rPr>
                <w:szCs w:val="24"/>
              </w:rPr>
              <w:t>- amendement Ceder (14,II)</w:t>
            </w:r>
          </w:p>
          <w:p w:rsidRPr="0058149E" w:rsidR="0058149E" w:rsidP="0058149E" w:rsidRDefault="0058149E" w14:paraId="56612CB6" w14:textId="77777777">
            <w:pPr>
              <w:rPr>
                <w:szCs w:val="24"/>
              </w:rPr>
            </w:pPr>
            <w:r w:rsidRPr="0058149E">
              <w:rPr>
                <w:szCs w:val="24"/>
              </w:rPr>
              <w:t>- amendement Stoffer (17,II)</w:t>
            </w:r>
          </w:p>
          <w:p w:rsidRPr="0058149E" w:rsidR="0058149E" w:rsidP="0058149E" w:rsidRDefault="0058149E" w14:paraId="68FD17E8" w14:textId="77777777">
            <w:pPr>
              <w:rPr>
                <w:szCs w:val="24"/>
              </w:rPr>
            </w:pPr>
            <w:r w:rsidRPr="0058149E">
              <w:rPr>
                <w:szCs w:val="24"/>
              </w:rPr>
              <w:t>- onderdeel D</w:t>
            </w:r>
          </w:p>
          <w:p w:rsidRPr="0058149E" w:rsidR="0058149E" w:rsidP="0058149E" w:rsidRDefault="0058149E" w14:paraId="508B1EA9" w14:textId="77777777">
            <w:pPr>
              <w:rPr>
                <w:szCs w:val="24"/>
              </w:rPr>
            </w:pPr>
            <w:r w:rsidRPr="0058149E">
              <w:rPr>
                <w:szCs w:val="24"/>
              </w:rPr>
              <w:t>- amendement Westerveld/Rooderkerk (19,II) (invoegen onderdeel Da)</w:t>
            </w:r>
          </w:p>
          <w:p w:rsidRPr="0058149E" w:rsidR="0058149E" w:rsidP="0058149E" w:rsidRDefault="0058149E" w14:paraId="04240B25" w14:textId="77777777">
            <w:pPr>
              <w:rPr>
                <w:szCs w:val="24"/>
              </w:rPr>
            </w:pPr>
            <w:r w:rsidRPr="0058149E">
              <w:rPr>
                <w:szCs w:val="24"/>
              </w:rPr>
              <w:t>- onderdeel E</w:t>
            </w:r>
          </w:p>
          <w:p w:rsidRPr="0058149E" w:rsidR="0058149E" w:rsidP="0058149E" w:rsidRDefault="0058149E" w14:paraId="75CC446F" w14:textId="77777777">
            <w:pPr>
              <w:rPr>
                <w:szCs w:val="24"/>
              </w:rPr>
            </w:pPr>
            <w:r w:rsidRPr="0058149E">
              <w:rPr>
                <w:szCs w:val="24"/>
              </w:rPr>
              <w:t>- amendement Stoffer (18,II)</w:t>
            </w:r>
          </w:p>
          <w:p w:rsidRPr="0058149E" w:rsidR="0058149E" w:rsidP="0058149E" w:rsidRDefault="0058149E" w14:paraId="386A46CB" w14:textId="77777777">
            <w:pPr>
              <w:rPr>
                <w:szCs w:val="24"/>
              </w:rPr>
            </w:pPr>
            <w:r w:rsidRPr="0058149E">
              <w:rPr>
                <w:szCs w:val="24"/>
              </w:rPr>
              <w:t>- gewijzigd amendement Ceder (30,II)</w:t>
            </w:r>
          </w:p>
          <w:p w:rsidRPr="0058149E" w:rsidR="0058149E" w:rsidP="0058149E" w:rsidRDefault="0058149E" w14:paraId="602AA5F2" w14:textId="77777777">
            <w:pPr>
              <w:rPr>
                <w:szCs w:val="24"/>
              </w:rPr>
            </w:pPr>
            <w:r w:rsidRPr="0058149E">
              <w:rPr>
                <w:szCs w:val="24"/>
              </w:rPr>
              <w:t>- onderdeel F</w:t>
            </w:r>
          </w:p>
          <w:p w:rsidRPr="0058149E" w:rsidR="0058149E" w:rsidP="0058149E" w:rsidRDefault="0058149E" w14:paraId="5F2D2AB3" w14:textId="77777777">
            <w:pPr>
              <w:rPr>
                <w:szCs w:val="24"/>
              </w:rPr>
            </w:pPr>
            <w:r w:rsidRPr="0058149E">
              <w:rPr>
                <w:szCs w:val="24"/>
              </w:rPr>
              <w:t>- artikel II</w:t>
            </w:r>
          </w:p>
          <w:p w:rsidRPr="0058149E" w:rsidR="0058149E" w:rsidP="0058149E" w:rsidRDefault="0058149E" w14:paraId="62CC038B" w14:textId="77777777">
            <w:pPr>
              <w:rPr>
                <w:szCs w:val="24"/>
              </w:rPr>
            </w:pPr>
            <w:r w:rsidRPr="0058149E">
              <w:rPr>
                <w:szCs w:val="24"/>
              </w:rPr>
              <w:t>- artikel III, onderdelen A en B</w:t>
            </w:r>
          </w:p>
          <w:p w:rsidRPr="0058149E" w:rsidR="0058149E" w:rsidP="0058149E" w:rsidRDefault="0058149E" w14:paraId="47B0E8A0" w14:textId="77777777">
            <w:pPr>
              <w:rPr>
                <w:szCs w:val="24"/>
              </w:rPr>
            </w:pPr>
            <w:r w:rsidRPr="0058149E">
              <w:rPr>
                <w:szCs w:val="24"/>
                <w:highlight w:val="yellow"/>
              </w:rPr>
              <w:t>- amendement Ceder (11,I)</w:t>
            </w:r>
            <w:r w:rsidRPr="0058149E">
              <w:rPr>
                <w:szCs w:val="24"/>
              </w:rPr>
              <w:t xml:space="preserve"> over een verplichting om in het verzuimbeleid ook duidelijk te maken hoe langdurig verzuim wordt tegengegaan</w:t>
            </w:r>
          </w:p>
          <w:p w:rsidRPr="0058149E" w:rsidR="0058149E" w:rsidP="0058149E" w:rsidRDefault="0058149E" w14:paraId="68D92900" w14:textId="77777777">
            <w:pPr>
              <w:rPr>
                <w:szCs w:val="24"/>
              </w:rPr>
            </w:pPr>
            <w:r w:rsidRPr="0058149E">
              <w:rPr>
                <w:szCs w:val="24"/>
              </w:rPr>
              <w:t>- onderdeel C</w:t>
            </w:r>
          </w:p>
          <w:p w:rsidRPr="0058149E" w:rsidR="0058149E" w:rsidP="0058149E" w:rsidRDefault="0058149E" w14:paraId="6E06CDE6" w14:textId="77777777">
            <w:pPr>
              <w:rPr>
                <w:szCs w:val="24"/>
              </w:rPr>
            </w:pPr>
            <w:r w:rsidRPr="0058149E">
              <w:rPr>
                <w:szCs w:val="24"/>
              </w:rPr>
              <w:t>- artikel III</w:t>
            </w:r>
          </w:p>
          <w:p w:rsidRPr="0058149E" w:rsidR="0058149E" w:rsidP="0058149E" w:rsidRDefault="0058149E" w14:paraId="1615D5C9" w14:textId="77777777">
            <w:pPr>
              <w:rPr>
                <w:szCs w:val="24"/>
              </w:rPr>
            </w:pPr>
            <w:r w:rsidRPr="0058149E">
              <w:rPr>
                <w:szCs w:val="24"/>
              </w:rPr>
              <w:t>- artikel IV, onderdelen A en B</w:t>
            </w:r>
          </w:p>
          <w:p w:rsidRPr="0058149E" w:rsidR="0058149E" w:rsidP="0058149E" w:rsidRDefault="0058149E" w14:paraId="5EB742C7" w14:textId="77777777">
            <w:pPr>
              <w:rPr>
                <w:szCs w:val="24"/>
              </w:rPr>
            </w:pPr>
            <w:r w:rsidRPr="0058149E">
              <w:rPr>
                <w:szCs w:val="24"/>
              </w:rPr>
              <w:t>- amendement Ceder (11,II)</w:t>
            </w:r>
          </w:p>
          <w:p w:rsidRPr="0058149E" w:rsidR="0058149E" w:rsidP="0058149E" w:rsidRDefault="0058149E" w14:paraId="3789C66D" w14:textId="77777777">
            <w:pPr>
              <w:rPr>
                <w:szCs w:val="24"/>
              </w:rPr>
            </w:pPr>
            <w:r w:rsidRPr="0058149E">
              <w:rPr>
                <w:szCs w:val="24"/>
              </w:rPr>
              <w:t>- onderdeel C</w:t>
            </w:r>
          </w:p>
          <w:p w:rsidRPr="0058149E" w:rsidR="0058149E" w:rsidP="0058149E" w:rsidRDefault="0058149E" w14:paraId="3B8E2049" w14:textId="77777777">
            <w:pPr>
              <w:rPr>
                <w:szCs w:val="24"/>
              </w:rPr>
            </w:pPr>
            <w:r w:rsidRPr="0058149E">
              <w:rPr>
                <w:szCs w:val="24"/>
              </w:rPr>
              <w:t>- artikel IV</w:t>
            </w:r>
          </w:p>
          <w:p w:rsidRPr="0058149E" w:rsidR="0058149E" w:rsidP="0058149E" w:rsidRDefault="0058149E" w14:paraId="56795E72" w14:textId="77777777">
            <w:pPr>
              <w:rPr>
                <w:szCs w:val="24"/>
              </w:rPr>
            </w:pPr>
            <w:r w:rsidRPr="0058149E">
              <w:rPr>
                <w:szCs w:val="24"/>
              </w:rPr>
              <w:t>- artikel V, onderdeel A</w:t>
            </w:r>
          </w:p>
          <w:p w:rsidRPr="0058149E" w:rsidR="0058149E" w:rsidP="0058149E" w:rsidRDefault="0058149E" w14:paraId="092911A9" w14:textId="77777777">
            <w:pPr>
              <w:rPr>
                <w:szCs w:val="24"/>
              </w:rPr>
            </w:pPr>
            <w:r w:rsidRPr="0058149E">
              <w:rPr>
                <w:szCs w:val="24"/>
              </w:rPr>
              <w:lastRenderedPageBreak/>
              <w:t>- amendement Ceder (11,III)</w:t>
            </w:r>
          </w:p>
          <w:p w:rsidRPr="0058149E" w:rsidR="0058149E" w:rsidP="0058149E" w:rsidRDefault="0058149E" w14:paraId="0797367F" w14:textId="77777777">
            <w:pPr>
              <w:rPr>
                <w:szCs w:val="24"/>
              </w:rPr>
            </w:pPr>
            <w:r w:rsidRPr="0058149E">
              <w:rPr>
                <w:szCs w:val="24"/>
              </w:rPr>
              <w:t>- onderdeel B</w:t>
            </w:r>
          </w:p>
          <w:p w:rsidRPr="0058149E" w:rsidR="0058149E" w:rsidP="0058149E" w:rsidRDefault="0058149E" w14:paraId="4F125F28" w14:textId="77777777">
            <w:pPr>
              <w:rPr>
                <w:szCs w:val="24"/>
              </w:rPr>
            </w:pPr>
            <w:r w:rsidRPr="0058149E">
              <w:rPr>
                <w:szCs w:val="24"/>
              </w:rPr>
              <w:t>- onderdeel C</w:t>
            </w:r>
          </w:p>
          <w:p w:rsidRPr="0058149E" w:rsidR="0058149E" w:rsidP="0058149E" w:rsidRDefault="0058149E" w14:paraId="0ED96424" w14:textId="77777777">
            <w:pPr>
              <w:rPr>
                <w:szCs w:val="24"/>
              </w:rPr>
            </w:pPr>
            <w:r w:rsidRPr="0058149E">
              <w:rPr>
                <w:szCs w:val="24"/>
              </w:rPr>
              <w:t>- artikel V</w:t>
            </w:r>
          </w:p>
          <w:p w:rsidRPr="0058149E" w:rsidR="0058149E" w:rsidP="0058149E" w:rsidRDefault="0058149E" w14:paraId="44E36E0D" w14:textId="77777777">
            <w:pPr>
              <w:rPr>
                <w:szCs w:val="24"/>
              </w:rPr>
            </w:pPr>
            <w:r w:rsidRPr="0058149E">
              <w:rPr>
                <w:szCs w:val="24"/>
              </w:rPr>
              <w:t>- artikel VI, aanhef</w:t>
            </w:r>
          </w:p>
          <w:p w:rsidRPr="0058149E" w:rsidR="0058149E" w:rsidP="0058149E" w:rsidRDefault="0058149E" w14:paraId="6401D2AB" w14:textId="77777777">
            <w:pPr>
              <w:rPr>
                <w:szCs w:val="24"/>
              </w:rPr>
            </w:pPr>
            <w:r w:rsidRPr="0058149E">
              <w:rPr>
                <w:szCs w:val="24"/>
              </w:rPr>
              <w:t>- amendement Stoffer (18,III)</w:t>
            </w:r>
          </w:p>
          <w:p w:rsidRPr="0058149E" w:rsidR="0058149E" w:rsidP="0058149E" w:rsidRDefault="0058149E" w14:paraId="34FBE42E" w14:textId="77777777">
            <w:pPr>
              <w:rPr>
                <w:szCs w:val="24"/>
              </w:rPr>
            </w:pPr>
            <w:r w:rsidRPr="0058149E">
              <w:rPr>
                <w:szCs w:val="24"/>
              </w:rPr>
              <w:t>- onderdeel A</w:t>
            </w:r>
          </w:p>
          <w:p w:rsidRPr="0058149E" w:rsidR="0058149E" w:rsidP="0058149E" w:rsidRDefault="0058149E" w14:paraId="3E6D8E6E" w14:textId="77777777">
            <w:pPr>
              <w:rPr>
                <w:szCs w:val="24"/>
              </w:rPr>
            </w:pPr>
            <w:r w:rsidRPr="0058149E">
              <w:rPr>
                <w:szCs w:val="24"/>
              </w:rPr>
              <w:t>- onderdeel B</w:t>
            </w:r>
          </w:p>
          <w:p w:rsidRPr="0058149E" w:rsidR="0058149E" w:rsidP="0058149E" w:rsidRDefault="0058149E" w14:paraId="0BFDE403" w14:textId="77777777">
            <w:pPr>
              <w:rPr>
                <w:szCs w:val="24"/>
              </w:rPr>
            </w:pPr>
            <w:r w:rsidRPr="0058149E">
              <w:rPr>
                <w:szCs w:val="24"/>
              </w:rPr>
              <w:t>- amendement Ceder (11,IV)</w:t>
            </w:r>
          </w:p>
          <w:p w:rsidRPr="0058149E" w:rsidR="0058149E" w:rsidP="0058149E" w:rsidRDefault="0058149E" w14:paraId="2620F699" w14:textId="77777777">
            <w:pPr>
              <w:rPr>
                <w:szCs w:val="24"/>
              </w:rPr>
            </w:pPr>
            <w:r w:rsidRPr="0058149E">
              <w:rPr>
                <w:szCs w:val="24"/>
              </w:rPr>
              <w:t>- onderdeel C</w:t>
            </w:r>
          </w:p>
          <w:p w:rsidRPr="0058149E" w:rsidR="0058149E" w:rsidP="0058149E" w:rsidRDefault="0058149E" w14:paraId="59A10533" w14:textId="77777777">
            <w:pPr>
              <w:rPr>
                <w:szCs w:val="24"/>
              </w:rPr>
            </w:pPr>
            <w:r w:rsidRPr="0058149E">
              <w:rPr>
                <w:szCs w:val="24"/>
              </w:rPr>
              <w:t>- onderdeel D</w:t>
            </w:r>
          </w:p>
          <w:p w:rsidRPr="0058149E" w:rsidR="0058149E" w:rsidP="0058149E" w:rsidRDefault="0058149E" w14:paraId="11516985" w14:textId="77777777">
            <w:pPr>
              <w:rPr>
                <w:szCs w:val="24"/>
              </w:rPr>
            </w:pPr>
            <w:r w:rsidRPr="0058149E">
              <w:rPr>
                <w:szCs w:val="24"/>
              </w:rPr>
              <w:t>- artikel VI</w:t>
            </w:r>
          </w:p>
          <w:p w:rsidRPr="0058149E" w:rsidR="0058149E" w:rsidP="0058149E" w:rsidRDefault="0058149E" w14:paraId="7B49CDAF" w14:textId="77777777">
            <w:pPr>
              <w:rPr>
                <w:szCs w:val="24"/>
              </w:rPr>
            </w:pPr>
            <w:r w:rsidRPr="0058149E">
              <w:rPr>
                <w:szCs w:val="24"/>
              </w:rPr>
              <w:t>- artikel VII, aanhef</w:t>
            </w:r>
          </w:p>
          <w:p w:rsidRPr="0058149E" w:rsidR="0058149E" w:rsidP="0058149E" w:rsidRDefault="0058149E" w14:paraId="59649F85" w14:textId="77777777">
            <w:pPr>
              <w:rPr>
                <w:szCs w:val="24"/>
              </w:rPr>
            </w:pPr>
            <w:r w:rsidRPr="0058149E">
              <w:rPr>
                <w:szCs w:val="24"/>
              </w:rPr>
              <w:t>- amendement Stoffer (18,IV)</w:t>
            </w:r>
          </w:p>
          <w:p w:rsidRPr="0058149E" w:rsidR="0058149E" w:rsidP="0058149E" w:rsidRDefault="0058149E" w14:paraId="04488F5B" w14:textId="77777777">
            <w:pPr>
              <w:rPr>
                <w:szCs w:val="24"/>
              </w:rPr>
            </w:pPr>
            <w:r w:rsidRPr="0058149E">
              <w:rPr>
                <w:szCs w:val="24"/>
              </w:rPr>
              <w:t>- onderdeel A</w:t>
            </w:r>
          </w:p>
          <w:p w:rsidRPr="0058149E" w:rsidR="0058149E" w:rsidP="0058149E" w:rsidRDefault="0058149E" w14:paraId="6EB047F5" w14:textId="77777777">
            <w:pPr>
              <w:rPr>
                <w:szCs w:val="24"/>
              </w:rPr>
            </w:pPr>
            <w:r w:rsidRPr="0058149E">
              <w:rPr>
                <w:szCs w:val="24"/>
              </w:rPr>
              <w:t>- onderdeel B</w:t>
            </w:r>
          </w:p>
          <w:p w:rsidRPr="0058149E" w:rsidR="0058149E" w:rsidP="0058149E" w:rsidRDefault="0058149E" w14:paraId="7BC58127" w14:textId="77777777">
            <w:pPr>
              <w:rPr>
                <w:szCs w:val="24"/>
              </w:rPr>
            </w:pPr>
            <w:r w:rsidRPr="0058149E">
              <w:rPr>
                <w:szCs w:val="24"/>
              </w:rPr>
              <w:t>- amendement Ceder (11,V)</w:t>
            </w:r>
          </w:p>
          <w:p w:rsidRPr="0058149E" w:rsidR="0058149E" w:rsidP="0058149E" w:rsidRDefault="0058149E" w14:paraId="62F8BECF" w14:textId="77777777">
            <w:pPr>
              <w:rPr>
                <w:szCs w:val="24"/>
              </w:rPr>
            </w:pPr>
            <w:r w:rsidRPr="0058149E">
              <w:rPr>
                <w:szCs w:val="24"/>
              </w:rPr>
              <w:t>- onderdeel C</w:t>
            </w:r>
          </w:p>
          <w:p w:rsidRPr="0058149E" w:rsidR="0058149E" w:rsidP="0058149E" w:rsidRDefault="0058149E" w14:paraId="7BBCFEF6" w14:textId="77777777">
            <w:pPr>
              <w:rPr>
                <w:szCs w:val="24"/>
              </w:rPr>
            </w:pPr>
            <w:r w:rsidRPr="0058149E">
              <w:rPr>
                <w:szCs w:val="24"/>
              </w:rPr>
              <w:t>- onderdelen D en E</w:t>
            </w:r>
          </w:p>
          <w:p w:rsidRPr="0058149E" w:rsidR="0058149E" w:rsidP="0058149E" w:rsidRDefault="0058149E" w14:paraId="1C8E158F" w14:textId="77777777">
            <w:pPr>
              <w:rPr>
                <w:szCs w:val="24"/>
              </w:rPr>
            </w:pPr>
            <w:r w:rsidRPr="0058149E">
              <w:rPr>
                <w:szCs w:val="24"/>
              </w:rPr>
              <w:t>- artikel VII</w:t>
            </w:r>
          </w:p>
          <w:p w:rsidRPr="0058149E" w:rsidR="0058149E" w:rsidP="0058149E" w:rsidRDefault="0058149E" w14:paraId="11DDE1E6" w14:textId="77777777">
            <w:pPr>
              <w:rPr>
                <w:szCs w:val="24"/>
              </w:rPr>
            </w:pPr>
            <w:r w:rsidRPr="0058149E">
              <w:rPr>
                <w:szCs w:val="24"/>
              </w:rPr>
              <w:t>- artikel VIII, onderdelen A t/m B</w:t>
            </w:r>
          </w:p>
          <w:p w:rsidRPr="0058149E" w:rsidR="0058149E" w:rsidP="0058149E" w:rsidRDefault="0058149E" w14:paraId="082FEAF5" w14:textId="77777777">
            <w:pPr>
              <w:rPr>
                <w:szCs w:val="24"/>
              </w:rPr>
            </w:pPr>
            <w:r w:rsidRPr="0058149E">
              <w:rPr>
                <w:szCs w:val="24"/>
              </w:rPr>
              <w:t>- amendement Ceder (11,VI)</w:t>
            </w:r>
          </w:p>
          <w:p w:rsidRPr="0058149E" w:rsidR="0058149E" w:rsidP="0058149E" w:rsidRDefault="0058149E" w14:paraId="31556789" w14:textId="77777777">
            <w:pPr>
              <w:rPr>
                <w:szCs w:val="24"/>
              </w:rPr>
            </w:pPr>
            <w:r w:rsidRPr="0058149E">
              <w:rPr>
                <w:szCs w:val="24"/>
              </w:rPr>
              <w:t>- onderdeel C</w:t>
            </w:r>
          </w:p>
          <w:p w:rsidRPr="0058149E" w:rsidR="0058149E" w:rsidP="0058149E" w:rsidRDefault="0058149E" w14:paraId="3471C4E4" w14:textId="77777777">
            <w:pPr>
              <w:rPr>
                <w:szCs w:val="24"/>
              </w:rPr>
            </w:pPr>
            <w:r w:rsidRPr="0058149E">
              <w:rPr>
                <w:szCs w:val="24"/>
              </w:rPr>
              <w:t>- onderdelen D tot en met F</w:t>
            </w:r>
          </w:p>
          <w:p w:rsidRPr="0058149E" w:rsidR="0058149E" w:rsidP="0058149E" w:rsidRDefault="0058149E" w14:paraId="0B9B3BAB" w14:textId="77777777">
            <w:pPr>
              <w:rPr>
                <w:szCs w:val="24"/>
              </w:rPr>
            </w:pPr>
            <w:r w:rsidRPr="0058149E">
              <w:rPr>
                <w:szCs w:val="24"/>
              </w:rPr>
              <w:t>- amendement Ceder (11,VII)</w:t>
            </w:r>
          </w:p>
          <w:p w:rsidRPr="0058149E" w:rsidR="0058149E" w:rsidP="0058149E" w:rsidRDefault="0058149E" w14:paraId="5D4CC49E" w14:textId="77777777">
            <w:pPr>
              <w:rPr>
                <w:szCs w:val="24"/>
              </w:rPr>
            </w:pPr>
            <w:r w:rsidRPr="0058149E">
              <w:rPr>
                <w:szCs w:val="24"/>
              </w:rPr>
              <w:t>- onderdeel G</w:t>
            </w:r>
          </w:p>
          <w:p w:rsidRPr="0058149E" w:rsidR="0058149E" w:rsidP="0058149E" w:rsidRDefault="0058149E" w14:paraId="651FD5C3" w14:textId="77777777">
            <w:pPr>
              <w:rPr>
                <w:szCs w:val="24"/>
              </w:rPr>
            </w:pPr>
            <w:r w:rsidRPr="0058149E">
              <w:rPr>
                <w:szCs w:val="24"/>
              </w:rPr>
              <w:t>- onderdeel H</w:t>
            </w:r>
          </w:p>
          <w:p w:rsidRPr="0058149E" w:rsidR="0058149E" w:rsidP="0058149E" w:rsidRDefault="0058149E" w14:paraId="1158770E" w14:textId="77777777">
            <w:pPr>
              <w:rPr>
                <w:szCs w:val="24"/>
              </w:rPr>
            </w:pPr>
            <w:r w:rsidRPr="0058149E">
              <w:rPr>
                <w:szCs w:val="24"/>
              </w:rPr>
              <w:t>- artikel VIII</w:t>
            </w:r>
          </w:p>
          <w:p w:rsidRPr="0058149E" w:rsidR="0058149E" w:rsidP="0058149E" w:rsidRDefault="0058149E" w14:paraId="09DC0611" w14:textId="77777777">
            <w:pPr>
              <w:rPr>
                <w:szCs w:val="24"/>
              </w:rPr>
            </w:pPr>
            <w:r w:rsidRPr="0058149E">
              <w:rPr>
                <w:szCs w:val="24"/>
              </w:rPr>
              <w:t>- artikel IX</w:t>
            </w:r>
          </w:p>
          <w:p w:rsidRPr="0058149E" w:rsidR="0058149E" w:rsidP="0058149E" w:rsidRDefault="0058149E" w14:paraId="58E17392" w14:textId="77777777">
            <w:pPr>
              <w:rPr>
                <w:szCs w:val="24"/>
              </w:rPr>
            </w:pPr>
            <w:r w:rsidRPr="0058149E">
              <w:rPr>
                <w:szCs w:val="24"/>
                <w:highlight w:val="yellow"/>
              </w:rPr>
              <w:t>- amendement Ceder (12)</w:t>
            </w:r>
            <w:r w:rsidRPr="0058149E">
              <w:rPr>
                <w:szCs w:val="24"/>
              </w:rPr>
              <w:t xml:space="preserve"> over een beperkte tussentijdse evaluatie drie jaar na inwerkingtreding</w:t>
            </w:r>
          </w:p>
          <w:p w:rsidRPr="0058149E" w:rsidR="0058149E" w:rsidP="0058149E" w:rsidRDefault="0058149E" w14:paraId="5C1B871F" w14:textId="77777777">
            <w:pPr>
              <w:rPr>
                <w:szCs w:val="24"/>
              </w:rPr>
            </w:pPr>
            <w:r w:rsidRPr="0058149E">
              <w:rPr>
                <w:szCs w:val="24"/>
              </w:rPr>
              <w:t>- artikel X</w:t>
            </w:r>
          </w:p>
          <w:p w:rsidRPr="0058149E" w:rsidR="0058149E" w:rsidP="0058149E" w:rsidRDefault="0058149E" w14:paraId="271B9D5C" w14:textId="77777777">
            <w:pPr>
              <w:rPr>
                <w:szCs w:val="24"/>
              </w:rPr>
            </w:pPr>
            <w:r w:rsidRPr="0058149E">
              <w:rPr>
                <w:szCs w:val="24"/>
                <w:highlight w:val="yellow"/>
              </w:rPr>
              <w:t>- amendement Ceder/Westerveld (16)</w:t>
            </w:r>
            <w:r w:rsidRPr="0058149E">
              <w:rPr>
                <w:szCs w:val="24"/>
              </w:rPr>
              <w:t xml:space="preserve"> over een voorhang bij de inwerkingtredingsbepaling</w:t>
            </w:r>
          </w:p>
          <w:p w:rsidRPr="0058149E" w:rsidR="0058149E" w:rsidP="0058149E" w:rsidRDefault="0058149E" w14:paraId="697097E1" w14:textId="77777777">
            <w:pPr>
              <w:rPr>
                <w:szCs w:val="24"/>
              </w:rPr>
            </w:pPr>
            <w:r w:rsidRPr="0058149E">
              <w:rPr>
                <w:szCs w:val="24"/>
              </w:rPr>
              <w:t>- artikel XI</w:t>
            </w:r>
          </w:p>
          <w:p w:rsidRPr="0058149E" w:rsidR="0058149E" w:rsidP="0058149E" w:rsidRDefault="0058149E" w14:paraId="1F7F7B31" w14:textId="77777777">
            <w:pPr>
              <w:rPr>
                <w:szCs w:val="24"/>
              </w:rPr>
            </w:pPr>
            <w:r w:rsidRPr="0058149E">
              <w:rPr>
                <w:szCs w:val="24"/>
              </w:rPr>
              <w:t>- artikel XII</w:t>
            </w:r>
          </w:p>
          <w:p w:rsidRPr="0058149E" w:rsidR="0058149E" w:rsidP="0058149E" w:rsidRDefault="0058149E" w14:paraId="78A5C237" w14:textId="77777777">
            <w:pPr>
              <w:rPr>
                <w:szCs w:val="24"/>
              </w:rPr>
            </w:pPr>
            <w:r w:rsidRPr="0058149E">
              <w:rPr>
                <w:szCs w:val="24"/>
              </w:rPr>
              <w:t>- beweegreden</w:t>
            </w:r>
          </w:p>
          <w:p w:rsidRPr="00873D9E" w:rsidR="0005445D" w:rsidP="0005445D" w:rsidRDefault="0058149E" w14:paraId="0BC8A922" w14:textId="7B563BCE">
            <w:pPr>
              <w:rPr>
                <w:szCs w:val="24"/>
              </w:rPr>
            </w:pPr>
            <w:r w:rsidRPr="0058149E">
              <w:rPr>
                <w:szCs w:val="24"/>
                <w:highlight w:val="yellow"/>
              </w:rPr>
              <w:t>- wetsvoorstel</w:t>
            </w:r>
          </w:p>
        </w:tc>
      </w:tr>
      <w:tr w:rsidRPr="00FA1B1F" w:rsidR="0005445D" w:rsidTr="00E03266" w14:paraId="0C1FB5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1874E59E" w14:textId="77777777">
            <w:pPr>
              <w:rPr>
                <w:b/>
                <w:color w:val="000000"/>
                <w:szCs w:val="24"/>
              </w:rPr>
            </w:pPr>
          </w:p>
        </w:tc>
        <w:tc>
          <w:tcPr>
            <w:tcW w:w="497" w:type="dxa"/>
            <w:tcBorders>
              <w:top w:val="nil"/>
              <w:left w:val="nil"/>
              <w:bottom w:val="nil"/>
              <w:right w:val="nil"/>
            </w:tcBorders>
          </w:tcPr>
          <w:p w:rsidRPr="00FA1B1F" w:rsidR="0005445D" w:rsidP="0005445D" w:rsidRDefault="0005445D" w14:paraId="5799AEB8" w14:textId="77777777">
            <w:pPr>
              <w:rPr>
                <w:szCs w:val="24"/>
              </w:rPr>
            </w:pPr>
          </w:p>
        </w:tc>
        <w:tc>
          <w:tcPr>
            <w:tcW w:w="6663" w:type="dxa"/>
            <w:gridSpan w:val="2"/>
            <w:tcBorders>
              <w:top w:val="nil"/>
              <w:left w:val="nil"/>
              <w:bottom w:val="nil"/>
              <w:right w:val="nil"/>
            </w:tcBorders>
          </w:tcPr>
          <w:p w:rsidRPr="00FA1B1F" w:rsidR="0005445D" w:rsidP="0005445D" w:rsidRDefault="0005445D" w14:paraId="3DD0BE42" w14:textId="77777777"/>
        </w:tc>
      </w:tr>
      <w:tr w:rsidRPr="00FA1B1F" w:rsidR="0005445D" w:rsidTr="00E03266" w14:paraId="63ED42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3788B30B" w14:textId="4433E8C6">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05445D" w:rsidP="0005445D" w:rsidRDefault="0005445D" w14:paraId="12496BA4" w14:textId="77777777">
            <w:pPr>
              <w:rPr>
                <w:szCs w:val="24"/>
              </w:rPr>
            </w:pPr>
          </w:p>
        </w:tc>
        <w:tc>
          <w:tcPr>
            <w:tcW w:w="6663" w:type="dxa"/>
            <w:gridSpan w:val="2"/>
            <w:tcBorders>
              <w:top w:val="nil"/>
              <w:left w:val="nil"/>
              <w:bottom w:val="nil"/>
              <w:right w:val="nil"/>
            </w:tcBorders>
          </w:tcPr>
          <w:p w:rsidRPr="00FA1B1F" w:rsidR="0005445D" w:rsidP="0005445D" w:rsidRDefault="0005445D" w14:paraId="25B3205C" w14:textId="2DAE22AB">
            <w:r>
              <w:t xml:space="preserve">8. Stemmingen over: moties ingediend bij de </w:t>
            </w:r>
            <w:r w:rsidRPr="00AB382A">
              <w:t>Wet terugdringen schoolverzuim</w:t>
            </w:r>
          </w:p>
        </w:tc>
      </w:tr>
      <w:tr w:rsidRPr="00FA1B1F" w:rsidR="00E81BAE" w:rsidTr="00E03266" w14:paraId="49A398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E81BAE" w:rsidR="00E81BAE" w:rsidP="00E81BAE" w:rsidRDefault="00E81BAE" w14:paraId="7EE18596" w14:textId="6D9C0AF5">
            <w:pPr>
              <w:rPr>
                <w:b/>
                <w:bCs/>
                <w:color w:val="000000"/>
                <w:szCs w:val="24"/>
              </w:rPr>
            </w:pPr>
            <w:r w:rsidRPr="00E81BAE">
              <w:rPr>
                <w:b/>
                <w:bCs/>
              </w:rPr>
              <w:t>36 663, nr. 20</w:t>
            </w:r>
            <w:r>
              <w:rPr>
                <w:b/>
                <w:bCs/>
              </w:rPr>
              <w:t xml:space="preserve"> (overgenomen)</w:t>
            </w:r>
          </w:p>
        </w:tc>
        <w:tc>
          <w:tcPr>
            <w:tcW w:w="497" w:type="dxa"/>
            <w:tcBorders>
              <w:top w:val="nil"/>
              <w:left w:val="nil"/>
              <w:bottom w:val="nil"/>
              <w:right w:val="nil"/>
            </w:tcBorders>
          </w:tcPr>
          <w:p w:rsidRPr="00FA1B1F" w:rsidR="00E81BAE" w:rsidP="00E81BAE" w:rsidRDefault="00E81BAE" w14:paraId="2CCED31D" w14:textId="77777777">
            <w:pPr>
              <w:rPr>
                <w:szCs w:val="24"/>
              </w:rPr>
            </w:pPr>
          </w:p>
        </w:tc>
        <w:tc>
          <w:tcPr>
            <w:tcW w:w="6663" w:type="dxa"/>
            <w:gridSpan w:val="2"/>
            <w:tcBorders>
              <w:top w:val="nil"/>
              <w:left w:val="nil"/>
              <w:bottom w:val="nil"/>
              <w:right w:val="nil"/>
            </w:tcBorders>
          </w:tcPr>
          <w:p w:rsidRPr="00FA1B1F" w:rsidR="00E81BAE" w:rsidP="00E81BAE" w:rsidRDefault="00E81BAE" w14:paraId="1585D0AF" w14:textId="21BDB2E5">
            <w:r>
              <w:t>-</w:t>
            </w:r>
            <w:r w:rsidRPr="0000187C">
              <w:t xml:space="preserve">de motie-Ceder over de regie bij tijdelijk onderwijs elders bij de oorspronkelijke school van inschrijving laten </w:t>
            </w:r>
          </w:p>
        </w:tc>
      </w:tr>
      <w:tr w:rsidRPr="00FA1B1F" w:rsidR="00E81BAE" w:rsidTr="00E03266" w14:paraId="66D261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E81BAE" w:rsidP="00E81BAE" w:rsidRDefault="00E81BAE" w14:paraId="24201DEF" w14:textId="576A6F3D">
            <w:pPr>
              <w:rPr>
                <w:b/>
                <w:color w:val="000000"/>
                <w:szCs w:val="24"/>
              </w:rPr>
            </w:pPr>
            <w:r w:rsidRPr="00406D1C">
              <w:rPr>
                <w:b/>
                <w:bCs/>
              </w:rPr>
              <w:t>36 663, nr. 2</w:t>
            </w:r>
            <w:r>
              <w:rPr>
                <w:b/>
                <w:bCs/>
              </w:rPr>
              <w:t>1</w:t>
            </w:r>
          </w:p>
        </w:tc>
        <w:tc>
          <w:tcPr>
            <w:tcW w:w="497" w:type="dxa"/>
            <w:tcBorders>
              <w:top w:val="nil"/>
              <w:left w:val="nil"/>
              <w:bottom w:val="nil"/>
              <w:right w:val="nil"/>
            </w:tcBorders>
          </w:tcPr>
          <w:p w:rsidRPr="00FA1B1F" w:rsidR="00E81BAE" w:rsidP="00E81BAE" w:rsidRDefault="00E81BAE" w14:paraId="7F2922F3" w14:textId="77777777">
            <w:pPr>
              <w:rPr>
                <w:szCs w:val="24"/>
              </w:rPr>
            </w:pPr>
          </w:p>
        </w:tc>
        <w:tc>
          <w:tcPr>
            <w:tcW w:w="6663" w:type="dxa"/>
            <w:gridSpan w:val="2"/>
            <w:tcBorders>
              <w:top w:val="nil"/>
              <w:left w:val="nil"/>
              <w:bottom w:val="nil"/>
              <w:right w:val="nil"/>
            </w:tcBorders>
          </w:tcPr>
          <w:p w:rsidRPr="00FA1B1F" w:rsidR="00E81BAE" w:rsidP="00E81BAE" w:rsidRDefault="00E81BAE" w14:paraId="682ECF44" w14:textId="5024B129">
            <w:r>
              <w:t>-</w:t>
            </w:r>
            <w:r w:rsidRPr="0000187C">
              <w:t xml:space="preserve">de motie-Ceder over beter borgen dat er effectief actie wordt ondernomen bij geoorloofd verzuim door ziekte  </w:t>
            </w:r>
          </w:p>
        </w:tc>
      </w:tr>
      <w:tr w:rsidRPr="00FA1B1F" w:rsidR="00E81BAE" w:rsidTr="00E03266" w14:paraId="2FB2A8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E81BAE" w:rsidP="00E81BAE" w:rsidRDefault="00E81BAE" w14:paraId="2FFF1093" w14:textId="3ED1D829">
            <w:pPr>
              <w:rPr>
                <w:b/>
                <w:color w:val="000000"/>
                <w:szCs w:val="24"/>
              </w:rPr>
            </w:pPr>
            <w:r w:rsidRPr="00406D1C">
              <w:rPr>
                <w:b/>
                <w:bCs/>
              </w:rPr>
              <w:t>36 663, nr. 2</w:t>
            </w:r>
            <w:r>
              <w:rPr>
                <w:b/>
                <w:bCs/>
              </w:rPr>
              <w:t>2</w:t>
            </w:r>
          </w:p>
        </w:tc>
        <w:tc>
          <w:tcPr>
            <w:tcW w:w="497" w:type="dxa"/>
            <w:tcBorders>
              <w:top w:val="nil"/>
              <w:left w:val="nil"/>
              <w:bottom w:val="nil"/>
              <w:right w:val="nil"/>
            </w:tcBorders>
          </w:tcPr>
          <w:p w:rsidRPr="00FA1B1F" w:rsidR="00E81BAE" w:rsidP="00E81BAE" w:rsidRDefault="00E81BAE" w14:paraId="672BB117" w14:textId="77777777">
            <w:pPr>
              <w:rPr>
                <w:szCs w:val="24"/>
              </w:rPr>
            </w:pPr>
          </w:p>
        </w:tc>
        <w:tc>
          <w:tcPr>
            <w:tcW w:w="6663" w:type="dxa"/>
            <w:gridSpan w:val="2"/>
            <w:tcBorders>
              <w:top w:val="nil"/>
              <w:left w:val="nil"/>
              <w:bottom w:val="nil"/>
              <w:right w:val="nil"/>
            </w:tcBorders>
          </w:tcPr>
          <w:p w:rsidRPr="00FA1B1F" w:rsidR="00E81BAE" w:rsidP="00E81BAE" w:rsidRDefault="00E81BAE" w14:paraId="1235A975" w14:textId="5656106C">
            <w:r>
              <w:t>-</w:t>
            </w:r>
            <w:r w:rsidRPr="0000187C">
              <w:t xml:space="preserve">de motie-Ceder over jaarlijks in beeld brengen hoeveel kinderen en jongeren geen of geen volwaardig onderwijs krijgen  </w:t>
            </w:r>
          </w:p>
        </w:tc>
      </w:tr>
      <w:tr w:rsidRPr="00FA1B1F" w:rsidR="00E81BAE" w:rsidTr="00E03266" w14:paraId="462916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E81BAE" w:rsidP="00E81BAE" w:rsidRDefault="00E81BAE" w14:paraId="74018167" w14:textId="291DA60F">
            <w:pPr>
              <w:rPr>
                <w:b/>
                <w:color w:val="000000"/>
                <w:szCs w:val="24"/>
              </w:rPr>
            </w:pPr>
            <w:r w:rsidRPr="00406D1C">
              <w:rPr>
                <w:b/>
                <w:bCs/>
              </w:rPr>
              <w:lastRenderedPageBreak/>
              <w:t>36 663, nr. 2</w:t>
            </w:r>
            <w:r>
              <w:rPr>
                <w:b/>
                <w:bCs/>
              </w:rPr>
              <w:t>3</w:t>
            </w:r>
          </w:p>
        </w:tc>
        <w:tc>
          <w:tcPr>
            <w:tcW w:w="497" w:type="dxa"/>
            <w:tcBorders>
              <w:top w:val="nil"/>
              <w:left w:val="nil"/>
              <w:bottom w:val="nil"/>
              <w:right w:val="nil"/>
            </w:tcBorders>
          </w:tcPr>
          <w:p w:rsidRPr="00FA1B1F" w:rsidR="00E81BAE" w:rsidP="00E81BAE" w:rsidRDefault="00E81BAE" w14:paraId="78CE4593" w14:textId="77777777">
            <w:pPr>
              <w:rPr>
                <w:szCs w:val="24"/>
              </w:rPr>
            </w:pPr>
          </w:p>
        </w:tc>
        <w:tc>
          <w:tcPr>
            <w:tcW w:w="6663" w:type="dxa"/>
            <w:gridSpan w:val="2"/>
            <w:tcBorders>
              <w:top w:val="nil"/>
              <w:left w:val="nil"/>
              <w:bottom w:val="nil"/>
              <w:right w:val="nil"/>
            </w:tcBorders>
          </w:tcPr>
          <w:p w:rsidRPr="00FA1B1F" w:rsidR="00E81BAE" w:rsidP="00E81BAE" w:rsidRDefault="00E81BAE" w14:paraId="1C500DAB" w14:textId="0A98F9F2">
            <w:r>
              <w:t>-</w:t>
            </w:r>
            <w:r w:rsidRPr="0000187C">
              <w:t xml:space="preserve">de motie-Westerveld/Ceder over wetgeving en een uitvoeringsagenda om passend onderwijs te garanderen voor alle thuiszitters  </w:t>
            </w:r>
          </w:p>
        </w:tc>
      </w:tr>
      <w:tr w:rsidRPr="00FA1B1F" w:rsidR="00E81BAE" w:rsidTr="00E03266" w14:paraId="18B624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E81BAE" w:rsidP="00E81BAE" w:rsidRDefault="00E81BAE" w14:paraId="00A118A6" w14:textId="0BA74E18">
            <w:pPr>
              <w:rPr>
                <w:b/>
                <w:color w:val="000000"/>
                <w:szCs w:val="24"/>
              </w:rPr>
            </w:pPr>
            <w:r w:rsidRPr="00406D1C">
              <w:rPr>
                <w:b/>
                <w:bCs/>
              </w:rPr>
              <w:t>36 663, nr. 2</w:t>
            </w:r>
            <w:r>
              <w:rPr>
                <w:b/>
                <w:bCs/>
              </w:rPr>
              <w:t>4</w:t>
            </w:r>
          </w:p>
        </w:tc>
        <w:tc>
          <w:tcPr>
            <w:tcW w:w="497" w:type="dxa"/>
            <w:tcBorders>
              <w:top w:val="nil"/>
              <w:left w:val="nil"/>
              <w:bottom w:val="nil"/>
              <w:right w:val="nil"/>
            </w:tcBorders>
          </w:tcPr>
          <w:p w:rsidRPr="00FA1B1F" w:rsidR="00E81BAE" w:rsidP="00E81BAE" w:rsidRDefault="00E81BAE" w14:paraId="3F3B56B8" w14:textId="77777777">
            <w:pPr>
              <w:rPr>
                <w:szCs w:val="24"/>
              </w:rPr>
            </w:pPr>
          </w:p>
        </w:tc>
        <w:tc>
          <w:tcPr>
            <w:tcW w:w="6663" w:type="dxa"/>
            <w:gridSpan w:val="2"/>
            <w:tcBorders>
              <w:top w:val="nil"/>
              <w:left w:val="nil"/>
              <w:bottom w:val="nil"/>
              <w:right w:val="nil"/>
            </w:tcBorders>
          </w:tcPr>
          <w:p w:rsidRPr="00FA1B1F" w:rsidR="00E81BAE" w:rsidP="00E81BAE" w:rsidRDefault="00E81BAE" w14:paraId="627AB672" w14:textId="29B961FA">
            <w:r>
              <w:t>-</w:t>
            </w:r>
            <w:r w:rsidRPr="0000187C">
              <w:t xml:space="preserve">de motie-Westerveld/Ceder over in de route naar inclusief onderwijs specifiek de rol en functie van samenwerkingsverbanden tegen het licht houden </w:t>
            </w:r>
          </w:p>
        </w:tc>
      </w:tr>
      <w:tr w:rsidRPr="00FA1B1F" w:rsidR="00E81BAE" w:rsidTr="00E03266" w14:paraId="6D0E3C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E81BAE" w:rsidP="00E81BAE" w:rsidRDefault="00E81BAE" w14:paraId="1E9F8053" w14:textId="3925DF3B">
            <w:pPr>
              <w:rPr>
                <w:b/>
                <w:color w:val="000000"/>
                <w:szCs w:val="24"/>
              </w:rPr>
            </w:pPr>
            <w:r w:rsidRPr="00406D1C">
              <w:rPr>
                <w:b/>
                <w:bCs/>
              </w:rPr>
              <w:t>36 663, nr. 2</w:t>
            </w:r>
            <w:r>
              <w:rPr>
                <w:b/>
                <w:bCs/>
              </w:rPr>
              <w:t>5</w:t>
            </w:r>
          </w:p>
        </w:tc>
        <w:tc>
          <w:tcPr>
            <w:tcW w:w="497" w:type="dxa"/>
            <w:tcBorders>
              <w:top w:val="nil"/>
              <w:left w:val="nil"/>
              <w:bottom w:val="nil"/>
              <w:right w:val="nil"/>
            </w:tcBorders>
          </w:tcPr>
          <w:p w:rsidRPr="00FA1B1F" w:rsidR="00E81BAE" w:rsidP="00E81BAE" w:rsidRDefault="00E81BAE" w14:paraId="680AC21F" w14:textId="77777777">
            <w:pPr>
              <w:rPr>
                <w:szCs w:val="24"/>
              </w:rPr>
            </w:pPr>
          </w:p>
        </w:tc>
        <w:tc>
          <w:tcPr>
            <w:tcW w:w="6663" w:type="dxa"/>
            <w:gridSpan w:val="2"/>
            <w:tcBorders>
              <w:top w:val="nil"/>
              <w:left w:val="nil"/>
              <w:bottom w:val="nil"/>
              <w:right w:val="nil"/>
            </w:tcBorders>
          </w:tcPr>
          <w:p w:rsidRPr="00FA1B1F" w:rsidR="00E81BAE" w:rsidP="00E81BAE" w:rsidRDefault="00E81BAE" w14:paraId="7FC61485" w14:textId="47F07BFA">
            <w:r>
              <w:t>-</w:t>
            </w:r>
            <w:r w:rsidRPr="0000187C">
              <w:t xml:space="preserve">de motie-Rooderkerk c.s. over leerplichtambtenaren actief ondersteunen bij hun preventieve taak </w:t>
            </w:r>
          </w:p>
        </w:tc>
      </w:tr>
      <w:tr w:rsidRPr="00FA1B1F" w:rsidR="00E81BAE" w:rsidTr="00E03266" w14:paraId="64B8BB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E81BAE" w:rsidP="00E81BAE" w:rsidRDefault="00E81BAE" w14:paraId="563EB845" w14:textId="60A62734">
            <w:pPr>
              <w:rPr>
                <w:b/>
                <w:color w:val="000000"/>
                <w:szCs w:val="24"/>
              </w:rPr>
            </w:pPr>
            <w:r w:rsidRPr="00406D1C">
              <w:rPr>
                <w:b/>
                <w:bCs/>
              </w:rPr>
              <w:t>36 663, nr. 2</w:t>
            </w:r>
            <w:r>
              <w:rPr>
                <w:b/>
                <w:bCs/>
              </w:rPr>
              <w:t>6</w:t>
            </w:r>
          </w:p>
        </w:tc>
        <w:tc>
          <w:tcPr>
            <w:tcW w:w="497" w:type="dxa"/>
            <w:tcBorders>
              <w:top w:val="nil"/>
              <w:left w:val="nil"/>
              <w:bottom w:val="nil"/>
              <w:right w:val="nil"/>
            </w:tcBorders>
          </w:tcPr>
          <w:p w:rsidRPr="00FA1B1F" w:rsidR="00E81BAE" w:rsidP="00E81BAE" w:rsidRDefault="00E81BAE" w14:paraId="3F301365" w14:textId="77777777">
            <w:pPr>
              <w:rPr>
                <w:szCs w:val="24"/>
              </w:rPr>
            </w:pPr>
          </w:p>
        </w:tc>
        <w:tc>
          <w:tcPr>
            <w:tcW w:w="6663" w:type="dxa"/>
            <w:gridSpan w:val="2"/>
            <w:tcBorders>
              <w:top w:val="nil"/>
              <w:left w:val="nil"/>
              <w:bottom w:val="nil"/>
              <w:right w:val="nil"/>
            </w:tcBorders>
          </w:tcPr>
          <w:p w:rsidRPr="00FA1B1F" w:rsidR="00E81BAE" w:rsidP="00E81BAE" w:rsidRDefault="00E81BAE" w14:paraId="3264EBD9" w14:textId="3F76ED5E">
            <w:r>
              <w:t>-</w:t>
            </w:r>
            <w:r w:rsidRPr="0000187C">
              <w:t xml:space="preserve">de motie-Beckerman over borgen dat het geld voor leerlingen die aan het begin van het schooljaar veel afwezig zijn ook aan die groep wordt besteed  </w:t>
            </w:r>
          </w:p>
        </w:tc>
      </w:tr>
      <w:tr w:rsidRPr="00FA1B1F" w:rsidR="00E81BAE" w:rsidTr="00E03266" w14:paraId="2EA17C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E81BAE" w:rsidP="00E81BAE" w:rsidRDefault="00E81BAE" w14:paraId="1E068485" w14:textId="28E1035D">
            <w:pPr>
              <w:rPr>
                <w:b/>
                <w:color w:val="000000"/>
                <w:szCs w:val="24"/>
              </w:rPr>
            </w:pPr>
            <w:r w:rsidRPr="00406D1C">
              <w:rPr>
                <w:b/>
                <w:bCs/>
              </w:rPr>
              <w:t>36 663, nr. 2</w:t>
            </w:r>
            <w:r>
              <w:rPr>
                <w:b/>
                <w:bCs/>
              </w:rPr>
              <w:t>7</w:t>
            </w:r>
          </w:p>
        </w:tc>
        <w:tc>
          <w:tcPr>
            <w:tcW w:w="497" w:type="dxa"/>
            <w:tcBorders>
              <w:top w:val="nil"/>
              <w:left w:val="nil"/>
              <w:bottom w:val="nil"/>
              <w:right w:val="nil"/>
            </w:tcBorders>
          </w:tcPr>
          <w:p w:rsidRPr="00FA1B1F" w:rsidR="00E81BAE" w:rsidP="00E81BAE" w:rsidRDefault="00E81BAE" w14:paraId="7B16B3C3" w14:textId="77777777">
            <w:pPr>
              <w:rPr>
                <w:szCs w:val="24"/>
              </w:rPr>
            </w:pPr>
          </w:p>
        </w:tc>
        <w:tc>
          <w:tcPr>
            <w:tcW w:w="6663" w:type="dxa"/>
            <w:gridSpan w:val="2"/>
            <w:tcBorders>
              <w:top w:val="nil"/>
              <w:left w:val="nil"/>
              <w:bottom w:val="nil"/>
              <w:right w:val="nil"/>
            </w:tcBorders>
          </w:tcPr>
          <w:p w:rsidRPr="00FA1B1F" w:rsidR="00E81BAE" w:rsidP="00E81BAE" w:rsidRDefault="00E81BAE" w14:paraId="30FB2AB0" w14:textId="6A134975">
            <w:r>
              <w:t>-</w:t>
            </w:r>
            <w:r w:rsidRPr="0000187C">
              <w:t xml:space="preserve">de motie-Claassen over ongeoorloofd verzuim bij psychische of psychosociale klachten onverwijld melden aan de leerplichtambtenaar  </w:t>
            </w:r>
          </w:p>
        </w:tc>
      </w:tr>
      <w:tr w:rsidRPr="00FA1B1F" w:rsidR="00E81BAE" w:rsidTr="00E03266" w14:paraId="72D0D9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E81BAE" w:rsidP="00E81BAE" w:rsidRDefault="00E81BAE" w14:paraId="29431D50" w14:textId="626FED9B">
            <w:pPr>
              <w:rPr>
                <w:b/>
                <w:color w:val="000000"/>
                <w:szCs w:val="24"/>
              </w:rPr>
            </w:pPr>
            <w:r w:rsidRPr="00406D1C">
              <w:rPr>
                <w:b/>
                <w:bCs/>
              </w:rPr>
              <w:t>36 663, nr. 2</w:t>
            </w:r>
            <w:r>
              <w:rPr>
                <w:b/>
                <w:bCs/>
              </w:rPr>
              <w:t>8</w:t>
            </w:r>
          </w:p>
        </w:tc>
        <w:tc>
          <w:tcPr>
            <w:tcW w:w="497" w:type="dxa"/>
            <w:tcBorders>
              <w:top w:val="nil"/>
              <w:left w:val="nil"/>
              <w:bottom w:val="nil"/>
              <w:right w:val="nil"/>
            </w:tcBorders>
          </w:tcPr>
          <w:p w:rsidRPr="00FA1B1F" w:rsidR="00E81BAE" w:rsidP="00E81BAE" w:rsidRDefault="00E81BAE" w14:paraId="0EC84A40" w14:textId="77777777">
            <w:pPr>
              <w:rPr>
                <w:szCs w:val="24"/>
              </w:rPr>
            </w:pPr>
          </w:p>
        </w:tc>
        <w:tc>
          <w:tcPr>
            <w:tcW w:w="6663" w:type="dxa"/>
            <w:gridSpan w:val="2"/>
            <w:tcBorders>
              <w:top w:val="nil"/>
              <w:left w:val="nil"/>
              <w:bottom w:val="nil"/>
              <w:right w:val="nil"/>
            </w:tcBorders>
          </w:tcPr>
          <w:p w:rsidRPr="00FA1B1F" w:rsidR="00E81BAE" w:rsidP="00E81BAE" w:rsidRDefault="00E81BAE" w14:paraId="34D537F7" w14:textId="7662597F">
            <w:r>
              <w:t>-</w:t>
            </w:r>
            <w:r w:rsidRPr="0000187C">
              <w:t xml:space="preserve">de motie-Claassen over in wet- en regelgeving verduidelijken dat vrijstellingen op lichamelijke of psychische gronden steeds tijdelijk van aard zijn  </w:t>
            </w:r>
          </w:p>
        </w:tc>
      </w:tr>
      <w:tr w:rsidRPr="00FA1B1F" w:rsidR="00E81BAE" w:rsidTr="00E03266" w14:paraId="4E2C93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E81BAE" w:rsidP="00E81BAE" w:rsidRDefault="00E81BAE" w14:paraId="51420883" w14:textId="6CF027C9">
            <w:pPr>
              <w:rPr>
                <w:b/>
                <w:color w:val="000000"/>
                <w:szCs w:val="24"/>
              </w:rPr>
            </w:pPr>
            <w:r w:rsidRPr="00406D1C">
              <w:rPr>
                <w:b/>
                <w:bCs/>
              </w:rPr>
              <w:t>36 663, nr. 2</w:t>
            </w:r>
            <w:r>
              <w:rPr>
                <w:b/>
                <w:bCs/>
              </w:rPr>
              <w:t>9 (aangehouden)</w:t>
            </w:r>
          </w:p>
        </w:tc>
        <w:tc>
          <w:tcPr>
            <w:tcW w:w="497" w:type="dxa"/>
            <w:tcBorders>
              <w:top w:val="nil"/>
              <w:left w:val="nil"/>
              <w:bottom w:val="nil"/>
              <w:right w:val="nil"/>
            </w:tcBorders>
          </w:tcPr>
          <w:p w:rsidRPr="00FA1B1F" w:rsidR="00E81BAE" w:rsidP="00E81BAE" w:rsidRDefault="00E81BAE" w14:paraId="6D4D69B8" w14:textId="77777777">
            <w:pPr>
              <w:rPr>
                <w:szCs w:val="24"/>
              </w:rPr>
            </w:pPr>
          </w:p>
        </w:tc>
        <w:tc>
          <w:tcPr>
            <w:tcW w:w="6663" w:type="dxa"/>
            <w:gridSpan w:val="2"/>
            <w:tcBorders>
              <w:top w:val="nil"/>
              <w:left w:val="nil"/>
              <w:bottom w:val="nil"/>
              <w:right w:val="nil"/>
            </w:tcBorders>
          </w:tcPr>
          <w:p w:rsidRPr="00FA1B1F" w:rsidR="00E81BAE" w:rsidP="00E81BAE" w:rsidRDefault="00E81BAE" w14:paraId="4DDDB9C5" w14:textId="2D5DE9F2">
            <w:r>
              <w:t>-</w:t>
            </w:r>
            <w:r w:rsidRPr="0000187C">
              <w:t xml:space="preserve">de motie-Ceulemans/Boomsma over het inventariseren van de behoefte aan meer praktijkgericht onderwijs binnen de gemengde/theoretische leerweg  </w:t>
            </w:r>
          </w:p>
        </w:tc>
      </w:tr>
      <w:tr w:rsidRPr="00FA1B1F" w:rsidR="00E81BAE" w:rsidTr="00E03266" w14:paraId="67C52C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E81BAE" w:rsidP="0005445D" w:rsidRDefault="00E81BAE" w14:paraId="5E28FDBC" w14:textId="77777777">
            <w:pPr>
              <w:rPr>
                <w:b/>
                <w:color w:val="000000"/>
                <w:szCs w:val="24"/>
              </w:rPr>
            </w:pPr>
          </w:p>
        </w:tc>
        <w:tc>
          <w:tcPr>
            <w:tcW w:w="497" w:type="dxa"/>
            <w:tcBorders>
              <w:top w:val="nil"/>
              <w:left w:val="nil"/>
              <w:bottom w:val="nil"/>
              <w:right w:val="nil"/>
            </w:tcBorders>
          </w:tcPr>
          <w:p w:rsidRPr="00FA1B1F" w:rsidR="00E81BAE" w:rsidP="0005445D" w:rsidRDefault="00E81BAE" w14:paraId="659AF4C1" w14:textId="77777777">
            <w:pPr>
              <w:rPr>
                <w:szCs w:val="24"/>
              </w:rPr>
            </w:pPr>
          </w:p>
        </w:tc>
        <w:tc>
          <w:tcPr>
            <w:tcW w:w="6663" w:type="dxa"/>
            <w:gridSpan w:val="2"/>
            <w:tcBorders>
              <w:top w:val="nil"/>
              <w:left w:val="nil"/>
              <w:bottom w:val="nil"/>
              <w:right w:val="nil"/>
            </w:tcBorders>
          </w:tcPr>
          <w:p w:rsidRPr="00FA1B1F" w:rsidR="00E81BAE" w:rsidP="0005445D" w:rsidRDefault="00E81BAE" w14:paraId="04AC79B1" w14:textId="77777777"/>
        </w:tc>
      </w:tr>
      <w:tr w:rsidRPr="00FA1B1F" w:rsidR="0005445D" w:rsidTr="00E03266" w14:paraId="6782E1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B74155E" w14:textId="7456AE20">
            <w:pPr>
              <w:rPr>
                <w:b/>
                <w:color w:val="000000"/>
                <w:szCs w:val="24"/>
              </w:rPr>
            </w:pPr>
            <w:r w:rsidRPr="00FA1B1F">
              <w:rPr>
                <w:b/>
                <w:color w:val="000000"/>
                <w:szCs w:val="24"/>
              </w:rPr>
              <w:t>Langetermijnagenda</w:t>
            </w:r>
          </w:p>
        </w:tc>
        <w:tc>
          <w:tcPr>
            <w:tcW w:w="497" w:type="dxa"/>
            <w:tcBorders>
              <w:top w:val="nil"/>
              <w:left w:val="nil"/>
              <w:bottom w:val="nil"/>
              <w:right w:val="nil"/>
            </w:tcBorders>
          </w:tcPr>
          <w:p w:rsidRPr="00FA1B1F" w:rsidR="0005445D" w:rsidP="0005445D" w:rsidRDefault="0005445D" w14:paraId="0F64A8AB" w14:textId="77777777">
            <w:pPr>
              <w:rPr>
                <w:szCs w:val="24"/>
              </w:rPr>
            </w:pPr>
          </w:p>
        </w:tc>
        <w:tc>
          <w:tcPr>
            <w:tcW w:w="6663" w:type="dxa"/>
            <w:gridSpan w:val="2"/>
            <w:tcBorders>
              <w:top w:val="nil"/>
              <w:left w:val="nil"/>
              <w:bottom w:val="nil"/>
              <w:right w:val="nil"/>
            </w:tcBorders>
          </w:tcPr>
          <w:p w:rsidRPr="00FA1B1F" w:rsidR="0005445D" w:rsidP="0005445D" w:rsidRDefault="0005445D" w14:paraId="23A762B8" w14:textId="77777777">
            <w:pPr>
              <w:rPr>
                <w:bCs/>
                <w:highlight w:val="yellow"/>
              </w:rPr>
            </w:pPr>
          </w:p>
        </w:tc>
      </w:tr>
      <w:tr w:rsidRPr="00FA1B1F" w:rsidR="0005445D" w:rsidTr="00E03266" w14:paraId="30531F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7C7800E9" w14:textId="77777777">
            <w:pPr>
              <w:rPr>
                <w:b/>
                <w:color w:val="000000"/>
                <w:szCs w:val="24"/>
              </w:rPr>
            </w:pPr>
          </w:p>
        </w:tc>
        <w:tc>
          <w:tcPr>
            <w:tcW w:w="497" w:type="dxa"/>
            <w:tcBorders>
              <w:top w:val="nil"/>
              <w:left w:val="nil"/>
              <w:bottom w:val="nil"/>
              <w:right w:val="nil"/>
            </w:tcBorders>
          </w:tcPr>
          <w:p w:rsidRPr="00FA1B1F" w:rsidR="0005445D" w:rsidP="0005445D" w:rsidRDefault="0005445D" w14:paraId="22C7E348" w14:textId="77777777">
            <w:pPr>
              <w:rPr>
                <w:szCs w:val="24"/>
              </w:rPr>
            </w:pPr>
          </w:p>
        </w:tc>
        <w:tc>
          <w:tcPr>
            <w:tcW w:w="6663" w:type="dxa"/>
            <w:gridSpan w:val="2"/>
            <w:tcBorders>
              <w:top w:val="nil"/>
              <w:left w:val="nil"/>
              <w:bottom w:val="nil"/>
              <w:right w:val="nil"/>
            </w:tcBorders>
          </w:tcPr>
          <w:p w:rsidRPr="00621EC0" w:rsidR="0005445D" w:rsidP="0005445D" w:rsidRDefault="0005445D" w14:paraId="696705B7" w14:textId="5C8B568B">
            <w:r w:rsidRPr="00E73226">
              <w:t>-Tweeminutendebat Waterstof, groen gas en andere energiedragers (CD 4/3)</w:t>
            </w:r>
          </w:p>
        </w:tc>
      </w:tr>
      <w:tr w:rsidRPr="00FA1B1F" w:rsidR="0005445D" w:rsidTr="00E03266" w14:paraId="56080E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660D1D00" w14:textId="77777777">
            <w:pPr>
              <w:rPr>
                <w:b/>
                <w:color w:val="000000"/>
                <w:szCs w:val="24"/>
              </w:rPr>
            </w:pPr>
          </w:p>
        </w:tc>
        <w:tc>
          <w:tcPr>
            <w:tcW w:w="497" w:type="dxa"/>
            <w:tcBorders>
              <w:top w:val="nil"/>
              <w:left w:val="nil"/>
              <w:bottom w:val="nil"/>
              <w:right w:val="nil"/>
            </w:tcBorders>
          </w:tcPr>
          <w:p w:rsidRPr="00FA1B1F" w:rsidR="0005445D" w:rsidP="0005445D" w:rsidRDefault="0005445D" w14:paraId="201E732D" w14:textId="77777777">
            <w:pPr>
              <w:rPr>
                <w:szCs w:val="24"/>
              </w:rPr>
            </w:pPr>
          </w:p>
        </w:tc>
        <w:tc>
          <w:tcPr>
            <w:tcW w:w="6663" w:type="dxa"/>
            <w:gridSpan w:val="2"/>
            <w:tcBorders>
              <w:top w:val="nil"/>
              <w:left w:val="nil"/>
              <w:bottom w:val="nil"/>
              <w:right w:val="nil"/>
            </w:tcBorders>
          </w:tcPr>
          <w:p w:rsidRPr="00621EC0" w:rsidR="0005445D" w:rsidP="0005445D" w:rsidRDefault="0005445D" w14:paraId="4B354795" w14:textId="6883F9E5">
            <w:r w:rsidRPr="00E73226">
              <w:t>- Tweeminutendebat Energieraad d.d. 16 maart 2026 (CD 5/3)</w:t>
            </w:r>
          </w:p>
        </w:tc>
      </w:tr>
      <w:tr w:rsidRPr="00FA1B1F" w:rsidR="0005445D" w:rsidTr="00E03266" w14:paraId="57D8F6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36AC7221" w14:textId="77777777">
            <w:pPr>
              <w:rPr>
                <w:b/>
                <w:color w:val="000000"/>
                <w:szCs w:val="24"/>
              </w:rPr>
            </w:pPr>
          </w:p>
        </w:tc>
        <w:tc>
          <w:tcPr>
            <w:tcW w:w="497" w:type="dxa"/>
            <w:tcBorders>
              <w:top w:val="nil"/>
              <w:left w:val="nil"/>
              <w:bottom w:val="nil"/>
              <w:right w:val="nil"/>
            </w:tcBorders>
          </w:tcPr>
          <w:p w:rsidRPr="00FA1B1F" w:rsidR="0005445D" w:rsidP="0005445D" w:rsidRDefault="0005445D" w14:paraId="10A32007" w14:textId="77777777">
            <w:pPr>
              <w:rPr>
                <w:szCs w:val="24"/>
              </w:rPr>
            </w:pPr>
          </w:p>
        </w:tc>
        <w:tc>
          <w:tcPr>
            <w:tcW w:w="6663" w:type="dxa"/>
            <w:gridSpan w:val="2"/>
            <w:tcBorders>
              <w:top w:val="nil"/>
              <w:left w:val="nil"/>
              <w:bottom w:val="nil"/>
              <w:right w:val="nil"/>
            </w:tcBorders>
          </w:tcPr>
          <w:p w:rsidRPr="00621EC0" w:rsidR="0005445D" w:rsidP="0005445D" w:rsidRDefault="0005445D" w14:paraId="5D105D52" w14:textId="2A16B982">
            <w:r w:rsidRPr="00D84B4B">
              <w:t>- Tweeminutendebat Internationale klimaatstrategie (CD 12/3)</w:t>
            </w:r>
          </w:p>
        </w:tc>
      </w:tr>
      <w:tr w:rsidRPr="00FA1B1F" w:rsidR="0005445D" w:rsidTr="00E03266" w14:paraId="1D58F8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413030B2" w14:textId="77777777">
            <w:pPr>
              <w:rPr>
                <w:b/>
                <w:color w:val="000000"/>
                <w:szCs w:val="24"/>
              </w:rPr>
            </w:pPr>
          </w:p>
        </w:tc>
        <w:tc>
          <w:tcPr>
            <w:tcW w:w="497" w:type="dxa"/>
            <w:tcBorders>
              <w:top w:val="nil"/>
              <w:left w:val="nil"/>
              <w:bottom w:val="nil"/>
              <w:right w:val="nil"/>
            </w:tcBorders>
          </w:tcPr>
          <w:p w:rsidRPr="00FA1B1F" w:rsidR="0005445D" w:rsidP="0005445D" w:rsidRDefault="0005445D" w14:paraId="70C8EF02" w14:textId="77777777">
            <w:pPr>
              <w:rPr>
                <w:szCs w:val="24"/>
              </w:rPr>
            </w:pPr>
          </w:p>
        </w:tc>
        <w:tc>
          <w:tcPr>
            <w:tcW w:w="6663" w:type="dxa"/>
            <w:gridSpan w:val="2"/>
            <w:tcBorders>
              <w:top w:val="nil"/>
              <w:left w:val="nil"/>
              <w:bottom w:val="nil"/>
              <w:right w:val="nil"/>
            </w:tcBorders>
          </w:tcPr>
          <w:p w:rsidRPr="00A7135B" w:rsidR="0005445D" w:rsidP="0005445D" w:rsidRDefault="0005445D" w14:paraId="67861177" w14:textId="18E9640B">
            <w:pPr>
              <w:rPr>
                <w:bCs/>
              </w:rPr>
            </w:pPr>
            <w:r w:rsidRPr="00A7135B">
              <w:t>- Tweeminutendebat Wadden (CD 12/2)</w:t>
            </w:r>
          </w:p>
        </w:tc>
      </w:tr>
      <w:tr w:rsidRPr="00FA1B1F" w:rsidR="0005445D" w:rsidTr="00E03266" w14:paraId="488CB0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7A02288A" w14:textId="77777777">
            <w:pPr>
              <w:rPr>
                <w:b/>
                <w:color w:val="000000"/>
                <w:szCs w:val="24"/>
              </w:rPr>
            </w:pPr>
          </w:p>
        </w:tc>
        <w:tc>
          <w:tcPr>
            <w:tcW w:w="497" w:type="dxa"/>
            <w:tcBorders>
              <w:top w:val="nil"/>
              <w:left w:val="nil"/>
              <w:bottom w:val="nil"/>
              <w:right w:val="nil"/>
            </w:tcBorders>
          </w:tcPr>
          <w:p w:rsidRPr="00FA1B1F" w:rsidR="0005445D" w:rsidP="0005445D" w:rsidRDefault="0005445D" w14:paraId="3FDA33A3" w14:textId="77777777">
            <w:pPr>
              <w:rPr>
                <w:szCs w:val="24"/>
              </w:rPr>
            </w:pPr>
          </w:p>
        </w:tc>
        <w:tc>
          <w:tcPr>
            <w:tcW w:w="6663" w:type="dxa"/>
            <w:gridSpan w:val="2"/>
            <w:tcBorders>
              <w:top w:val="nil"/>
              <w:left w:val="nil"/>
              <w:bottom w:val="nil"/>
              <w:right w:val="nil"/>
            </w:tcBorders>
          </w:tcPr>
          <w:p w:rsidRPr="00A7135B" w:rsidR="0005445D" w:rsidP="0005445D" w:rsidRDefault="0005445D" w14:paraId="30FBD7A5" w14:textId="537D10A0">
            <w:r w:rsidRPr="00A7135B">
              <w:rPr>
                <w:bCs/>
              </w:rPr>
              <w:t>- Tweeminutendebat Apply AI-strategie (22 112, nr. 4279)</w:t>
            </w:r>
          </w:p>
        </w:tc>
      </w:tr>
      <w:tr w:rsidRPr="00FA1B1F" w:rsidR="0005445D" w:rsidTr="00E03266" w14:paraId="542A7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11445C41" w14:textId="77777777">
            <w:pPr>
              <w:rPr>
                <w:b/>
                <w:color w:val="000000"/>
                <w:szCs w:val="24"/>
              </w:rPr>
            </w:pPr>
          </w:p>
        </w:tc>
        <w:tc>
          <w:tcPr>
            <w:tcW w:w="497" w:type="dxa"/>
            <w:tcBorders>
              <w:top w:val="nil"/>
              <w:left w:val="nil"/>
              <w:bottom w:val="nil"/>
              <w:right w:val="nil"/>
            </w:tcBorders>
          </w:tcPr>
          <w:p w:rsidRPr="00FA1B1F" w:rsidR="0005445D" w:rsidP="0005445D" w:rsidRDefault="0005445D" w14:paraId="0693E124" w14:textId="77777777">
            <w:pPr>
              <w:rPr>
                <w:szCs w:val="24"/>
              </w:rPr>
            </w:pPr>
          </w:p>
        </w:tc>
        <w:tc>
          <w:tcPr>
            <w:tcW w:w="6663" w:type="dxa"/>
            <w:gridSpan w:val="2"/>
            <w:tcBorders>
              <w:top w:val="nil"/>
              <w:left w:val="nil"/>
              <w:bottom w:val="nil"/>
              <w:right w:val="nil"/>
            </w:tcBorders>
          </w:tcPr>
          <w:p w:rsidRPr="00A7135B" w:rsidR="0005445D" w:rsidP="0005445D" w:rsidRDefault="0005445D" w14:paraId="7230C60A" w14:textId="4598BBB0">
            <w:r w:rsidRPr="00A7135B">
              <w:t>- Tweeminutendebat Maritiem (CD 29/1)</w:t>
            </w:r>
          </w:p>
        </w:tc>
      </w:tr>
      <w:tr w:rsidRPr="00FA1B1F" w:rsidR="0005445D" w:rsidTr="00E03266" w14:paraId="275BBF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03B9379" w14:textId="77777777">
            <w:pPr>
              <w:rPr>
                <w:b/>
                <w:color w:val="000000"/>
                <w:szCs w:val="24"/>
              </w:rPr>
            </w:pPr>
          </w:p>
        </w:tc>
        <w:tc>
          <w:tcPr>
            <w:tcW w:w="497" w:type="dxa"/>
            <w:tcBorders>
              <w:top w:val="nil"/>
              <w:left w:val="nil"/>
              <w:bottom w:val="nil"/>
              <w:right w:val="nil"/>
            </w:tcBorders>
          </w:tcPr>
          <w:p w:rsidRPr="00FA1B1F" w:rsidR="0005445D" w:rsidP="0005445D" w:rsidRDefault="0005445D" w14:paraId="18955A1B" w14:textId="77777777">
            <w:pPr>
              <w:rPr>
                <w:szCs w:val="24"/>
              </w:rPr>
            </w:pPr>
          </w:p>
        </w:tc>
        <w:tc>
          <w:tcPr>
            <w:tcW w:w="6663" w:type="dxa"/>
            <w:gridSpan w:val="2"/>
            <w:tcBorders>
              <w:top w:val="nil"/>
              <w:left w:val="nil"/>
              <w:bottom w:val="nil"/>
              <w:right w:val="nil"/>
            </w:tcBorders>
          </w:tcPr>
          <w:p w:rsidRPr="00A7135B" w:rsidR="0005445D" w:rsidP="0005445D" w:rsidRDefault="0005445D" w14:paraId="34AE8CC9" w14:textId="0F652123">
            <w:r w:rsidRPr="00A7135B">
              <w:t>- Tweeminutendebat Verkeersveiligheid (CD 4/2)</w:t>
            </w:r>
          </w:p>
        </w:tc>
      </w:tr>
      <w:tr w:rsidRPr="00FA1B1F" w:rsidR="0005445D" w:rsidTr="00E03266" w14:paraId="7ED64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1C04FF46" w14:textId="77777777">
            <w:pPr>
              <w:rPr>
                <w:b/>
                <w:color w:val="000000"/>
                <w:szCs w:val="24"/>
              </w:rPr>
            </w:pPr>
          </w:p>
        </w:tc>
        <w:tc>
          <w:tcPr>
            <w:tcW w:w="497" w:type="dxa"/>
            <w:tcBorders>
              <w:top w:val="nil"/>
              <w:left w:val="nil"/>
              <w:bottom w:val="nil"/>
              <w:right w:val="nil"/>
            </w:tcBorders>
          </w:tcPr>
          <w:p w:rsidRPr="00FA1B1F" w:rsidR="0005445D" w:rsidP="0005445D" w:rsidRDefault="0005445D" w14:paraId="06C1DCFA" w14:textId="77777777">
            <w:pPr>
              <w:rPr>
                <w:szCs w:val="24"/>
              </w:rPr>
            </w:pPr>
          </w:p>
        </w:tc>
        <w:tc>
          <w:tcPr>
            <w:tcW w:w="6663" w:type="dxa"/>
            <w:gridSpan w:val="2"/>
            <w:tcBorders>
              <w:top w:val="nil"/>
              <w:left w:val="nil"/>
              <w:bottom w:val="nil"/>
              <w:right w:val="nil"/>
            </w:tcBorders>
          </w:tcPr>
          <w:p w:rsidRPr="00A7135B" w:rsidR="0005445D" w:rsidP="0005445D" w:rsidRDefault="0005445D" w14:paraId="56470D4E" w14:textId="0EF77244">
            <w:pPr>
              <w:rPr>
                <w:bCs/>
              </w:rPr>
            </w:pPr>
            <w:r w:rsidRPr="00A7135B">
              <w:t>-</w:t>
            </w:r>
            <w:r>
              <w:t xml:space="preserve"> </w:t>
            </w:r>
            <w:r w:rsidRPr="00A7135B">
              <w:t>Tweeminutendebat Uitspraken College van Beroep voor het bedrijfsleven in de beroepszaken betreffende nadeelcompensatie pelsdierhouderijen - uitvoering uitspraken en financiële gevolgen (35 633, nr. 25)</w:t>
            </w:r>
          </w:p>
        </w:tc>
      </w:tr>
      <w:tr w:rsidRPr="00FA1B1F" w:rsidR="0005445D" w:rsidTr="00E03266" w14:paraId="0A590C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151F3571" w14:textId="77777777">
            <w:pPr>
              <w:rPr>
                <w:b/>
                <w:color w:val="000000"/>
                <w:szCs w:val="24"/>
              </w:rPr>
            </w:pPr>
          </w:p>
        </w:tc>
        <w:tc>
          <w:tcPr>
            <w:tcW w:w="497" w:type="dxa"/>
            <w:tcBorders>
              <w:top w:val="nil"/>
              <w:left w:val="nil"/>
              <w:bottom w:val="nil"/>
              <w:right w:val="nil"/>
            </w:tcBorders>
          </w:tcPr>
          <w:p w:rsidRPr="00FA1B1F" w:rsidR="0005445D" w:rsidP="0005445D" w:rsidRDefault="0005445D" w14:paraId="6951DCDB" w14:textId="77777777">
            <w:pPr>
              <w:rPr>
                <w:szCs w:val="24"/>
              </w:rPr>
            </w:pPr>
          </w:p>
        </w:tc>
        <w:tc>
          <w:tcPr>
            <w:tcW w:w="6663" w:type="dxa"/>
            <w:gridSpan w:val="2"/>
            <w:tcBorders>
              <w:top w:val="nil"/>
              <w:left w:val="nil"/>
              <w:bottom w:val="nil"/>
              <w:right w:val="nil"/>
            </w:tcBorders>
          </w:tcPr>
          <w:p w:rsidRPr="00A7135B" w:rsidR="0005445D" w:rsidP="0005445D" w:rsidRDefault="0005445D" w14:paraId="0492AF3B" w14:textId="3D97BF41">
            <w:pPr>
              <w:rPr>
                <w:bCs/>
              </w:rPr>
            </w:pPr>
            <w:r w:rsidRPr="00A7135B">
              <w:t>-Tweeminutendebat Economische veiligheid en strategische autonomie (CD 4/3)</w:t>
            </w:r>
          </w:p>
        </w:tc>
      </w:tr>
      <w:tr w:rsidRPr="00FA1B1F" w:rsidR="0005445D" w:rsidTr="00E03266" w14:paraId="525979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257AA977" w14:textId="77777777">
            <w:pPr>
              <w:rPr>
                <w:b/>
                <w:color w:val="000000"/>
                <w:szCs w:val="24"/>
              </w:rPr>
            </w:pPr>
          </w:p>
        </w:tc>
        <w:tc>
          <w:tcPr>
            <w:tcW w:w="497" w:type="dxa"/>
            <w:tcBorders>
              <w:top w:val="nil"/>
              <w:left w:val="nil"/>
              <w:bottom w:val="nil"/>
              <w:right w:val="nil"/>
            </w:tcBorders>
          </w:tcPr>
          <w:p w:rsidRPr="00FA1B1F" w:rsidR="0005445D" w:rsidP="0005445D" w:rsidRDefault="0005445D" w14:paraId="6DC40CCD" w14:textId="77777777">
            <w:pPr>
              <w:rPr>
                <w:szCs w:val="24"/>
              </w:rPr>
            </w:pPr>
          </w:p>
        </w:tc>
        <w:tc>
          <w:tcPr>
            <w:tcW w:w="6663" w:type="dxa"/>
            <w:gridSpan w:val="2"/>
            <w:tcBorders>
              <w:top w:val="nil"/>
              <w:left w:val="nil"/>
              <w:bottom w:val="nil"/>
              <w:right w:val="nil"/>
            </w:tcBorders>
          </w:tcPr>
          <w:p w:rsidRPr="00A7135B" w:rsidR="0005445D" w:rsidP="0005445D" w:rsidRDefault="0005445D" w14:paraId="152BF4C2" w14:textId="7C7629BC">
            <w:pPr>
              <w:rPr>
                <w:bCs/>
              </w:rPr>
            </w:pPr>
            <w:r w:rsidRPr="00A7135B">
              <w:t>- Tweeminutendebat Periodieke rapportage ‘Arbeidsmarkt en opleidingen zorg en welzijn’ (29 282, nr. 623)</w:t>
            </w:r>
          </w:p>
        </w:tc>
      </w:tr>
      <w:tr w:rsidRPr="00FA1B1F" w:rsidR="0005445D" w:rsidTr="00E03266" w14:paraId="3EA063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3DE92993" w14:textId="77777777">
            <w:pPr>
              <w:rPr>
                <w:b/>
                <w:color w:val="000000"/>
                <w:szCs w:val="24"/>
              </w:rPr>
            </w:pPr>
          </w:p>
        </w:tc>
        <w:tc>
          <w:tcPr>
            <w:tcW w:w="497" w:type="dxa"/>
            <w:tcBorders>
              <w:top w:val="nil"/>
              <w:left w:val="nil"/>
              <w:bottom w:val="nil"/>
              <w:right w:val="nil"/>
            </w:tcBorders>
          </w:tcPr>
          <w:p w:rsidRPr="00FA1B1F" w:rsidR="0005445D" w:rsidP="0005445D" w:rsidRDefault="0005445D" w14:paraId="34ECC651" w14:textId="77777777">
            <w:pPr>
              <w:rPr>
                <w:szCs w:val="24"/>
              </w:rPr>
            </w:pPr>
          </w:p>
        </w:tc>
        <w:tc>
          <w:tcPr>
            <w:tcW w:w="6663" w:type="dxa"/>
            <w:gridSpan w:val="2"/>
            <w:tcBorders>
              <w:top w:val="nil"/>
              <w:left w:val="nil"/>
              <w:bottom w:val="nil"/>
              <w:right w:val="nil"/>
            </w:tcBorders>
          </w:tcPr>
          <w:p w:rsidRPr="00A7135B" w:rsidR="0005445D" w:rsidP="0005445D" w:rsidRDefault="0005445D" w14:paraId="7A80EA10" w14:textId="3EE4A9E6">
            <w:pPr>
              <w:rPr>
                <w:bCs/>
              </w:rPr>
            </w:pPr>
            <w:r w:rsidRPr="00A7135B">
              <w:t>- Tweeminutendebat Marktordening en consumentenbescherming (CD 19/3)</w:t>
            </w:r>
          </w:p>
        </w:tc>
      </w:tr>
      <w:tr w:rsidRPr="00FA1B1F" w:rsidR="0005445D" w:rsidTr="00E03266" w14:paraId="4C812D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C954922" w14:textId="77777777">
            <w:pPr>
              <w:rPr>
                <w:b/>
                <w:color w:val="000000"/>
                <w:szCs w:val="24"/>
              </w:rPr>
            </w:pPr>
          </w:p>
        </w:tc>
        <w:tc>
          <w:tcPr>
            <w:tcW w:w="497" w:type="dxa"/>
            <w:tcBorders>
              <w:top w:val="nil"/>
              <w:left w:val="nil"/>
              <w:bottom w:val="nil"/>
              <w:right w:val="nil"/>
            </w:tcBorders>
          </w:tcPr>
          <w:p w:rsidRPr="00FA1B1F" w:rsidR="0005445D" w:rsidP="0005445D" w:rsidRDefault="0005445D" w14:paraId="66237444" w14:textId="77777777">
            <w:pPr>
              <w:rPr>
                <w:szCs w:val="24"/>
              </w:rPr>
            </w:pPr>
          </w:p>
        </w:tc>
        <w:tc>
          <w:tcPr>
            <w:tcW w:w="6663" w:type="dxa"/>
            <w:gridSpan w:val="2"/>
            <w:tcBorders>
              <w:top w:val="nil"/>
              <w:left w:val="nil"/>
              <w:bottom w:val="nil"/>
              <w:right w:val="nil"/>
            </w:tcBorders>
          </w:tcPr>
          <w:p w:rsidRPr="00A7135B" w:rsidR="0005445D" w:rsidP="0005445D" w:rsidRDefault="0005445D" w14:paraId="79304983" w14:textId="48194F76">
            <w:pPr>
              <w:rPr>
                <w:bCs/>
              </w:rPr>
            </w:pPr>
            <w:r w:rsidRPr="00A7135B">
              <w:t>- Tweeminutendebat Hersteloperatie kinderopvangtoeslag (CD 19/3)</w:t>
            </w:r>
          </w:p>
        </w:tc>
      </w:tr>
      <w:tr w:rsidRPr="00FA1B1F" w:rsidR="0005445D" w:rsidTr="00E03266" w14:paraId="338FF1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A40BE27" w14:textId="77777777">
            <w:pPr>
              <w:rPr>
                <w:b/>
                <w:color w:val="000000"/>
                <w:szCs w:val="24"/>
              </w:rPr>
            </w:pPr>
          </w:p>
        </w:tc>
        <w:tc>
          <w:tcPr>
            <w:tcW w:w="497" w:type="dxa"/>
            <w:tcBorders>
              <w:top w:val="nil"/>
              <w:left w:val="nil"/>
              <w:bottom w:val="nil"/>
              <w:right w:val="nil"/>
            </w:tcBorders>
          </w:tcPr>
          <w:p w:rsidRPr="00FA1B1F" w:rsidR="0005445D" w:rsidP="0005445D" w:rsidRDefault="0005445D" w14:paraId="00CBCC04" w14:textId="77777777">
            <w:pPr>
              <w:rPr>
                <w:szCs w:val="24"/>
              </w:rPr>
            </w:pPr>
          </w:p>
        </w:tc>
        <w:tc>
          <w:tcPr>
            <w:tcW w:w="6663" w:type="dxa"/>
            <w:gridSpan w:val="2"/>
            <w:tcBorders>
              <w:top w:val="nil"/>
              <w:left w:val="nil"/>
              <w:bottom w:val="nil"/>
              <w:right w:val="nil"/>
            </w:tcBorders>
          </w:tcPr>
          <w:p w:rsidRPr="00A7135B" w:rsidR="0005445D" w:rsidP="0005445D" w:rsidRDefault="0005445D" w14:paraId="255E73DF" w14:textId="3A8A35F3">
            <w:pPr>
              <w:rPr>
                <w:bCs/>
              </w:rPr>
            </w:pPr>
            <w:r w:rsidRPr="00A7135B">
              <w:t>- Tweeminutendebat Klimaatbeleid gebouwde omgeving (CD 25/3)</w:t>
            </w:r>
          </w:p>
        </w:tc>
      </w:tr>
      <w:tr w:rsidRPr="00FA1B1F" w:rsidR="0005445D" w:rsidTr="00E03266" w14:paraId="42A40D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E209DB8" w14:textId="77777777">
            <w:pPr>
              <w:rPr>
                <w:b/>
                <w:color w:val="000000"/>
                <w:szCs w:val="24"/>
              </w:rPr>
            </w:pPr>
          </w:p>
        </w:tc>
        <w:tc>
          <w:tcPr>
            <w:tcW w:w="497" w:type="dxa"/>
            <w:tcBorders>
              <w:top w:val="nil"/>
              <w:left w:val="nil"/>
              <w:bottom w:val="nil"/>
              <w:right w:val="nil"/>
            </w:tcBorders>
          </w:tcPr>
          <w:p w:rsidRPr="00FA1B1F" w:rsidR="0005445D" w:rsidP="0005445D" w:rsidRDefault="0005445D" w14:paraId="244F71DD" w14:textId="77777777">
            <w:pPr>
              <w:rPr>
                <w:szCs w:val="24"/>
              </w:rPr>
            </w:pPr>
          </w:p>
        </w:tc>
        <w:tc>
          <w:tcPr>
            <w:tcW w:w="6663" w:type="dxa"/>
            <w:gridSpan w:val="2"/>
            <w:tcBorders>
              <w:top w:val="nil"/>
              <w:left w:val="nil"/>
              <w:bottom w:val="nil"/>
              <w:right w:val="nil"/>
            </w:tcBorders>
          </w:tcPr>
          <w:p w:rsidRPr="00174713" w:rsidR="0005445D" w:rsidP="0005445D" w:rsidRDefault="0005445D" w14:paraId="16CFF2D8" w14:textId="585A2E8F">
            <w:pPr>
              <w:rPr>
                <w:bCs/>
              </w:rPr>
            </w:pPr>
            <w:r w:rsidRPr="00174713">
              <w:t>- Tweeminutendebat  Regio’s en grensoverschrijdende samenwerking (CD 25/3)</w:t>
            </w:r>
          </w:p>
        </w:tc>
      </w:tr>
      <w:tr w:rsidRPr="00FA1B1F" w:rsidR="0005445D" w:rsidTr="00E03266" w14:paraId="71FFFA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29F6BCF1" w14:textId="77777777">
            <w:pPr>
              <w:rPr>
                <w:b/>
                <w:color w:val="000000"/>
                <w:szCs w:val="24"/>
              </w:rPr>
            </w:pPr>
          </w:p>
        </w:tc>
        <w:tc>
          <w:tcPr>
            <w:tcW w:w="497" w:type="dxa"/>
            <w:tcBorders>
              <w:top w:val="nil"/>
              <w:left w:val="nil"/>
              <w:bottom w:val="nil"/>
              <w:right w:val="nil"/>
            </w:tcBorders>
          </w:tcPr>
          <w:p w:rsidRPr="00FA1B1F" w:rsidR="0005445D" w:rsidP="0005445D" w:rsidRDefault="0005445D" w14:paraId="79BB44F6" w14:textId="77777777">
            <w:pPr>
              <w:rPr>
                <w:szCs w:val="24"/>
              </w:rPr>
            </w:pPr>
          </w:p>
        </w:tc>
        <w:tc>
          <w:tcPr>
            <w:tcW w:w="6663" w:type="dxa"/>
            <w:gridSpan w:val="2"/>
            <w:tcBorders>
              <w:top w:val="nil"/>
              <w:left w:val="nil"/>
              <w:bottom w:val="nil"/>
              <w:right w:val="nil"/>
            </w:tcBorders>
          </w:tcPr>
          <w:p w:rsidRPr="00F2576C" w:rsidR="0005445D" w:rsidP="0005445D" w:rsidRDefault="0005445D" w14:paraId="20518249" w14:textId="5564C9E4">
            <w:r w:rsidRPr="00D353FF">
              <w:t xml:space="preserve">- 36 791 (Wet toekomstbestendige huurcommissie) </w:t>
            </w:r>
          </w:p>
        </w:tc>
      </w:tr>
      <w:tr w:rsidRPr="00FA1B1F" w:rsidR="0005445D" w:rsidTr="00E03266" w14:paraId="088059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04883C68" w14:textId="77777777">
            <w:pPr>
              <w:rPr>
                <w:b/>
                <w:color w:val="000000"/>
                <w:szCs w:val="24"/>
              </w:rPr>
            </w:pPr>
          </w:p>
        </w:tc>
        <w:tc>
          <w:tcPr>
            <w:tcW w:w="497" w:type="dxa"/>
            <w:tcBorders>
              <w:top w:val="nil"/>
              <w:left w:val="nil"/>
              <w:bottom w:val="nil"/>
              <w:right w:val="nil"/>
            </w:tcBorders>
          </w:tcPr>
          <w:p w:rsidRPr="00FA1B1F" w:rsidR="0005445D" w:rsidP="0005445D" w:rsidRDefault="0005445D" w14:paraId="7982140E" w14:textId="77777777">
            <w:pPr>
              <w:rPr>
                <w:szCs w:val="24"/>
              </w:rPr>
            </w:pPr>
          </w:p>
        </w:tc>
        <w:tc>
          <w:tcPr>
            <w:tcW w:w="6663" w:type="dxa"/>
            <w:gridSpan w:val="2"/>
            <w:tcBorders>
              <w:top w:val="nil"/>
              <w:left w:val="nil"/>
              <w:bottom w:val="nil"/>
              <w:right w:val="nil"/>
            </w:tcBorders>
          </w:tcPr>
          <w:p w:rsidRPr="00FA1B1F" w:rsidR="0005445D" w:rsidP="0005445D" w:rsidRDefault="0005445D" w14:paraId="0E4858B9" w14:textId="75FC10FE">
            <w:r w:rsidRPr="00FA1B1F">
              <w:t>- 35 501 (Wijziging van de Wet terugkeer en vreemdelingenbewaring met het oog op het handhaven van de mogelijkheden om maatregelen te nemen ten aanzien van overlastgevende vreemdelingen)</w:t>
            </w:r>
          </w:p>
        </w:tc>
      </w:tr>
      <w:tr w:rsidRPr="00FA1B1F" w:rsidR="0005445D" w:rsidTr="00E03266" w14:paraId="587F6C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2790B8B6" w14:textId="77777777">
            <w:pPr>
              <w:rPr>
                <w:b/>
                <w:color w:val="000000"/>
                <w:szCs w:val="24"/>
              </w:rPr>
            </w:pPr>
          </w:p>
        </w:tc>
        <w:tc>
          <w:tcPr>
            <w:tcW w:w="497" w:type="dxa"/>
            <w:tcBorders>
              <w:top w:val="nil"/>
              <w:left w:val="nil"/>
              <w:bottom w:val="nil"/>
              <w:right w:val="nil"/>
            </w:tcBorders>
          </w:tcPr>
          <w:p w:rsidRPr="00FA1B1F" w:rsidR="0005445D" w:rsidP="0005445D" w:rsidRDefault="0005445D" w14:paraId="760AF88D" w14:textId="77777777">
            <w:pPr>
              <w:rPr>
                <w:szCs w:val="24"/>
              </w:rPr>
            </w:pPr>
          </w:p>
        </w:tc>
        <w:tc>
          <w:tcPr>
            <w:tcW w:w="6663" w:type="dxa"/>
            <w:gridSpan w:val="2"/>
            <w:tcBorders>
              <w:top w:val="nil"/>
              <w:left w:val="nil"/>
              <w:bottom w:val="nil"/>
              <w:right w:val="nil"/>
            </w:tcBorders>
          </w:tcPr>
          <w:p w:rsidRPr="00FA1B1F" w:rsidR="0005445D" w:rsidP="0005445D" w:rsidRDefault="0005445D" w14:paraId="1DEE42A5" w14:textId="69587B6E">
            <w:r w:rsidRPr="002142DF">
              <w:t>- 36 634 (Goedkeuring van de op 17 oktober 2022 te Bali tot stand gekomen Uitgebreide Luchtvervoersovereenkomst tussen de lidstaten van de Associatie van Zuidoost-Aziatische Staten, enerzijds, en de Europese Unie en haar lidstaten, anderzijds (Trb. 2022, 132)</w:t>
            </w:r>
          </w:p>
        </w:tc>
      </w:tr>
      <w:tr w:rsidRPr="00FA1B1F" w:rsidR="0005445D" w:rsidTr="00E03266" w14:paraId="35BF2F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256F429C" w14:textId="77777777">
            <w:pPr>
              <w:rPr>
                <w:b/>
                <w:color w:val="000000"/>
                <w:szCs w:val="24"/>
              </w:rPr>
            </w:pPr>
          </w:p>
        </w:tc>
        <w:tc>
          <w:tcPr>
            <w:tcW w:w="497" w:type="dxa"/>
            <w:tcBorders>
              <w:top w:val="nil"/>
              <w:left w:val="nil"/>
              <w:bottom w:val="nil"/>
              <w:right w:val="nil"/>
            </w:tcBorders>
          </w:tcPr>
          <w:p w:rsidRPr="00FA1B1F" w:rsidR="0005445D" w:rsidP="0005445D" w:rsidRDefault="0005445D" w14:paraId="385B33EA" w14:textId="77777777">
            <w:pPr>
              <w:rPr>
                <w:szCs w:val="24"/>
              </w:rPr>
            </w:pPr>
          </w:p>
        </w:tc>
        <w:tc>
          <w:tcPr>
            <w:tcW w:w="6663" w:type="dxa"/>
            <w:gridSpan w:val="2"/>
            <w:tcBorders>
              <w:top w:val="nil"/>
              <w:left w:val="nil"/>
              <w:bottom w:val="nil"/>
              <w:right w:val="nil"/>
            </w:tcBorders>
          </w:tcPr>
          <w:p w:rsidRPr="00125DE1" w:rsidR="0005445D" w:rsidP="0005445D" w:rsidRDefault="0005445D" w14:paraId="1DE3584C" w14:textId="7F98B913">
            <w:r w:rsidRPr="00125DE1">
              <w:t>- 36 700 (Goedkeuring van het op 23 mei 2024 te Abidjan tot stand gekomen Verdrag inzake luchtdiensten tussen het Koninkrijk der Nederlanden en de Republiek Ivoorkust, met Bijlage (Trb. 2024, 68)</w:t>
            </w:r>
          </w:p>
        </w:tc>
      </w:tr>
      <w:tr w:rsidRPr="00FA1B1F" w:rsidR="0005445D" w:rsidTr="00E03266" w14:paraId="168316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2C4CBD2B" w14:textId="77777777">
            <w:pPr>
              <w:rPr>
                <w:b/>
                <w:color w:val="000000"/>
                <w:szCs w:val="24"/>
              </w:rPr>
            </w:pPr>
          </w:p>
        </w:tc>
        <w:tc>
          <w:tcPr>
            <w:tcW w:w="497" w:type="dxa"/>
            <w:tcBorders>
              <w:top w:val="nil"/>
              <w:left w:val="nil"/>
              <w:bottom w:val="nil"/>
              <w:right w:val="nil"/>
            </w:tcBorders>
          </w:tcPr>
          <w:p w:rsidRPr="00FA1B1F" w:rsidR="0005445D" w:rsidP="0005445D" w:rsidRDefault="0005445D" w14:paraId="1701D3F2" w14:textId="77777777">
            <w:pPr>
              <w:rPr>
                <w:szCs w:val="24"/>
              </w:rPr>
            </w:pPr>
          </w:p>
        </w:tc>
        <w:tc>
          <w:tcPr>
            <w:tcW w:w="6663" w:type="dxa"/>
            <w:gridSpan w:val="2"/>
            <w:tcBorders>
              <w:top w:val="nil"/>
              <w:left w:val="nil"/>
              <w:bottom w:val="nil"/>
              <w:right w:val="nil"/>
            </w:tcBorders>
          </w:tcPr>
          <w:p w:rsidRPr="00FA1B1F" w:rsidR="0005445D" w:rsidP="0005445D" w:rsidRDefault="0005445D" w14:paraId="3C2C9CAB" w14:textId="00584BF1">
            <w:r w:rsidRPr="00FA1B1F">
              <w:t>- 36 746 (Wet meer zekerheid flexwerkers)</w:t>
            </w:r>
          </w:p>
        </w:tc>
      </w:tr>
      <w:tr w:rsidRPr="00FA1B1F" w:rsidR="0005445D" w:rsidTr="00E03266" w14:paraId="223000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7C036456" w14:textId="77777777">
            <w:pPr>
              <w:rPr>
                <w:b/>
                <w:color w:val="000000"/>
                <w:szCs w:val="24"/>
              </w:rPr>
            </w:pPr>
          </w:p>
        </w:tc>
        <w:tc>
          <w:tcPr>
            <w:tcW w:w="497" w:type="dxa"/>
            <w:tcBorders>
              <w:top w:val="nil"/>
              <w:left w:val="nil"/>
              <w:bottom w:val="nil"/>
              <w:right w:val="nil"/>
            </w:tcBorders>
          </w:tcPr>
          <w:p w:rsidRPr="00FA1B1F" w:rsidR="0005445D" w:rsidP="0005445D" w:rsidRDefault="0005445D" w14:paraId="292D3E7D" w14:textId="77777777">
            <w:pPr>
              <w:rPr>
                <w:szCs w:val="24"/>
              </w:rPr>
            </w:pPr>
          </w:p>
        </w:tc>
        <w:tc>
          <w:tcPr>
            <w:tcW w:w="6663" w:type="dxa"/>
            <w:gridSpan w:val="2"/>
            <w:tcBorders>
              <w:top w:val="nil"/>
              <w:left w:val="nil"/>
              <w:bottom w:val="nil"/>
              <w:right w:val="nil"/>
            </w:tcBorders>
          </w:tcPr>
          <w:p w:rsidRPr="00FA1B1F" w:rsidR="0005445D" w:rsidP="0005445D" w:rsidRDefault="0005445D" w14:paraId="47C31601" w14:textId="2C3A30CB">
            <w:r w:rsidRPr="00861889">
              <w:t>- 36 836 (Wijziging van de Tijdelijke wet Groningen en de Mijnbouwwet in verband met de uitvoering van diverse maatregelen uit de kabinetsreactie op het rapport van de parlementaire enquêtecommissie aardgaswinning Groningen)</w:t>
            </w:r>
          </w:p>
        </w:tc>
      </w:tr>
      <w:tr w:rsidRPr="00FA1B1F" w:rsidR="0005445D" w:rsidTr="00E03266" w14:paraId="665881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105778AB" w14:textId="77777777">
            <w:pPr>
              <w:rPr>
                <w:b/>
                <w:color w:val="000000"/>
                <w:szCs w:val="24"/>
              </w:rPr>
            </w:pPr>
          </w:p>
        </w:tc>
        <w:tc>
          <w:tcPr>
            <w:tcW w:w="497" w:type="dxa"/>
            <w:tcBorders>
              <w:top w:val="nil"/>
              <w:left w:val="nil"/>
              <w:bottom w:val="nil"/>
              <w:right w:val="nil"/>
            </w:tcBorders>
          </w:tcPr>
          <w:p w:rsidRPr="00FA1B1F" w:rsidR="0005445D" w:rsidP="0005445D" w:rsidRDefault="0005445D" w14:paraId="06BCE2E9" w14:textId="77777777">
            <w:pPr>
              <w:rPr>
                <w:szCs w:val="24"/>
              </w:rPr>
            </w:pPr>
          </w:p>
        </w:tc>
        <w:tc>
          <w:tcPr>
            <w:tcW w:w="6663" w:type="dxa"/>
            <w:gridSpan w:val="2"/>
            <w:tcBorders>
              <w:top w:val="nil"/>
              <w:left w:val="nil"/>
              <w:bottom w:val="nil"/>
              <w:right w:val="nil"/>
            </w:tcBorders>
          </w:tcPr>
          <w:p w:rsidRPr="00FA1B1F" w:rsidR="0005445D" w:rsidP="0005445D" w:rsidRDefault="0005445D" w14:paraId="1759AD42" w14:textId="77777777"/>
        </w:tc>
      </w:tr>
      <w:tr w:rsidRPr="00FA1B1F" w:rsidR="0005445D" w:rsidTr="00E03266" w14:paraId="798C04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F26115F" w14:textId="77777777">
            <w:pPr>
              <w:rPr>
                <w:b/>
                <w:color w:val="000000"/>
                <w:szCs w:val="24"/>
              </w:rPr>
            </w:pPr>
          </w:p>
        </w:tc>
        <w:tc>
          <w:tcPr>
            <w:tcW w:w="497" w:type="dxa"/>
            <w:tcBorders>
              <w:top w:val="nil"/>
              <w:left w:val="nil"/>
              <w:bottom w:val="nil"/>
              <w:right w:val="nil"/>
            </w:tcBorders>
          </w:tcPr>
          <w:p w:rsidRPr="00FA1B1F" w:rsidR="0005445D" w:rsidP="0005445D" w:rsidRDefault="0005445D" w14:paraId="527541ED" w14:textId="77777777">
            <w:pPr>
              <w:rPr>
                <w:szCs w:val="24"/>
              </w:rPr>
            </w:pPr>
          </w:p>
        </w:tc>
        <w:tc>
          <w:tcPr>
            <w:tcW w:w="6663" w:type="dxa"/>
            <w:gridSpan w:val="2"/>
            <w:tcBorders>
              <w:top w:val="nil"/>
              <w:left w:val="nil"/>
              <w:bottom w:val="nil"/>
              <w:right w:val="nil"/>
            </w:tcBorders>
          </w:tcPr>
          <w:p w:rsidRPr="00FA1B1F" w:rsidR="0005445D" w:rsidP="0005445D" w:rsidRDefault="0005445D" w14:paraId="776F07D2" w14:textId="1CFE7F73">
            <w:r w:rsidRPr="00FA1B1F">
              <w:rPr>
                <w:b/>
                <w:bCs/>
              </w:rPr>
              <w:t>14, 15 en 16 april 2026 (week 16)</w:t>
            </w:r>
          </w:p>
        </w:tc>
      </w:tr>
      <w:tr w:rsidRPr="00FA1B1F" w:rsidR="001E1F6E" w:rsidTr="00E03266" w14:paraId="1E0D13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E1F6E" w:rsidP="0005445D" w:rsidRDefault="001E1F6E" w14:paraId="4A25802A" w14:textId="77777777">
            <w:pPr>
              <w:rPr>
                <w:b/>
                <w:color w:val="000000"/>
                <w:szCs w:val="24"/>
              </w:rPr>
            </w:pPr>
          </w:p>
        </w:tc>
        <w:tc>
          <w:tcPr>
            <w:tcW w:w="497" w:type="dxa"/>
            <w:tcBorders>
              <w:top w:val="nil"/>
              <w:left w:val="nil"/>
              <w:bottom w:val="nil"/>
              <w:right w:val="nil"/>
            </w:tcBorders>
          </w:tcPr>
          <w:p w:rsidRPr="00FA1B1F" w:rsidR="001E1F6E" w:rsidP="0005445D" w:rsidRDefault="001E1F6E" w14:paraId="1BB29823" w14:textId="77777777">
            <w:pPr>
              <w:rPr>
                <w:szCs w:val="24"/>
              </w:rPr>
            </w:pPr>
          </w:p>
        </w:tc>
        <w:tc>
          <w:tcPr>
            <w:tcW w:w="6663" w:type="dxa"/>
            <w:gridSpan w:val="2"/>
            <w:tcBorders>
              <w:top w:val="nil"/>
              <w:left w:val="nil"/>
              <w:bottom w:val="nil"/>
              <w:right w:val="nil"/>
            </w:tcBorders>
          </w:tcPr>
          <w:p w:rsidRPr="00CC51C3" w:rsidR="001E1F6E" w:rsidP="0005445D" w:rsidRDefault="001E1F6E" w14:paraId="2D833821" w14:textId="0AFFF442">
            <w:r w:rsidRPr="001E1F6E">
              <w:t>- Tweeminutendebat Staats- en bestuursrecht (CD 11/12)</w:t>
            </w:r>
          </w:p>
        </w:tc>
      </w:tr>
      <w:tr w:rsidRPr="00FA1B1F" w:rsidR="00D56FAC" w:rsidTr="00E03266" w14:paraId="5E848A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56FAC" w:rsidP="0005445D" w:rsidRDefault="00D56FAC" w14:paraId="4E3FAFF9" w14:textId="77777777">
            <w:pPr>
              <w:rPr>
                <w:b/>
                <w:color w:val="000000"/>
                <w:szCs w:val="24"/>
              </w:rPr>
            </w:pPr>
          </w:p>
        </w:tc>
        <w:tc>
          <w:tcPr>
            <w:tcW w:w="497" w:type="dxa"/>
            <w:tcBorders>
              <w:top w:val="nil"/>
              <w:left w:val="nil"/>
              <w:bottom w:val="nil"/>
              <w:right w:val="nil"/>
            </w:tcBorders>
          </w:tcPr>
          <w:p w:rsidRPr="00FA1B1F" w:rsidR="00D56FAC" w:rsidP="0005445D" w:rsidRDefault="00D56FAC" w14:paraId="7C4EC77C" w14:textId="77777777">
            <w:pPr>
              <w:rPr>
                <w:szCs w:val="24"/>
              </w:rPr>
            </w:pPr>
          </w:p>
        </w:tc>
        <w:tc>
          <w:tcPr>
            <w:tcW w:w="6663" w:type="dxa"/>
            <w:gridSpan w:val="2"/>
            <w:tcBorders>
              <w:top w:val="nil"/>
              <w:left w:val="nil"/>
              <w:bottom w:val="nil"/>
              <w:right w:val="nil"/>
            </w:tcBorders>
          </w:tcPr>
          <w:p w:rsidRPr="00CC51C3" w:rsidR="00D56FAC" w:rsidP="0005445D" w:rsidRDefault="00D56FAC" w14:paraId="7547CCB1" w14:textId="468E96E8">
            <w:r w:rsidRPr="00D56FAC">
              <w:t>- Tweeminutendebat Leven Lang Ontwikkelen en laaggeletterdheid (CD 4/3)</w:t>
            </w:r>
          </w:p>
        </w:tc>
      </w:tr>
      <w:tr w:rsidRPr="00FA1B1F" w:rsidR="0087184D" w:rsidTr="00E03266" w14:paraId="746E96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7184D" w:rsidP="00B3384D" w:rsidRDefault="0087184D" w14:paraId="31755602" w14:textId="77777777">
            <w:pPr>
              <w:rPr>
                <w:b/>
                <w:color w:val="000000"/>
                <w:szCs w:val="24"/>
              </w:rPr>
            </w:pPr>
          </w:p>
        </w:tc>
        <w:tc>
          <w:tcPr>
            <w:tcW w:w="497" w:type="dxa"/>
            <w:tcBorders>
              <w:top w:val="nil"/>
              <w:left w:val="nil"/>
              <w:bottom w:val="nil"/>
              <w:right w:val="nil"/>
            </w:tcBorders>
          </w:tcPr>
          <w:p w:rsidRPr="00FA1B1F" w:rsidR="0087184D" w:rsidP="00B3384D" w:rsidRDefault="0087184D" w14:paraId="7D715786" w14:textId="77777777">
            <w:pPr>
              <w:rPr>
                <w:szCs w:val="24"/>
              </w:rPr>
            </w:pPr>
          </w:p>
        </w:tc>
        <w:tc>
          <w:tcPr>
            <w:tcW w:w="6663" w:type="dxa"/>
            <w:gridSpan w:val="2"/>
            <w:tcBorders>
              <w:top w:val="nil"/>
              <w:left w:val="nil"/>
              <w:bottom w:val="nil"/>
              <w:right w:val="nil"/>
            </w:tcBorders>
          </w:tcPr>
          <w:p w:rsidRPr="001E625D" w:rsidR="0087184D" w:rsidP="00B3384D" w:rsidRDefault="0087184D" w14:paraId="0037B6DB" w14:textId="124B893E">
            <w:r w:rsidRPr="0087184D">
              <w:t>- Tweeminutendebat Participatiewet (CD 24/3)</w:t>
            </w:r>
          </w:p>
        </w:tc>
      </w:tr>
      <w:tr w:rsidRPr="00FA1B1F" w:rsidR="00B3384D" w:rsidTr="00E03266" w14:paraId="78444E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3384D" w:rsidP="00B3384D" w:rsidRDefault="00B3384D" w14:paraId="05A8E16E" w14:textId="77777777">
            <w:pPr>
              <w:rPr>
                <w:b/>
                <w:color w:val="000000"/>
                <w:szCs w:val="24"/>
              </w:rPr>
            </w:pPr>
          </w:p>
        </w:tc>
        <w:tc>
          <w:tcPr>
            <w:tcW w:w="497" w:type="dxa"/>
            <w:tcBorders>
              <w:top w:val="nil"/>
              <w:left w:val="nil"/>
              <w:bottom w:val="nil"/>
              <w:right w:val="nil"/>
            </w:tcBorders>
          </w:tcPr>
          <w:p w:rsidRPr="00FA1B1F" w:rsidR="00B3384D" w:rsidP="00B3384D" w:rsidRDefault="00B3384D" w14:paraId="3ADCF67A" w14:textId="77777777">
            <w:pPr>
              <w:rPr>
                <w:szCs w:val="24"/>
              </w:rPr>
            </w:pPr>
          </w:p>
        </w:tc>
        <w:tc>
          <w:tcPr>
            <w:tcW w:w="6663" w:type="dxa"/>
            <w:gridSpan w:val="2"/>
            <w:tcBorders>
              <w:top w:val="nil"/>
              <w:left w:val="nil"/>
              <w:bottom w:val="nil"/>
              <w:right w:val="nil"/>
            </w:tcBorders>
          </w:tcPr>
          <w:p w:rsidRPr="008D7785" w:rsidR="00B3384D" w:rsidP="00B3384D" w:rsidRDefault="00B3384D" w14:paraId="49E88508" w14:textId="2AF4AC06">
            <w:r w:rsidRPr="001E625D">
              <w:t>- 36 621 (Verzamelwet gegevensverwerking VWS II.b)</w:t>
            </w:r>
          </w:p>
        </w:tc>
      </w:tr>
      <w:tr w:rsidRPr="00FA1B1F" w:rsidR="00B3384D" w:rsidTr="00E03266" w14:paraId="4DEC80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3384D" w:rsidP="00B3384D" w:rsidRDefault="00B3384D" w14:paraId="05153DC0" w14:textId="77777777">
            <w:pPr>
              <w:rPr>
                <w:b/>
                <w:color w:val="000000"/>
                <w:szCs w:val="24"/>
              </w:rPr>
            </w:pPr>
          </w:p>
        </w:tc>
        <w:tc>
          <w:tcPr>
            <w:tcW w:w="497" w:type="dxa"/>
            <w:tcBorders>
              <w:top w:val="nil"/>
              <w:left w:val="nil"/>
              <w:bottom w:val="nil"/>
              <w:right w:val="nil"/>
            </w:tcBorders>
          </w:tcPr>
          <w:p w:rsidRPr="00FA1B1F" w:rsidR="00B3384D" w:rsidP="00B3384D" w:rsidRDefault="00B3384D" w14:paraId="1AEEB27D" w14:textId="77777777">
            <w:pPr>
              <w:rPr>
                <w:szCs w:val="24"/>
              </w:rPr>
            </w:pPr>
          </w:p>
        </w:tc>
        <w:tc>
          <w:tcPr>
            <w:tcW w:w="6663" w:type="dxa"/>
            <w:gridSpan w:val="2"/>
            <w:tcBorders>
              <w:top w:val="nil"/>
              <w:left w:val="nil"/>
              <w:bottom w:val="nil"/>
              <w:right w:val="nil"/>
            </w:tcBorders>
          </w:tcPr>
          <w:p w:rsidRPr="008D7785" w:rsidR="00B3384D" w:rsidP="00B3384D" w:rsidRDefault="00B3384D" w14:paraId="524220AD" w14:textId="0778258B">
            <w:r w:rsidRPr="001E625D">
              <w:t>- 36 677 (Wijziging van de Embryowet naar aanleiding van de derde wetsevaluatie)</w:t>
            </w:r>
          </w:p>
        </w:tc>
      </w:tr>
      <w:tr w:rsidRPr="00FA1B1F" w:rsidR="0005445D" w:rsidTr="00E03266" w14:paraId="339D1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639712E0" w14:textId="77777777">
            <w:pPr>
              <w:rPr>
                <w:b/>
                <w:color w:val="000000"/>
                <w:szCs w:val="24"/>
              </w:rPr>
            </w:pPr>
          </w:p>
        </w:tc>
        <w:tc>
          <w:tcPr>
            <w:tcW w:w="497" w:type="dxa"/>
            <w:tcBorders>
              <w:top w:val="nil"/>
              <w:left w:val="nil"/>
              <w:bottom w:val="nil"/>
              <w:right w:val="nil"/>
            </w:tcBorders>
          </w:tcPr>
          <w:p w:rsidRPr="00FA1B1F" w:rsidR="0005445D" w:rsidP="0005445D" w:rsidRDefault="0005445D" w14:paraId="35BC0254" w14:textId="77777777">
            <w:pPr>
              <w:rPr>
                <w:szCs w:val="24"/>
              </w:rPr>
            </w:pPr>
          </w:p>
        </w:tc>
        <w:tc>
          <w:tcPr>
            <w:tcW w:w="6663" w:type="dxa"/>
            <w:gridSpan w:val="2"/>
            <w:tcBorders>
              <w:top w:val="nil"/>
              <w:left w:val="nil"/>
              <w:bottom w:val="nil"/>
              <w:right w:val="nil"/>
            </w:tcBorders>
          </w:tcPr>
          <w:p w:rsidRPr="005713B1" w:rsidR="0005445D" w:rsidP="0005445D" w:rsidRDefault="0005445D" w14:paraId="08B21A06" w14:textId="6A7CA001">
            <w:r w:rsidRPr="00CC51C3">
              <w:t>- 36 783 (Wijziging van Boek 7 van het Burgerlijk Wetboek in verband met het invoeren van een rechtsvermoeden van arbeidsovereenkomst op basis van een uurtarief)</w:t>
            </w:r>
          </w:p>
        </w:tc>
      </w:tr>
      <w:tr w:rsidRPr="00FA1B1F" w:rsidR="0005445D" w:rsidTr="00E03266" w14:paraId="30D1EB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65CFBE8E" w14:textId="77777777">
            <w:pPr>
              <w:rPr>
                <w:b/>
                <w:color w:val="000000"/>
                <w:szCs w:val="24"/>
              </w:rPr>
            </w:pPr>
          </w:p>
        </w:tc>
        <w:tc>
          <w:tcPr>
            <w:tcW w:w="497" w:type="dxa"/>
            <w:tcBorders>
              <w:top w:val="nil"/>
              <w:left w:val="nil"/>
              <w:bottom w:val="nil"/>
              <w:right w:val="nil"/>
            </w:tcBorders>
          </w:tcPr>
          <w:p w:rsidRPr="00FA1B1F" w:rsidR="0005445D" w:rsidP="0005445D" w:rsidRDefault="0005445D" w14:paraId="6DCE43AC" w14:textId="77777777">
            <w:pPr>
              <w:rPr>
                <w:szCs w:val="24"/>
              </w:rPr>
            </w:pPr>
          </w:p>
        </w:tc>
        <w:tc>
          <w:tcPr>
            <w:tcW w:w="6663" w:type="dxa"/>
            <w:gridSpan w:val="2"/>
            <w:tcBorders>
              <w:top w:val="nil"/>
              <w:left w:val="nil"/>
              <w:bottom w:val="nil"/>
              <w:right w:val="nil"/>
            </w:tcBorders>
          </w:tcPr>
          <w:p w:rsidRPr="005713B1" w:rsidR="0005445D" w:rsidP="0005445D" w:rsidRDefault="0005445D" w14:paraId="1D070184" w14:textId="48E1EFB4">
            <w:r w:rsidRPr="00C631F0">
              <w:t>- 36 655 (Wijziging van de Wet luchtvaart en van de Wet van 9 maart 2016 tot wijziging van de Wet luchtvaart in verband met de invoering van een nieuw normen- en handhavingstelsel voor de luchthaven Schiphol en enige andere wijzigingen (Stb. 2016, 119-n1) in verband met de verankering van de Maatschappelijke Raad Schiphol en de versterking van de commissies regionaal overleg van overige burgerluchthavens van nationale betekenis)</w:t>
            </w:r>
          </w:p>
        </w:tc>
      </w:tr>
      <w:tr w:rsidRPr="00FA1B1F" w:rsidR="0005445D" w:rsidTr="00E03266" w14:paraId="2F971C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77E71E9A" w14:textId="77777777">
            <w:pPr>
              <w:rPr>
                <w:b/>
                <w:color w:val="000000"/>
                <w:szCs w:val="24"/>
              </w:rPr>
            </w:pPr>
          </w:p>
        </w:tc>
        <w:tc>
          <w:tcPr>
            <w:tcW w:w="497" w:type="dxa"/>
            <w:tcBorders>
              <w:top w:val="nil"/>
              <w:left w:val="nil"/>
              <w:bottom w:val="nil"/>
              <w:right w:val="nil"/>
            </w:tcBorders>
          </w:tcPr>
          <w:p w:rsidRPr="00FA1B1F" w:rsidR="0005445D" w:rsidP="0005445D" w:rsidRDefault="0005445D" w14:paraId="788DF067" w14:textId="77777777">
            <w:pPr>
              <w:rPr>
                <w:szCs w:val="24"/>
              </w:rPr>
            </w:pPr>
          </w:p>
        </w:tc>
        <w:tc>
          <w:tcPr>
            <w:tcW w:w="6663" w:type="dxa"/>
            <w:gridSpan w:val="2"/>
            <w:tcBorders>
              <w:top w:val="nil"/>
              <w:left w:val="nil"/>
              <w:bottom w:val="nil"/>
              <w:right w:val="nil"/>
            </w:tcBorders>
          </w:tcPr>
          <w:p w:rsidRPr="00FA1B1F" w:rsidR="0005445D" w:rsidP="0005445D" w:rsidRDefault="0005445D" w14:paraId="784CA65C" w14:textId="6BEA289E">
            <w:r w:rsidRPr="00FA1B1F">
              <w:t>- 36 785 (Wet handhaving sociale zekerheid)</w:t>
            </w:r>
          </w:p>
        </w:tc>
      </w:tr>
      <w:tr w:rsidRPr="00FA1B1F" w:rsidR="0005445D" w:rsidTr="00E03266" w14:paraId="6FB246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A5354A8" w14:textId="77777777">
            <w:pPr>
              <w:rPr>
                <w:b/>
                <w:color w:val="000000"/>
                <w:szCs w:val="24"/>
              </w:rPr>
            </w:pPr>
          </w:p>
        </w:tc>
        <w:tc>
          <w:tcPr>
            <w:tcW w:w="497" w:type="dxa"/>
            <w:tcBorders>
              <w:top w:val="nil"/>
              <w:left w:val="nil"/>
              <w:bottom w:val="nil"/>
              <w:right w:val="nil"/>
            </w:tcBorders>
          </w:tcPr>
          <w:p w:rsidRPr="00FA1B1F" w:rsidR="0005445D" w:rsidP="0005445D" w:rsidRDefault="0005445D" w14:paraId="49E391C3" w14:textId="77777777">
            <w:pPr>
              <w:rPr>
                <w:szCs w:val="24"/>
              </w:rPr>
            </w:pPr>
          </w:p>
        </w:tc>
        <w:tc>
          <w:tcPr>
            <w:tcW w:w="6663" w:type="dxa"/>
            <w:gridSpan w:val="2"/>
            <w:tcBorders>
              <w:top w:val="nil"/>
              <w:left w:val="nil"/>
              <w:bottom w:val="nil"/>
              <w:right w:val="nil"/>
            </w:tcBorders>
          </w:tcPr>
          <w:p w:rsidRPr="00FA1B1F" w:rsidR="0005445D" w:rsidP="0005445D" w:rsidRDefault="0005445D" w14:paraId="3A5BD2C9" w14:textId="77777777">
            <w:pPr>
              <w:rPr>
                <w:b/>
                <w:bCs/>
              </w:rPr>
            </w:pPr>
          </w:p>
        </w:tc>
      </w:tr>
      <w:tr w:rsidRPr="00FA1B1F" w:rsidR="0005445D" w:rsidTr="00E03266" w14:paraId="4EF9B7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83DBCE1" w14:textId="77777777">
            <w:pPr>
              <w:rPr>
                <w:b/>
                <w:color w:val="000000"/>
                <w:szCs w:val="24"/>
              </w:rPr>
            </w:pPr>
          </w:p>
        </w:tc>
        <w:tc>
          <w:tcPr>
            <w:tcW w:w="497" w:type="dxa"/>
            <w:tcBorders>
              <w:top w:val="nil"/>
              <w:left w:val="nil"/>
              <w:bottom w:val="nil"/>
              <w:right w:val="nil"/>
            </w:tcBorders>
          </w:tcPr>
          <w:p w:rsidRPr="00FA1B1F" w:rsidR="0005445D" w:rsidP="0005445D" w:rsidRDefault="0005445D" w14:paraId="5383DF60" w14:textId="77777777">
            <w:pPr>
              <w:rPr>
                <w:szCs w:val="24"/>
              </w:rPr>
            </w:pPr>
          </w:p>
        </w:tc>
        <w:tc>
          <w:tcPr>
            <w:tcW w:w="6663" w:type="dxa"/>
            <w:gridSpan w:val="2"/>
            <w:tcBorders>
              <w:top w:val="nil"/>
              <w:left w:val="nil"/>
              <w:bottom w:val="nil"/>
              <w:right w:val="nil"/>
            </w:tcBorders>
          </w:tcPr>
          <w:p w:rsidRPr="00FA1B1F" w:rsidR="0005445D" w:rsidP="0005445D" w:rsidRDefault="0005445D" w14:paraId="051D4556" w14:textId="08F51E8B">
            <w:r w:rsidRPr="00FA1B1F">
              <w:rPr>
                <w:b/>
                <w:bCs/>
              </w:rPr>
              <w:t>21, 23 en 23 april 2026 (week 17)</w:t>
            </w:r>
          </w:p>
        </w:tc>
      </w:tr>
      <w:tr w:rsidRPr="00FA1B1F" w:rsidR="0005445D" w:rsidTr="00E03266" w14:paraId="0C78E6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1CDA45B3" w14:textId="77777777">
            <w:pPr>
              <w:rPr>
                <w:b/>
                <w:color w:val="000000"/>
                <w:szCs w:val="24"/>
              </w:rPr>
            </w:pPr>
          </w:p>
        </w:tc>
        <w:tc>
          <w:tcPr>
            <w:tcW w:w="497" w:type="dxa"/>
            <w:tcBorders>
              <w:top w:val="nil"/>
              <w:left w:val="nil"/>
              <w:bottom w:val="nil"/>
              <w:right w:val="nil"/>
            </w:tcBorders>
          </w:tcPr>
          <w:p w:rsidRPr="00FA1B1F" w:rsidR="0005445D" w:rsidP="0005445D" w:rsidRDefault="0005445D" w14:paraId="7CB0AE5A" w14:textId="77777777">
            <w:pPr>
              <w:rPr>
                <w:szCs w:val="24"/>
              </w:rPr>
            </w:pPr>
          </w:p>
        </w:tc>
        <w:tc>
          <w:tcPr>
            <w:tcW w:w="6663" w:type="dxa"/>
            <w:gridSpan w:val="2"/>
            <w:tcBorders>
              <w:top w:val="nil"/>
              <w:left w:val="nil"/>
              <w:bottom w:val="nil"/>
              <w:right w:val="nil"/>
            </w:tcBorders>
          </w:tcPr>
          <w:p w:rsidRPr="00FA1B1F" w:rsidR="0005445D" w:rsidP="0005445D" w:rsidRDefault="0005445D" w14:paraId="211DBA18" w14:textId="2B78BDCA">
            <w:r>
              <w:t>- Debat over de Voorjaarsnota</w:t>
            </w:r>
          </w:p>
        </w:tc>
      </w:tr>
      <w:tr w:rsidRPr="00FA1B1F" w:rsidR="0005445D" w:rsidTr="00E03266" w14:paraId="6C7AD5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451B6A65" w14:textId="77777777">
            <w:pPr>
              <w:rPr>
                <w:b/>
                <w:color w:val="000000"/>
                <w:szCs w:val="24"/>
              </w:rPr>
            </w:pPr>
          </w:p>
        </w:tc>
        <w:tc>
          <w:tcPr>
            <w:tcW w:w="497" w:type="dxa"/>
            <w:tcBorders>
              <w:top w:val="nil"/>
              <w:left w:val="nil"/>
              <w:bottom w:val="nil"/>
              <w:right w:val="nil"/>
            </w:tcBorders>
          </w:tcPr>
          <w:p w:rsidRPr="00FA1B1F" w:rsidR="0005445D" w:rsidP="0005445D" w:rsidRDefault="0005445D" w14:paraId="47CD7790" w14:textId="77777777">
            <w:pPr>
              <w:rPr>
                <w:szCs w:val="24"/>
              </w:rPr>
            </w:pPr>
          </w:p>
        </w:tc>
        <w:tc>
          <w:tcPr>
            <w:tcW w:w="6663" w:type="dxa"/>
            <w:gridSpan w:val="2"/>
            <w:tcBorders>
              <w:top w:val="nil"/>
              <w:left w:val="nil"/>
              <w:bottom w:val="nil"/>
              <w:right w:val="nil"/>
            </w:tcBorders>
          </w:tcPr>
          <w:p w:rsidRPr="005713B1" w:rsidR="0005445D" w:rsidP="0005445D" w:rsidRDefault="0005445D" w14:paraId="3070A51B" w14:textId="3070F005">
            <w:r w:rsidRPr="00F522D8">
              <w:t>- Tweeminutendebat Drugsbeleid (CD 12/3)</w:t>
            </w:r>
          </w:p>
        </w:tc>
      </w:tr>
      <w:tr w:rsidRPr="00FA1B1F" w:rsidR="0005445D" w:rsidTr="00E03266" w14:paraId="6E1E04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787FCA4C" w14:textId="77777777">
            <w:pPr>
              <w:rPr>
                <w:b/>
                <w:color w:val="000000"/>
                <w:szCs w:val="24"/>
              </w:rPr>
            </w:pPr>
          </w:p>
        </w:tc>
        <w:tc>
          <w:tcPr>
            <w:tcW w:w="497" w:type="dxa"/>
            <w:tcBorders>
              <w:top w:val="nil"/>
              <w:left w:val="nil"/>
              <w:bottom w:val="nil"/>
              <w:right w:val="nil"/>
            </w:tcBorders>
          </w:tcPr>
          <w:p w:rsidRPr="00FA1B1F" w:rsidR="0005445D" w:rsidP="0005445D" w:rsidRDefault="0005445D" w14:paraId="5980B82C" w14:textId="77777777">
            <w:pPr>
              <w:rPr>
                <w:szCs w:val="24"/>
              </w:rPr>
            </w:pPr>
          </w:p>
        </w:tc>
        <w:tc>
          <w:tcPr>
            <w:tcW w:w="6663" w:type="dxa"/>
            <w:gridSpan w:val="2"/>
            <w:tcBorders>
              <w:top w:val="nil"/>
              <w:left w:val="nil"/>
              <w:bottom w:val="nil"/>
              <w:right w:val="nil"/>
            </w:tcBorders>
          </w:tcPr>
          <w:p w:rsidRPr="005713B1" w:rsidR="0005445D" w:rsidP="0005445D" w:rsidRDefault="0005445D" w14:paraId="3A2665D9" w14:textId="77B4CAC7">
            <w:r w:rsidRPr="00F522D8">
              <w:t>- Tweeminutendebat BOA-stelsel (CD 12/3)</w:t>
            </w:r>
          </w:p>
        </w:tc>
      </w:tr>
      <w:tr w:rsidRPr="00FA1B1F" w:rsidR="0005445D" w:rsidTr="00E03266" w14:paraId="43F6CC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46DC3526" w14:textId="77777777">
            <w:pPr>
              <w:rPr>
                <w:b/>
                <w:color w:val="000000"/>
                <w:szCs w:val="24"/>
              </w:rPr>
            </w:pPr>
          </w:p>
        </w:tc>
        <w:tc>
          <w:tcPr>
            <w:tcW w:w="497" w:type="dxa"/>
            <w:tcBorders>
              <w:top w:val="nil"/>
              <w:left w:val="nil"/>
              <w:bottom w:val="nil"/>
              <w:right w:val="nil"/>
            </w:tcBorders>
          </w:tcPr>
          <w:p w:rsidRPr="00FA1B1F" w:rsidR="0005445D" w:rsidP="0005445D" w:rsidRDefault="0005445D" w14:paraId="08EFDF14" w14:textId="77777777">
            <w:pPr>
              <w:rPr>
                <w:szCs w:val="24"/>
              </w:rPr>
            </w:pPr>
          </w:p>
        </w:tc>
        <w:tc>
          <w:tcPr>
            <w:tcW w:w="6663" w:type="dxa"/>
            <w:gridSpan w:val="2"/>
            <w:tcBorders>
              <w:top w:val="nil"/>
              <w:left w:val="nil"/>
              <w:bottom w:val="nil"/>
              <w:right w:val="nil"/>
            </w:tcBorders>
          </w:tcPr>
          <w:p w:rsidRPr="005713B1" w:rsidR="0005445D" w:rsidP="0005445D" w:rsidRDefault="0005445D" w14:paraId="754DC7CC" w14:textId="5C273235">
            <w:r w:rsidRPr="00E869B7">
              <w:t>- Tweeminutendebat Criminaliteitsbestrijding, ondermijning en georganiseerde criminaliteit (CD 19/3)</w:t>
            </w:r>
          </w:p>
        </w:tc>
      </w:tr>
      <w:tr w:rsidRPr="00FA1B1F" w:rsidR="0005445D" w:rsidTr="00E03266" w14:paraId="7FCC66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3BEC93E4" w14:textId="77777777">
            <w:pPr>
              <w:rPr>
                <w:b/>
                <w:color w:val="000000"/>
                <w:szCs w:val="24"/>
              </w:rPr>
            </w:pPr>
          </w:p>
        </w:tc>
        <w:tc>
          <w:tcPr>
            <w:tcW w:w="497" w:type="dxa"/>
            <w:tcBorders>
              <w:top w:val="nil"/>
              <w:left w:val="nil"/>
              <w:bottom w:val="nil"/>
              <w:right w:val="nil"/>
            </w:tcBorders>
          </w:tcPr>
          <w:p w:rsidRPr="00FA1B1F" w:rsidR="0005445D" w:rsidP="0005445D" w:rsidRDefault="0005445D" w14:paraId="7DF26FDC" w14:textId="77777777">
            <w:pPr>
              <w:rPr>
                <w:szCs w:val="24"/>
              </w:rPr>
            </w:pPr>
          </w:p>
        </w:tc>
        <w:tc>
          <w:tcPr>
            <w:tcW w:w="6663" w:type="dxa"/>
            <w:gridSpan w:val="2"/>
            <w:tcBorders>
              <w:top w:val="nil"/>
              <w:left w:val="nil"/>
              <w:bottom w:val="nil"/>
              <w:right w:val="nil"/>
            </w:tcBorders>
          </w:tcPr>
          <w:p w:rsidRPr="005713B1" w:rsidR="0005445D" w:rsidP="0005445D" w:rsidRDefault="0005445D" w14:paraId="58BA57F0" w14:textId="3EEDCF33">
            <w:r w:rsidRPr="00E869B7">
              <w:t>- Tweeminutendebat Politie (CD 25/3)</w:t>
            </w:r>
          </w:p>
        </w:tc>
      </w:tr>
      <w:tr w:rsidRPr="00FA1B1F" w:rsidR="00FD39FB" w:rsidTr="00E03266" w14:paraId="0A5009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D39FB" w:rsidP="0005445D" w:rsidRDefault="00FD39FB" w14:paraId="15D4B835" w14:textId="77777777">
            <w:pPr>
              <w:rPr>
                <w:b/>
                <w:color w:val="000000"/>
                <w:szCs w:val="24"/>
              </w:rPr>
            </w:pPr>
          </w:p>
        </w:tc>
        <w:tc>
          <w:tcPr>
            <w:tcW w:w="497" w:type="dxa"/>
            <w:tcBorders>
              <w:top w:val="nil"/>
              <w:left w:val="nil"/>
              <w:bottom w:val="nil"/>
              <w:right w:val="nil"/>
            </w:tcBorders>
          </w:tcPr>
          <w:p w:rsidRPr="00FA1B1F" w:rsidR="00FD39FB" w:rsidP="0005445D" w:rsidRDefault="00FD39FB" w14:paraId="1CAB8726" w14:textId="77777777">
            <w:pPr>
              <w:rPr>
                <w:szCs w:val="24"/>
              </w:rPr>
            </w:pPr>
          </w:p>
        </w:tc>
        <w:tc>
          <w:tcPr>
            <w:tcW w:w="6663" w:type="dxa"/>
            <w:gridSpan w:val="2"/>
            <w:tcBorders>
              <w:top w:val="nil"/>
              <w:left w:val="nil"/>
              <w:bottom w:val="nil"/>
              <w:right w:val="nil"/>
            </w:tcBorders>
          </w:tcPr>
          <w:p w:rsidRPr="005713B1" w:rsidR="00FD39FB" w:rsidP="0005445D" w:rsidRDefault="00FD39FB" w14:paraId="7B6C71A0" w14:textId="52878CA7">
            <w:r w:rsidRPr="00FD39FB">
              <w:t>- 36 036 (Wijziging van het Wetboek van Strafrecht en het Wetboek van Strafvordering in verband met het verbeteren van de bestrijding van heling, witwassen en de daaraan ten grondslag liggende vermogensdelicten)</w:t>
            </w:r>
          </w:p>
        </w:tc>
      </w:tr>
      <w:tr w:rsidRPr="00FA1B1F" w:rsidR="0005445D" w:rsidTr="00E03266" w14:paraId="2D2056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7183A5CE" w14:textId="77777777">
            <w:pPr>
              <w:rPr>
                <w:b/>
                <w:color w:val="000000"/>
                <w:szCs w:val="24"/>
              </w:rPr>
            </w:pPr>
          </w:p>
        </w:tc>
        <w:tc>
          <w:tcPr>
            <w:tcW w:w="497" w:type="dxa"/>
            <w:tcBorders>
              <w:top w:val="nil"/>
              <w:left w:val="nil"/>
              <w:bottom w:val="nil"/>
              <w:right w:val="nil"/>
            </w:tcBorders>
          </w:tcPr>
          <w:p w:rsidRPr="00FA1B1F" w:rsidR="0005445D" w:rsidP="0005445D" w:rsidRDefault="0005445D" w14:paraId="627CCE77" w14:textId="77777777">
            <w:pPr>
              <w:rPr>
                <w:szCs w:val="24"/>
              </w:rPr>
            </w:pPr>
          </w:p>
        </w:tc>
        <w:tc>
          <w:tcPr>
            <w:tcW w:w="6663" w:type="dxa"/>
            <w:gridSpan w:val="2"/>
            <w:tcBorders>
              <w:top w:val="nil"/>
              <w:left w:val="nil"/>
              <w:bottom w:val="nil"/>
              <w:right w:val="nil"/>
            </w:tcBorders>
          </w:tcPr>
          <w:p w:rsidRPr="00FA1B1F" w:rsidR="0005445D" w:rsidP="0005445D" w:rsidRDefault="0005445D" w14:paraId="6909842B" w14:textId="09C221BF">
            <w:r w:rsidRPr="00FA1B1F">
              <w:t>- 36 731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FA1B1F" w:rsidR="0005445D" w:rsidTr="00E03266" w14:paraId="1EC74E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70A923FD" w14:textId="77777777">
            <w:pPr>
              <w:rPr>
                <w:b/>
                <w:color w:val="000000"/>
                <w:szCs w:val="24"/>
              </w:rPr>
            </w:pPr>
          </w:p>
        </w:tc>
        <w:tc>
          <w:tcPr>
            <w:tcW w:w="497" w:type="dxa"/>
            <w:tcBorders>
              <w:top w:val="nil"/>
              <w:left w:val="nil"/>
              <w:bottom w:val="nil"/>
              <w:right w:val="nil"/>
            </w:tcBorders>
          </w:tcPr>
          <w:p w:rsidRPr="00FA1B1F" w:rsidR="0005445D" w:rsidP="0005445D" w:rsidRDefault="0005445D" w14:paraId="23D68D2F" w14:textId="77777777">
            <w:pPr>
              <w:rPr>
                <w:szCs w:val="24"/>
              </w:rPr>
            </w:pPr>
          </w:p>
        </w:tc>
        <w:tc>
          <w:tcPr>
            <w:tcW w:w="6663" w:type="dxa"/>
            <w:gridSpan w:val="2"/>
            <w:tcBorders>
              <w:top w:val="nil"/>
              <w:left w:val="nil"/>
              <w:bottom w:val="nil"/>
              <w:right w:val="nil"/>
            </w:tcBorders>
          </w:tcPr>
          <w:p w:rsidRPr="00FA1B1F" w:rsidR="0005445D" w:rsidP="0005445D" w:rsidRDefault="0005445D" w14:paraId="78F309AE" w14:textId="02A9854A">
            <w:r w:rsidRPr="00FA1B1F">
              <w:t>- 36 799 (Wet proactieve dienstverlening SZW)</w:t>
            </w:r>
          </w:p>
        </w:tc>
      </w:tr>
      <w:tr w:rsidRPr="00FA1B1F" w:rsidR="0005445D" w:rsidTr="00E03266" w14:paraId="1D31EF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23C080AC" w14:textId="77777777">
            <w:pPr>
              <w:rPr>
                <w:b/>
                <w:color w:val="000000"/>
                <w:szCs w:val="24"/>
              </w:rPr>
            </w:pPr>
          </w:p>
        </w:tc>
        <w:tc>
          <w:tcPr>
            <w:tcW w:w="497" w:type="dxa"/>
            <w:tcBorders>
              <w:top w:val="nil"/>
              <w:left w:val="nil"/>
              <w:bottom w:val="nil"/>
              <w:right w:val="nil"/>
            </w:tcBorders>
          </w:tcPr>
          <w:p w:rsidRPr="00FA1B1F" w:rsidR="0005445D" w:rsidP="0005445D" w:rsidRDefault="0005445D" w14:paraId="2B150E58" w14:textId="77777777">
            <w:pPr>
              <w:rPr>
                <w:szCs w:val="24"/>
              </w:rPr>
            </w:pPr>
          </w:p>
        </w:tc>
        <w:tc>
          <w:tcPr>
            <w:tcW w:w="6663" w:type="dxa"/>
            <w:gridSpan w:val="2"/>
            <w:tcBorders>
              <w:top w:val="nil"/>
              <w:left w:val="nil"/>
              <w:bottom w:val="nil"/>
              <w:right w:val="nil"/>
            </w:tcBorders>
          </w:tcPr>
          <w:p w:rsidRPr="00FA1B1F" w:rsidR="0005445D" w:rsidP="0005445D" w:rsidRDefault="0005445D" w14:paraId="61D400DC" w14:textId="6121EADF">
            <w:r w:rsidRPr="00AA70DA">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FA1B1F" w:rsidR="0005445D" w:rsidTr="00E03266" w14:paraId="22D47E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337C0E3E" w14:textId="77777777">
            <w:pPr>
              <w:rPr>
                <w:b/>
                <w:color w:val="000000"/>
                <w:szCs w:val="24"/>
              </w:rPr>
            </w:pPr>
          </w:p>
        </w:tc>
        <w:tc>
          <w:tcPr>
            <w:tcW w:w="497" w:type="dxa"/>
            <w:tcBorders>
              <w:top w:val="nil"/>
              <w:left w:val="nil"/>
              <w:bottom w:val="nil"/>
              <w:right w:val="nil"/>
            </w:tcBorders>
          </w:tcPr>
          <w:p w:rsidRPr="00FA1B1F" w:rsidR="0005445D" w:rsidP="0005445D" w:rsidRDefault="0005445D" w14:paraId="393B3531" w14:textId="77777777">
            <w:pPr>
              <w:rPr>
                <w:szCs w:val="24"/>
              </w:rPr>
            </w:pPr>
          </w:p>
        </w:tc>
        <w:tc>
          <w:tcPr>
            <w:tcW w:w="6663" w:type="dxa"/>
            <w:gridSpan w:val="2"/>
            <w:tcBorders>
              <w:top w:val="nil"/>
              <w:left w:val="nil"/>
              <w:bottom w:val="nil"/>
              <w:right w:val="nil"/>
            </w:tcBorders>
          </w:tcPr>
          <w:p w:rsidRPr="00FA1B1F" w:rsidR="0005445D" w:rsidP="0005445D" w:rsidRDefault="0005445D" w14:paraId="2F747C62" w14:textId="77777777"/>
        </w:tc>
      </w:tr>
      <w:tr w:rsidRPr="00FA1B1F" w:rsidR="0005445D" w:rsidTr="00E03266" w14:paraId="6AFC3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EC7C8CB" w14:textId="77777777">
            <w:pPr>
              <w:rPr>
                <w:b/>
                <w:color w:val="000000"/>
                <w:szCs w:val="24"/>
              </w:rPr>
            </w:pPr>
          </w:p>
        </w:tc>
        <w:tc>
          <w:tcPr>
            <w:tcW w:w="497" w:type="dxa"/>
            <w:tcBorders>
              <w:top w:val="nil"/>
              <w:left w:val="nil"/>
              <w:bottom w:val="nil"/>
              <w:right w:val="nil"/>
            </w:tcBorders>
          </w:tcPr>
          <w:p w:rsidRPr="00FA1B1F" w:rsidR="0005445D" w:rsidP="0005445D" w:rsidRDefault="0005445D" w14:paraId="316F027E" w14:textId="77777777">
            <w:pPr>
              <w:rPr>
                <w:szCs w:val="24"/>
              </w:rPr>
            </w:pPr>
          </w:p>
        </w:tc>
        <w:tc>
          <w:tcPr>
            <w:tcW w:w="6663" w:type="dxa"/>
            <w:gridSpan w:val="2"/>
            <w:tcBorders>
              <w:top w:val="nil"/>
              <w:left w:val="nil"/>
              <w:bottom w:val="nil"/>
              <w:right w:val="nil"/>
            </w:tcBorders>
          </w:tcPr>
          <w:p w:rsidRPr="00FA1B1F" w:rsidR="0005445D" w:rsidP="0005445D" w:rsidRDefault="0005445D" w14:paraId="0ABF6116" w14:textId="09B8F402">
            <w:pPr>
              <w:rPr>
                <w:b/>
                <w:bCs/>
              </w:rPr>
            </w:pPr>
            <w:r w:rsidRPr="00FA1B1F">
              <w:rPr>
                <w:b/>
                <w:bCs/>
              </w:rPr>
              <w:t xml:space="preserve">24 april tot en met 11 mei 2026 (week 18 en 19) </w:t>
            </w:r>
          </w:p>
        </w:tc>
      </w:tr>
      <w:tr w:rsidRPr="00FA1B1F" w:rsidR="0005445D" w:rsidTr="00E03266" w14:paraId="604A80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100581B" w14:textId="77777777">
            <w:pPr>
              <w:rPr>
                <w:b/>
                <w:color w:val="000000"/>
                <w:szCs w:val="24"/>
              </w:rPr>
            </w:pPr>
          </w:p>
        </w:tc>
        <w:tc>
          <w:tcPr>
            <w:tcW w:w="497" w:type="dxa"/>
            <w:tcBorders>
              <w:top w:val="nil"/>
              <w:left w:val="nil"/>
              <w:bottom w:val="nil"/>
              <w:right w:val="nil"/>
            </w:tcBorders>
          </w:tcPr>
          <w:p w:rsidRPr="00FA1B1F" w:rsidR="0005445D" w:rsidP="0005445D" w:rsidRDefault="0005445D" w14:paraId="1540F374" w14:textId="77777777">
            <w:pPr>
              <w:rPr>
                <w:szCs w:val="24"/>
              </w:rPr>
            </w:pPr>
          </w:p>
        </w:tc>
        <w:tc>
          <w:tcPr>
            <w:tcW w:w="6663" w:type="dxa"/>
            <w:gridSpan w:val="2"/>
            <w:tcBorders>
              <w:top w:val="nil"/>
              <w:left w:val="nil"/>
              <w:bottom w:val="nil"/>
              <w:right w:val="nil"/>
            </w:tcBorders>
          </w:tcPr>
          <w:p w:rsidRPr="00FA1B1F" w:rsidR="0005445D" w:rsidP="0005445D" w:rsidRDefault="0005445D" w14:paraId="77C87557" w14:textId="15F99246">
            <w:pPr>
              <w:rPr>
                <w:i/>
                <w:iCs/>
              </w:rPr>
            </w:pPr>
            <w:r w:rsidRPr="00FA1B1F">
              <w:rPr>
                <w:i/>
                <w:iCs/>
              </w:rPr>
              <w:t>- Meireces 2026</w:t>
            </w:r>
          </w:p>
        </w:tc>
      </w:tr>
      <w:tr w:rsidRPr="00FA1B1F" w:rsidR="0005445D" w:rsidTr="00E03266" w14:paraId="54E605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1151857B" w14:textId="77777777">
            <w:pPr>
              <w:rPr>
                <w:b/>
                <w:color w:val="000000"/>
                <w:szCs w:val="24"/>
              </w:rPr>
            </w:pPr>
          </w:p>
        </w:tc>
        <w:tc>
          <w:tcPr>
            <w:tcW w:w="497" w:type="dxa"/>
            <w:tcBorders>
              <w:top w:val="nil"/>
              <w:left w:val="nil"/>
              <w:bottom w:val="nil"/>
              <w:right w:val="nil"/>
            </w:tcBorders>
          </w:tcPr>
          <w:p w:rsidRPr="00FA1B1F" w:rsidR="0005445D" w:rsidP="0005445D" w:rsidRDefault="0005445D" w14:paraId="7F7A8909" w14:textId="77777777">
            <w:pPr>
              <w:rPr>
                <w:szCs w:val="24"/>
              </w:rPr>
            </w:pPr>
          </w:p>
        </w:tc>
        <w:tc>
          <w:tcPr>
            <w:tcW w:w="6663" w:type="dxa"/>
            <w:gridSpan w:val="2"/>
            <w:tcBorders>
              <w:top w:val="nil"/>
              <w:left w:val="nil"/>
              <w:bottom w:val="nil"/>
              <w:right w:val="nil"/>
            </w:tcBorders>
          </w:tcPr>
          <w:p w:rsidRPr="00FA1B1F" w:rsidR="0005445D" w:rsidP="0005445D" w:rsidRDefault="0005445D" w14:paraId="1AE817CE" w14:textId="77777777"/>
        </w:tc>
      </w:tr>
      <w:tr w:rsidRPr="00FA1B1F" w:rsidR="0005445D" w:rsidTr="00E03266" w14:paraId="2983F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69C27819" w14:textId="77777777">
            <w:pPr>
              <w:rPr>
                <w:b/>
                <w:color w:val="000000"/>
                <w:szCs w:val="24"/>
              </w:rPr>
            </w:pPr>
          </w:p>
        </w:tc>
        <w:tc>
          <w:tcPr>
            <w:tcW w:w="497" w:type="dxa"/>
            <w:tcBorders>
              <w:top w:val="nil"/>
              <w:left w:val="nil"/>
              <w:bottom w:val="nil"/>
              <w:right w:val="nil"/>
            </w:tcBorders>
          </w:tcPr>
          <w:p w:rsidRPr="00FA1B1F" w:rsidR="0005445D" w:rsidP="0005445D" w:rsidRDefault="0005445D" w14:paraId="6486582E" w14:textId="77777777">
            <w:pPr>
              <w:rPr>
                <w:szCs w:val="24"/>
              </w:rPr>
            </w:pPr>
          </w:p>
        </w:tc>
        <w:tc>
          <w:tcPr>
            <w:tcW w:w="6663" w:type="dxa"/>
            <w:gridSpan w:val="2"/>
            <w:tcBorders>
              <w:top w:val="nil"/>
              <w:left w:val="nil"/>
              <w:bottom w:val="nil"/>
              <w:right w:val="nil"/>
            </w:tcBorders>
          </w:tcPr>
          <w:p w:rsidRPr="00FA1B1F" w:rsidR="0005445D" w:rsidP="0005445D" w:rsidRDefault="0005445D" w14:paraId="10F1DBA5" w14:textId="0BF6D4DF">
            <w:pPr>
              <w:rPr>
                <w:b/>
                <w:bCs/>
              </w:rPr>
            </w:pPr>
            <w:r w:rsidRPr="00FA1B1F">
              <w:rPr>
                <w:b/>
                <w:bCs/>
              </w:rPr>
              <w:t>12, 13 en 14 mei 2026 (week 20)</w:t>
            </w:r>
          </w:p>
        </w:tc>
      </w:tr>
      <w:tr w:rsidRPr="00FA1B1F" w:rsidR="0005445D" w:rsidTr="00E03266" w14:paraId="133001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0959DCF3" w14:textId="77777777">
            <w:pPr>
              <w:rPr>
                <w:b/>
                <w:color w:val="000000"/>
                <w:szCs w:val="24"/>
              </w:rPr>
            </w:pPr>
          </w:p>
        </w:tc>
        <w:tc>
          <w:tcPr>
            <w:tcW w:w="497" w:type="dxa"/>
            <w:tcBorders>
              <w:top w:val="nil"/>
              <w:left w:val="nil"/>
              <w:bottom w:val="nil"/>
              <w:right w:val="nil"/>
            </w:tcBorders>
          </w:tcPr>
          <w:p w:rsidRPr="00FA1B1F" w:rsidR="0005445D" w:rsidP="0005445D" w:rsidRDefault="0005445D" w14:paraId="577E0A5A" w14:textId="77777777">
            <w:pPr>
              <w:rPr>
                <w:szCs w:val="24"/>
              </w:rPr>
            </w:pPr>
          </w:p>
        </w:tc>
        <w:tc>
          <w:tcPr>
            <w:tcW w:w="6663" w:type="dxa"/>
            <w:gridSpan w:val="2"/>
            <w:tcBorders>
              <w:top w:val="nil"/>
              <w:left w:val="nil"/>
              <w:bottom w:val="nil"/>
              <w:right w:val="nil"/>
            </w:tcBorders>
          </w:tcPr>
          <w:p w:rsidRPr="00D97D42" w:rsidR="0005445D" w:rsidP="0005445D" w:rsidRDefault="0005445D" w14:paraId="196001C1" w14:textId="25BDC83A">
            <w:r w:rsidRPr="00CC516B">
              <w:t>- Tweeminutendebat Belastingdienst (CD 19/3)</w:t>
            </w:r>
          </w:p>
        </w:tc>
      </w:tr>
      <w:tr w:rsidRPr="00FA1B1F" w:rsidR="009819D9" w:rsidTr="00E03266" w14:paraId="7469A8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819D9" w:rsidP="009819D9" w:rsidRDefault="009819D9" w14:paraId="36C9060F" w14:textId="77777777">
            <w:pPr>
              <w:rPr>
                <w:b/>
                <w:color w:val="000000"/>
                <w:szCs w:val="24"/>
              </w:rPr>
            </w:pPr>
          </w:p>
        </w:tc>
        <w:tc>
          <w:tcPr>
            <w:tcW w:w="497" w:type="dxa"/>
            <w:tcBorders>
              <w:top w:val="nil"/>
              <w:left w:val="nil"/>
              <w:bottom w:val="nil"/>
              <w:right w:val="nil"/>
            </w:tcBorders>
          </w:tcPr>
          <w:p w:rsidRPr="00FA1B1F" w:rsidR="009819D9" w:rsidP="009819D9" w:rsidRDefault="009819D9" w14:paraId="58FA2E90" w14:textId="77777777">
            <w:pPr>
              <w:rPr>
                <w:szCs w:val="24"/>
              </w:rPr>
            </w:pPr>
          </w:p>
        </w:tc>
        <w:tc>
          <w:tcPr>
            <w:tcW w:w="6663" w:type="dxa"/>
            <w:gridSpan w:val="2"/>
            <w:tcBorders>
              <w:top w:val="nil"/>
              <w:left w:val="nil"/>
              <w:bottom w:val="nil"/>
              <w:right w:val="nil"/>
            </w:tcBorders>
          </w:tcPr>
          <w:p w:rsidRPr="00FA1B1F" w:rsidR="009819D9" w:rsidP="009819D9" w:rsidRDefault="009819D9" w14:paraId="10D91E3C" w14:textId="328BB53A">
            <w:r w:rsidRPr="00086D5E">
              <w:t>- 36 716 (Wijziging van de Geneesmiddelenwet in verband met het mogelijk maken van het gebruik van digitale communicatiemiddelen voor het geven van voorlichting bij de verkoop van UAD-geneesmiddelen)</w:t>
            </w:r>
          </w:p>
        </w:tc>
      </w:tr>
      <w:tr w:rsidRPr="00FA1B1F" w:rsidR="009819D9" w:rsidTr="00E03266" w14:paraId="47A5C4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819D9" w:rsidP="009819D9" w:rsidRDefault="009819D9" w14:paraId="2D959C00" w14:textId="77777777">
            <w:pPr>
              <w:rPr>
                <w:b/>
                <w:color w:val="000000"/>
                <w:szCs w:val="24"/>
              </w:rPr>
            </w:pPr>
          </w:p>
        </w:tc>
        <w:tc>
          <w:tcPr>
            <w:tcW w:w="497" w:type="dxa"/>
            <w:tcBorders>
              <w:top w:val="nil"/>
              <w:left w:val="nil"/>
              <w:bottom w:val="nil"/>
              <w:right w:val="nil"/>
            </w:tcBorders>
          </w:tcPr>
          <w:p w:rsidRPr="00FA1B1F" w:rsidR="009819D9" w:rsidP="009819D9" w:rsidRDefault="009819D9" w14:paraId="5F8E7BF2" w14:textId="77777777">
            <w:pPr>
              <w:rPr>
                <w:szCs w:val="24"/>
              </w:rPr>
            </w:pPr>
          </w:p>
        </w:tc>
        <w:tc>
          <w:tcPr>
            <w:tcW w:w="6663" w:type="dxa"/>
            <w:gridSpan w:val="2"/>
            <w:tcBorders>
              <w:top w:val="nil"/>
              <w:left w:val="nil"/>
              <w:bottom w:val="nil"/>
              <w:right w:val="nil"/>
            </w:tcBorders>
          </w:tcPr>
          <w:p w:rsidRPr="00FA1B1F" w:rsidR="009819D9" w:rsidP="009819D9" w:rsidRDefault="009819D9" w14:paraId="7835EBD8" w14:textId="34B44E29">
            <w:r w:rsidRPr="00086D5E">
              <w:t>- 36 688 (Goedkeuring van het op 18 december 2023 te Rabat tot stand gekomen Verdrag tussen het Koninkrijk der Nederlanden en het Koninkrijk Marokko inzake uitlevering (Trb. 2024, 1)</w:t>
            </w:r>
          </w:p>
        </w:tc>
      </w:tr>
      <w:tr w:rsidRPr="00FA1B1F" w:rsidR="00290469" w:rsidTr="00E03266" w14:paraId="17A7E2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90469" w:rsidP="0005445D" w:rsidRDefault="00290469" w14:paraId="1DEDC716" w14:textId="77777777">
            <w:pPr>
              <w:rPr>
                <w:b/>
                <w:color w:val="000000"/>
                <w:szCs w:val="24"/>
              </w:rPr>
            </w:pPr>
          </w:p>
        </w:tc>
        <w:tc>
          <w:tcPr>
            <w:tcW w:w="497" w:type="dxa"/>
            <w:tcBorders>
              <w:top w:val="nil"/>
              <w:left w:val="nil"/>
              <w:bottom w:val="nil"/>
              <w:right w:val="nil"/>
            </w:tcBorders>
          </w:tcPr>
          <w:p w:rsidRPr="00FA1B1F" w:rsidR="00290469" w:rsidP="0005445D" w:rsidRDefault="00290469" w14:paraId="45FB5C73" w14:textId="77777777">
            <w:pPr>
              <w:rPr>
                <w:szCs w:val="24"/>
              </w:rPr>
            </w:pPr>
          </w:p>
        </w:tc>
        <w:tc>
          <w:tcPr>
            <w:tcW w:w="6663" w:type="dxa"/>
            <w:gridSpan w:val="2"/>
            <w:tcBorders>
              <w:top w:val="nil"/>
              <w:left w:val="nil"/>
              <w:bottom w:val="nil"/>
              <w:right w:val="nil"/>
            </w:tcBorders>
          </w:tcPr>
          <w:p w:rsidRPr="00FA1B1F" w:rsidR="00290469" w:rsidP="0005445D" w:rsidRDefault="00290469" w14:paraId="5716903A" w14:textId="66972B4B">
            <w:r w:rsidRPr="00290469">
              <w:t>- 35 985 (Wijziging van de Mededingingswet in verband met aanpassing van de bepalingen over markt en overheid)</w:t>
            </w:r>
          </w:p>
        </w:tc>
      </w:tr>
      <w:tr w:rsidRPr="00FA1B1F" w:rsidR="00A735E9" w:rsidTr="00E03266" w14:paraId="00DF11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735E9" w:rsidP="0005445D" w:rsidRDefault="00A735E9" w14:paraId="04862566" w14:textId="77777777">
            <w:pPr>
              <w:rPr>
                <w:b/>
                <w:color w:val="000000"/>
                <w:szCs w:val="24"/>
              </w:rPr>
            </w:pPr>
          </w:p>
        </w:tc>
        <w:tc>
          <w:tcPr>
            <w:tcW w:w="497" w:type="dxa"/>
            <w:tcBorders>
              <w:top w:val="nil"/>
              <w:left w:val="nil"/>
              <w:bottom w:val="nil"/>
              <w:right w:val="nil"/>
            </w:tcBorders>
          </w:tcPr>
          <w:p w:rsidRPr="00FA1B1F" w:rsidR="00A735E9" w:rsidP="0005445D" w:rsidRDefault="00A735E9" w14:paraId="29557925" w14:textId="77777777">
            <w:pPr>
              <w:rPr>
                <w:szCs w:val="24"/>
              </w:rPr>
            </w:pPr>
          </w:p>
        </w:tc>
        <w:tc>
          <w:tcPr>
            <w:tcW w:w="6663" w:type="dxa"/>
            <w:gridSpan w:val="2"/>
            <w:tcBorders>
              <w:top w:val="nil"/>
              <w:left w:val="nil"/>
              <w:bottom w:val="nil"/>
              <w:right w:val="nil"/>
            </w:tcBorders>
          </w:tcPr>
          <w:p w:rsidRPr="00FA1B1F" w:rsidR="00A735E9" w:rsidP="0005445D" w:rsidRDefault="00A735E9" w14:paraId="4F155808" w14:textId="6A27D461">
            <w:r w:rsidRPr="00A735E9">
              <w:t>- 35 396 (Wet sturing en verantwoording ProRail B.V.)</w:t>
            </w:r>
          </w:p>
        </w:tc>
      </w:tr>
      <w:tr w:rsidRPr="00FA1B1F" w:rsidR="00A735E9" w:rsidTr="00E03266" w14:paraId="475E5C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735E9" w:rsidP="0005445D" w:rsidRDefault="00A735E9" w14:paraId="434505E2" w14:textId="77777777">
            <w:pPr>
              <w:rPr>
                <w:b/>
                <w:color w:val="000000"/>
                <w:szCs w:val="24"/>
              </w:rPr>
            </w:pPr>
          </w:p>
        </w:tc>
        <w:tc>
          <w:tcPr>
            <w:tcW w:w="497" w:type="dxa"/>
            <w:tcBorders>
              <w:top w:val="nil"/>
              <w:left w:val="nil"/>
              <w:bottom w:val="nil"/>
              <w:right w:val="nil"/>
            </w:tcBorders>
          </w:tcPr>
          <w:p w:rsidRPr="00FA1B1F" w:rsidR="00A735E9" w:rsidP="0005445D" w:rsidRDefault="00A735E9" w14:paraId="49FF7FF3" w14:textId="77777777">
            <w:pPr>
              <w:rPr>
                <w:szCs w:val="24"/>
              </w:rPr>
            </w:pPr>
          </w:p>
        </w:tc>
        <w:tc>
          <w:tcPr>
            <w:tcW w:w="6663" w:type="dxa"/>
            <w:gridSpan w:val="2"/>
            <w:tcBorders>
              <w:top w:val="nil"/>
              <w:left w:val="nil"/>
              <w:bottom w:val="nil"/>
              <w:right w:val="nil"/>
            </w:tcBorders>
          </w:tcPr>
          <w:p w:rsidRPr="00FA1B1F" w:rsidR="00A735E9" w:rsidP="0005445D" w:rsidRDefault="00AE0647" w14:paraId="69DC66BD" w14:textId="5B439B20">
            <w:r w:rsidRPr="00AE0647">
              <w:t>- 36 777 (Wet vrij en veilig onderwijs)</w:t>
            </w:r>
          </w:p>
        </w:tc>
      </w:tr>
      <w:tr w:rsidRPr="00FA1B1F" w:rsidR="0005445D" w:rsidTr="00E03266" w14:paraId="4B3821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19F5379F" w14:textId="77777777">
            <w:pPr>
              <w:rPr>
                <w:b/>
                <w:color w:val="000000"/>
                <w:szCs w:val="24"/>
              </w:rPr>
            </w:pPr>
          </w:p>
        </w:tc>
        <w:tc>
          <w:tcPr>
            <w:tcW w:w="497" w:type="dxa"/>
            <w:tcBorders>
              <w:top w:val="nil"/>
              <w:left w:val="nil"/>
              <w:bottom w:val="nil"/>
              <w:right w:val="nil"/>
            </w:tcBorders>
          </w:tcPr>
          <w:p w:rsidRPr="00FA1B1F" w:rsidR="0005445D" w:rsidP="0005445D" w:rsidRDefault="0005445D" w14:paraId="6F639E2F" w14:textId="77777777">
            <w:pPr>
              <w:rPr>
                <w:szCs w:val="24"/>
              </w:rPr>
            </w:pPr>
          </w:p>
        </w:tc>
        <w:tc>
          <w:tcPr>
            <w:tcW w:w="6663" w:type="dxa"/>
            <w:gridSpan w:val="2"/>
            <w:tcBorders>
              <w:top w:val="nil"/>
              <w:left w:val="nil"/>
              <w:bottom w:val="nil"/>
              <w:right w:val="nil"/>
            </w:tcBorders>
          </w:tcPr>
          <w:p w:rsidRPr="00FA1B1F" w:rsidR="0005445D" w:rsidP="0005445D" w:rsidRDefault="0005445D" w14:paraId="5BB85F98" w14:textId="77777777"/>
        </w:tc>
      </w:tr>
      <w:tr w:rsidRPr="00FA1B1F" w:rsidR="0005445D" w:rsidTr="00E03266" w14:paraId="268EC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354707F" w14:textId="77777777">
            <w:pPr>
              <w:rPr>
                <w:b/>
                <w:color w:val="000000"/>
                <w:szCs w:val="24"/>
              </w:rPr>
            </w:pPr>
          </w:p>
        </w:tc>
        <w:tc>
          <w:tcPr>
            <w:tcW w:w="497" w:type="dxa"/>
            <w:tcBorders>
              <w:top w:val="nil"/>
              <w:left w:val="nil"/>
              <w:bottom w:val="nil"/>
              <w:right w:val="nil"/>
            </w:tcBorders>
          </w:tcPr>
          <w:p w:rsidRPr="00FA1B1F" w:rsidR="0005445D" w:rsidP="0005445D" w:rsidRDefault="0005445D" w14:paraId="696CA3BB" w14:textId="77777777">
            <w:pPr>
              <w:rPr>
                <w:szCs w:val="24"/>
              </w:rPr>
            </w:pPr>
          </w:p>
        </w:tc>
        <w:tc>
          <w:tcPr>
            <w:tcW w:w="6663" w:type="dxa"/>
            <w:gridSpan w:val="2"/>
            <w:tcBorders>
              <w:top w:val="nil"/>
              <w:left w:val="nil"/>
              <w:bottom w:val="nil"/>
              <w:right w:val="nil"/>
            </w:tcBorders>
          </w:tcPr>
          <w:p w:rsidRPr="00FA1B1F" w:rsidR="0005445D" w:rsidP="0005445D" w:rsidRDefault="0005445D" w14:paraId="07D236D8" w14:textId="2C09D9B4">
            <w:pPr>
              <w:rPr>
                <w:b/>
                <w:bCs/>
              </w:rPr>
            </w:pPr>
            <w:r w:rsidRPr="00FA1B1F">
              <w:rPr>
                <w:b/>
                <w:bCs/>
              </w:rPr>
              <w:t>19, 20 en 21 mei 2026 (week 21)</w:t>
            </w:r>
          </w:p>
        </w:tc>
      </w:tr>
      <w:tr w:rsidRPr="00FA1B1F" w:rsidR="0005445D" w:rsidTr="00E03266" w14:paraId="16A7E1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0D34777C" w14:textId="77777777">
            <w:pPr>
              <w:rPr>
                <w:b/>
                <w:color w:val="000000"/>
                <w:szCs w:val="24"/>
              </w:rPr>
            </w:pPr>
          </w:p>
        </w:tc>
        <w:tc>
          <w:tcPr>
            <w:tcW w:w="497" w:type="dxa"/>
            <w:tcBorders>
              <w:top w:val="nil"/>
              <w:left w:val="nil"/>
              <w:bottom w:val="nil"/>
              <w:right w:val="nil"/>
            </w:tcBorders>
          </w:tcPr>
          <w:p w:rsidRPr="00FA1B1F" w:rsidR="0005445D" w:rsidP="0005445D" w:rsidRDefault="0005445D" w14:paraId="30D88446" w14:textId="77777777">
            <w:pPr>
              <w:rPr>
                <w:szCs w:val="24"/>
              </w:rPr>
            </w:pPr>
          </w:p>
        </w:tc>
        <w:tc>
          <w:tcPr>
            <w:tcW w:w="6663" w:type="dxa"/>
            <w:gridSpan w:val="2"/>
            <w:tcBorders>
              <w:top w:val="nil"/>
              <w:left w:val="nil"/>
              <w:bottom w:val="nil"/>
              <w:right w:val="nil"/>
            </w:tcBorders>
          </w:tcPr>
          <w:p w:rsidRPr="00FA1B1F" w:rsidR="0005445D" w:rsidP="0005445D" w:rsidRDefault="0005445D" w14:paraId="7D573C0E" w14:textId="2EDF58A8">
            <w:r w:rsidRPr="00CD5759">
              <w:t>- 36 390 (Wet kind, draagmoederschap en afstamming)</w:t>
            </w:r>
          </w:p>
        </w:tc>
      </w:tr>
      <w:tr w:rsidRPr="00FA1B1F" w:rsidR="00995651" w:rsidTr="00E03266" w14:paraId="212295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95651" w:rsidP="0005445D" w:rsidRDefault="00995651" w14:paraId="3336A315" w14:textId="77777777">
            <w:pPr>
              <w:rPr>
                <w:b/>
                <w:color w:val="000000"/>
                <w:szCs w:val="24"/>
              </w:rPr>
            </w:pPr>
          </w:p>
        </w:tc>
        <w:tc>
          <w:tcPr>
            <w:tcW w:w="497" w:type="dxa"/>
            <w:tcBorders>
              <w:top w:val="nil"/>
              <w:left w:val="nil"/>
              <w:bottom w:val="nil"/>
              <w:right w:val="nil"/>
            </w:tcBorders>
          </w:tcPr>
          <w:p w:rsidRPr="00FA1B1F" w:rsidR="00995651" w:rsidP="0005445D" w:rsidRDefault="00995651" w14:paraId="521B2E13" w14:textId="77777777">
            <w:pPr>
              <w:rPr>
                <w:szCs w:val="24"/>
              </w:rPr>
            </w:pPr>
          </w:p>
        </w:tc>
        <w:tc>
          <w:tcPr>
            <w:tcW w:w="6663" w:type="dxa"/>
            <w:gridSpan w:val="2"/>
            <w:tcBorders>
              <w:top w:val="nil"/>
              <w:left w:val="nil"/>
              <w:bottom w:val="nil"/>
              <w:right w:val="nil"/>
            </w:tcBorders>
          </w:tcPr>
          <w:p w:rsidRPr="00FA1B1F" w:rsidR="00995651" w:rsidP="0005445D" w:rsidRDefault="00995651" w14:paraId="77C379BF" w14:textId="006285C8">
            <w:r w:rsidRPr="00995651">
              <w:t>- 36 585 (Wijziging van het Wetboek van Strafrecht en het Wetboek van Strafvordering in verband met de introductie van de Alcoholmeter als controlemiddel om toezicht te houden op de naleving van een alcoholverbod (Alcoholmeter))</w:t>
            </w:r>
          </w:p>
        </w:tc>
      </w:tr>
      <w:tr w:rsidRPr="00FA1B1F" w:rsidR="00FD0C05" w:rsidTr="00E03266" w14:paraId="15308F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D0C05" w:rsidP="0005445D" w:rsidRDefault="00FD0C05" w14:paraId="3C9F1090" w14:textId="77777777">
            <w:pPr>
              <w:rPr>
                <w:b/>
                <w:color w:val="000000"/>
                <w:szCs w:val="24"/>
              </w:rPr>
            </w:pPr>
          </w:p>
        </w:tc>
        <w:tc>
          <w:tcPr>
            <w:tcW w:w="497" w:type="dxa"/>
            <w:tcBorders>
              <w:top w:val="nil"/>
              <w:left w:val="nil"/>
              <w:bottom w:val="nil"/>
              <w:right w:val="nil"/>
            </w:tcBorders>
          </w:tcPr>
          <w:p w:rsidRPr="00FA1B1F" w:rsidR="00FD0C05" w:rsidP="0005445D" w:rsidRDefault="00FD0C05" w14:paraId="3D4B3C0E" w14:textId="77777777">
            <w:pPr>
              <w:rPr>
                <w:szCs w:val="24"/>
              </w:rPr>
            </w:pPr>
          </w:p>
        </w:tc>
        <w:tc>
          <w:tcPr>
            <w:tcW w:w="6663" w:type="dxa"/>
            <w:gridSpan w:val="2"/>
            <w:tcBorders>
              <w:top w:val="nil"/>
              <w:left w:val="nil"/>
              <w:bottom w:val="nil"/>
              <w:right w:val="nil"/>
            </w:tcBorders>
          </w:tcPr>
          <w:p w:rsidRPr="00750949" w:rsidR="00FD0C05" w:rsidP="0005445D" w:rsidRDefault="00FD0C05" w14:paraId="0A4BB377" w14:textId="0EF1486F">
            <w:r w:rsidRPr="00FD0C05">
              <w:t>- 36 586 (Wet verbetering aanpak rijden onder invloed))</w:t>
            </w:r>
          </w:p>
        </w:tc>
      </w:tr>
      <w:tr w:rsidRPr="00FA1B1F" w:rsidR="00995651" w:rsidTr="00E03266" w14:paraId="09D021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95651" w:rsidP="0005445D" w:rsidRDefault="00995651" w14:paraId="70A2BA62" w14:textId="77777777">
            <w:pPr>
              <w:rPr>
                <w:b/>
                <w:color w:val="000000"/>
                <w:szCs w:val="24"/>
              </w:rPr>
            </w:pPr>
          </w:p>
        </w:tc>
        <w:tc>
          <w:tcPr>
            <w:tcW w:w="497" w:type="dxa"/>
            <w:tcBorders>
              <w:top w:val="nil"/>
              <w:left w:val="nil"/>
              <w:bottom w:val="nil"/>
              <w:right w:val="nil"/>
            </w:tcBorders>
          </w:tcPr>
          <w:p w:rsidRPr="00FA1B1F" w:rsidR="00995651" w:rsidP="0005445D" w:rsidRDefault="00995651" w14:paraId="2DD5470D" w14:textId="77777777">
            <w:pPr>
              <w:rPr>
                <w:szCs w:val="24"/>
              </w:rPr>
            </w:pPr>
          </w:p>
        </w:tc>
        <w:tc>
          <w:tcPr>
            <w:tcW w:w="6663" w:type="dxa"/>
            <w:gridSpan w:val="2"/>
            <w:tcBorders>
              <w:top w:val="nil"/>
              <w:left w:val="nil"/>
              <w:bottom w:val="nil"/>
              <w:right w:val="nil"/>
            </w:tcBorders>
          </w:tcPr>
          <w:p w:rsidRPr="00FA1B1F" w:rsidR="00995651" w:rsidP="0005445D" w:rsidRDefault="00750949" w14:paraId="6A138487" w14:textId="778A0BD7">
            <w:r w:rsidRPr="00750949">
              <w:t>- 36 745 (Wet startprocedure b3-scholen en hardvochtigheden vso en pro)</w:t>
            </w:r>
          </w:p>
        </w:tc>
      </w:tr>
      <w:tr w:rsidRPr="00FA1B1F" w:rsidR="00995651" w:rsidTr="00E03266" w14:paraId="362673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95651" w:rsidP="0005445D" w:rsidRDefault="00995651" w14:paraId="4EF62E73" w14:textId="77777777">
            <w:pPr>
              <w:rPr>
                <w:b/>
                <w:color w:val="000000"/>
                <w:szCs w:val="24"/>
              </w:rPr>
            </w:pPr>
          </w:p>
        </w:tc>
        <w:tc>
          <w:tcPr>
            <w:tcW w:w="497" w:type="dxa"/>
            <w:tcBorders>
              <w:top w:val="nil"/>
              <w:left w:val="nil"/>
              <w:bottom w:val="nil"/>
              <w:right w:val="nil"/>
            </w:tcBorders>
          </w:tcPr>
          <w:p w:rsidRPr="00FA1B1F" w:rsidR="00995651" w:rsidP="0005445D" w:rsidRDefault="00995651" w14:paraId="5560DAE7" w14:textId="77777777">
            <w:pPr>
              <w:rPr>
                <w:szCs w:val="24"/>
              </w:rPr>
            </w:pPr>
          </w:p>
        </w:tc>
        <w:tc>
          <w:tcPr>
            <w:tcW w:w="6663" w:type="dxa"/>
            <w:gridSpan w:val="2"/>
            <w:tcBorders>
              <w:top w:val="nil"/>
              <w:left w:val="nil"/>
              <w:bottom w:val="nil"/>
              <w:right w:val="nil"/>
            </w:tcBorders>
          </w:tcPr>
          <w:p w:rsidRPr="00FA1B1F" w:rsidR="00995651" w:rsidP="0005445D" w:rsidRDefault="00821A27" w14:paraId="7FBAA3AF" w14:textId="3F08FEAA">
            <w:r w:rsidRPr="00821A27">
              <w:t xml:space="preserve">- 36 832 (Wijziging van de Wet op de beroepen in de individuele gezondheidszorg in verband met het opnemen van de medisch </w:t>
            </w:r>
            <w:r w:rsidRPr="00821A27">
              <w:lastRenderedPageBreak/>
              <w:t>hulpverlener acute zorg en de klinisch fysicus in de lijst van registerberoepen)</w:t>
            </w:r>
          </w:p>
        </w:tc>
      </w:tr>
      <w:tr w:rsidRPr="00FA1B1F" w:rsidR="0005445D" w:rsidTr="00E03266" w14:paraId="7FFEC9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35FF8354" w14:textId="77777777">
            <w:pPr>
              <w:rPr>
                <w:b/>
                <w:color w:val="000000"/>
                <w:szCs w:val="24"/>
              </w:rPr>
            </w:pPr>
          </w:p>
        </w:tc>
        <w:tc>
          <w:tcPr>
            <w:tcW w:w="497" w:type="dxa"/>
            <w:tcBorders>
              <w:top w:val="nil"/>
              <w:left w:val="nil"/>
              <w:bottom w:val="nil"/>
              <w:right w:val="nil"/>
            </w:tcBorders>
          </w:tcPr>
          <w:p w:rsidRPr="00FA1B1F" w:rsidR="0005445D" w:rsidP="0005445D" w:rsidRDefault="0005445D" w14:paraId="265DF633" w14:textId="77777777">
            <w:pPr>
              <w:rPr>
                <w:szCs w:val="24"/>
              </w:rPr>
            </w:pPr>
          </w:p>
        </w:tc>
        <w:tc>
          <w:tcPr>
            <w:tcW w:w="6663" w:type="dxa"/>
            <w:gridSpan w:val="2"/>
            <w:tcBorders>
              <w:top w:val="nil"/>
              <w:left w:val="nil"/>
              <w:bottom w:val="nil"/>
              <w:right w:val="nil"/>
            </w:tcBorders>
          </w:tcPr>
          <w:p w:rsidRPr="00FA1B1F" w:rsidR="0005445D" w:rsidP="0005445D" w:rsidRDefault="0005445D" w14:paraId="7DBABD58" w14:textId="77777777"/>
        </w:tc>
      </w:tr>
      <w:tr w:rsidRPr="00FA1B1F" w:rsidR="0005445D" w:rsidTr="00E03266" w14:paraId="7BFC16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6C7FB9F1" w14:textId="77777777">
            <w:pPr>
              <w:rPr>
                <w:b/>
                <w:color w:val="000000"/>
                <w:szCs w:val="24"/>
              </w:rPr>
            </w:pPr>
          </w:p>
        </w:tc>
        <w:tc>
          <w:tcPr>
            <w:tcW w:w="497" w:type="dxa"/>
            <w:tcBorders>
              <w:top w:val="nil"/>
              <w:left w:val="nil"/>
              <w:bottom w:val="nil"/>
              <w:right w:val="nil"/>
            </w:tcBorders>
          </w:tcPr>
          <w:p w:rsidRPr="00FA1B1F" w:rsidR="0005445D" w:rsidP="0005445D" w:rsidRDefault="0005445D" w14:paraId="7B0D4590" w14:textId="77777777">
            <w:pPr>
              <w:rPr>
                <w:szCs w:val="24"/>
              </w:rPr>
            </w:pPr>
          </w:p>
        </w:tc>
        <w:tc>
          <w:tcPr>
            <w:tcW w:w="6663" w:type="dxa"/>
            <w:gridSpan w:val="2"/>
            <w:tcBorders>
              <w:top w:val="nil"/>
              <w:left w:val="nil"/>
              <w:bottom w:val="nil"/>
              <w:right w:val="nil"/>
            </w:tcBorders>
          </w:tcPr>
          <w:p w:rsidRPr="00FA1B1F" w:rsidR="0005445D" w:rsidP="0005445D" w:rsidRDefault="0005445D" w14:paraId="47329E9F" w14:textId="1C0AC649">
            <w:pPr>
              <w:rPr>
                <w:b/>
                <w:bCs/>
              </w:rPr>
            </w:pPr>
            <w:r w:rsidRPr="00FA1B1F">
              <w:rPr>
                <w:b/>
                <w:bCs/>
              </w:rPr>
              <w:t>26, 27 en 28 mei 2026 (week 22)</w:t>
            </w:r>
          </w:p>
        </w:tc>
      </w:tr>
      <w:tr w:rsidRPr="00FA1B1F" w:rsidR="00821A27" w:rsidTr="00E03266" w14:paraId="3B7C19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21A27" w:rsidP="0005445D" w:rsidRDefault="00821A27" w14:paraId="7EFC769B" w14:textId="77777777">
            <w:pPr>
              <w:rPr>
                <w:b/>
                <w:color w:val="000000"/>
                <w:szCs w:val="24"/>
              </w:rPr>
            </w:pPr>
          </w:p>
        </w:tc>
        <w:tc>
          <w:tcPr>
            <w:tcW w:w="497" w:type="dxa"/>
            <w:tcBorders>
              <w:top w:val="nil"/>
              <w:left w:val="nil"/>
              <w:bottom w:val="nil"/>
              <w:right w:val="nil"/>
            </w:tcBorders>
          </w:tcPr>
          <w:p w:rsidRPr="00FA1B1F" w:rsidR="00821A27" w:rsidP="0005445D" w:rsidRDefault="00821A27" w14:paraId="365F22A1" w14:textId="77777777">
            <w:pPr>
              <w:rPr>
                <w:szCs w:val="24"/>
              </w:rPr>
            </w:pPr>
          </w:p>
        </w:tc>
        <w:tc>
          <w:tcPr>
            <w:tcW w:w="6663" w:type="dxa"/>
            <w:gridSpan w:val="2"/>
            <w:tcBorders>
              <w:top w:val="nil"/>
              <w:left w:val="nil"/>
              <w:bottom w:val="nil"/>
              <w:right w:val="nil"/>
            </w:tcBorders>
          </w:tcPr>
          <w:p w:rsidRPr="00FA1B1F" w:rsidR="00821A27" w:rsidP="0005445D" w:rsidRDefault="00821A27" w14:paraId="7AC039F3" w14:textId="03F93414">
            <w:r w:rsidRPr="00821A27">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FA1B1F" w:rsidR="008B63E5" w:rsidTr="00E03266" w14:paraId="4742AC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B63E5" w:rsidP="0005445D" w:rsidRDefault="008B63E5" w14:paraId="462674D0" w14:textId="77777777">
            <w:pPr>
              <w:rPr>
                <w:b/>
                <w:color w:val="000000"/>
                <w:szCs w:val="24"/>
              </w:rPr>
            </w:pPr>
          </w:p>
        </w:tc>
        <w:tc>
          <w:tcPr>
            <w:tcW w:w="497" w:type="dxa"/>
            <w:tcBorders>
              <w:top w:val="nil"/>
              <w:left w:val="nil"/>
              <w:bottom w:val="nil"/>
              <w:right w:val="nil"/>
            </w:tcBorders>
          </w:tcPr>
          <w:p w:rsidRPr="00FA1B1F" w:rsidR="008B63E5" w:rsidP="0005445D" w:rsidRDefault="008B63E5" w14:paraId="4C5C2FD8" w14:textId="77777777">
            <w:pPr>
              <w:rPr>
                <w:szCs w:val="24"/>
              </w:rPr>
            </w:pPr>
          </w:p>
        </w:tc>
        <w:tc>
          <w:tcPr>
            <w:tcW w:w="6663" w:type="dxa"/>
            <w:gridSpan w:val="2"/>
            <w:tcBorders>
              <w:top w:val="nil"/>
              <w:left w:val="nil"/>
              <w:bottom w:val="nil"/>
              <w:right w:val="nil"/>
            </w:tcBorders>
          </w:tcPr>
          <w:p w:rsidRPr="00FA1B1F" w:rsidR="008B63E5" w:rsidP="0005445D" w:rsidRDefault="008B63E5" w14:paraId="07A45AF9" w14:textId="51E5E0D9">
            <w:r w:rsidRPr="008B63E5">
              <w:t>- 34 632-(R2080) (Voorstel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FA1B1F" w:rsidR="0005445D" w:rsidTr="00E03266" w14:paraId="253064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7123EC54" w14:textId="77777777">
            <w:pPr>
              <w:rPr>
                <w:b/>
                <w:color w:val="000000"/>
                <w:szCs w:val="24"/>
              </w:rPr>
            </w:pPr>
          </w:p>
        </w:tc>
        <w:tc>
          <w:tcPr>
            <w:tcW w:w="497" w:type="dxa"/>
            <w:tcBorders>
              <w:top w:val="nil"/>
              <w:left w:val="nil"/>
              <w:bottom w:val="nil"/>
              <w:right w:val="nil"/>
            </w:tcBorders>
          </w:tcPr>
          <w:p w:rsidRPr="00FA1B1F" w:rsidR="0005445D" w:rsidP="0005445D" w:rsidRDefault="0005445D" w14:paraId="0A2E4456" w14:textId="77777777">
            <w:pPr>
              <w:rPr>
                <w:szCs w:val="24"/>
              </w:rPr>
            </w:pPr>
          </w:p>
        </w:tc>
        <w:tc>
          <w:tcPr>
            <w:tcW w:w="6663" w:type="dxa"/>
            <w:gridSpan w:val="2"/>
            <w:tcBorders>
              <w:top w:val="nil"/>
              <w:left w:val="nil"/>
              <w:bottom w:val="nil"/>
              <w:right w:val="nil"/>
            </w:tcBorders>
          </w:tcPr>
          <w:p w:rsidRPr="00FA1B1F" w:rsidR="0005445D" w:rsidP="0005445D" w:rsidRDefault="0005445D" w14:paraId="2C005E5A" w14:textId="77777777"/>
        </w:tc>
      </w:tr>
      <w:tr w:rsidRPr="00FA1B1F" w:rsidR="0005445D" w:rsidTr="00E03266" w14:paraId="6A38BA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4C916EB2" w14:textId="77777777">
            <w:pPr>
              <w:rPr>
                <w:b/>
                <w:color w:val="000000"/>
                <w:szCs w:val="24"/>
              </w:rPr>
            </w:pPr>
          </w:p>
        </w:tc>
        <w:tc>
          <w:tcPr>
            <w:tcW w:w="497" w:type="dxa"/>
            <w:tcBorders>
              <w:top w:val="nil"/>
              <w:left w:val="nil"/>
              <w:bottom w:val="nil"/>
              <w:right w:val="nil"/>
            </w:tcBorders>
          </w:tcPr>
          <w:p w:rsidRPr="00FA1B1F" w:rsidR="0005445D" w:rsidP="0005445D" w:rsidRDefault="0005445D" w14:paraId="02508653" w14:textId="77777777">
            <w:pPr>
              <w:rPr>
                <w:szCs w:val="24"/>
              </w:rPr>
            </w:pPr>
          </w:p>
        </w:tc>
        <w:tc>
          <w:tcPr>
            <w:tcW w:w="6663" w:type="dxa"/>
            <w:gridSpan w:val="2"/>
            <w:tcBorders>
              <w:top w:val="nil"/>
              <w:left w:val="nil"/>
              <w:bottom w:val="nil"/>
              <w:right w:val="nil"/>
            </w:tcBorders>
          </w:tcPr>
          <w:p w:rsidRPr="00FA1B1F" w:rsidR="0005445D" w:rsidP="0005445D" w:rsidRDefault="0005445D" w14:paraId="663DC197" w14:textId="220BD219">
            <w:pPr>
              <w:rPr>
                <w:b/>
                <w:bCs/>
              </w:rPr>
            </w:pPr>
            <w:r w:rsidRPr="00FA1B1F">
              <w:rPr>
                <w:b/>
                <w:bCs/>
              </w:rPr>
              <w:t>2, 3 en 4 juni 2026 (week 23)</w:t>
            </w:r>
          </w:p>
        </w:tc>
      </w:tr>
      <w:tr w:rsidRPr="00FA1B1F" w:rsidR="0005445D" w:rsidTr="00E03266" w14:paraId="4A265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6A409D80" w14:textId="77777777">
            <w:pPr>
              <w:rPr>
                <w:b/>
                <w:color w:val="000000"/>
                <w:szCs w:val="24"/>
              </w:rPr>
            </w:pPr>
          </w:p>
        </w:tc>
        <w:tc>
          <w:tcPr>
            <w:tcW w:w="497" w:type="dxa"/>
            <w:tcBorders>
              <w:top w:val="nil"/>
              <w:left w:val="nil"/>
              <w:bottom w:val="nil"/>
              <w:right w:val="nil"/>
            </w:tcBorders>
          </w:tcPr>
          <w:p w:rsidRPr="00FA1B1F" w:rsidR="0005445D" w:rsidP="0005445D" w:rsidRDefault="0005445D" w14:paraId="4BE71D1A" w14:textId="77777777">
            <w:pPr>
              <w:rPr>
                <w:szCs w:val="24"/>
              </w:rPr>
            </w:pPr>
          </w:p>
        </w:tc>
        <w:tc>
          <w:tcPr>
            <w:tcW w:w="6663" w:type="dxa"/>
            <w:gridSpan w:val="2"/>
            <w:tcBorders>
              <w:top w:val="nil"/>
              <w:left w:val="nil"/>
              <w:bottom w:val="nil"/>
              <w:right w:val="nil"/>
            </w:tcBorders>
          </w:tcPr>
          <w:p w:rsidRPr="00E67D2D" w:rsidR="0005445D" w:rsidP="0005445D" w:rsidRDefault="00E67D2D" w14:paraId="7C5453F8" w14:textId="68CFAEE3">
            <w:r w:rsidRPr="00271965">
              <w:t>- 36 753 (Wijziging van de Wet DNA-onderzoek bij veroordeelden en het Wetboek van Strafvordering in verband met de introductie van conservatoire afname van celmateriaal en enkele andere wijzigingen met betrekking tot DNA-onderzoek)</w:t>
            </w:r>
          </w:p>
        </w:tc>
      </w:tr>
      <w:tr w:rsidRPr="00FA1B1F" w:rsidR="0005445D" w:rsidTr="00E03266" w14:paraId="50EE79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32A5BD5F" w14:textId="77777777">
            <w:pPr>
              <w:rPr>
                <w:b/>
                <w:color w:val="000000"/>
                <w:szCs w:val="24"/>
              </w:rPr>
            </w:pPr>
          </w:p>
        </w:tc>
        <w:tc>
          <w:tcPr>
            <w:tcW w:w="497" w:type="dxa"/>
            <w:tcBorders>
              <w:top w:val="nil"/>
              <w:left w:val="nil"/>
              <w:bottom w:val="nil"/>
              <w:right w:val="nil"/>
            </w:tcBorders>
          </w:tcPr>
          <w:p w:rsidRPr="00FA1B1F" w:rsidR="0005445D" w:rsidP="0005445D" w:rsidRDefault="0005445D" w14:paraId="1B5EB144" w14:textId="77777777">
            <w:pPr>
              <w:rPr>
                <w:szCs w:val="24"/>
              </w:rPr>
            </w:pPr>
          </w:p>
        </w:tc>
        <w:tc>
          <w:tcPr>
            <w:tcW w:w="6663" w:type="dxa"/>
            <w:gridSpan w:val="2"/>
            <w:tcBorders>
              <w:top w:val="nil"/>
              <w:left w:val="nil"/>
              <w:bottom w:val="nil"/>
              <w:right w:val="nil"/>
            </w:tcBorders>
          </w:tcPr>
          <w:p w:rsidRPr="00FA1B1F" w:rsidR="0005445D" w:rsidP="0005445D" w:rsidRDefault="0005445D" w14:paraId="1AC349AF" w14:textId="77777777"/>
        </w:tc>
      </w:tr>
      <w:tr w:rsidRPr="00FA1B1F" w:rsidR="0005445D" w:rsidTr="00E03266" w14:paraId="3D5B79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7C82FF6C" w14:textId="77777777">
            <w:pPr>
              <w:rPr>
                <w:b/>
                <w:color w:val="000000"/>
                <w:szCs w:val="24"/>
              </w:rPr>
            </w:pPr>
          </w:p>
        </w:tc>
        <w:tc>
          <w:tcPr>
            <w:tcW w:w="497" w:type="dxa"/>
            <w:tcBorders>
              <w:top w:val="nil"/>
              <w:left w:val="nil"/>
              <w:bottom w:val="nil"/>
              <w:right w:val="nil"/>
            </w:tcBorders>
          </w:tcPr>
          <w:p w:rsidRPr="00FA1B1F" w:rsidR="0005445D" w:rsidP="0005445D" w:rsidRDefault="0005445D" w14:paraId="488DC2B4" w14:textId="77777777">
            <w:pPr>
              <w:rPr>
                <w:szCs w:val="24"/>
              </w:rPr>
            </w:pPr>
          </w:p>
        </w:tc>
        <w:tc>
          <w:tcPr>
            <w:tcW w:w="6663" w:type="dxa"/>
            <w:gridSpan w:val="2"/>
            <w:tcBorders>
              <w:top w:val="nil"/>
              <w:left w:val="nil"/>
              <w:bottom w:val="nil"/>
              <w:right w:val="nil"/>
            </w:tcBorders>
          </w:tcPr>
          <w:p w:rsidRPr="00FA1B1F" w:rsidR="0005445D" w:rsidP="0005445D" w:rsidRDefault="0005445D" w14:paraId="01733F99" w14:textId="2C9659E6">
            <w:r>
              <w:rPr>
                <w:b/>
                <w:bCs/>
              </w:rPr>
              <w:t>9</w:t>
            </w:r>
            <w:r w:rsidRPr="00FA1B1F">
              <w:rPr>
                <w:b/>
                <w:bCs/>
              </w:rPr>
              <w:t xml:space="preserve">, </w:t>
            </w:r>
            <w:r>
              <w:rPr>
                <w:b/>
                <w:bCs/>
              </w:rPr>
              <w:t>10</w:t>
            </w:r>
            <w:r w:rsidRPr="00FA1B1F">
              <w:rPr>
                <w:b/>
                <w:bCs/>
              </w:rPr>
              <w:t xml:space="preserve"> en </w:t>
            </w:r>
            <w:r>
              <w:rPr>
                <w:b/>
                <w:bCs/>
              </w:rPr>
              <w:t>11</w:t>
            </w:r>
            <w:r w:rsidRPr="00FA1B1F">
              <w:rPr>
                <w:b/>
                <w:bCs/>
              </w:rPr>
              <w:t xml:space="preserve"> juni 2026 (week 2</w:t>
            </w:r>
            <w:r>
              <w:rPr>
                <w:b/>
                <w:bCs/>
              </w:rPr>
              <w:t>4</w:t>
            </w:r>
            <w:r w:rsidRPr="00FA1B1F">
              <w:rPr>
                <w:b/>
                <w:bCs/>
              </w:rPr>
              <w:t>)</w:t>
            </w:r>
          </w:p>
        </w:tc>
      </w:tr>
      <w:tr w:rsidRPr="00FA1B1F" w:rsidR="0005445D" w:rsidTr="00E03266" w14:paraId="061876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318385B6" w14:textId="77777777">
            <w:pPr>
              <w:rPr>
                <w:b/>
                <w:color w:val="000000"/>
                <w:szCs w:val="24"/>
              </w:rPr>
            </w:pPr>
          </w:p>
        </w:tc>
        <w:tc>
          <w:tcPr>
            <w:tcW w:w="497" w:type="dxa"/>
            <w:tcBorders>
              <w:top w:val="nil"/>
              <w:left w:val="nil"/>
              <w:bottom w:val="nil"/>
              <w:right w:val="nil"/>
            </w:tcBorders>
          </w:tcPr>
          <w:p w:rsidRPr="00FA1B1F" w:rsidR="0005445D" w:rsidP="0005445D" w:rsidRDefault="0005445D" w14:paraId="1DAD70A9" w14:textId="77777777">
            <w:pPr>
              <w:rPr>
                <w:szCs w:val="24"/>
              </w:rPr>
            </w:pPr>
          </w:p>
        </w:tc>
        <w:tc>
          <w:tcPr>
            <w:tcW w:w="6663" w:type="dxa"/>
            <w:gridSpan w:val="2"/>
            <w:tcBorders>
              <w:top w:val="nil"/>
              <w:left w:val="nil"/>
              <w:bottom w:val="nil"/>
              <w:right w:val="nil"/>
            </w:tcBorders>
          </w:tcPr>
          <w:p w:rsidRPr="00FA1B1F" w:rsidR="0005445D" w:rsidP="0005445D" w:rsidRDefault="0005445D" w14:paraId="21C7B932" w14:textId="2B076DD7">
            <w:r w:rsidRPr="00F90058">
              <w:t>- Debat over de Staat van de Europese Unie</w:t>
            </w:r>
          </w:p>
        </w:tc>
      </w:tr>
      <w:tr w:rsidRPr="00FA1B1F" w:rsidR="0005445D" w:rsidTr="00E03266" w14:paraId="19562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6861009D" w14:textId="77777777">
            <w:pPr>
              <w:rPr>
                <w:b/>
                <w:color w:val="000000"/>
                <w:szCs w:val="24"/>
              </w:rPr>
            </w:pPr>
          </w:p>
        </w:tc>
        <w:tc>
          <w:tcPr>
            <w:tcW w:w="497" w:type="dxa"/>
            <w:tcBorders>
              <w:top w:val="nil"/>
              <w:left w:val="nil"/>
              <w:bottom w:val="nil"/>
              <w:right w:val="nil"/>
            </w:tcBorders>
          </w:tcPr>
          <w:p w:rsidRPr="00FA1B1F" w:rsidR="0005445D" w:rsidP="0005445D" w:rsidRDefault="0005445D" w14:paraId="6C616511" w14:textId="77777777">
            <w:pPr>
              <w:rPr>
                <w:szCs w:val="24"/>
              </w:rPr>
            </w:pPr>
          </w:p>
        </w:tc>
        <w:tc>
          <w:tcPr>
            <w:tcW w:w="6663" w:type="dxa"/>
            <w:gridSpan w:val="2"/>
            <w:tcBorders>
              <w:top w:val="nil"/>
              <w:left w:val="nil"/>
              <w:bottom w:val="nil"/>
              <w:right w:val="nil"/>
            </w:tcBorders>
          </w:tcPr>
          <w:p w:rsidRPr="00FA1B1F" w:rsidR="0005445D" w:rsidP="0005445D" w:rsidRDefault="0005445D" w14:paraId="6F6F3BCD" w14:textId="77777777"/>
        </w:tc>
      </w:tr>
      <w:tr w:rsidRPr="00FA1B1F" w:rsidR="0005445D" w:rsidTr="00E03266" w14:paraId="2CEEF8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548CA6BA" w14:textId="77777777">
            <w:pPr>
              <w:rPr>
                <w:b/>
                <w:color w:val="000000"/>
                <w:szCs w:val="24"/>
              </w:rPr>
            </w:pPr>
          </w:p>
        </w:tc>
        <w:tc>
          <w:tcPr>
            <w:tcW w:w="497" w:type="dxa"/>
            <w:tcBorders>
              <w:top w:val="nil"/>
              <w:left w:val="nil"/>
              <w:bottom w:val="nil"/>
              <w:right w:val="nil"/>
            </w:tcBorders>
          </w:tcPr>
          <w:p w:rsidRPr="00FA1B1F" w:rsidR="0005445D" w:rsidP="0005445D" w:rsidRDefault="0005445D" w14:paraId="32E5223C" w14:textId="77777777">
            <w:pPr>
              <w:rPr>
                <w:szCs w:val="24"/>
              </w:rPr>
            </w:pPr>
          </w:p>
        </w:tc>
        <w:tc>
          <w:tcPr>
            <w:tcW w:w="6663" w:type="dxa"/>
            <w:gridSpan w:val="2"/>
            <w:tcBorders>
              <w:top w:val="nil"/>
              <w:left w:val="nil"/>
              <w:bottom w:val="nil"/>
              <w:right w:val="nil"/>
            </w:tcBorders>
          </w:tcPr>
          <w:p w:rsidRPr="00FA1B1F" w:rsidR="0005445D" w:rsidP="0005445D" w:rsidRDefault="0005445D" w14:paraId="1B5F2A85" w14:textId="77777777"/>
        </w:tc>
      </w:tr>
      <w:tr w:rsidRPr="00FA1B1F" w:rsidR="0005445D" w:rsidTr="00E03266"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5445D" w:rsidP="0005445D" w:rsidRDefault="0005445D" w14:paraId="7910C55F" w14:textId="77777777">
            <w:pPr>
              <w:rPr>
                <w:b/>
                <w:bCs/>
                <w:szCs w:val="24"/>
              </w:rPr>
            </w:pPr>
            <w:r w:rsidRPr="00FA1B1F">
              <w:rPr>
                <w:b/>
                <w:color w:val="000000"/>
                <w:szCs w:val="24"/>
              </w:rPr>
              <w:t>Aangemelde onderwerpen, nog niet geagendeerd</w:t>
            </w:r>
          </w:p>
        </w:tc>
        <w:tc>
          <w:tcPr>
            <w:tcW w:w="497" w:type="dxa"/>
            <w:tcBorders>
              <w:top w:val="nil"/>
              <w:left w:val="nil"/>
              <w:bottom w:val="nil"/>
              <w:right w:val="nil"/>
            </w:tcBorders>
          </w:tcPr>
          <w:p w:rsidRPr="00FA1B1F" w:rsidR="0005445D" w:rsidP="0005445D" w:rsidRDefault="0005445D" w14:paraId="1370BBF6" w14:textId="77777777">
            <w:pPr>
              <w:rPr>
                <w:szCs w:val="24"/>
              </w:rPr>
            </w:pPr>
          </w:p>
        </w:tc>
        <w:tc>
          <w:tcPr>
            <w:tcW w:w="6663" w:type="dxa"/>
            <w:gridSpan w:val="2"/>
            <w:tcBorders>
              <w:top w:val="nil"/>
              <w:left w:val="nil"/>
              <w:bottom w:val="nil"/>
              <w:right w:val="nil"/>
            </w:tcBorders>
          </w:tcPr>
          <w:p w:rsidRPr="00FA1B1F" w:rsidR="0005445D" w:rsidP="0005445D" w:rsidRDefault="0005445D" w14:paraId="66E775F3" w14:textId="77777777"/>
        </w:tc>
      </w:tr>
      <w:tr w:rsidRPr="00FA1B1F" w:rsidR="0005445D" w:rsidTr="00E03266" w14:paraId="2A606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1CC7AA1F" w14:textId="77777777">
            <w:pPr>
              <w:rPr>
                <w:b/>
                <w:color w:val="000000"/>
                <w:szCs w:val="24"/>
              </w:rPr>
            </w:pPr>
          </w:p>
        </w:tc>
        <w:tc>
          <w:tcPr>
            <w:tcW w:w="497" w:type="dxa"/>
            <w:tcBorders>
              <w:top w:val="nil"/>
              <w:left w:val="nil"/>
              <w:bottom w:val="nil"/>
              <w:right w:val="nil"/>
            </w:tcBorders>
          </w:tcPr>
          <w:p w:rsidRPr="00FA1B1F" w:rsidR="0005445D" w:rsidP="0005445D" w:rsidRDefault="0005445D" w14:paraId="32D62DFF" w14:textId="77777777">
            <w:pPr>
              <w:rPr>
                <w:szCs w:val="24"/>
              </w:rPr>
            </w:pPr>
          </w:p>
        </w:tc>
        <w:tc>
          <w:tcPr>
            <w:tcW w:w="6663" w:type="dxa"/>
            <w:gridSpan w:val="2"/>
            <w:tcBorders>
              <w:top w:val="nil"/>
              <w:left w:val="nil"/>
              <w:bottom w:val="nil"/>
              <w:right w:val="nil"/>
            </w:tcBorders>
          </w:tcPr>
          <w:p w:rsidRPr="00FA1B1F" w:rsidR="0005445D" w:rsidP="0005445D" w:rsidRDefault="0005445D" w14:paraId="5DAF5518" w14:textId="34D7E15E">
            <w:pPr>
              <w:rPr>
                <w:szCs w:val="24"/>
              </w:rPr>
            </w:pPr>
            <w:r w:rsidRPr="00FA1B1F">
              <w:rPr>
                <w:szCs w:val="24"/>
              </w:rPr>
              <w:t>- Tweeminutendebat Handhavingsverzoek betreffende het gebruik van kraamkooien voor zeugen in de varkenshouderij (28 286, nr. 1392)</w:t>
            </w:r>
          </w:p>
        </w:tc>
      </w:tr>
      <w:tr w:rsidRPr="00FA1B1F" w:rsidR="0005445D" w:rsidTr="00E03266"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653E60A5" w14:textId="77777777">
            <w:pPr>
              <w:rPr>
                <w:b/>
                <w:color w:val="000000"/>
                <w:szCs w:val="24"/>
              </w:rPr>
            </w:pPr>
          </w:p>
        </w:tc>
        <w:tc>
          <w:tcPr>
            <w:tcW w:w="497" w:type="dxa"/>
            <w:tcBorders>
              <w:top w:val="nil"/>
              <w:left w:val="nil"/>
              <w:bottom w:val="nil"/>
              <w:right w:val="nil"/>
            </w:tcBorders>
          </w:tcPr>
          <w:p w:rsidRPr="00FA1B1F" w:rsidR="0005445D" w:rsidP="0005445D" w:rsidRDefault="0005445D" w14:paraId="250E91FA" w14:textId="77777777">
            <w:pPr>
              <w:rPr>
                <w:szCs w:val="24"/>
              </w:rPr>
            </w:pPr>
          </w:p>
        </w:tc>
        <w:tc>
          <w:tcPr>
            <w:tcW w:w="6663" w:type="dxa"/>
            <w:gridSpan w:val="2"/>
            <w:tcBorders>
              <w:top w:val="nil"/>
              <w:left w:val="nil"/>
              <w:bottom w:val="nil"/>
              <w:right w:val="nil"/>
            </w:tcBorders>
          </w:tcPr>
          <w:p w:rsidRPr="00FA1B1F" w:rsidR="0005445D" w:rsidP="0005445D" w:rsidRDefault="0005445D" w14:paraId="3B02FD36" w14:textId="0D40DC54">
            <w:pPr>
              <w:rPr>
                <w:szCs w:val="24"/>
              </w:rPr>
            </w:pPr>
            <w:r w:rsidRPr="00FA1B1F">
              <w:rPr>
                <w:szCs w:val="24"/>
              </w:rPr>
              <w:t>- 35 844 (Wet zeggenschap lichaamsmateriaal)</w:t>
            </w:r>
          </w:p>
        </w:tc>
      </w:tr>
      <w:tr w:rsidRPr="00FA1B1F" w:rsidR="0005445D" w:rsidTr="00E03266"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2D20E614" w14:textId="77777777">
            <w:pPr>
              <w:rPr>
                <w:b/>
                <w:color w:val="000000"/>
                <w:szCs w:val="24"/>
              </w:rPr>
            </w:pPr>
          </w:p>
        </w:tc>
        <w:tc>
          <w:tcPr>
            <w:tcW w:w="497" w:type="dxa"/>
            <w:tcBorders>
              <w:top w:val="nil"/>
              <w:left w:val="nil"/>
              <w:bottom w:val="nil"/>
              <w:right w:val="nil"/>
            </w:tcBorders>
          </w:tcPr>
          <w:p w:rsidRPr="00FA1B1F" w:rsidR="0005445D" w:rsidP="0005445D" w:rsidRDefault="0005445D" w14:paraId="62275B7D" w14:textId="77777777">
            <w:pPr>
              <w:rPr>
                <w:szCs w:val="24"/>
              </w:rPr>
            </w:pPr>
          </w:p>
        </w:tc>
        <w:tc>
          <w:tcPr>
            <w:tcW w:w="6663" w:type="dxa"/>
            <w:gridSpan w:val="2"/>
            <w:tcBorders>
              <w:top w:val="nil"/>
              <w:left w:val="nil"/>
              <w:bottom w:val="nil"/>
              <w:right w:val="nil"/>
            </w:tcBorders>
          </w:tcPr>
          <w:p w:rsidRPr="00FA1B1F" w:rsidR="0005445D" w:rsidP="0005445D" w:rsidRDefault="0005445D" w14:paraId="1AEDBC87" w14:textId="3A09B3B2">
            <w:pPr>
              <w:rPr>
                <w:szCs w:val="24"/>
              </w:rPr>
            </w:pPr>
            <w:r w:rsidRPr="00FA1B1F">
              <w:rPr>
                <w:szCs w:val="24"/>
              </w:rPr>
              <w:t>- 36 483 (Tweede tranche wijziging Wet publieke gezondheid)</w:t>
            </w:r>
          </w:p>
        </w:tc>
      </w:tr>
      <w:tr w:rsidRPr="00FA1B1F" w:rsidR="0005445D" w:rsidTr="00E03266"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605358E3" w14:textId="77777777">
            <w:pPr>
              <w:rPr>
                <w:b/>
                <w:color w:val="000000"/>
                <w:szCs w:val="24"/>
              </w:rPr>
            </w:pPr>
          </w:p>
        </w:tc>
        <w:tc>
          <w:tcPr>
            <w:tcW w:w="497" w:type="dxa"/>
            <w:tcBorders>
              <w:top w:val="nil"/>
              <w:left w:val="nil"/>
              <w:bottom w:val="nil"/>
              <w:right w:val="nil"/>
            </w:tcBorders>
          </w:tcPr>
          <w:p w:rsidRPr="00FA1B1F" w:rsidR="0005445D" w:rsidP="0005445D" w:rsidRDefault="0005445D" w14:paraId="7885EBE1" w14:textId="77777777">
            <w:pPr>
              <w:rPr>
                <w:szCs w:val="24"/>
              </w:rPr>
            </w:pPr>
          </w:p>
        </w:tc>
        <w:tc>
          <w:tcPr>
            <w:tcW w:w="6663" w:type="dxa"/>
            <w:gridSpan w:val="2"/>
            <w:tcBorders>
              <w:top w:val="nil"/>
              <w:left w:val="nil"/>
              <w:bottom w:val="nil"/>
              <w:right w:val="nil"/>
            </w:tcBorders>
          </w:tcPr>
          <w:p w:rsidRPr="00FA1B1F" w:rsidR="0005445D" w:rsidP="0005445D" w:rsidRDefault="0005445D" w14:paraId="44B71AC3" w14:textId="72EA0D18">
            <w:pPr>
              <w:rPr>
                <w:szCs w:val="24"/>
              </w:rPr>
            </w:pPr>
            <w:r w:rsidRPr="00FA1B1F">
              <w:rPr>
                <w:szCs w:val="24"/>
              </w:rPr>
              <w:t xml:space="preserve">- 34 661 (Voorstel van wet van de leden Van der Lee en Van Nispen tot wijziging van de Registratiewet 1970 in verband met de instelling van een centraal aandeelhoudersregister (Wet centraal aandeelhoudersregister) </w:t>
            </w:r>
            <w:r w:rsidRPr="00FA1B1F">
              <w:rPr>
                <w:i/>
                <w:iCs/>
                <w:szCs w:val="24"/>
              </w:rPr>
              <w:t>(voortzetting)</w:t>
            </w:r>
          </w:p>
        </w:tc>
      </w:tr>
      <w:tr w:rsidRPr="00FA1B1F" w:rsidR="0005445D" w:rsidTr="00E03266"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4D818820" w14:textId="77777777">
            <w:pPr>
              <w:rPr>
                <w:b/>
                <w:color w:val="000000"/>
                <w:szCs w:val="24"/>
              </w:rPr>
            </w:pPr>
          </w:p>
        </w:tc>
        <w:tc>
          <w:tcPr>
            <w:tcW w:w="497" w:type="dxa"/>
            <w:tcBorders>
              <w:top w:val="nil"/>
              <w:left w:val="nil"/>
              <w:bottom w:val="nil"/>
              <w:right w:val="nil"/>
            </w:tcBorders>
          </w:tcPr>
          <w:p w:rsidRPr="00FA1B1F" w:rsidR="0005445D" w:rsidP="0005445D" w:rsidRDefault="0005445D" w14:paraId="7D5004D8" w14:textId="77777777">
            <w:pPr>
              <w:rPr>
                <w:szCs w:val="24"/>
              </w:rPr>
            </w:pPr>
          </w:p>
        </w:tc>
        <w:tc>
          <w:tcPr>
            <w:tcW w:w="6663" w:type="dxa"/>
            <w:gridSpan w:val="2"/>
            <w:tcBorders>
              <w:top w:val="nil"/>
              <w:left w:val="nil"/>
              <w:bottom w:val="nil"/>
              <w:right w:val="nil"/>
            </w:tcBorders>
          </w:tcPr>
          <w:p w:rsidRPr="00FA1B1F" w:rsidR="0005445D" w:rsidP="0005445D" w:rsidRDefault="0005445D" w14:paraId="01D6CEC7" w14:textId="63B73055">
            <w:pPr>
              <w:rPr>
                <w:szCs w:val="24"/>
              </w:rPr>
            </w:pPr>
            <w:r w:rsidRPr="00FA1B1F">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FA1B1F" w:rsidR="0005445D" w:rsidTr="00E03266"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2D4E4649" w14:textId="77777777">
            <w:pPr>
              <w:rPr>
                <w:b/>
                <w:color w:val="000000"/>
                <w:szCs w:val="24"/>
              </w:rPr>
            </w:pPr>
          </w:p>
        </w:tc>
        <w:tc>
          <w:tcPr>
            <w:tcW w:w="497" w:type="dxa"/>
            <w:tcBorders>
              <w:top w:val="nil"/>
              <w:left w:val="nil"/>
              <w:bottom w:val="nil"/>
              <w:right w:val="nil"/>
            </w:tcBorders>
          </w:tcPr>
          <w:p w:rsidRPr="00FA1B1F" w:rsidR="0005445D" w:rsidP="0005445D" w:rsidRDefault="0005445D" w14:paraId="2EEB1D29" w14:textId="77777777">
            <w:pPr>
              <w:rPr>
                <w:szCs w:val="24"/>
              </w:rPr>
            </w:pPr>
          </w:p>
        </w:tc>
        <w:tc>
          <w:tcPr>
            <w:tcW w:w="6663" w:type="dxa"/>
            <w:gridSpan w:val="2"/>
            <w:tcBorders>
              <w:top w:val="nil"/>
              <w:left w:val="nil"/>
              <w:bottom w:val="nil"/>
              <w:right w:val="nil"/>
            </w:tcBorders>
          </w:tcPr>
          <w:p w:rsidRPr="00FA1B1F" w:rsidR="0005445D" w:rsidP="0005445D" w:rsidRDefault="0005445D" w14:paraId="0CCA820B" w14:textId="18DAB9D8">
            <w:pPr>
              <w:rPr>
                <w:szCs w:val="24"/>
              </w:rPr>
            </w:pPr>
            <w:r w:rsidRPr="00FA1B1F">
              <w:rPr>
                <w:szCs w:val="24"/>
              </w:rPr>
              <w:t xml:space="preserve">- 35 953 (Voorstel van wet van het lid Teunissen houdende wijziging van de Klimaatwet om te bewerkstelligen dat Nederland </w:t>
            </w:r>
            <w:r w:rsidRPr="00FA1B1F">
              <w:rPr>
                <w:szCs w:val="24"/>
              </w:rPr>
              <w:lastRenderedPageBreak/>
              <w:t>zo spoedig mogelijk een zo groot mogelijke bijdrage gaat leveren aan het voorkomen van een verdere opwarming van de Aarde (Klimaatwet 1.5))</w:t>
            </w:r>
          </w:p>
        </w:tc>
      </w:tr>
      <w:tr w:rsidRPr="00FA1B1F" w:rsidR="0005445D" w:rsidTr="00E03266"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20493E83" w14:textId="77777777">
            <w:pPr>
              <w:rPr>
                <w:b/>
                <w:color w:val="000000"/>
                <w:szCs w:val="24"/>
              </w:rPr>
            </w:pPr>
          </w:p>
        </w:tc>
        <w:tc>
          <w:tcPr>
            <w:tcW w:w="497" w:type="dxa"/>
            <w:tcBorders>
              <w:top w:val="nil"/>
              <w:left w:val="nil"/>
              <w:bottom w:val="nil"/>
              <w:right w:val="nil"/>
            </w:tcBorders>
          </w:tcPr>
          <w:p w:rsidRPr="00FA1B1F" w:rsidR="0005445D" w:rsidP="0005445D" w:rsidRDefault="0005445D" w14:paraId="34EFF97D" w14:textId="77777777">
            <w:pPr>
              <w:rPr>
                <w:szCs w:val="24"/>
              </w:rPr>
            </w:pPr>
          </w:p>
        </w:tc>
        <w:tc>
          <w:tcPr>
            <w:tcW w:w="6663" w:type="dxa"/>
            <w:gridSpan w:val="2"/>
            <w:tcBorders>
              <w:top w:val="nil"/>
              <w:left w:val="nil"/>
              <w:bottom w:val="nil"/>
              <w:right w:val="nil"/>
            </w:tcBorders>
          </w:tcPr>
          <w:p w:rsidRPr="00FA1B1F" w:rsidR="0005445D" w:rsidP="0005445D" w:rsidRDefault="0005445D" w14:paraId="7542F857" w14:textId="64042D45">
            <w:pPr>
              <w:rPr>
                <w:szCs w:val="24"/>
              </w:rPr>
            </w:pPr>
            <w:r w:rsidRPr="00FA1B1F">
              <w:rPr>
                <w:szCs w:val="24"/>
              </w:rPr>
              <w:t>- 35 287 (Wet pensioenverdeling bij scheiding 2021)</w:t>
            </w:r>
          </w:p>
        </w:tc>
      </w:tr>
      <w:tr w:rsidRPr="00FA1B1F" w:rsidR="0005445D" w:rsidTr="00E03266"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6B10551A" w14:textId="77777777">
            <w:pPr>
              <w:rPr>
                <w:b/>
                <w:color w:val="000000"/>
                <w:szCs w:val="24"/>
              </w:rPr>
            </w:pPr>
          </w:p>
        </w:tc>
        <w:tc>
          <w:tcPr>
            <w:tcW w:w="497" w:type="dxa"/>
            <w:tcBorders>
              <w:top w:val="nil"/>
              <w:left w:val="nil"/>
              <w:bottom w:val="nil"/>
              <w:right w:val="nil"/>
            </w:tcBorders>
          </w:tcPr>
          <w:p w:rsidRPr="00FA1B1F" w:rsidR="0005445D" w:rsidP="0005445D" w:rsidRDefault="0005445D" w14:paraId="6C9DB197" w14:textId="77777777">
            <w:pPr>
              <w:rPr>
                <w:szCs w:val="24"/>
              </w:rPr>
            </w:pPr>
          </w:p>
        </w:tc>
        <w:tc>
          <w:tcPr>
            <w:tcW w:w="6663" w:type="dxa"/>
            <w:gridSpan w:val="2"/>
            <w:tcBorders>
              <w:top w:val="nil"/>
              <w:left w:val="nil"/>
              <w:bottom w:val="nil"/>
              <w:right w:val="nil"/>
            </w:tcBorders>
          </w:tcPr>
          <w:p w:rsidRPr="00FA1B1F" w:rsidR="0005445D" w:rsidP="0005445D" w:rsidRDefault="0005445D" w14:paraId="78B2E477" w14:textId="29C19AA3">
            <w:pPr>
              <w:rPr>
                <w:szCs w:val="24"/>
              </w:rPr>
            </w:pPr>
            <w:r w:rsidRPr="00FA1B1F">
              <w:t>- 35 157 (</w:t>
            </w:r>
            <w:r w:rsidRPr="00FA1B1F">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 </w:t>
            </w:r>
            <w:r w:rsidRPr="00FA1B1F">
              <w:rPr>
                <w:i/>
                <w:iCs/>
                <w:szCs w:val="24"/>
              </w:rPr>
              <w:t>(v</w:t>
            </w:r>
            <w:r w:rsidRPr="00FA1B1F">
              <w:rPr>
                <w:i/>
                <w:iCs/>
              </w:rPr>
              <w:t>oortzetting)</w:t>
            </w:r>
          </w:p>
        </w:tc>
      </w:tr>
      <w:tr w:rsidRPr="00FA1B1F" w:rsidR="0005445D" w:rsidTr="00E03266"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64D2FE52" w14:textId="77777777">
            <w:pPr>
              <w:rPr>
                <w:b/>
                <w:color w:val="000000"/>
                <w:szCs w:val="24"/>
              </w:rPr>
            </w:pPr>
          </w:p>
        </w:tc>
        <w:tc>
          <w:tcPr>
            <w:tcW w:w="497" w:type="dxa"/>
            <w:tcBorders>
              <w:top w:val="nil"/>
              <w:left w:val="nil"/>
              <w:bottom w:val="nil"/>
              <w:right w:val="nil"/>
            </w:tcBorders>
          </w:tcPr>
          <w:p w:rsidRPr="00FA1B1F" w:rsidR="0005445D" w:rsidP="0005445D" w:rsidRDefault="0005445D" w14:paraId="0D738578" w14:textId="77777777">
            <w:pPr>
              <w:rPr>
                <w:szCs w:val="24"/>
              </w:rPr>
            </w:pPr>
          </w:p>
        </w:tc>
        <w:tc>
          <w:tcPr>
            <w:tcW w:w="6663" w:type="dxa"/>
            <w:gridSpan w:val="2"/>
            <w:tcBorders>
              <w:top w:val="nil"/>
              <w:left w:val="nil"/>
              <w:bottom w:val="nil"/>
              <w:right w:val="nil"/>
            </w:tcBorders>
          </w:tcPr>
          <w:p w:rsidRPr="00FA1B1F" w:rsidR="0005445D" w:rsidP="0005445D" w:rsidRDefault="0005445D" w14:paraId="23D3F728" w14:textId="77777777">
            <w:pPr>
              <w:rPr>
                <w:szCs w:val="24"/>
              </w:rPr>
            </w:pPr>
            <w:r w:rsidRPr="00FA1B1F">
              <w:rPr>
                <w:szCs w:val="24"/>
              </w:rPr>
              <w:t xml:space="preserve">- 35 536 (Voorstel van wet van het lid Kathmann tot wijziging van de Arbeidsomstandighedenwet in verband met het aangaan van een gesprek tussen werkgever en werknemers over bereikbaarheid buiten werktijd </w:t>
            </w:r>
            <w:r w:rsidRPr="00FA1B1F">
              <w:rPr>
                <w:i/>
                <w:szCs w:val="24"/>
              </w:rPr>
              <w:t>(voortzetting))</w:t>
            </w:r>
          </w:p>
        </w:tc>
      </w:tr>
      <w:tr w:rsidRPr="00FA1B1F" w:rsidR="0005445D" w:rsidTr="00E03266"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164A57A0" w14:textId="77777777">
            <w:pPr>
              <w:rPr>
                <w:b/>
                <w:color w:val="000000"/>
                <w:szCs w:val="24"/>
              </w:rPr>
            </w:pPr>
          </w:p>
        </w:tc>
        <w:tc>
          <w:tcPr>
            <w:tcW w:w="497" w:type="dxa"/>
            <w:tcBorders>
              <w:top w:val="nil"/>
              <w:left w:val="nil"/>
              <w:bottom w:val="nil"/>
              <w:right w:val="nil"/>
            </w:tcBorders>
          </w:tcPr>
          <w:p w:rsidRPr="00FA1B1F" w:rsidR="0005445D" w:rsidP="0005445D" w:rsidRDefault="0005445D" w14:paraId="3D105B09" w14:textId="77777777">
            <w:pPr>
              <w:rPr>
                <w:szCs w:val="24"/>
              </w:rPr>
            </w:pPr>
          </w:p>
        </w:tc>
        <w:tc>
          <w:tcPr>
            <w:tcW w:w="6663" w:type="dxa"/>
            <w:gridSpan w:val="2"/>
            <w:tcBorders>
              <w:top w:val="nil"/>
              <w:left w:val="nil"/>
              <w:bottom w:val="nil"/>
              <w:right w:val="nil"/>
            </w:tcBorders>
          </w:tcPr>
          <w:p w:rsidRPr="00FA1B1F" w:rsidR="0005445D" w:rsidP="0005445D" w:rsidRDefault="0005445D" w14:paraId="37812DCE" w14:textId="69063093">
            <w:r w:rsidRPr="00FA1B1F">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FA1B1F">
              <w:rPr>
                <w:i/>
                <w:iCs/>
              </w:rPr>
              <w:t>(voortzetting)</w:t>
            </w:r>
          </w:p>
        </w:tc>
      </w:tr>
      <w:tr w:rsidRPr="00FA1B1F" w:rsidR="0005445D" w:rsidTr="00E03266"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7A7A087C" w14:textId="77777777">
            <w:pPr>
              <w:rPr>
                <w:b/>
                <w:color w:val="000000"/>
                <w:szCs w:val="24"/>
              </w:rPr>
            </w:pPr>
          </w:p>
        </w:tc>
        <w:tc>
          <w:tcPr>
            <w:tcW w:w="497" w:type="dxa"/>
            <w:tcBorders>
              <w:top w:val="nil"/>
              <w:left w:val="nil"/>
              <w:bottom w:val="nil"/>
              <w:right w:val="nil"/>
            </w:tcBorders>
          </w:tcPr>
          <w:p w:rsidRPr="00FA1B1F" w:rsidR="0005445D" w:rsidP="0005445D" w:rsidRDefault="0005445D" w14:paraId="36A47F59" w14:textId="77777777">
            <w:pPr>
              <w:rPr>
                <w:szCs w:val="24"/>
              </w:rPr>
            </w:pPr>
          </w:p>
        </w:tc>
        <w:tc>
          <w:tcPr>
            <w:tcW w:w="6663" w:type="dxa"/>
            <w:gridSpan w:val="2"/>
            <w:tcBorders>
              <w:top w:val="nil"/>
              <w:left w:val="nil"/>
              <w:bottom w:val="nil"/>
              <w:right w:val="nil"/>
            </w:tcBorders>
          </w:tcPr>
          <w:p w:rsidRPr="00FA1B1F" w:rsidR="0005445D" w:rsidP="0005445D" w:rsidRDefault="0005445D" w14:paraId="5FB64E60" w14:textId="2D825643">
            <w:r w:rsidRPr="00FA1B1F">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FA1B1F" w:rsidR="0005445D" w:rsidTr="00E03266"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47329B8D" w14:textId="77777777">
            <w:pPr>
              <w:rPr>
                <w:b/>
                <w:color w:val="000000"/>
                <w:szCs w:val="24"/>
              </w:rPr>
            </w:pPr>
          </w:p>
        </w:tc>
        <w:tc>
          <w:tcPr>
            <w:tcW w:w="497" w:type="dxa"/>
            <w:tcBorders>
              <w:top w:val="nil"/>
              <w:left w:val="nil"/>
              <w:bottom w:val="nil"/>
              <w:right w:val="nil"/>
            </w:tcBorders>
          </w:tcPr>
          <w:p w:rsidRPr="00FA1B1F" w:rsidR="0005445D" w:rsidP="0005445D" w:rsidRDefault="0005445D" w14:paraId="7B863B26" w14:textId="77777777">
            <w:pPr>
              <w:rPr>
                <w:szCs w:val="24"/>
              </w:rPr>
            </w:pPr>
          </w:p>
        </w:tc>
        <w:tc>
          <w:tcPr>
            <w:tcW w:w="6663" w:type="dxa"/>
            <w:gridSpan w:val="2"/>
            <w:tcBorders>
              <w:top w:val="nil"/>
              <w:left w:val="nil"/>
              <w:bottom w:val="nil"/>
              <w:right w:val="nil"/>
            </w:tcBorders>
          </w:tcPr>
          <w:p w:rsidRPr="00FA1B1F" w:rsidR="0005445D" w:rsidP="0005445D" w:rsidRDefault="0005445D" w14:paraId="67981338" w14:textId="5BE31092">
            <w:r w:rsidRPr="00FA1B1F">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FA1B1F">
              <w:rPr>
                <w:i/>
                <w:iCs/>
              </w:rPr>
              <w:t>(re- en dupliek)</w:t>
            </w:r>
          </w:p>
        </w:tc>
      </w:tr>
      <w:tr w:rsidRPr="00FA1B1F" w:rsidR="0005445D" w:rsidTr="00E03266"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4DDD89DD" w14:textId="77777777">
            <w:pPr>
              <w:rPr>
                <w:b/>
                <w:color w:val="000000"/>
                <w:szCs w:val="24"/>
              </w:rPr>
            </w:pPr>
          </w:p>
        </w:tc>
        <w:tc>
          <w:tcPr>
            <w:tcW w:w="497" w:type="dxa"/>
            <w:tcBorders>
              <w:top w:val="nil"/>
              <w:left w:val="nil"/>
              <w:bottom w:val="nil"/>
              <w:right w:val="nil"/>
            </w:tcBorders>
          </w:tcPr>
          <w:p w:rsidRPr="00FA1B1F" w:rsidR="0005445D" w:rsidP="0005445D" w:rsidRDefault="0005445D" w14:paraId="46FEB867" w14:textId="77777777">
            <w:pPr>
              <w:rPr>
                <w:szCs w:val="24"/>
              </w:rPr>
            </w:pPr>
          </w:p>
        </w:tc>
        <w:tc>
          <w:tcPr>
            <w:tcW w:w="6663" w:type="dxa"/>
            <w:gridSpan w:val="2"/>
            <w:tcBorders>
              <w:top w:val="nil"/>
              <w:left w:val="nil"/>
              <w:bottom w:val="nil"/>
              <w:right w:val="nil"/>
            </w:tcBorders>
          </w:tcPr>
          <w:p w:rsidRPr="00FA1B1F" w:rsidR="0005445D" w:rsidP="0005445D" w:rsidRDefault="0005445D" w14:paraId="34F52E72" w14:textId="75B199C9">
            <w:r w:rsidRPr="00FA1B1F">
              <w:t xml:space="preserve">- 33 587 (Voorstel van wet van het lid De Hoop houdende regels voor het vaststellen van parkeerbelasting per minuut bij kortdurend parkeren (Wet vaststelling parkeerbelasting per minuut)) + 33 707 (Voorstel van wet van het lid De Hoop houdende regels voor het vaststellen van parkeertarieven per minuut bij kortdurend parkeren (Wet vaststelling parkeertarieven per minuut)) </w:t>
            </w:r>
            <w:r w:rsidRPr="00FA1B1F">
              <w:rPr>
                <w:i/>
                <w:iCs/>
              </w:rPr>
              <w:t>(voortzetting)</w:t>
            </w:r>
          </w:p>
        </w:tc>
      </w:tr>
      <w:tr w:rsidRPr="00FA1B1F" w:rsidR="0005445D" w:rsidTr="00E03266"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005702E1" w14:textId="77777777">
            <w:pPr>
              <w:rPr>
                <w:b/>
                <w:color w:val="000000"/>
                <w:szCs w:val="24"/>
              </w:rPr>
            </w:pPr>
          </w:p>
        </w:tc>
        <w:tc>
          <w:tcPr>
            <w:tcW w:w="497" w:type="dxa"/>
            <w:tcBorders>
              <w:top w:val="nil"/>
              <w:left w:val="nil"/>
              <w:bottom w:val="nil"/>
              <w:right w:val="nil"/>
            </w:tcBorders>
          </w:tcPr>
          <w:p w:rsidRPr="00FA1B1F" w:rsidR="0005445D" w:rsidP="0005445D" w:rsidRDefault="0005445D" w14:paraId="2516284A" w14:textId="77777777">
            <w:pPr>
              <w:rPr>
                <w:szCs w:val="24"/>
              </w:rPr>
            </w:pPr>
          </w:p>
        </w:tc>
        <w:tc>
          <w:tcPr>
            <w:tcW w:w="6663" w:type="dxa"/>
            <w:gridSpan w:val="2"/>
            <w:tcBorders>
              <w:top w:val="nil"/>
              <w:left w:val="nil"/>
              <w:bottom w:val="nil"/>
              <w:right w:val="nil"/>
            </w:tcBorders>
          </w:tcPr>
          <w:p w:rsidRPr="00FA1B1F" w:rsidR="0005445D" w:rsidP="0005445D" w:rsidRDefault="0005445D" w14:paraId="5E145B5A" w14:textId="5F026E42">
            <w:pPr>
              <w:rPr>
                <w:szCs w:val="24"/>
              </w:rPr>
            </w:pPr>
          </w:p>
        </w:tc>
      </w:tr>
      <w:tr w:rsidRPr="00FA1B1F" w:rsidR="0005445D" w:rsidTr="00E03266"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14BF38BB" w14:textId="77777777">
            <w:pPr>
              <w:rPr>
                <w:b/>
                <w:bCs/>
                <w:szCs w:val="24"/>
              </w:rPr>
            </w:pPr>
          </w:p>
        </w:tc>
        <w:tc>
          <w:tcPr>
            <w:tcW w:w="497" w:type="dxa"/>
            <w:tcBorders>
              <w:top w:val="nil"/>
              <w:left w:val="nil"/>
              <w:bottom w:val="nil"/>
              <w:right w:val="nil"/>
            </w:tcBorders>
          </w:tcPr>
          <w:p w:rsidRPr="00FA1B1F" w:rsidR="0005445D" w:rsidP="0005445D" w:rsidRDefault="0005445D" w14:paraId="06F00786" w14:textId="77777777">
            <w:pPr>
              <w:rPr>
                <w:szCs w:val="24"/>
              </w:rPr>
            </w:pPr>
          </w:p>
        </w:tc>
        <w:tc>
          <w:tcPr>
            <w:tcW w:w="6663" w:type="dxa"/>
            <w:gridSpan w:val="2"/>
            <w:tcBorders>
              <w:top w:val="nil"/>
              <w:left w:val="nil"/>
              <w:bottom w:val="nil"/>
              <w:right w:val="nil"/>
            </w:tcBorders>
          </w:tcPr>
          <w:p w:rsidRPr="00FA1B1F" w:rsidR="0005445D" w:rsidP="0005445D" w:rsidRDefault="0005445D" w14:paraId="415D4BE3" w14:textId="77777777">
            <w:pPr>
              <w:rPr>
                <w:szCs w:val="24"/>
                <w:highlight w:val="yellow"/>
              </w:rPr>
            </w:pPr>
          </w:p>
        </w:tc>
      </w:tr>
      <w:tr w:rsidRPr="00FA1B1F" w:rsidR="0005445D" w:rsidTr="00E03266"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06D61460" w14:textId="0D5218A6">
            <w:pPr>
              <w:rPr>
                <w:b/>
                <w:bCs/>
                <w:szCs w:val="24"/>
              </w:rPr>
            </w:pPr>
            <w:bookmarkStart w:name="_Hlk193709595" w:id="0"/>
            <w:bookmarkStart w:name="_Hlk189485675" w:id="1"/>
            <w:bookmarkStart w:name="_Hlk178672593" w:id="2"/>
            <w:bookmarkStart w:name="_Hlk209432561" w:id="3"/>
            <w:bookmarkStart w:name="_Hlk219803222" w:id="4"/>
            <w:r w:rsidRPr="00FA1B1F">
              <w:rPr>
                <w:b/>
                <w:bCs/>
              </w:rPr>
              <w:t>Te agenderen debatten</w:t>
            </w:r>
          </w:p>
        </w:tc>
        <w:tc>
          <w:tcPr>
            <w:tcW w:w="497" w:type="dxa"/>
            <w:tcBorders>
              <w:top w:val="nil"/>
              <w:left w:val="nil"/>
              <w:bottom w:val="nil"/>
              <w:right w:val="nil"/>
            </w:tcBorders>
          </w:tcPr>
          <w:p w:rsidRPr="00FA1B1F" w:rsidR="0005445D" w:rsidP="0005445D" w:rsidRDefault="0005445D" w14:paraId="5DD84B4A" w14:textId="77777777">
            <w:pPr>
              <w:rPr>
                <w:szCs w:val="24"/>
              </w:rPr>
            </w:pPr>
          </w:p>
        </w:tc>
        <w:tc>
          <w:tcPr>
            <w:tcW w:w="6663" w:type="dxa"/>
            <w:gridSpan w:val="2"/>
            <w:tcBorders>
              <w:top w:val="nil"/>
              <w:left w:val="nil"/>
              <w:bottom w:val="nil"/>
              <w:right w:val="nil"/>
            </w:tcBorders>
          </w:tcPr>
          <w:p w:rsidRPr="00FA1B1F" w:rsidR="0005445D" w:rsidP="0005445D" w:rsidRDefault="0005445D" w14:paraId="4DCD3A5C" w14:textId="77777777">
            <w:pPr>
              <w:rPr>
                <w:szCs w:val="24"/>
                <w:highlight w:val="yellow"/>
              </w:rPr>
            </w:pPr>
          </w:p>
        </w:tc>
      </w:tr>
      <w:tr w:rsidRPr="00FA1B1F" w:rsidR="0005445D" w:rsidTr="00E03266"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302A7F04" w14:textId="77777777">
            <w:pPr>
              <w:rPr>
                <w:b/>
                <w:bCs/>
              </w:rPr>
            </w:pPr>
            <w:bookmarkStart w:name="_Hlk195038346" w:id="5"/>
            <w:bookmarkStart w:name="_Hlk176254776" w:id="6"/>
          </w:p>
        </w:tc>
        <w:tc>
          <w:tcPr>
            <w:tcW w:w="497" w:type="dxa"/>
            <w:tcBorders>
              <w:top w:val="nil"/>
              <w:left w:val="nil"/>
              <w:bottom w:val="nil"/>
              <w:right w:val="nil"/>
            </w:tcBorders>
          </w:tcPr>
          <w:p w:rsidRPr="00FA1B1F" w:rsidR="0005445D" w:rsidP="0005445D" w:rsidRDefault="0005445D" w14:paraId="6957861B" w14:textId="77777777">
            <w:pPr>
              <w:rPr>
                <w:szCs w:val="24"/>
              </w:rPr>
            </w:pPr>
          </w:p>
        </w:tc>
        <w:tc>
          <w:tcPr>
            <w:tcW w:w="6663" w:type="dxa"/>
            <w:gridSpan w:val="2"/>
            <w:tcBorders>
              <w:top w:val="nil"/>
              <w:left w:val="nil"/>
              <w:bottom w:val="nil"/>
              <w:right w:val="nil"/>
            </w:tcBorders>
          </w:tcPr>
          <w:p w:rsidRPr="00FA1B1F" w:rsidR="0005445D" w:rsidP="0005445D" w:rsidRDefault="0005445D" w14:paraId="5DC0A8DA" w14:textId="14C51651">
            <w:r>
              <w:t>1</w:t>
            </w:r>
            <w:r w:rsidRPr="00FA1B1F">
              <w:t xml:space="preserve">. Debat over de oprichting van een investeringsbank (Dassen) </w:t>
            </w:r>
            <w:r w:rsidRPr="00FA1B1F">
              <w:rPr>
                <w:i/>
                <w:iCs/>
              </w:rPr>
              <w:t>(minister Financiën, minister EZ)</w:t>
            </w:r>
          </w:p>
        </w:tc>
      </w:tr>
      <w:tr w:rsidRPr="00FA1B1F" w:rsidR="0005445D" w:rsidTr="00E03266"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29CF5D27" w14:textId="77777777">
            <w:pPr>
              <w:rPr>
                <w:b/>
                <w:bCs/>
              </w:rPr>
            </w:pPr>
          </w:p>
        </w:tc>
        <w:tc>
          <w:tcPr>
            <w:tcW w:w="497" w:type="dxa"/>
            <w:tcBorders>
              <w:top w:val="nil"/>
              <w:left w:val="nil"/>
              <w:bottom w:val="nil"/>
              <w:right w:val="nil"/>
            </w:tcBorders>
          </w:tcPr>
          <w:p w:rsidRPr="00FA1B1F" w:rsidR="0005445D" w:rsidP="0005445D" w:rsidRDefault="0005445D" w14:paraId="13356176" w14:textId="77777777">
            <w:pPr>
              <w:rPr>
                <w:szCs w:val="24"/>
              </w:rPr>
            </w:pPr>
          </w:p>
        </w:tc>
        <w:tc>
          <w:tcPr>
            <w:tcW w:w="6663" w:type="dxa"/>
            <w:gridSpan w:val="2"/>
            <w:tcBorders>
              <w:top w:val="nil"/>
              <w:left w:val="nil"/>
              <w:bottom w:val="nil"/>
              <w:right w:val="nil"/>
            </w:tcBorders>
          </w:tcPr>
          <w:p w:rsidRPr="00FA1B1F" w:rsidR="0005445D" w:rsidP="0005445D" w:rsidRDefault="0005445D" w14:paraId="01E89981" w14:textId="4A781BEE">
            <w:r>
              <w:t>2</w:t>
            </w:r>
            <w:r w:rsidRPr="00FA1B1F">
              <w:t xml:space="preserve">. Debat over de Nationale Strategie Vrouwengezondheid (Dobbe) </w:t>
            </w:r>
            <w:r w:rsidRPr="00FA1B1F">
              <w:rPr>
                <w:i/>
                <w:iCs/>
              </w:rPr>
              <w:t>(</w:t>
            </w:r>
            <w:r>
              <w:rPr>
                <w:i/>
                <w:iCs/>
              </w:rPr>
              <w:t xml:space="preserve">minister </w:t>
            </w:r>
            <w:r w:rsidRPr="00FA1B1F">
              <w:rPr>
                <w:i/>
                <w:iCs/>
              </w:rPr>
              <w:t>VWS)</w:t>
            </w:r>
          </w:p>
        </w:tc>
      </w:tr>
      <w:tr w:rsidRPr="00FA1B1F" w:rsidR="0005445D" w:rsidTr="00E03266"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4FFAEADA" w14:textId="77777777">
            <w:pPr>
              <w:rPr>
                <w:b/>
                <w:bCs/>
              </w:rPr>
            </w:pPr>
          </w:p>
        </w:tc>
        <w:tc>
          <w:tcPr>
            <w:tcW w:w="497" w:type="dxa"/>
            <w:tcBorders>
              <w:top w:val="nil"/>
              <w:left w:val="nil"/>
              <w:bottom w:val="nil"/>
              <w:right w:val="nil"/>
            </w:tcBorders>
          </w:tcPr>
          <w:p w:rsidRPr="00FA1B1F" w:rsidR="0005445D" w:rsidP="0005445D" w:rsidRDefault="0005445D" w14:paraId="68107FFD" w14:textId="77777777">
            <w:pPr>
              <w:rPr>
                <w:szCs w:val="24"/>
              </w:rPr>
            </w:pPr>
          </w:p>
        </w:tc>
        <w:tc>
          <w:tcPr>
            <w:tcW w:w="6663" w:type="dxa"/>
            <w:gridSpan w:val="2"/>
            <w:tcBorders>
              <w:top w:val="nil"/>
              <w:left w:val="nil"/>
              <w:bottom w:val="nil"/>
              <w:right w:val="nil"/>
            </w:tcBorders>
          </w:tcPr>
          <w:p w:rsidRPr="00FA1B1F" w:rsidR="0005445D" w:rsidP="0005445D" w:rsidRDefault="0005445D" w14:paraId="5C0B0219" w14:textId="59A31DC0">
            <w:bookmarkStart w:name="_Hlk210154655" w:id="7"/>
            <w:r>
              <w:t>3</w:t>
            </w:r>
            <w:r w:rsidRPr="00FA1B1F">
              <w:t xml:space="preserve">. Debat over een verbod op het gebruik van pesticiden in de landbouw (Kostić) </w:t>
            </w:r>
            <w:r w:rsidRPr="00FA1B1F">
              <w:rPr>
                <w:i/>
                <w:iCs/>
              </w:rPr>
              <w:t>(minister LVVN)</w:t>
            </w:r>
            <w:bookmarkEnd w:id="7"/>
          </w:p>
        </w:tc>
      </w:tr>
      <w:tr w:rsidRPr="00FA1B1F" w:rsidR="0005445D" w:rsidTr="00E03266" w14:paraId="0D4048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7CCBA5CF" w14:textId="77777777">
            <w:pPr>
              <w:rPr>
                <w:b/>
                <w:bCs/>
              </w:rPr>
            </w:pPr>
          </w:p>
        </w:tc>
        <w:tc>
          <w:tcPr>
            <w:tcW w:w="497" w:type="dxa"/>
            <w:tcBorders>
              <w:top w:val="nil"/>
              <w:left w:val="nil"/>
              <w:bottom w:val="nil"/>
              <w:right w:val="nil"/>
            </w:tcBorders>
          </w:tcPr>
          <w:p w:rsidRPr="00FA1B1F" w:rsidR="0005445D" w:rsidP="0005445D" w:rsidRDefault="0005445D" w14:paraId="2BA4E88B" w14:textId="77777777">
            <w:pPr>
              <w:rPr>
                <w:szCs w:val="24"/>
              </w:rPr>
            </w:pPr>
          </w:p>
        </w:tc>
        <w:tc>
          <w:tcPr>
            <w:tcW w:w="6663" w:type="dxa"/>
            <w:gridSpan w:val="2"/>
            <w:tcBorders>
              <w:top w:val="nil"/>
              <w:left w:val="nil"/>
              <w:bottom w:val="nil"/>
              <w:right w:val="nil"/>
            </w:tcBorders>
          </w:tcPr>
          <w:p w:rsidRPr="00FA1B1F" w:rsidR="0005445D" w:rsidP="0005445D" w:rsidRDefault="00216638" w14:paraId="7079D72A" w14:textId="2D0F16EA">
            <w:bookmarkStart w:name="_Hlk214463846" w:id="8"/>
            <w:r>
              <w:t>4</w:t>
            </w:r>
            <w:r w:rsidRPr="00FA1B1F" w:rsidR="0005445D">
              <w:t xml:space="preserve">. Debat over de situatie in het Midden-Oosten (Piri) </w:t>
            </w:r>
            <w:r w:rsidRPr="00FA1B1F" w:rsidR="0005445D">
              <w:rPr>
                <w:i/>
                <w:iCs/>
              </w:rPr>
              <w:t>(minister BuZa)</w:t>
            </w:r>
            <w:bookmarkEnd w:id="8"/>
          </w:p>
        </w:tc>
      </w:tr>
      <w:tr w:rsidRPr="00FA1B1F" w:rsidR="0005445D" w:rsidTr="00E03266"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1E6CBEDF" w14:textId="77777777">
            <w:pPr>
              <w:rPr>
                <w:b/>
                <w:bCs/>
              </w:rPr>
            </w:pPr>
            <w:bookmarkStart w:name="_Hlk214464651" w:id="9"/>
          </w:p>
        </w:tc>
        <w:tc>
          <w:tcPr>
            <w:tcW w:w="497" w:type="dxa"/>
            <w:tcBorders>
              <w:top w:val="nil"/>
              <w:left w:val="nil"/>
              <w:bottom w:val="nil"/>
              <w:right w:val="nil"/>
            </w:tcBorders>
          </w:tcPr>
          <w:p w:rsidRPr="00FA1B1F" w:rsidR="0005445D" w:rsidP="0005445D" w:rsidRDefault="0005445D" w14:paraId="4CE32504" w14:textId="77777777">
            <w:pPr>
              <w:rPr>
                <w:szCs w:val="24"/>
              </w:rPr>
            </w:pPr>
          </w:p>
        </w:tc>
        <w:tc>
          <w:tcPr>
            <w:tcW w:w="6663" w:type="dxa"/>
            <w:gridSpan w:val="2"/>
            <w:tcBorders>
              <w:top w:val="nil"/>
              <w:left w:val="nil"/>
              <w:bottom w:val="nil"/>
              <w:right w:val="nil"/>
            </w:tcBorders>
          </w:tcPr>
          <w:p w:rsidRPr="00FA1B1F" w:rsidR="0005445D" w:rsidP="0005445D" w:rsidRDefault="00216638" w14:paraId="410FD72E" w14:textId="062B4139">
            <w:r>
              <w:t>5</w:t>
            </w:r>
            <w:r w:rsidRPr="00FA1B1F" w:rsidR="0005445D">
              <w:t>. Debat over sterfgevallen die mogelijk verband houden met het gebruik van medicatie en drugs die online zijn gekocht (Bushoff) (minister VWS, minister J&amp;V)</w:t>
            </w:r>
          </w:p>
        </w:tc>
      </w:tr>
      <w:bookmarkEnd w:id="9"/>
      <w:tr w:rsidRPr="00FA1B1F" w:rsidR="0005445D" w:rsidTr="00E03266"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0F2A5BA5" w14:textId="77777777">
            <w:pPr>
              <w:rPr>
                <w:b/>
                <w:bCs/>
              </w:rPr>
            </w:pPr>
          </w:p>
        </w:tc>
        <w:tc>
          <w:tcPr>
            <w:tcW w:w="497" w:type="dxa"/>
            <w:tcBorders>
              <w:top w:val="nil"/>
              <w:left w:val="nil"/>
              <w:bottom w:val="nil"/>
              <w:right w:val="nil"/>
            </w:tcBorders>
          </w:tcPr>
          <w:p w:rsidRPr="00FA1B1F" w:rsidR="0005445D" w:rsidP="0005445D" w:rsidRDefault="0005445D" w14:paraId="670A779F" w14:textId="77777777">
            <w:pPr>
              <w:rPr>
                <w:szCs w:val="24"/>
              </w:rPr>
            </w:pPr>
          </w:p>
        </w:tc>
        <w:tc>
          <w:tcPr>
            <w:tcW w:w="6663" w:type="dxa"/>
            <w:gridSpan w:val="2"/>
            <w:tcBorders>
              <w:top w:val="nil"/>
              <w:left w:val="nil"/>
              <w:bottom w:val="nil"/>
              <w:right w:val="nil"/>
            </w:tcBorders>
          </w:tcPr>
          <w:p w:rsidRPr="00FA1B1F" w:rsidR="0005445D" w:rsidP="0005445D" w:rsidRDefault="00216638" w14:paraId="179BEED3" w14:textId="6059BB94">
            <w:bookmarkStart w:name="_Hlk214480556" w:id="10"/>
            <w:r>
              <w:t>6</w:t>
            </w:r>
            <w:r w:rsidRPr="00FA1B1F" w:rsidR="0005445D">
              <w:t xml:space="preserve">. Debat over incassobureaus die zich niet aan de wetgeving houden (Ceder) </w:t>
            </w:r>
            <w:r w:rsidRPr="00FA1B1F" w:rsidR="0005445D">
              <w:rPr>
                <w:i/>
                <w:iCs/>
              </w:rPr>
              <w:t>(staatssecretaris J&amp;V)</w:t>
            </w:r>
            <w:bookmarkEnd w:id="10"/>
          </w:p>
        </w:tc>
      </w:tr>
      <w:tr w:rsidRPr="00FA1B1F" w:rsidR="0005445D" w:rsidTr="00E03266"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19F44780" w14:textId="77777777">
            <w:pPr>
              <w:rPr>
                <w:b/>
                <w:bCs/>
              </w:rPr>
            </w:pPr>
          </w:p>
        </w:tc>
        <w:tc>
          <w:tcPr>
            <w:tcW w:w="497" w:type="dxa"/>
            <w:tcBorders>
              <w:top w:val="nil"/>
              <w:left w:val="nil"/>
              <w:bottom w:val="nil"/>
              <w:right w:val="nil"/>
            </w:tcBorders>
          </w:tcPr>
          <w:p w:rsidRPr="00FA1B1F" w:rsidR="0005445D" w:rsidP="0005445D" w:rsidRDefault="0005445D" w14:paraId="4B67C554" w14:textId="77777777">
            <w:pPr>
              <w:rPr>
                <w:szCs w:val="24"/>
              </w:rPr>
            </w:pPr>
          </w:p>
        </w:tc>
        <w:tc>
          <w:tcPr>
            <w:tcW w:w="6663" w:type="dxa"/>
            <w:gridSpan w:val="2"/>
            <w:tcBorders>
              <w:top w:val="nil"/>
              <w:left w:val="nil"/>
              <w:bottom w:val="nil"/>
              <w:right w:val="nil"/>
            </w:tcBorders>
          </w:tcPr>
          <w:p w:rsidRPr="00FA1B1F" w:rsidR="0005445D" w:rsidP="0005445D" w:rsidRDefault="00216638" w14:paraId="6709FA76" w14:textId="17A364DE">
            <w:r>
              <w:t>7</w:t>
            </w:r>
            <w:r w:rsidRPr="00FA1B1F" w:rsidR="0005445D">
              <w:t xml:space="preserve">. Debat over het bericht dat bijna een derde van de werktijd in de zorg opgaat aan administratie (Dobbe) </w:t>
            </w:r>
            <w:r w:rsidRPr="00FA1B1F" w:rsidR="0005445D">
              <w:rPr>
                <w:i/>
                <w:iCs/>
              </w:rPr>
              <w:t>(minister VWS)</w:t>
            </w:r>
          </w:p>
        </w:tc>
      </w:tr>
      <w:tr w:rsidRPr="00FA1B1F" w:rsidR="0005445D" w:rsidTr="00E03266"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7CA65078" w14:textId="77777777">
            <w:pPr>
              <w:rPr>
                <w:b/>
                <w:bCs/>
              </w:rPr>
            </w:pPr>
          </w:p>
        </w:tc>
        <w:tc>
          <w:tcPr>
            <w:tcW w:w="497" w:type="dxa"/>
            <w:tcBorders>
              <w:top w:val="nil"/>
              <w:left w:val="nil"/>
              <w:bottom w:val="nil"/>
              <w:right w:val="nil"/>
            </w:tcBorders>
          </w:tcPr>
          <w:p w:rsidRPr="00FA1B1F" w:rsidR="0005445D" w:rsidP="0005445D" w:rsidRDefault="0005445D" w14:paraId="1369FFA9" w14:textId="77777777">
            <w:pPr>
              <w:rPr>
                <w:szCs w:val="24"/>
              </w:rPr>
            </w:pPr>
          </w:p>
        </w:tc>
        <w:tc>
          <w:tcPr>
            <w:tcW w:w="6663" w:type="dxa"/>
            <w:gridSpan w:val="2"/>
            <w:tcBorders>
              <w:top w:val="nil"/>
              <w:left w:val="nil"/>
              <w:bottom w:val="nil"/>
              <w:right w:val="nil"/>
            </w:tcBorders>
          </w:tcPr>
          <w:p w:rsidRPr="00FA1B1F" w:rsidR="0005445D" w:rsidP="0005445D" w:rsidRDefault="00216638" w14:paraId="6481B7CE" w14:textId="1A9DEEB2">
            <w:r>
              <w:t>8</w:t>
            </w:r>
            <w:r w:rsidRPr="00FA1B1F" w:rsidR="0005445D">
              <w:t xml:space="preserve">. Debat over familierecht in relatie tot femicide (Mutluer) </w:t>
            </w:r>
            <w:r w:rsidRPr="00FA1B1F" w:rsidR="0005445D">
              <w:rPr>
                <w:i/>
                <w:iCs/>
              </w:rPr>
              <w:t>(staatssecretaris J&amp;V, staatssecretaris VWS)</w:t>
            </w:r>
          </w:p>
        </w:tc>
      </w:tr>
      <w:tr w:rsidRPr="00FA1B1F" w:rsidR="0005445D" w:rsidTr="00E03266"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6B7A5AC2" w14:textId="77777777">
            <w:pPr>
              <w:rPr>
                <w:b/>
                <w:bCs/>
              </w:rPr>
            </w:pPr>
          </w:p>
        </w:tc>
        <w:tc>
          <w:tcPr>
            <w:tcW w:w="497" w:type="dxa"/>
            <w:tcBorders>
              <w:top w:val="nil"/>
              <w:left w:val="nil"/>
              <w:bottom w:val="nil"/>
              <w:right w:val="nil"/>
            </w:tcBorders>
          </w:tcPr>
          <w:p w:rsidRPr="00FA1B1F" w:rsidR="0005445D" w:rsidP="0005445D" w:rsidRDefault="0005445D" w14:paraId="4FF8B551" w14:textId="77777777">
            <w:pPr>
              <w:rPr>
                <w:szCs w:val="24"/>
              </w:rPr>
            </w:pPr>
          </w:p>
        </w:tc>
        <w:tc>
          <w:tcPr>
            <w:tcW w:w="6663" w:type="dxa"/>
            <w:gridSpan w:val="2"/>
            <w:tcBorders>
              <w:top w:val="nil"/>
              <w:left w:val="nil"/>
              <w:bottom w:val="nil"/>
              <w:right w:val="nil"/>
            </w:tcBorders>
          </w:tcPr>
          <w:p w:rsidRPr="00FA1B1F" w:rsidR="0005445D" w:rsidP="0005445D" w:rsidRDefault="00216638" w14:paraId="1350D38C" w14:textId="5AE95114">
            <w:bookmarkStart w:name="_Hlk214993271" w:id="11"/>
            <w:r>
              <w:t>9</w:t>
            </w:r>
            <w:r w:rsidRPr="00FA1B1F" w:rsidR="0005445D">
              <w:t xml:space="preserve">. Debat over de situatie van de Palestijnen (Van Baarle) </w:t>
            </w:r>
            <w:r w:rsidRPr="00FA1B1F" w:rsidR="0005445D">
              <w:rPr>
                <w:i/>
                <w:iCs/>
              </w:rPr>
              <w:t>(minister BuZa)</w:t>
            </w:r>
            <w:bookmarkEnd w:id="11"/>
          </w:p>
        </w:tc>
      </w:tr>
      <w:tr w:rsidRPr="00FA1B1F" w:rsidR="0005445D" w:rsidTr="00E03266"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16604A0A" w14:textId="77777777">
            <w:pPr>
              <w:rPr>
                <w:b/>
                <w:bCs/>
              </w:rPr>
            </w:pPr>
          </w:p>
        </w:tc>
        <w:tc>
          <w:tcPr>
            <w:tcW w:w="497" w:type="dxa"/>
            <w:tcBorders>
              <w:top w:val="nil"/>
              <w:left w:val="nil"/>
              <w:bottom w:val="nil"/>
              <w:right w:val="nil"/>
            </w:tcBorders>
          </w:tcPr>
          <w:p w:rsidRPr="00FA1B1F" w:rsidR="0005445D" w:rsidP="0005445D" w:rsidRDefault="0005445D" w14:paraId="07051676" w14:textId="77777777">
            <w:pPr>
              <w:rPr>
                <w:szCs w:val="24"/>
              </w:rPr>
            </w:pPr>
          </w:p>
        </w:tc>
        <w:tc>
          <w:tcPr>
            <w:tcW w:w="6663" w:type="dxa"/>
            <w:gridSpan w:val="2"/>
            <w:tcBorders>
              <w:top w:val="nil"/>
              <w:left w:val="nil"/>
              <w:bottom w:val="nil"/>
              <w:right w:val="nil"/>
            </w:tcBorders>
          </w:tcPr>
          <w:p w:rsidRPr="00FA1B1F" w:rsidR="0005445D" w:rsidP="0005445D" w:rsidRDefault="0005445D" w14:paraId="693B6283" w14:textId="5E730409">
            <w:pPr>
              <w:rPr>
                <w:i/>
                <w:iCs/>
              </w:rPr>
            </w:pPr>
            <w:r w:rsidRPr="00FA1B1F">
              <w:t>1</w:t>
            </w:r>
            <w:r w:rsidR="00216638">
              <w:t>0</w:t>
            </w:r>
            <w:r w:rsidRPr="00FA1B1F">
              <w:t xml:space="preserve">. Debat over het bericht dat meer dan de helft van de Nederlanders de verwarming niet aanzet vanwege de hoge energiekosten (Jimmy Dijk) </w:t>
            </w:r>
            <w:r w:rsidRPr="00FA1B1F">
              <w:rPr>
                <w:i/>
                <w:iCs/>
              </w:rPr>
              <w:t>(minister SZW)</w:t>
            </w:r>
          </w:p>
        </w:tc>
      </w:tr>
      <w:tr w:rsidRPr="00FA1B1F" w:rsidR="0005445D" w:rsidTr="00E03266" w14:paraId="3D056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725FA782" w14:textId="77777777">
            <w:pPr>
              <w:rPr>
                <w:b/>
                <w:bCs/>
              </w:rPr>
            </w:pPr>
          </w:p>
        </w:tc>
        <w:tc>
          <w:tcPr>
            <w:tcW w:w="497" w:type="dxa"/>
            <w:tcBorders>
              <w:top w:val="nil"/>
              <w:left w:val="nil"/>
              <w:bottom w:val="nil"/>
              <w:right w:val="nil"/>
            </w:tcBorders>
          </w:tcPr>
          <w:p w:rsidRPr="00FA1B1F" w:rsidR="0005445D" w:rsidP="0005445D" w:rsidRDefault="0005445D" w14:paraId="5AAA1C63" w14:textId="77777777">
            <w:pPr>
              <w:rPr>
                <w:szCs w:val="24"/>
              </w:rPr>
            </w:pPr>
          </w:p>
        </w:tc>
        <w:tc>
          <w:tcPr>
            <w:tcW w:w="6663" w:type="dxa"/>
            <w:gridSpan w:val="2"/>
            <w:tcBorders>
              <w:top w:val="nil"/>
              <w:left w:val="nil"/>
              <w:bottom w:val="nil"/>
              <w:right w:val="nil"/>
            </w:tcBorders>
          </w:tcPr>
          <w:p w:rsidRPr="00FA1B1F" w:rsidR="0005445D" w:rsidP="0005445D" w:rsidRDefault="0005445D" w14:paraId="4B0FED09" w14:textId="1A583FF9">
            <w:bookmarkStart w:name="_Hlk214994649" w:id="12"/>
            <w:r w:rsidRPr="00FA1B1F">
              <w:t>1</w:t>
            </w:r>
            <w:r w:rsidR="00216638">
              <w:t>1</w:t>
            </w:r>
            <w:r w:rsidRPr="00FA1B1F">
              <w:t xml:space="preserve">. Debat over de schrijfvaardigheid van scholieren (Rooderkerk) </w:t>
            </w:r>
            <w:r w:rsidRPr="00FA1B1F">
              <w:rPr>
                <w:i/>
                <w:iCs/>
              </w:rPr>
              <w:t>(minister en staatssecretaris OCW)</w:t>
            </w:r>
            <w:bookmarkEnd w:id="12"/>
          </w:p>
        </w:tc>
      </w:tr>
      <w:tr w:rsidRPr="00FA1B1F" w:rsidR="0005445D" w:rsidTr="00E03266"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12845A79" w14:textId="77777777">
            <w:pPr>
              <w:rPr>
                <w:b/>
                <w:bCs/>
              </w:rPr>
            </w:pPr>
          </w:p>
        </w:tc>
        <w:tc>
          <w:tcPr>
            <w:tcW w:w="497" w:type="dxa"/>
            <w:tcBorders>
              <w:top w:val="nil"/>
              <w:left w:val="nil"/>
              <w:bottom w:val="nil"/>
              <w:right w:val="nil"/>
            </w:tcBorders>
          </w:tcPr>
          <w:p w:rsidRPr="00FA1B1F" w:rsidR="0005445D" w:rsidP="0005445D" w:rsidRDefault="0005445D" w14:paraId="7A8F8542" w14:textId="77777777">
            <w:pPr>
              <w:rPr>
                <w:szCs w:val="24"/>
              </w:rPr>
            </w:pPr>
          </w:p>
        </w:tc>
        <w:tc>
          <w:tcPr>
            <w:tcW w:w="6663" w:type="dxa"/>
            <w:gridSpan w:val="2"/>
            <w:tcBorders>
              <w:top w:val="nil"/>
              <w:left w:val="nil"/>
              <w:bottom w:val="nil"/>
              <w:right w:val="nil"/>
            </w:tcBorders>
          </w:tcPr>
          <w:p w:rsidRPr="00FA1B1F" w:rsidR="0005445D" w:rsidP="0005445D" w:rsidRDefault="0005445D" w14:paraId="6EF822BE" w14:textId="43434656">
            <w:bookmarkStart w:name="_Hlk214994700" w:id="13"/>
            <w:r w:rsidRPr="00FA1B1F">
              <w:t>1</w:t>
            </w:r>
            <w:r w:rsidR="00216638">
              <w:t>2</w:t>
            </w:r>
            <w:r w:rsidRPr="00FA1B1F">
              <w:t xml:space="preserve">. Debat over het rapport van de inspectie J&amp;V over lokale politie-eenheden die niet goed zijn opgewassen tegen zware criminaliteit (Mutluer) </w:t>
            </w:r>
            <w:r w:rsidRPr="00FA1B1F">
              <w:rPr>
                <w:i/>
                <w:iCs/>
              </w:rPr>
              <w:t>(minister J&amp;V)</w:t>
            </w:r>
            <w:bookmarkEnd w:id="13"/>
          </w:p>
        </w:tc>
      </w:tr>
      <w:tr w:rsidRPr="00FA1B1F" w:rsidR="0005445D" w:rsidTr="00E03266" w14:paraId="434FA4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71754DAD" w14:textId="77777777">
            <w:pPr>
              <w:rPr>
                <w:b/>
                <w:bCs/>
              </w:rPr>
            </w:pPr>
          </w:p>
        </w:tc>
        <w:tc>
          <w:tcPr>
            <w:tcW w:w="497" w:type="dxa"/>
            <w:tcBorders>
              <w:top w:val="nil"/>
              <w:left w:val="nil"/>
              <w:bottom w:val="nil"/>
              <w:right w:val="nil"/>
            </w:tcBorders>
          </w:tcPr>
          <w:p w:rsidRPr="00FA1B1F" w:rsidR="0005445D" w:rsidP="0005445D" w:rsidRDefault="0005445D" w14:paraId="3C31D2A5" w14:textId="77777777">
            <w:pPr>
              <w:rPr>
                <w:szCs w:val="24"/>
              </w:rPr>
            </w:pPr>
          </w:p>
        </w:tc>
        <w:tc>
          <w:tcPr>
            <w:tcW w:w="6663" w:type="dxa"/>
            <w:gridSpan w:val="2"/>
            <w:tcBorders>
              <w:top w:val="nil"/>
              <w:left w:val="nil"/>
              <w:bottom w:val="nil"/>
              <w:right w:val="nil"/>
            </w:tcBorders>
          </w:tcPr>
          <w:p w:rsidRPr="00FA1B1F" w:rsidR="0005445D" w:rsidP="0005445D" w:rsidRDefault="0005445D" w14:paraId="5E6AD3E3" w14:textId="79C9985E">
            <w:bookmarkStart w:name="_Hlk214995356" w:id="14"/>
            <w:r w:rsidRPr="00FA1B1F">
              <w:t>1</w:t>
            </w:r>
            <w:r w:rsidR="00216638">
              <w:t>3</w:t>
            </w:r>
            <w:r w:rsidRPr="00FA1B1F">
              <w:t xml:space="preserve">. Debat over de intentieverklaring met Tata Steel (Kostić) </w:t>
            </w:r>
            <w:r w:rsidRPr="00FA1B1F">
              <w:rPr>
                <w:i/>
                <w:iCs/>
              </w:rPr>
              <w:t>(minister KGG, minister I&amp;W)</w:t>
            </w:r>
            <w:bookmarkEnd w:id="14"/>
          </w:p>
        </w:tc>
      </w:tr>
      <w:tr w:rsidRPr="00FA1B1F" w:rsidR="0005445D" w:rsidTr="00E03266"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4FAA1B22" w14:textId="77777777">
            <w:pPr>
              <w:rPr>
                <w:b/>
                <w:bCs/>
              </w:rPr>
            </w:pPr>
          </w:p>
        </w:tc>
        <w:tc>
          <w:tcPr>
            <w:tcW w:w="497" w:type="dxa"/>
            <w:tcBorders>
              <w:top w:val="nil"/>
              <w:left w:val="nil"/>
              <w:bottom w:val="nil"/>
              <w:right w:val="nil"/>
            </w:tcBorders>
          </w:tcPr>
          <w:p w:rsidRPr="00FA1B1F" w:rsidR="0005445D" w:rsidP="0005445D" w:rsidRDefault="0005445D" w14:paraId="4BDFCC5B" w14:textId="77777777">
            <w:pPr>
              <w:rPr>
                <w:szCs w:val="24"/>
              </w:rPr>
            </w:pPr>
          </w:p>
        </w:tc>
        <w:tc>
          <w:tcPr>
            <w:tcW w:w="6663" w:type="dxa"/>
            <w:gridSpan w:val="2"/>
            <w:tcBorders>
              <w:top w:val="nil"/>
              <w:left w:val="nil"/>
              <w:bottom w:val="nil"/>
              <w:right w:val="nil"/>
            </w:tcBorders>
          </w:tcPr>
          <w:p w:rsidRPr="00FA1B1F" w:rsidR="0005445D" w:rsidP="0005445D" w:rsidRDefault="0005445D" w14:paraId="63AF9334" w14:textId="540677D7">
            <w:r w:rsidRPr="00FA1B1F">
              <w:t>1</w:t>
            </w:r>
            <w:r w:rsidR="00216638">
              <w:t>4</w:t>
            </w:r>
            <w:r w:rsidRPr="00FA1B1F">
              <w:t xml:space="preserve">. Debat over de hoge verkeersboetes (El Abassi) </w:t>
            </w:r>
            <w:r w:rsidRPr="00FA1B1F">
              <w:rPr>
                <w:i/>
                <w:iCs/>
              </w:rPr>
              <w:t>(minister J&amp;V)</w:t>
            </w:r>
          </w:p>
        </w:tc>
      </w:tr>
      <w:tr w:rsidRPr="00FA1B1F" w:rsidR="0005445D" w:rsidTr="00E03266"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1347F7C6" w14:textId="77777777">
            <w:pPr>
              <w:rPr>
                <w:b/>
                <w:bCs/>
              </w:rPr>
            </w:pPr>
          </w:p>
        </w:tc>
        <w:tc>
          <w:tcPr>
            <w:tcW w:w="497" w:type="dxa"/>
            <w:tcBorders>
              <w:top w:val="nil"/>
              <w:left w:val="nil"/>
              <w:bottom w:val="nil"/>
              <w:right w:val="nil"/>
            </w:tcBorders>
          </w:tcPr>
          <w:p w:rsidRPr="00FA1B1F" w:rsidR="0005445D" w:rsidP="0005445D" w:rsidRDefault="0005445D" w14:paraId="4AF918AF" w14:textId="77777777">
            <w:pPr>
              <w:rPr>
                <w:szCs w:val="24"/>
              </w:rPr>
            </w:pPr>
          </w:p>
        </w:tc>
        <w:tc>
          <w:tcPr>
            <w:tcW w:w="6663" w:type="dxa"/>
            <w:gridSpan w:val="2"/>
            <w:tcBorders>
              <w:top w:val="nil"/>
              <w:left w:val="nil"/>
              <w:bottom w:val="nil"/>
              <w:right w:val="nil"/>
            </w:tcBorders>
          </w:tcPr>
          <w:p w:rsidRPr="00FA1B1F" w:rsidR="0005445D" w:rsidP="0005445D" w:rsidRDefault="0005445D" w14:paraId="5134BC6D" w14:textId="34A57ED6">
            <w:r w:rsidRPr="00FA1B1F">
              <w:t>1</w:t>
            </w:r>
            <w:r w:rsidR="00216638">
              <w:t>5</w:t>
            </w:r>
            <w:r w:rsidRPr="00FA1B1F">
              <w:t xml:space="preserve">. Debat over het Nationaal AI Deltaplan (Martens-America)  </w:t>
            </w:r>
            <w:r w:rsidRPr="00FA1B1F">
              <w:rPr>
                <w:i/>
                <w:iCs/>
              </w:rPr>
              <w:t>(minister EZ)</w:t>
            </w:r>
          </w:p>
        </w:tc>
      </w:tr>
      <w:tr w:rsidRPr="00FA1B1F" w:rsidR="0005445D" w:rsidTr="00E03266"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5D66162C" w14:textId="77777777">
            <w:pPr>
              <w:rPr>
                <w:b/>
                <w:bCs/>
              </w:rPr>
            </w:pPr>
          </w:p>
        </w:tc>
        <w:tc>
          <w:tcPr>
            <w:tcW w:w="497" w:type="dxa"/>
            <w:tcBorders>
              <w:top w:val="nil"/>
              <w:left w:val="nil"/>
              <w:bottom w:val="nil"/>
              <w:right w:val="nil"/>
            </w:tcBorders>
          </w:tcPr>
          <w:p w:rsidRPr="00FA1B1F" w:rsidR="0005445D" w:rsidP="0005445D" w:rsidRDefault="0005445D" w14:paraId="306D7ECF" w14:textId="77777777">
            <w:pPr>
              <w:rPr>
                <w:szCs w:val="24"/>
              </w:rPr>
            </w:pPr>
          </w:p>
        </w:tc>
        <w:tc>
          <w:tcPr>
            <w:tcW w:w="6663" w:type="dxa"/>
            <w:gridSpan w:val="2"/>
            <w:tcBorders>
              <w:top w:val="nil"/>
              <w:left w:val="nil"/>
              <w:bottom w:val="nil"/>
              <w:right w:val="nil"/>
            </w:tcBorders>
          </w:tcPr>
          <w:p w:rsidRPr="00FA1B1F" w:rsidR="0005445D" w:rsidP="0005445D" w:rsidRDefault="0005445D" w14:paraId="73A6A975" w14:textId="27EB39BB">
            <w:r w:rsidRPr="00FA1B1F">
              <w:t>1</w:t>
            </w:r>
            <w:r w:rsidR="00216638">
              <w:t>6</w:t>
            </w:r>
            <w:r w:rsidRPr="00FA1B1F">
              <w:t xml:space="preserve">. Debat over de toenemende schulden van huishoudens (Jimmy Dijk) </w:t>
            </w:r>
            <w:r w:rsidRPr="00FA1B1F">
              <w:rPr>
                <w:i/>
                <w:iCs/>
              </w:rPr>
              <w:t>(minister Financiën)</w:t>
            </w:r>
          </w:p>
        </w:tc>
      </w:tr>
      <w:tr w:rsidRPr="00FA1B1F" w:rsidR="0005445D" w:rsidTr="00E03266"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6A34EB59" w14:textId="77777777">
            <w:pPr>
              <w:rPr>
                <w:b/>
                <w:bCs/>
              </w:rPr>
            </w:pPr>
          </w:p>
        </w:tc>
        <w:tc>
          <w:tcPr>
            <w:tcW w:w="497" w:type="dxa"/>
            <w:tcBorders>
              <w:top w:val="nil"/>
              <w:left w:val="nil"/>
              <w:bottom w:val="nil"/>
              <w:right w:val="nil"/>
            </w:tcBorders>
          </w:tcPr>
          <w:p w:rsidRPr="00FA1B1F" w:rsidR="0005445D" w:rsidP="0005445D" w:rsidRDefault="0005445D" w14:paraId="0B35A0A2" w14:textId="77777777">
            <w:pPr>
              <w:rPr>
                <w:szCs w:val="24"/>
              </w:rPr>
            </w:pPr>
          </w:p>
        </w:tc>
        <w:tc>
          <w:tcPr>
            <w:tcW w:w="6663" w:type="dxa"/>
            <w:gridSpan w:val="2"/>
            <w:tcBorders>
              <w:top w:val="nil"/>
              <w:left w:val="nil"/>
              <w:bottom w:val="nil"/>
              <w:right w:val="nil"/>
            </w:tcBorders>
          </w:tcPr>
          <w:p w:rsidRPr="00FA1B1F" w:rsidR="0005445D" w:rsidP="0005445D" w:rsidRDefault="0005445D" w14:paraId="23601E86" w14:textId="0DFCCE7B">
            <w:bookmarkStart w:name="_Hlk215600568" w:id="15"/>
            <w:r w:rsidRPr="00FA1B1F">
              <w:t>1</w:t>
            </w:r>
            <w:r w:rsidR="00216638">
              <w:t>7</w:t>
            </w:r>
            <w:r w:rsidRPr="00FA1B1F">
              <w:t xml:space="preserve">. Debat over het bericht dat de medische zorg aan mensen zonder zorgverzekering tekortschiet (Dobbe) </w:t>
            </w:r>
            <w:r w:rsidRPr="00FA1B1F">
              <w:rPr>
                <w:i/>
                <w:iCs/>
              </w:rPr>
              <w:t>(minister VWS)</w:t>
            </w:r>
            <w:bookmarkEnd w:id="15"/>
          </w:p>
        </w:tc>
      </w:tr>
      <w:tr w:rsidRPr="00FA1B1F" w:rsidR="0005445D" w:rsidTr="00E03266" w14:paraId="3B61B3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21FD0A52" w14:textId="77777777">
            <w:pPr>
              <w:rPr>
                <w:b/>
                <w:bCs/>
              </w:rPr>
            </w:pPr>
          </w:p>
        </w:tc>
        <w:tc>
          <w:tcPr>
            <w:tcW w:w="497" w:type="dxa"/>
            <w:tcBorders>
              <w:top w:val="nil"/>
              <w:left w:val="nil"/>
              <w:bottom w:val="nil"/>
              <w:right w:val="nil"/>
            </w:tcBorders>
          </w:tcPr>
          <w:p w:rsidRPr="00FA1B1F" w:rsidR="0005445D" w:rsidP="0005445D" w:rsidRDefault="0005445D" w14:paraId="0381AE1B" w14:textId="77777777">
            <w:pPr>
              <w:rPr>
                <w:szCs w:val="24"/>
              </w:rPr>
            </w:pPr>
          </w:p>
        </w:tc>
        <w:tc>
          <w:tcPr>
            <w:tcW w:w="6663" w:type="dxa"/>
            <w:gridSpan w:val="2"/>
            <w:tcBorders>
              <w:top w:val="nil"/>
              <w:left w:val="nil"/>
              <w:bottom w:val="nil"/>
              <w:right w:val="nil"/>
            </w:tcBorders>
          </w:tcPr>
          <w:p w:rsidRPr="00FA1B1F" w:rsidR="0005445D" w:rsidP="0005445D" w:rsidRDefault="0005445D" w14:paraId="2100EBC5" w14:textId="67861D1B">
            <w:r>
              <w:t>1</w:t>
            </w:r>
            <w:r w:rsidR="00216638">
              <w:t>8</w:t>
            </w:r>
            <w:r w:rsidRPr="00FA1B1F">
              <w:t xml:space="preserve">. Debat over de nationale veiligheidsstrategie van de Verenigde Staten (Dassen) </w:t>
            </w:r>
            <w:r w:rsidRPr="00FA1B1F">
              <w:rPr>
                <w:i/>
                <w:iCs/>
              </w:rPr>
              <w:t>(Minister-president, minister BuZa)</w:t>
            </w:r>
          </w:p>
        </w:tc>
      </w:tr>
      <w:tr w:rsidRPr="00FA1B1F" w:rsidR="0005445D" w:rsidTr="00E03266" w14:paraId="754374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2E348014" w14:textId="77777777">
            <w:pPr>
              <w:rPr>
                <w:b/>
                <w:bCs/>
              </w:rPr>
            </w:pPr>
          </w:p>
        </w:tc>
        <w:tc>
          <w:tcPr>
            <w:tcW w:w="497" w:type="dxa"/>
            <w:tcBorders>
              <w:top w:val="nil"/>
              <w:left w:val="nil"/>
              <w:bottom w:val="nil"/>
              <w:right w:val="nil"/>
            </w:tcBorders>
          </w:tcPr>
          <w:p w:rsidRPr="00FA1B1F" w:rsidR="0005445D" w:rsidP="0005445D" w:rsidRDefault="0005445D" w14:paraId="2F224447" w14:textId="77777777">
            <w:pPr>
              <w:rPr>
                <w:szCs w:val="24"/>
              </w:rPr>
            </w:pPr>
          </w:p>
        </w:tc>
        <w:tc>
          <w:tcPr>
            <w:tcW w:w="6663" w:type="dxa"/>
            <w:gridSpan w:val="2"/>
            <w:tcBorders>
              <w:top w:val="nil"/>
              <w:left w:val="nil"/>
              <w:bottom w:val="nil"/>
              <w:right w:val="nil"/>
            </w:tcBorders>
          </w:tcPr>
          <w:p w:rsidRPr="00FA1B1F" w:rsidR="0005445D" w:rsidP="0005445D" w:rsidRDefault="00216638" w14:paraId="50A2166F" w14:textId="70201754">
            <w:r>
              <w:t>19</w:t>
            </w:r>
            <w:r w:rsidRPr="00FA1B1F" w:rsidR="0005445D">
              <w:t xml:space="preserve">. Debat over de groei van zelfstandige behandelcentra die de toegankelijkheid van de (ziekenhuis)zorg bedreigen (Bushoff) </w:t>
            </w:r>
            <w:r w:rsidRPr="00FA1B1F" w:rsidR="0005445D">
              <w:rPr>
                <w:i/>
                <w:iCs/>
              </w:rPr>
              <w:t>(minister VWS)</w:t>
            </w:r>
          </w:p>
        </w:tc>
      </w:tr>
      <w:tr w:rsidRPr="00FA1B1F" w:rsidR="0005445D" w:rsidTr="00E03266" w14:paraId="27660C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430D98DA" w14:textId="77777777">
            <w:pPr>
              <w:rPr>
                <w:b/>
                <w:bCs/>
              </w:rPr>
            </w:pPr>
          </w:p>
        </w:tc>
        <w:tc>
          <w:tcPr>
            <w:tcW w:w="497" w:type="dxa"/>
            <w:tcBorders>
              <w:top w:val="nil"/>
              <w:left w:val="nil"/>
              <w:bottom w:val="nil"/>
              <w:right w:val="nil"/>
            </w:tcBorders>
          </w:tcPr>
          <w:p w:rsidRPr="00FA1B1F" w:rsidR="0005445D" w:rsidP="0005445D" w:rsidRDefault="0005445D" w14:paraId="7BADC4E6" w14:textId="77777777">
            <w:pPr>
              <w:rPr>
                <w:szCs w:val="24"/>
              </w:rPr>
            </w:pPr>
          </w:p>
        </w:tc>
        <w:tc>
          <w:tcPr>
            <w:tcW w:w="6663" w:type="dxa"/>
            <w:gridSpan w:val="2"/>
            <w:tcBorders>
              <w:top w:val="nil"/>
              <w:left w:val="nil"/>
              <w:bottom w:val="nil"/>
              <w:right w:val="nil"/>
            </w:tcBorders>
          </w:tcPr>
          <w:p w:rsidRPr="00FA1B1F" w:rsidR="0005445D" w:rsidP="0005445D" w:rsidRDefault="0005445D" w14:paraId="5467A65C" w14:textId="219A6064">
            <w:r w:rsidRPr="00FA1B1F">
              <w:t>2</w:t>
            </w:r>
            <w:r w:rsidR="00216638">
              <w:t>0</w:t>
            </w:r>
            <w:r w:rsidRPr="00FA1B1F">
              <w:t xml:space="preserve">. Debat over de mentale gezondheid in Nederland (Westerveld) </w:t>
            </w:r>
            <w:r w:rsidRPr="00FA1B1F">
              <w:rPr>
                <w:i/>
                <w:iCs/>
              </w:rPr>
              <w:t>(staatssecretaris VWS)</w:t>
            </w:r>
          </w:p>
        </w:tc>
      </w:tr>
      <w:tr w:rsidRPr="00FA1B1F" w:rsidR="0005445D" w:rsidTr="00E03266" w14:paraId="277A13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56A3775D" w14:textId="77777777">
            <w:pPr>
              <w:rPr>
                <w:b/>
                <w:bCs/>
              </w:rPr>
            </w:pPr>
          </w:p>
        </w:tc>
        <w:tc>
          <w:tcPr>
            <w:tcW w:w="497" w:type="dxa"/>
            <w:tcBorders>
              <w:top w:val="nil"/>
              <w:left w:val="nil"/>
              <w:bottom w:val="nil"/>
              <w:right w:val="nil"/>
            </w:tcBorders>
          </w:tcPr>
          <w:p w:rsidRPr="00FA1B1F" w:rsidR="0005445D" w:rsidP="0005445D" w:rsidRDefault="0005445D" w14:paraId="5827000D" w14:textId="77777777">
            <w:pPr>
              <w:rPr>
                <w:szCs w:val="24"/>
              </w:rPr>
            </w:pPr>
          </w:p>
        </w:tc>
        <w:tc>
          <w:tcPr>
            <w:tcW w:w="6663" w:type="dxa"/>
            <w:gridSpan w:val="2"/>
            <w:tcBorders>
              <w:top w:val="nil"/>
              <w:left w:val="nil"/>
              <w:bottom w:val="nil"/>
              <w:right w:val="nil"/>
            </w:tcBorders>
          </w:tcPr>
          <w:p w:rsidRPr="00FA1B1F" w:rsidR="0005445D" w:rsidP="0005445D" w:rsidRDefault="0005445D" w14:paraId="6B39E7AF" w14:textId="0D40ACE1">
            <w:bookmarkStart w:name="_Hlk216813088" w:id="16"/>
            <w:r w:rsidRPr="00FA1B1F">
              <w:t>2</w:t>
            </w:r>
            <w:r w:rsidR="00216638">
              <w:t>1</w:t>
            </w:r>
            <w:r w:rsidRPr="00FA1B1F">
              <w:t xml:space="preserve">. Debat over stijgende tarieven van dierenartsen door het opkopen van dierenartsenpraktijken (Kostić) </w:t>
            </w:r>
            <w:r w:rsidRPr="00FA1B1F">
              <w:rPr>
                <w:i/>
                <w:iCs/>
              </w:rPr>
              <w:t>(staatssecretaris LVVN)</w:t>
            </w:r>
            <w:bookmarkEnd w:id="16"/>
          </w:p>
        </w:tc>
      </w:tr>
      <w:tr w:rsidRPr="00FA1B1F" w:rsidR="0005445D" w:rsidTr="00E03266" w14:paraId="635C9C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25009DA0" w14:textId="77777777">
            <w:pPr>
              <w:rPr>
                <w:b/>
                <w:bCs/>
              </w:rPr>
            </w:pPr>
          </w:p>
        </w:tc>
        <w:tc>
          <w:tcPr>
            <w:tcW w:w="497" w:type="dxa"/>
            <w:tcBorders>
              <w:top w:val="nil"/>
              <w:left w:val="nil"/>
              <w:bottom w:val="nil"/>
              <w:right w:val="nil"/>
            </w:tcBorders>
          </w:tcPr>
          <w:p w:rsidRPr="00FA1B1F" w:rsidR="0005445D" w:rsidP="0005445D" w:rsidRDefault="0005445D" w14:paraId="23ABD9BF" w14:textId="77777777">
            <w:pPr>
              <w:rPr>
                <w:szCs w:val="24"/>
              </w:rPr>
            </w:pPr>
          </w:p>
        </w:tc>
        <w:tc>
          <w:tcPr>
            <w:tcW w:w="6663" w:type="dxa"/>
            <w:gridSpan w:val="2"/>
            <w:tcBorders>
              <w:top w:val="nil"/>
              <w:left w:val="nil"/>
              <w:bottom w:val="nil"/>
              <w:right w:val="nil"/>
            </w:tcBorders>
          </w:tcPr>
          <w:p w:rsidRPr="00FA1B1F" w:rsidR="0005445D" w:rsidP="0005445D" w:rsidRDefault="0005445D" w14:paraId="12CD26F7" w14:textId="7611A375">
            <w:r w:rsidRPr="00FA1B1F">
              <w:t>2</w:t>
            </w:r>
            <w:r w:rsidR="00216638">
              <w:t>2.</w:t>
            </w:r>
            <w:r w:rsidRPr="00FA1B1F">
              <w:t xml:space="preserve"> Debat over de ongeregeldheden tijdens de jaarwisseling (Coenradie) </w:t>
            </w:r>
            <w:r w:rsidRPr="00FA1B1F">
              <w:rPr>
                <w:i/>
                <w:iCs/>
              </w:rPr>
              <w:t>(minister J&amp;V, staatssecretaris I&amp;W)</w:t>
            </w:r>
          </w:p>
        </w:tc>
      </w:tr>
      <w:tr w:rsidRPr="00FA1B1F" w:rsidR="0005445D" w:rsidTr="00E03266" w14:paraId="5A305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1E070544" w14:textId="77777777">
            <w:pPr>
              <w:rPr>
                <w:b/>
                <w:bCs/>
              </w:rPr>
            </w:pPr>
          </w:p>
        </w:tc>
        <w:tc>
          <w:tcPr>
            <w:tcW w:w="497" w:type="dxa"/>
            <w:tcBorders>
              <w:top w:val="nil"/>
              <w:left w:val="nil"/>
              <w:bottom w:val="nil"/>
              <w:right w:val="nil"/>
            </w:tcBorders>
          </w:tcPr>
          <w:p w:rsidRPr="00FA1B1F" w:rsidR="0005445D" w:rsidP="0005445D" w:rsidRDefault="0005445D" w14:paraId="0E61C451" w14:textId="77777777">
            <w:pPr>
              <w:rPr>
                <w:szCs w:val="24"/>
              </w:rPr>
            </w:pPr>
          </w:p>
        </w:tc>
        <w:tc>
          <w:tcPr>
            <w:tcW w:w="6663" w:type="dxa"/>
            <w:gridSpan w:val="2"/>
            <w:tcBorders>
              <w:top w:val="nil"/>
              <w:left w:val="nil"/>
              <w:bottom w:val="nil"/>
              <w:right w:val="nil"/>
            </w:tcBorders>
          </w:tcPr>
          <w:p w:rsidRPr="00FA1B1F" w:rsidR="0005445D" w:rsidP="0005445D" w:rsidRDefault="0005445D" w14:paraId="57B51D42" w14:textId="50215CA5">
            <w:bookmarkStart w:name="_Hlk219831938" w:id="17"/>
            <w:r w:rsidRPr="00FA1B1F">
              <w:t>2</w:t>
            </w:r>
            <w:r w:rsidR="00216638">
              <w:t>3</w:t>
            </w:r>
            <w:r w:rsidRPr="00FA1B1F">
              <w:t xml:space="preserve">. Debat over de aanvallen op de IS-gevangenis in Syrië (Ceder) </w:t>
            </w:r>
            <w:r w:rsidRPr="00FA1B1F">
              <w:rPr>
                <w:i/>
                <w:iCs/>
              </w:rPr>
              <w:t>(minister BuZa)</w:t>
            </w:r>
            <w:bookmarkEnd w:id="17"/>
          </w:p>
        </w:tc>
      </w:tr>
      <w:tr w:rsidRPr="00FA1B1F" w:rsidR="0005445D" w:rsidTr="00E03266" w14:paraId="699F5C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3996DDA3" w14:textId="77777777">
            <w:pPr>
              <w:rPr>
                <w:b/>
                <w:bCs/>
              </w:rPr>
            </w:pPr>
            <w:bookmarkStart w:name="_Hlk221117092" w:id="18"/>
          </w:p>
        </w:tc>
        <w:tc>
          <w:tcPr>
            <w:tcW w:w="497" w:type="dxa"/>
            <w:tcBorders>
              <w:top w:val="nil"/>
              <w:left w:val="nil"/>
              <w:bottom w:val="nil"/>
              <w:right w:val="nil"/>
            </w:tcBorders>
          </w:tcPr>
          <w:p w:rsidRPr="00FA1B1F" w:rsidR="0005445D" w:rsidP="0005445D" w:rsidRDefault="0005445D" w14:paraId="6BC184E3" w14:textId="77777777">
            <w:pPr>
              <w:rPr>
                <w:szCs w:val="24"/>
              </w:rPr>
            </w:pPr>
          </w:p>
        </w:tc>
        <w:tc>
          <w:tcPr>
            <w:tcW w:w="6663" w:type="dxa"/>
            <w:gridSpan w:val="2"/>
            <w:tcBorders>
              <w:top w:val="nil"/>
              <w:left w:val="nil"/>
              <w:bottom w:val="nil"/>
              <w:right w:val="nil"/>
            </w:tcBorders>
          </w:tcPr>
          <w:p w:rsidRPr="00FA1B1F" w:rsidR="0005445D" w:rsidP="0005445D" w:rsidRDefault="0005445D" w14:paraId="7A13EE06" w14:textId="3D07F313">
            <w:r w:rsidRPr="00FA1B1F">
              <w:t>2</w:t>
            </w:r>
            <w:r w:rsidR="00216638">
              <w:t>4</w:t>
            </w:r>
            <w:r w:rsidRPr="00FA1B1F">
              <w:t xml:space="preserve">. Debat over mensen die op de spoedeisende hulp belanden als direct gevolg van nicotinegebruik (Krul) </w:t>
            </w:r>
            <w:r w:rsidRPr="00FA1B1F">
              <w:rPr>
                <w:i/>
                <w:iCs/>
              </w:rPr>
              <w:t>(staatssecretaris VWS)</w:t>
            </w:r>
          </w:p>
        </w:tc>
      </w:tr>
      <w:bookmarkEnd w:id="18"/>
      <w:tr w:rsidRPr="00FA1B1F" w:rsidR="0005445D" w:rsidTr="00E03266" w14:paraId="5CE4CA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21A22D9C" w14:textId="77777777">
            <w:pPr>
              <w:rPr>
                <w:b/>
                <w:bCs/>
              </w:rPr>
            </w:pPr>
          </w:p>
        </w:tc>
        <w:tc>
          <w:tcPr>
            <w:tcW w:w="497" w:type="dxa"/>
            <w:tcBorders>
              <w:top w:val="nil"/>
              <w:left w:val="nil"/>
              <w:bottom w:val="nil"/>
              <w:right w:val="nil"/>
            </w:tcBorders>
          </w:tcPr>
          <w:p w:rsidRPr="00FA1B1F" w:rsidR="0005445D" w:rsidP="0005445D" w:rsidRDefault="0005445D" w14:paraId="65BC7BE8" w14:textId="77777777">
            <w:pPr>
              <w:rPr>
                <w:szCs w:val="24"/>
              </w:rPr>
            </w:pPr>
          </w:p>
        </w:tc>
        <w:tc>
          <w:tcPr>
            <w:tcW w:w="6663" w:type="dxa"/>
            <w:gridSpan w:val="2"/>
            <w:tcBorders>
              <w:top w:val="nil"/>
              <w:left w:val="nil"/>
              <w:bottom w:val="nil"/>
              <w:right w:val="nil"/>
            </w:tcBorders>
          </w:tcPr>
          <w:p w:rsidRPr="00FA1B1F" w:rsidR="0005445D" w:rsidP="0005445D" w:rsidRDefault="0005445D" w14:paraId="0AEA6301" w14:textId="74B88F09">
            <w:r w:rsidRPr="00FA1B1F">
              <w:t>2</w:t>
            </w:r>
            <w:r w:rsidR="00216638">
              <w:t>5</w:t>
            </w:r>
            <w:r w:rsidRPr="00FA1B1F">
              <w:t xml:space="preserve">. Debat over de gerechtelijke uitspraak inzake de klimaatzaak Bonaire (Van Oosterhout) </w:t>
            </w:r>
            <w:r w:rsidRPr="00FA1B1F">
              <w:rPr>
                <w:i/>
                <w:iCs/>
              </w:rPr>
              <w:t>(minister KGG, staatssecretaris BZK)</w:t>
            </w:r>
          </w:p>
        </w:tc>
      </w:tr>
      <w:tr w:rsidRPr="00FA1B1F" w:rsidR="0005445D" w:rsidTr="00E03266" w14:paraId="43D987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048DC051" w14:textId="77777777">
            <w:pPr>
              <w:rPr>
                <w:b/>
                <w:bCs/>
              </w:rPr>
            </w:pPr>
          </w:p>
        </w:tc>
        <w:tc>
          <w:tcPr>
            <w:tcW w:w="497" w:type="dxa"/>
            <w:tcBorders>
              <w:top w:val="nil"/>
              <w:left w:val="nil"/>
              <w:bottom w:val="nil"/>
              <w:right w:val="nil"/>
            </w:tcBorders>
          </w:tcPr>
          <w:p w:rsidRPr="00FA1B1F" w:rsidR="0005445D" w:rsidP="0005445D" w:rsidRDefault="0005445D" w14:paraId="4D178BA9" w14:textId="77777777">
            <w:pPr>
              <w:rPr>
                <w:szCs w:val="24"/>
              </w:rPr>
            </w:pPr>
          </w:p>
        </w:tc>
        <w:tc>
          <w:tcPr>
            <w:tcW w:w="6663" w:type="dxa"/>
            <w:gridSpan w:val="2"/>
            <w:tcBorders>
              <w:top w:val="nil"/>
              <w:left w:val="nil"/>
              <w:bottom w:val="nil"/>
              <w:right w:val="nil"/>
            </w:tcBorders>
          </w:tcPr>
          <w:p w:rsidRPr="00FA1B1F" w:rsidR="0005445D" w:rsidP="0005445D" w:rsidRDefault="0005445D" w14:paraId="1B55C0FE" w14:textId="27FB1039">
            <w:r w:rsidRPr="00FA1B1F">
              <w:t>2</w:t>
            </w:r>
            <w:r w:rsidR="00216638">
              <w:t>6</w:t>
            </w:r>
            <w:r w:rsidRPr="00FA1B1F">
              <w:t xml:space="preserve">. Debat over de geopenbaarde stukken betreffende contact tussen de goksector en het ministerie van Justitie en Veiligheid inzake de </w:t>
            </w:r>
            <w:r w:rsidRPr="00FA1B1F">
              <w:lastRenderedPageBreak/>
              <w:t xml:space="preserve">legalisering van online gokken </w:t>
            </w:r>
            <w:r w:rsidRPr="00FA1B1F">
              <w:rPr>
                <w:szCs w:val="24"/>
              </w:rPr>
              <w:t xml:space="preserve">(Bikker) </w:t>
            </w:r>
            <w:r w:rsidRPr="00FA1B1F">
              <w:rPr>
                <w:i/>
                <w:iCs/>
                <w:szCs w:val="24"/>
              </w:rPr>
              <w:t>(staatssecretaris Justitie en Veiligheid)</w:t>
            </w:r>
          </w:p>
        </w:tc>
      </w:tr>
      <w:tr w:rsidRPr="00FA1B1F" w:rsidR="0005445D" w:rsidTr="00E03266" w14:paraId="4D448E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3F871C62" w14:textId="77777777">
            <w:pPr>
              <w:rPr>
                <w:b/>
                <w:bCs/>
              </w:rPr>
            </w:pPr>
          </w:p>
        </w:tc>
        <w:tc>
          <w:tcPr>
            <w:tcW w:w="497" w:type="dxa"/>
            <w:tcBorders>
              <w:top w:val="nil"/>
              <w:left w:val="nil"/>
              <w:bottom w:val="nil"/>
              <w:right w:val="nil"/>
            </w:tcBorders>
          </w:tcPr>
          <w:p w:rsidRPr="00FA1B1F" w:rsidR="0005445D" w:rsidP="0005445D" w:rsidRDefault="0005445D" w14:paraId="3D58B7EB" w14:textId="77777777">
            <w:pPr>
              <w:rPr>
                <w:szCs w:val="24"/>
              </w:rPr>
            </w:pPr>
          </w:p>
        </w:tc>
        <w:tc>
          <w:tcPr>
            <w:tcW w:w="6663" w:type="dxa"/>
            <w:gridSpan w:val="2"/>
            <w:tcBorders>
              <w:top w:val="nil"/>
              <w:left w:val="nil"/>
              <w:bottom w:val="nil"/>
              <w:right w:val="nil"/>
            </w:tcBorders>
          </w:tcPr>
          <w:p w:rsidRPr="00FA1B1F" w:rsidR="0005445D" w:rsidP="0005445D" w:rsidRDefault="0005445D" w14:paraId="0F947476" w14:textId="43CCB6AA">
            <w:bookmarkStart w:name="_Hlk221117945" w:id="19"/>
            <w:r>
              <w:t>2</w:t>
            </w:r>
            <w:r w:rsidR="00216638">
              <w:t>7.</w:t>
            </w:r>
            <w:r w:rsidRPr="00FA1B1F">
              <w:t xml:space="preserve"> </w:t>
            </w:r>
            <w:bookmarkEnd w:id="19"/>
            <w:r w:rsidRPr="00FA1B1F">
              <w:t xml:space="preserve">Debat over een haalbaarheidsonderzoek naar het in stand houden van de geboortezorg in het Zuyderlandziekenhuis in Heerlen (Claassen) </w:t>
            </w:r>
            <w:r w:rsidRPr="00FA1B1F">
              <w:rPr>
                <w:i/>
                <w:iCs/>
              </w:rPr>
              <w:t>(minister VWS)</w:t>
            </w:r>
          </w:p>
        </w:tc>
      </w:tr>
      <w:tr w:rsidRPr="00FA1B1F" w:rsidR="0005445D" w:rsidTr="00E03266" w14:paraId="3CEC91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5A1361EE" w14:textId="77777777">
            <w:pPr>
              <w:rPr>
                <w:b/>
                <w:bCs/>
              </w:rPr>
            </w:pPr>
          </w:p>
        </w:tc>
        <w:tc>
          <w:tcPr>
            <w:tcW w:w="497" w:type="dxa"/>
            <w:tcBorders>
              <w:top w:val="nil"/>
              <w:left w:val="nil"/>
              <w:bottom w:val="nil"/>
              <w:right w:val="nil"/>
            </w:tcBorders>
          </w:tcPr>
          <w:p w:rsidRPr="00FA1B1F" w:rsidR="0005445D" w:rsidP="0005445D" w:rsidRDefault="0005445D" w14:paraId="34A0D861" w14:textId="77777777">
            <w:pPr>
              <w:rPr>
                <w:szCs w:val="24"/>
              </w:rPr>
            </w:pPr>
          </w:p>
        </w:tc>
        <w:tc>
          <w:tcPr>
            <w:tcW w:w="6663" w:type="dxa"/>
            <w:gridSpan w:val="2"/>
            <w:tcBorders>
              <w:top w:val="nil"/>
              <w:left w:val="nil"/>
              <w:bottom w:val="nil"/>
              <w:right w:val="nil"/>
            </w:tcBorders>
          </w:tcPr>
          <w:p w:rsidRPr="00FA1B1F" w:rsidR="0005445D" w:rsidP="0005445D" w:rsidRDefault="0005445D" w14:paraId="1999D0D1" w14:textId="49D4A27B">
            <w:r>
              <w:t>2</w:t>
            </w:r>
            <w:r w:rsidR="00216638">
              <w:t>8.</w:t>
            </w:r>
            <w:r w:rsidRPr="00FA1B1F">
              <w:t xml:space="preserve"> Debat over het rapport van de taskforce Antisemitisme ‘Gevangen in vrijheden’(Boon) </w:t>
            </w:r>
            <w:r w:rsidRPr="00FA1B1F">
              <w:rPr>
                <w:i/>
                <w:iCs/>
              </w:rPr>
              <w:t>(</w:t>
            </w:r>
            <w:r w:rsidRPr="00F83FFC">
              <w:rPr>
                <w:i/>
                <w:iCs/>
              </w:rPr>
              <w:t>Minister-president, minister</w:t>
            </w:r>
            <w:r w:rsidRPr="00FA1B1F">
              <w:rPr>
                <w:i/>
                <w:iCs/>
              </w:rPr>
              <w:t xml:space="preserve"> J&amp;V, minister OCW)</w:t>
            </w:r>
          </w:p>
        </w:tc>
      </w:tr>
      <w:tr w:rsidRPr="00FA1B1F" w:rsidR="0005445D" w:rsidTr="00E03266" w14:paraId="2AAAD1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5AB5C17A" w14:textId="77777777">
            <w:pPr>
              <w:rPr>
                <w:b/>
                <w:bCs/>
              </w:rPr>
            </w:pPr>
            <w:bookmarkStart w:name="_Hlk221638470" w:id="20"/>
          </w:p>
        </w:tc>
        <w:tc>
          <w:tcPr>
            <w:tcW w:w="497" w:type="dxa"/>
            <w:tcBorders>
              <w:top w:val="nil"/>
              <w:left w:val="nil"/>
              <w:bottom w:val="nil"/>
              <w:right w:val="nil"/>
            </w:tcBorders>
          </w:tcPr>
          <w:p w:rsidRPr="00FA1B1F" w:rsidR="0005445D" w:rsidP="0005445D" w:rsidRDefault="0005445D" w14:paraId="09CC4169" w14:textId="77777777">
            <w:pPr>
              <w:rPr>
                <w:szCs w:val="24"/>
              </w:rPr>
            </w:pPr>
          </w:p>
        </w:tc>
        <w:tc>
          <w:tcPr>
            <w:tcW w:w="6663" w:type="dxa"/>
            <w:gridSpan w:val="2"/>
            <w:tcBorders>
              <w:top w:val="nil"/>
              <w:left w:val="nil"/>
              <w:bottom w:val="nil"/>
              <w:right w:val="nil"/>
            </w:tcBorders>
          </w:tcPr>
          <w:p w:rsidRPr="00FA1B1F" w:rsidR="0005445D" w:rsidP="0005445D" w:rsidRDefault="00216638" w14:paraId="7BF615AF" w14:textId="50C4AD6B">
            <w:pPr>
              <w:rPr>
                <w:highlight w:val="yellow"/>
              </w:rPr>
            </w:pPr>
            <w:r>
              <w:t>29</w:t>
            </w:r>
            <w:r w:rsidRPr="00FA1B1F" w:rsidR="0005445D">
              <w:t xml:space="preserve">. Debat over de hoge benzineprijs en de bijbehorende grenseffecten (Heutink) </w:t>
            </w:r>
            <w:r w:rsidRPr="00FA1B1F" w:rsidR="0005445D">
              <w:rPr>
                <w:i/>
                <w:iCs/>
              </w:rPr>
              <w:t>(minister I&amp;W, minister Financiën,  minister EZ)</w:t>
            </w:r>
          </w:p>
        </w:tc>
      </w:tr>
      <w:bookmarkEnd w:id="20"/>
      <w:tr w:rsidRPr="00FA1B1F" w:rsidR="0005445D" w:rsidTr="00E03266" w14:paraId="623948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49C66A95" w14:textId="77777777">
            <w:pPr>
              <w:rPr>
                <w:b/>
                <w:bCs/>
              </w:rPr>
            </w:pPr>
          </w:p>
        </w:tc>
        <w:tc>
          <w:tcPr>
            <w:tcW w:w="497" w:type="dxa"/>
            <w:tcBorders>
              <w:top w:val="nil"/>
              <w:left w:val="nil"/>
              <w:bottom w:val="nil"/>
              <w:right w:val="nil"/>
            </w:tcBorders>
          </w:tcPr>
          <w:p w:rsidRPr="00FA1B1F" w:rsidR="0005445D" w:rsidP="0005445D" w:rsidRDefault="0005445D" w14:paraId="5BF3A21B" w14:textId="77777777">
            <w:pPr>
              <w:rPr>
                <w:szCs w:val="24"/>
              </w:rPr>
            </w:pPr>
          </w:p>
        </w:tc>
        <w:tc>
          <w:tcPr>
            <w:tcW w:w="6663" w:type="dxa"/>
            <w:gridSpan w:val="2"/>
            <w:tcBorders>
              <w:top w:val="nil"/>
              <w:left w:val="nil"/>
              <w:bottom w:val="nil"/>
              <w:right w:val="nil"/>
            </w:tcBorders>
          </w:tcPr>
          <w:p w:rsidRPr="00FA1B1F" w:rsidR="0005445D" w:rsidP="0005445D" w:rsidRDefault="0005445D" w14:paraId="2C9EC6B1" w14:textId="6DFB366F">
            <w:r w:rsidRPr="00FA1B1F">
              <w:t>3</w:t>
            </w:r>
            <w:r w:rsidR="00216638">
              <w:t>0</w:t>
            </w:r>
            <w:r w:rsidRPr="00FA1B1F">
              <w:t xml:space="preserve">. Debat over de betekenis van AI en technologie voor de samenleving (Jimmy Dijk) </w:t>
            </w:r>
            <w:r w:rsidRPr="00FA1B1F">
              <w:rPr>
                <w:i/>
                <w:iCs/>
              </w:rPr>
              <w:t>(minister SZW)</w:t>
            </w:r>
          </w:p>
        </w:tc>
      </w:tr>
      <w:tr w:rsidRPr="00FA1B1F" w:rsidR="0005445D" w:rsidTr="00E03266" w14:paraId="196FF5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062C3644" w14:textId="77777777">
            <w:pPr>
              <w:rPr>
                <w:b/>
                <w:bCs/>
              </w:rPr>
            </w:pPr>
          </w:p>
        </w:tc>
        <w:tc>
          <w:tcPr>
            <w:tcW w:w="497" w:type="dxa"/>
            <w:tcBorders>
              <w:top w:val="nil"/>
              <w:left w:val="nil"/>
              <w:bottom w:val="nil"/>
              <w:right w:val="nil"/>
            </w:tcBorders>
          </w:tcPr>
          <w:p w:rsidRPr="00FA1B1F" w:rsidR="0005445D" w:rsidP="0005445D" w:rsidRDefault="0005445D" w14:paraId="692A8493" w14:textId="77777777">
            <w:pPr>
              <w:rPr>
                <w:szCs w:val="24"/>
              </w:rPr>
            </w:pPr>
          </w:p>
        </w:tc>
        <w:tc>
          <w:tcPr>
            <w:tcW w:w="6663" w:type="dxa"/>
            <w:gridSpan w:val="2"/>
            <w:tcBorders>
              <w:top w:val="nil"/>
              <w:left w:val="nil"/>
              <w:bottom w:val="nil"/>
              <w:right w:val="nil"/>
            </w:tcBorders>
          </w:tcPr>
          <w:p w:rsidRPr="00FA1B1F" w:rsidR="0005445D" w:rsidP="0005445D" w:rsidRDefault="0005445D" w14:paraId="1F2CEC3F" w14:textId="75F82D9E">
            <w:r w:rsidRPr="00FA1B1F">
              <w:t>3</w:t>
            </w:r>
            <w:r w:rsidR="00216638">
              <w:t>1</w:t>
            </w:r>
            <w:r w:rsidRPr="00FA1B1F">
              <w:t xml:space="preserve">. Debat over het addendum op het rapport van de Commissie  onderzoek wapeninzet Hawija (Piri) </w:t>
            </w:r>
            <w:r w:rsidRPr="00FA1B1F">
              <w:rPr>
                <w:i/>
                <w:iCs/>
              </w:rPr>
              <w:t>(minister Defensie)</w:t>
            </w:r>
          </w:p>
        </w:tc>
      </w:tr>
      <w:tr w:rsidRPr="00FA1B1F" w:rsidR="0005445D" w:rsidTr="00E03266" w14:paraId="02D393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03696098" w14:textId="77777777">
            <w:pPr>
              <w:rPr>
                <w:b/>
                <w:bCs/>
              </w:rPr>
            </w:pPr>
          </w:p>
        </w:tc>
        <w:tc>
          <w:tcPr>
            <w:tcW w:w="497" w:type="dxa"/>
            <w:tcBorders>
              <w:top w:val="nil"/>
              <w:left w:val="nil"/>
              <w:bottom w:val="nil"/>
              <w:right w:val="nil"/>
            </w:tcBorders>
          </w:tcPr>
          <w:p w:rsidRPr="00FA1B1F" w:rsidR="0005445D" w:rsidP="0005445D" w:rsidRDefault="0005445D" w14:paraId="7CAB50CD" w14:textId="77777777">
            <w:pPr>
              <w:rPr>
                <w:szCs w:val="24"/>
              </w:rPr>
            </w:pPr>
          </w:p>
        </w:tc>
        <w:tc>
          <w:tcPr>
            <w:tcW w:w="6663" w:type="dxa"/>
            <w:gridSpan w:val="2"/>
            <w:tcBorders>
              <w:top w:val="nil"/>
              <w:left w:val="nil"/>
              <w:bottom w:val="nil"/>
              <w:right w:val="nil"/>
            </w:tcBorders>
          </w:tcPr>
          <w:p w:rsidRPr="00D43C15" w:rsidR="0005445D" w:rsidP="0005445D" w:rsidRDefault="0005445D" w14:paraId="5347C168" w14:textId="53BAC4F7">
            <w:r w:rsidRPr="00D43C15">
              <w:t>3</w:t>
            </w:r>
            <w:r w:rsidR="00216638">
              <w:t>2</w:t>
            </w:r>
            <w:r w:rsidRPr="00D43C15">
              <w:t xml:space="preserve">. Debat over het terugdraaien van lokale verboden op staalslakken (Kostić) </w:t>
            </w:r>
            <w:r w:rsidRPr="00D43C15">
              <w:rPr>
                <w:i/>
                <w:iCs/>
              </w:rPr>
              <w:t>(staatssecretaris I&amp;W)</w:t>
            </w:r>
          </w:p>
        </w:tc>
      </w:tr>
      <w:tr w:rsidRPr="00FA1B1F" w:rsidR="0005445D" w:rsidTr="00E03266" w14:paraId="4D5A17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32070767" w14:textId="77777777">
            <w:pPr>
              <w:rPr>
                <w:b/>
                <w:bCs/>
              </w:rPr>
            </w:pPr>
          </w:p>
        </w:tc>
        <w:tc>
          <w:tcPr>
            <w:tcW w:w="497" w:type="dxa"/>
            <w:tcBorders>
              <w:top w:val="nil"/>
              <w:left w:val="nil"/>
              <w:bottom w:val="nil"/>
              <w:right w:val="nil"/>
            </w:tcBorders>
          </w:tcPr>
          <w:p w:rsidRPr="00FA1B1F" w:rsidR="0005445D" w:rsidP="0005445D" w:rsidRDefault="0005445D" w14:paraId="52B3DAA0" w14:textId="77777777">
            <w:pPr>
              <w:rPr>
                <w:szCs w:val="24"/>
              </w:rPr>
            </w:pPr>
          </w:p>
        </w:tc>
        <w:tc>
          <w:tcPr>
            <w:tcW w:w="6663" w:type="dxa"/>
            <w:gridSpan w:val="2"/>
            <w:tcBorders>
              <w:top w:val="nil"/>
              <w:left w:val="nil"/>
              <w:bottom w:val="nil"/>
              <w:right w:val="nil"/>
            </w:tcBorders>
          </w:tcPr>
          <w:p w:rsidRPr="00D43C15" w:rsidR="0005445D" w:rsidP="0005445D" w:rsidRDefault="0005445D" w14:paraId="58D70EA8" w14:textId="0BD0B773">
            <w:r w:rsidRPr="00D43C15">
              <w:t>3</w:t>
            </w:r>
            <w:r w:rsidR="00216638">
              <w:t>3</w:t>
            </w:r>
            <w:r w:rsidRPr="00D43C15">
              <w:t xml:space="preserve">. Debat over het rapport van de Algemene Rekenkamer over industriële lozingen in oppervlaktewater (Vellinga-Beemsterboer) </w:t>
            </w:r>
            <w:r w:rsidRPr="00D43C15">
              <w:rPr>
                <w:i/>
                <w:iCs/>
              </w:rPr>
              <w:t>(minister I&amp;W)</w:t>
            </w:r>
          </w:p>
        </w:tc>
      </w:tr>
      <w:tr w:rsidRPr="00FA1B1F" w:rsidR="0005445D" w:rsidTr="00E03266" w14:paraId="554928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29435703" w14:textId="77777777">
            <w:pPr>
              <w:rPr>
                <w:b/>
                <w:bCs/>
              </w:rPr>
            </w:pPr>
          </w:p>
        </w:tc>
        <w:tc>
          <w:tcPr>
            <w:tcW w:w="497" w:type="dxa"/>
            <w:tcBorders>
              <w:top w:val="nil"/>
              <w:left w:val="nil"/>
              <w:bottom w:val="nil"/>
              <w:right w:val="nil"/>
            </w:tcBorders>
          </w:tcPr>
          <w:p w:rsidRPr="00FA1B1F" w:rsidR="0005445D" w:rsidP="0005445D" w:rsidRDefault="0005445D" w14:paraId="176DD653" w14:textId="77777777">
            <w:pPr>
              <w:rPr>
                <w:szCs w:val="24"/>
              </w:rPr>
            </w:pPr>
          </w:p>
        </w:tc>
        <w:tc>
          <w:tcPr>
            <w:tcW w:w="6663" w:type="dxa"/>
            <w:gridSpan w:val="2"/>
            <w:tcBorders>
              <w:top w:val="nil"/>
              <w:left w:val="nil"/>
              <w:bottom w:val="nil"/>
              <w:right w:val="nil"/>
            </w:tcBorders>
          </w:tcPr>
          <w:p w:rsidRPr="00FC50D7" w:rsidR="0005445D" w:rsidP="0005445D" w:rsidRDefault="0005445D" w14:paraId="6BC3E586" w14:textId="5067AEE2">
            <w:r w:rsidRPr="00FC50D7">
              <w:t>3</w:t>
            </w:r>
            <w:r w:rsidR="00216638">
              <w:t>4</w:t>
            </w:r>
            <w:r w:rsidRPr="00FC50D7">
              <w:t xml:space="preserve">. Debat over de toekomst van het dorp Moerdijk (Zalinyan) </w:t>
            </w:r>
            <w:r w:rsidRPr="00FC50D7">
              <w:rPr>
                <w:i/>
                <w:iCs/>
              </w:rPr>
              <w:t>(minister VRO)</w:t>
            </w:r>
          </w:p>
        </w:tc>
      </w:tr>
      <w:tr w:rsidRPr="00FA1B1F" w:rsidR="0005445D" w:rsidTr="00E03266" w14:paraId="73380A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72A113BF" w14:textId="77777777">
            <w:pPr>
              <w:rPr>
                <w:b/>
                <w:bCs/>
              </w:rPr>
            </w:pPr>
          </w:p>
        </w:tc>
        <w:tc>
          <w:tcPr>
            <w:tcW w:w="497" w:type="dxa"/>
            <w:tcBorders>
              <w:top w:val="nil"/>
              <w:left w:val="nil"/>
              <w:bottom w:val="nil"/>
              <w:right w:val="nil"/>
            </w:tcBorders>
          </w:tcPr>
          <w:p w:rsidRPr="00FA1B1F" w:rsidR="0005445D" w:rsidP="0005445D" w:rsidRDefault="0005445D" w14:paraId="287F7608" w14:textId="77777777">
            <w:pPr>
              <w:rPr>
                <w:szCs w:val="24"/>
              </w:rPr>
            </w:pPr>
          </w:p>
        </w:tc>
        <w:tc>
          <w:tcPr>
            <w:tcW w:w="6663" w:type="dxa"/>
            <w:gridSpan w:val="2"/>
            <w:tcBorders>
              <w:top w:val="nil"/>
              <w:left w:val="nil"/>
              <w:bottom w:val="nil"/>
              <w:right w:val="nil"/>
            </w:tcBorders>
          </w:tcPr>
          <w:p w:rsidRPr="00FC50D7" w:rsidR="0005445D" w:rsidP="0005445D" w:rsidRDefault="0005445D" w14:paraId="3CDFDD42" w14:textId="6B926CCE">
            <w:r w:rsidRPr="00FC50D7">
              <w:t>3</w:t>
            </w:r>
            <w:r w:rsidR="00216638">
              <w:t>5</w:t>
            </w:r>
            <w:r w:rsidRPr="00FC50D7">
              <w:t xml:space="preserve">. Debat over de woningbouwopgave in Nederland (De Hoop) </w:t>
            </w:r>
            <w:r w:rsidRPr="00FC50D7">
              <w:rPr>
                <w:i/>
                <w:iCs/>
              </w:rPr>
              <w:t>(minister VRO)</w:t>
            </w:r>
          </w:p>
        </w:tc>
      </w:tr>
      <w:tr w:rsidRPr="00FA1B1F" w:rsidR="0005445D" w:rsidTr="00E03266" w14:paraId="309EBF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4E6EADD4" w14:textId="77777777">
            <w:pPr>
              <w:rPr>
                <w:b/>
                <w:bCs/>
              </w:rPr>
            </w:pPr>
          </w:p>
        </w:tc>
        <w:tc>
          <w:tcPr>
            <w:tcW w:w="497" w:type="dxa"/>
            <w:tcBorders>
              <w:top w:val="nil"/>
              <w:left w:val="nil"/>
              <w:bottom w:val="nil"/>
              <w:right w:val="nil"/>
            </w:tcBorders>
          </w:tcPr>
          <w:p w:rsidRPr="00FA1B1F" w:rsidR="0005445D" w:rsidP="0005445D" w:rsidRDefault="0005445D" w14:paraId="070F8A97" w14:textId="77777777">
            <w:pPr>
              <w:rPr>
                <w:szCs w:val="24"/>
              </w:rPr>
            </w:pPr>
          </w:p>
        </w:tc>
        <w:tc>
          <w:tcPr>
            <w:tcW w:w="6663" w:type="dxa"/>
            <w:gridSpan w:val="2"/>
            <w:tcBorders>
              <w:top w:val="nil"/>
              <w:left w:val="nil"/>
              <w:bottom w:val="nil"/>
              <w:right w:val="nil"/>
            </w:tcBorders>
          </w:tcPr>
          <w:p w:rsidRPr="00FC50D7" w:rsidR="0005445D" w:rsidP="0005445D" w:rsidRDefault="0005445D" w14:paraId="7A447DE5" w14:textId="1C47945F">
            <w:r w:rsidRPr="00FC50D7">
              <w:t>3</w:t>
            </w:r>
            <w:r w:rsidR="00216638">
              <w:t>6</w:t>
            </w:r>
            <w:r w:rsidRPr="00FC50D7">
              <w:t xml:space="preserve">. Debat over de vraag of Nederland is voorbereid op een langdurige verstoring van de energieaanvoer (Van den Berg) </w:t>
            </w:r>
            <w:r w:rsidRPr="00FC50D7">
              <w:rPr>
                <w:i/>
                <w:iCs/>
              </w:rPr>
              <w:t>(minister KGG)</w:t>
            </w:r>
          </w:p>
        </w:tc>
      </w:tr>
      <w:tr w:rsidRPr="00FA1B1F" w:rsidR="0005445D" w:rsidTr="00E03266" w14:paraId="6C0EA3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5524FDA5" w14:textId="77777777">
            <w:pPr>
              <w:rPr>
                <w:b/>
                <w:bCs/>
              </w:rPr>
            </w:pPr>
          </w:p>
        </w:tc>
        <w:tc>
          <w:tcPr>
            <w:tcW w:w="497" w:type="dxa"/>
            <w:tcBorders>
              <w:top w:val="nil"/>
              <w:left w:val="nil"/>
              <w:bottom w:val="nil"/>
              <w:right w:val="nil"/>
            </w:tcBorders>
          </w:tcPr>
          <w:p w:rsidRPr="00FA1B1F" w:rsidR="0005445D" w:rsidP="0005445D" w:rsidRDefault="0005445D" w14:paraId="0723779D" w14:textId="77777777">
            <w:pPr>
              <w:rPr>
                <w:szCs w:val="24"/>
              </w:rPr>
            </w:pPr>
          </w:p>
        </w:tc>
        <w:tc>
          <w:tcPr>
            <w:tcW w:w="6663" w:type="dxa"/>
            <w:gridSpan w:val="2"/>
            <w:tcBorders>
              <w:top w:val="nil"/>
              <w:left w:val="nil"/>
              <w:bottom w:val="nil"/>
              <w:right w:val="nil"/>
            </w:tcBorders>
          </w:tcPr>
          <w:p w:rsidRPr="00FC50D7" w:rsidR="0005445D" w:rsidP="0005445D" w:rsidRDefault="0005445D" w14:paraId="76B07F40" w14:textId="25131041">
            <w:r w:rsidRPr="00FC50D7">
              <w:t>3</w:t>
            </w:r>
            <w:r w:rsidR="00216638">
              <w:t>7.</w:t>
            </w:r>
            <w:r w:rsidRPr="00FC50D7">
              <w:t xml:space="preserve"> Debat over de toegang tot geneesmiddelen in Nederland (Maeijer) </w:t>
            </w:r>
            <w:r w:rsidRPr="00FC50D7">
              <w:rPr>
                <w:i/>
                <w:iCs/>
              </w:rPr>
              <w:t>(minister VWS)</w:t>
            </w:r>
          </w:p>
        </w:tc>
      </w:tr>
      <w:tr w:rsidRPr="00FA1B1F" w:rsidR="0005445D" w:rsidTr="00E03266" w14:paraId="7D8BE2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3850C595" w14:textId="77777777">
            <w:pPr>
              <w:rPr>
                <w:b/>
                <w:bCs/>
              </w:rPr>
            </w:pPr>
          </w:p>
        </w:tc>
        <w:tc>
          <w:tcPr>
            <w:tcW w:w="497" w:type="dxa"/>
            <w:tcBorders>
              <w:top w:val="nil"/>
              <w:left w:val="nil"/>
              <w:bottom w:val="nil"/>
              <w:right w:val="nil"/>
            </w:tcBorders>
          </w:tcPr>
          <w:p w:rsidRPr="00216638" w:rsidR="0005445D" w:rsidP="0005445D" w:rsidRDefault="0005445D" w14:paraId="0DB8B36F" w14:textId="77777777">
            <w:pPr>
              <w:rPr>
                <w:szCs w:val="24"/>
              </w:rPr>
            </w:pPr>
          </w:p>
        </w:tc>
        <w:tc>
          <w:tcPr>
            <w:tcW w:w="6663" w:type="dxa"/>
            <w:gridSpan w:val="2"/>
            <w:tcBorders>
              <w:top w:val="nil"/>
              <w:left w:val="nil"/>
              <w:bottom w:val="nil"/>
              <w:right w:val="nil"/>
            </w:tcBorders>
          </w:tcPr>
          <w:p w:rsidRPr="00216638" w:rsidR="0005445D" w:rsidP="0005445D" w:rsidRDefault="00216638" w14:paraId="01C855B0" w14:textId="7A0E25AC">
            <w:r w:rsidRPr="00216638">
              <w:t>38</w:t>
            </w:r>
            <w:r w:rsidRPr="00216638" w:rsidR="0005445D">
              <w:t>. Debat over het rapport-Wennink ‘De route naar toekomstige welvaart’ (Martens-America)</w:t>
            </w:r>
            <w:r w:rsidRPr="00216638" w:rsidR="0005445D">
              <w:rPr>
                <w:i/>
                <w:iCs/>
              </w:rPr>
              <w:t xml:space="preserve"> (minister EZK)</w:t>
            </w:r>
          </w:p>
        </w:tc>
      </w:tr>
      <w:tr w:rsidRPr="00FA1B1F" w:rsidR="0005445D" w:rsidTr="00E03266" w14:paraId="2C53A4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6EA76BC1" w14:textId="77777777">
            <w:pPr>
              <w:rPr>
                <w:b/>
                <w:bCs/>
              </w:rPr>
            </w:pPr>
          </w:p>
        </w:tc>
        <w:tc>
          <w:tcPr>
            <w:tcW w:w="497" w:type="dxa"/>
            <w:tcBorders>
              <w:top w:val="nil"/>
              <w:left w:val="nil"/>
              <w:bottom w:val="nil"/>
              <w:right w:val="nil"/>
            </w:tcBorders>
          </w:tcPr>
          <w:p w:rsidRPr="00FA1B1F" w:rsidR="0005445D" w:rsidP="0005445D" w:rsidRDefault="0005445D" w14:paraId="27DDD0B6" w14:textId="77777777">
            <w:pPr>
              <w:rPr>
                <w:szCs w:val="24"/>
              </w:rPr>
            </w:pPr>
          </w:p>
        </w:tc>
        <w:tc>
          <w:tcPr>
            <w:tcW w:w="6663" w:type="dxa"/>
            <w:gridSpan w:val="2"/>
            <w:tcBorders>
              <w:top w:val="nil"/>
              <w:left w:val="nil"/>
              <w:bottom w:val="nil"/>
              <w:right w:val="nil"/>
            </w:tcBorders>
          </w:tcPr>
          <w:p w:rsidRPr="00FA1B1F" w:rsidR="0005445D" w:rsidP="0005445D" w:rsidRDefault="0005445D" w14:paraId="039CAADD" w14:textId="77777777"/>
        </w:tc>
      </w:tr>
      <w:tr w:rsidRPr="00FA1B1F" w:rsidR="0005445D" w:rsidTr="00E03266" w14:paraId="171DDC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7A7A7738" w14:textId="77777777">
            <w:pPr>
              <w:rPr>
                <w:b/>
                <w:bCs/>
              </w:rPr>
            </w:pPr>
          </w:p>
        </w:tc>
        <w:tc>
          <w:tcPr>
            <w:tcW w:w="497" w:type="dxa"/>
            <w:tcBorders>
              <w:top w:val="nil"/>
              <w:left w:val="nil"/>
              <w:bottom w:val="nil"/>
              <w:right w:val="nil"/>
            </w:tcBorders>
          </w:tcPr>
          <w:p w:rsidRPr="00FA1B1F" w:rsidR="0005445D" w:rsidP="0005445D" w:rsidRDefault="0005445D" w14:paraId="473C876B" w14:textId="77777777">
            <w:pPr>
              <w:rPr>
                <w:szCs w:val="24"/>
              </w:rPr>
            </w:pPr>
          </w:p>
        </w:tc>
        <w:tc>
          <w:tcPr>
            <w:tcW w:w="6663" w:type="dxa"/>
            <w:gridSpan w:val="2"/>
            <w:tcBorders>
              <w:top w:val="nil"/>
              <w:left w:val="nil"/>
              <w:bottom w:val="nil"/>
              <w:right w:val="nil"/>
            </w:tcBorders>
          </w:tcPr>
          <w:p w:rsidRPr="00FA1B1F" w:rsidR="0005445D" w:rsidP="0005445D" w:rsidRDefault="0005445D" w14:paraId="7823F93F" w14:textId="77777777"/>
        </w:tc>
      </w:tr>
      <w:bookmarkEnd w:id="5"/>
      <w:tr w:rsidRPr="00FA1B1F" w:rsidR="0005445D" w:rsidTr="00E03266"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05445D" w:rsidP="0005445D" w:rsidRDefault="0005445D" w14:paraId="2E9DDB92" w14:textId="630A9F77">
            <w:pPr>
              <w:rPr>
                <w:b/>
                <w:bCs/>
                <w:szCs w:val="24"/>
              </w:rPr>
            </w:pPr>
            <w:r w:rsidRPr="00FA1B1F">
              <w:rPr>
                <w:b/>
                <w:bCs/>
              </w:rPr>
              <w:t>Te agenderen dertigledendebatten/ interpellaties</w:t>
            </w:r>
          </w:p>
        </w:tc>
        <w:tc>
          <w:tcPr>
            <w:tcW w:w="497" w:type="dxa"/>
            <w:tcBorders>
              <w:top w:val="nil"/>
              <w:left w:val="nil"/>
              <w:bottom w:val="nil"/>
              <w:right w:val="nil"/>
            </w:tcBorders>
          </w:tcPr>
          <w:p w:rsidRPr="00FA1B1F" w:rsidR="0005445D" w:rsidP="0005445D" w:rsidRDefault="0005445D" w14:paraId="78FD3C8A" w14:textId="77777777">
            <w:pPr>
              <w:rPr>
                <w:szCs w:val="24"/>
              </w:rPr>
            </w:pPr>
          </w:p>
        </w:tc>
        <w:tc>
          <w:tcPr>
            <w:tcW w:w="6663" w:type="dxa"/>
            <w:gridSpan w:val="2"/>
            <w:tcBorders>
              <w:top w:val="nil"/>
              <w:left w:val="nil"/>
              <w:bottom w:val="nil"/>
              <w:right w:val="nil"/>
            </w:tcBorders>
          </w:tcPr>
          <w:p w:rsidRPr="00FA1B1F" w:rsidR="0005445D" w:rsidP="0005445D" w:rsidRDefault="0005445D" w14:paraId="2608656F" w14:textId="29949211">
            <w:r w:rsidRPr="00FA1B1F">
              <w:t xml:space="preserve"> </w:t>
            </w:r>
          </w:p>
        </w:tc>
      </w:tr>
      <w:bookmarkEnd w:id="0"/>
      <w:bookmarkEnd w:id="1"/>
      <w:bookmarkEnd w:id="2"/>
      <w:bookmarkEnd w:id="6"/>
      <w:tr w:rsidRPr="00FA1B1F" w:rsidR="0005445D" w:rsidTr="00E03266"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4EBACE78" w14:textId="77777777">
            <w:pPr>
              <w:rPr>
                <w:b/>
                <w:bCs/>
                <w:szCs w:val="24"/>
              </w:rPr>
            </w:pPr>
          </w:p>
        </w:tc>
        <w:tc>
          <w:tcPr>
            <w:tcW w:w="497" w:type="dxa"/>
            <w:tcBorders>
              <w:top w:val="nil"/>
              <w:left w:val="nil"/>
              <w:bottom w:val="nil"/>
              <w:right w:val="nil"/>
            </w:tcBorders>
          </w:tcPr>
          <w:p w:rsidRPr="00FA1B1F" w:rsidR="0005445D" w:rsidP="0005445D" w:rsidRDefault="0005445D" w14:paraId="6F8FC069" w14:textId="77777777">
            <w:pPr>
              <w:rPr>
                <w:szCs w:val="24"/>
              </w:rPr>
            </w:pPr>
          </w:p>
        </w:tc>
        <w:tc>
          <w:tcPr>
            <w:tcW w:w="6663" w:type="dxa"/>
            <w:gridSpan w:val="2"/>
            <w:tcBorders>
              <w:top w:val="nil"/>
              <w:left w:val="nil"/>
              <w:bottom w:val="nil"/>
              <w:right w:val="nil"/>
            </w:tcBorders>
          </w:tcPr>
          <w:p w:rsidRPr="00FA1B1F" w:rsidR="0005445D" w:rsidP="0005445D" w:rsidRDefault="0005445D" w14:paraId="78D56EC8" w14:textId="259FD013">
            <w:pPr>
              <w:pStyle w:val="Lijstalinea"/>
              <w:numPr>
                <w:ilvl w:val="0"/>
                <w:numId w:val="36"/>
              </w:numPr>
              <w:tabs>
                <w:tab w:val="left" w:pos="219"/>
                <w:tab w:val="left" w:pos="361"/>
              </w:tabs>
              <w:ind w:left="-65" w:firstLine="0"/>
              <w:rPr>
                <w:rFonts w:ascii="Times New Roman" w:hAnsi="Times New Roman"/>
                <w:sz w:val="24"/>
                <w:szCs w:val="24"/>
              </w:rPr>
            </w:pPr>
            <w:bookmarkStart w:name="_Hlk209004075" w:id="21"/>
            <w:r w:rsidRPr="00FA1B1F">
              <w:rPr>
                <w:rFonts w:ascii="Times New Roman" w:hAnsi="Times New Roman"/>
                <w:sz w:val="24"/>
                <w:szCs w:val="24"/>
              </w:rPr>
              <w:t xml:space="preserve">Dertigledendebat over de situatie in Gaza (Dassen) </w:t>
            </w:r>
            <w:r w:rsidRPr="00FA1B1F">
              <w:rPr>
                <w:rFonts w:ascii="Times New Roman" w:hAnsi="Times New Roman"/>
                <w:i/>
                <w:iCs/>
                <w:sz w:val="24"/>
                <w:szCs w:val="24"/>
              </w:rPr>
              <w:t>(minister BuZa)</w:t>
            </w:r>
            <w:bookmarkEnd w:id="21"/>
          </w:p>
        </w:tc>
      </w:tr>
      <w:tr w:rsidRPr="00FA1B1F" w:rsidR="0005445D" w:rsidTr="00E03266"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6F38A3C0" w14:textId="77777777">
            <w:pPr>
              <w:rPr>
                <w:b/>
                <w:bCs/>
                <w:szCs w:val="24"/>
              </w:rPr>
            </w:pPr>
          </w:p>
        </w:tc>
        <w:tc>
          <w:tcPr>
            <w:tcW w:w="497" w:type="dxa"/>
            <w:tcBorders>
              <w:top w:val="nil"/>
              <w:left w:val="nil"/>
              <w:bottom w:val="nil"/>
              <w:right w:val="nil"/>
            </w:tcBorders>
          </w:tcPr>
          <w:p w:rsidRPr="00FA1B1F" w:rsidR="0005445D" w:rsidP="0005445D" w:rsidRDefault="0005445D" w14:paraId="6AEEF9BA" w14:textId="77777777">
            <w:pPr>
              <w:rPr>
                <w:szCs w:val="24"/>
              </w:rPr>
            </w:pPr>
          </w:p>
        </w:tc>
        <w:tc>
          <w:tcPr>
            <w:tcW w:w="6663" w:type="dxa"/>
            <w:gridSpan w:val="2"/>
            <w:tcBorders>
              <w:top w:val="nil"/>
              <w:left w:val="nil"/>
              <w:bottom w:val="nil"/>
              <w:right w:val="nil"/>
            </w:tcBorders>
          </w:tcPr>
          <w:p w:rsidRPr="00FA1B1F" w:rsidR="0005445D" w:rsidP="0005445D" w:rsidRDefault="0005445D" w14:paraId="6CEF53DF" w14:textId="48039BEE">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de verwachte stijging van de zorgpremie (Dijk) </w:t>
            </w:r>
            <w:r w:rsidRPr="00FA1B1F">
              <w:rPr>
                <w:rFonts w:ascii="Times New Roman" w:hAnsi="Times New Roman"/>
                <w:i/>
                <w:iCs/>
                <w:sz w:val="24"/>
                <w:szCs w:val="24"/>
              </w:rPr>
              <w:t>(minister VWS)</w:t>
            </w:r>
          </w:p>
        </w:tc>
      </w:tr>
      <w:tr w:rsidRPr="00FA1B1F" w:rsidR="0005445D" w:rsidTr="00E03266"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6CF59A96" w14:textId="77777777">
            <w:pPr>
              <w:rPr>
                <w:b/>
                <w:bCs/>
                <w:szCs w:val="24"/>
              </w:rPr>
            </w:pPr>
          </w:p>
        </w:tc>
        <w:tc>
          <w:tcPr>
            <w:tcW w:w="497" w:type="dxa"/>
            <w:tcBorders>
              <w:top w:val="nil"/>
              <w:left w:val="nil"/>
              <w:bottom w:val="nil"/>
              <w:right w:val="nil"/>
            </w:tcBorders>
          </w:tcPr>
          <w:p w:rsidRPr="00FA1B1F" w:rsidR="0005445D" w:rsidP="0005445D" w:rsidRDefault="0005445D" w14:paraId="2538637B" w14:textId="77777777">
            <w:pPr>
              <w:rPr>
                <w:szCs w:val="24"/>
              </w:rPr>
            </w:pPr>
          </w:p>
        </w:tc>
        <w:tc>
          <w:tcPr>
            <w:tcW w:w="6663" w:type="dxa"/>
            <w:gridSpan w:val="2"/>
            <w:tcBorders>
              <w:top w:val="nil"/>
              <w:left w:val="nil"/>
              <w:bottom w:val="nil"/>
              <w:right w:val="nil"/>
            </w:tcBorders>
          </w:tcPr>
          <w:p w:rsidRPr="00FA1B1F" w:rsidR="0005445D" w:rsidP="0005445D" w:rsidRDefault="0005445D" w14:paraId="7F4D2A3D" w14:textId="780E3090">
            <w:pPr>
              <w:pStyle w:val="Lijstalinea"/>
              <w:numPr>
                <w:ilvl w:val="0"/>
                <w:numId w:val="36"/>
              </w:numPr>
              <w:tabs>
                <w:tab w:val="left" w:pos="219"/>
                <w:tab w:val="left" w:pos="361"/>
              </w:tabs>
              <w:ind w:left="-65" w:firstLine="0"/>
              <w:rPr>
                <w:rFonts w:ascii="Times New Roman" w:hAnsi="Times New Roman"/>
                <w:sz w:val="24"/>
                <w:szCs w:val="24"/>
              </w:rPr>
            </w:pPr>
            <w:bookmarkStart w:name="_Hlk213867241" w:id="22"/>
            <w:r w:rsidRPr="00FA1B1F">
              <w:rPr>
                <w:rFonts w:ascii="Times New Roman" w:hAnsi="Times New Roman"/>
                <w:sz w:val="24"/>
                <w:szCs w:val="24"/>
              </w:rPr>
              <w:t xml:space="preserve">Dertigledendebat over de situatie van de Palestijnen (Van Baarle) </w:t>
            </w:r>
            <w:r w:rsidRPr="00FA1B1F">
              <w:rPr>
                <w:rFonts w:ascii="Times New Roman" w:hAnsi="Times New Roman"/>
                <w:i/>
                <w:iCs/>
                <w:sz w:val="24"/>
                <w:szCs w:val="24"/>
              </w:rPr>
              <w:t>(Minister-president, minister BuZa)</w:t>
            </w:r>
            <w:bookmarkEnd w:id="22"/>
          </w:p>
        </w:tc>
      </w:tr>
      <w:bookmarkEnd w:id="3"/>
      <w:tr w:rsidRPr="00FA1B1F" w:rsidR="0005445D" w:rsidTr="00E03266"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FA1B1F" w:rsidR="0005445D" w:rsidP="0005445D" w:rsidRDefault="0005445D" w14:paraId="1B05C4FE" w14:textId="77777777">
            <w:pPr>
              <w:rPr>
                <w:b/>
                <w:bCs/>
                <w:szCs w:val="24"/>
              </w:rPr>
            </w:pPr>
          </w:p>
        </w:tc>
        <w:tc>
          <w:tcPr>
            <w:tcW w:w="497" w:type="dxa"/>
            <w:tcBorders>
              <w:top w:val="nil"/>
              <w:left w:val="nil"/>
              <w:bottom w:val="nil"/>
              <w:right w:val="nil"/>
            </w:tcBorders>
          </w:tcPr>
          <w:p w:rsidRPr="00FA1B1F" w:rsidR="0005445D" w:rsidP="0005445D" w:rsidRDefault="0005445D" w14:paraId="4762FDAB" w14:textId="77777777">
            <w:pPr>
              <w:rPr>
                <w:szCs w:val="24"/>
              </w:rPr>
            </w:pPr>
          </w:p>
        </w:tc>
        <w:tc>
          <w:tcPr>
            <w:tcW w:w="6663" w:type="dxa"/>
            <w:gridSpan w:val="2"/>
            <w:tcBorders>
              <w:top w:val="nil"/>
              <w:left w:val="nil"/>
              <w:bottom w:val="nil"/>
              <w:right w:val="nil"/>
            </w:tcBorders>
          </w:tcPr>
          <w:p w:rsidRPr="00FA1B1F" w:rsidR="0005445D" w:rsidP="0005445D" w:rsidRDefault="0005445D"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protesten tegen de komst van azc’s (El Abassi) </w:t>
            </w:r>
            <w:r w:rsidRPr="00FA1B1F">
              <w:rPr>
                <w:rFonts w:ascii="Times New Roman" w:hAnsi="Times New Roman"/>
                <w:i/>
                <w:iCs/>
                <w:sz w:val="24"/>
                <w:szCs w:val="24"/>
              </w:rPr>
              <w:t>(minister J&amp;V)</w:t>
            </w:r>
          </w:p>
        </w:tc>
      </w:tr>
      <w:tr w:rsidRPr="00FA1B1F" w:rsidR="0005445D" w:rsidTr="00E03266"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64303112" w14:textId="77777777">
            <w:pPr>
              <w:rPr>
                <w:b/>
                <w:bCs/>
                <w:szCs w:val="24"/>
              </w:rPr>
            </w:pPr>
          </w:p>
        </w:tc>
        <w:tc>
          <w:tcPr>
            <w:tcW w:w="497" w:type="dxa"/>
            <w:tcBorders>
              <w:top w:val="nil"/>
              <w:left w:val="nil"/>
              <w:bottom w:val="nil"/>
              <w:right w:val="nil"/>
            </w:tcBorders>
          </w:tcPr>
          <w:p w:rsidRPr="00FA1B1F" w:rsidR="0005445D" w:rsidP="0005445D" w:rsidRDefault="0005445D" w14:paraId="27D7775A" w14:textId="77777777">
            <w:pPr>
              <w:rPr>
                <w:szCs w:val="24"/>
              </w:rPr>
            </w:pPr>
          </w:p>
        </w:tc>
        <w:tc>
          <w:tcPr>
            <w:tcW w:w="6663" w:type="dxa"/>
            <w:gridSpan w:val="2"/>
            <w:tcBorders>
              <w:top w:val="nil"/>
              <w:left w:val="nil"/>
              <w:bottom w:val="nil"/>
              <w:right w:val="nil"/>
            </w:tcBorders>
          </w:tcPr>
          <w:p w:rsidRPr="00FA1B1F" w:rsidR="0005445D" w:rsidP="0005445D" w:rsidRDefault="0005445D"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het voorgestelde verbod op religieuze uitingen voor boa's (El Abassi) </w:t>
            </w:r>
            <w:r w:rsidRPr="00FA1B1F">
              <w:rPr>
                <w:rFonts w:ascii="Times New Roman" w:hAnsi="Times New Roman"/>
                <w:i/>
                <w:iCs/>
                <w:sz w:val="24"/>
                <w:szCs w:val="24"/>
              </w:rPr>
              <w:t>(minister J&amp;V)</w:t>
            </w:r>
          </w:p>
        </w:tc>
      </w:tr>
      <w:tr w:rsidRPr="00FA1B1F" w:rsidR="0005445D" w:rsidTr="00E03266" w14:paraId="5BCDE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59838A3C" w14:textId="77777777">
            <w:pPr>
              <w:rPr>
                <w:b/>
                <w:bCs/>
                <w:szCs w:val="24"/>
              </w:rPr>
            </w:pPr>
          </w:p>
        </w:tc>
        <w:tc>
          <w:tcPr>
            <w:tcW w:w="497" w:type="dxa"/>
            <w:tcBorders>
              <w:top w:val="nil"/>
              <w:left w:val="nil"/>
              <w:bottom w:val="nil"/>
              <w:right w:val="nil"/>
            </w:tcBorders>
          </w:tcPr>
          <w:p w:rsidRPr="00FA1B1F" w:rsidR="0005445D" w:rsidP="0005445D" w:rsidRDefault="0005445D" w14:paraId="265AFF42" w14:textId="77777777">
            <w:pPr>
              <w:rPr>
                <w:szCs w:val="24"/>
              </w:rPr>
            </w:pPr>
          </w:p>
        </w:tc>
        <w:tc>
          <w:tcPr>
            <w:tcW w:w="6663" w:type="dxa"/>
            <w:gridSpan w:val="2"/>
            <w:tcBorders>
              <w:top w:val="nil"/>
              <w:left w:val="nil"/>
              <w:bottom w:val="nil"/>
              <w:right w:val="nil"/>
            </w:tcBorders>
          </w:tcPr>
          <w:p w:rsidRPr="00FA1B1F" w:rsidR="0005445D" w:rsidP="0005445D" w:rsidRDefault="0005445D" w14:paraId="0BFF4A31" w14:textId="3712A273">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de loonkloof tussen mannen en vrouwen (Dobbe) </w:t>
            </w:r>
            <w:r w:rsidRPr="00FA1B1F">
              <w:rPr>
                <w:rFonts w:ascii="Times New Roman" w:hAnsi="Times New Roman"/>
                <w:i/>
                <w:iCs/>
                <w:sz w:val="24"/>
                <w:szCs w:val="24"/>
              </w:rPr>
              <w:t>(minister SZW)</w:t>
            </w:r>
          </w:p>
        </w:tc>
      </w:tr>
      <w:tr w:rsidRPr="00FA1B1F" w:rsidR="0005445D" w:rsidTr="00E03266"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365EAE84" w14:textId="77777777">
            <w:pPr>
              <w:rPr>
                <w:b/>
                <w:bCs/>
                <w:szCs w:val="24"/>
              </w:rPr>
            </w:pPr>
          </w:p>
        </w:tc>
        <w:tc>
          <w:tcPr>
            <w:tcW w:w="497" w:type="dxa"/>
            <w:tcBorders>
              <w:top w:val="nil"/>
              <w:left w:val="nil"/>
              <w:bottom w:val="nil"/>
              <w:right w:val="nil"/>
            </w:tcBorders>
          </w:tcPr>
          <w:p w:rsidRPr="00FA1B1F" w:rsidR="0005445D" w:rsidP="0005445D" w:rsidRDefault="0005445D" w14:paraId="6959CBA7" w14:textId="77777777">
            <w:pPr>
              <w:rPr>
                <w:szCs w:val="24"/>
              </w:rPr>
            </w:pPr>
          </w:p>
        </w:tc>
        <w:tc>
          <w:tcPr>
            <w:tcW w:w="6663" w:type="dxa"/>
            <w:gridSpan w:val="2"/>
            <w:tcBorders>
              <w:top w:val="nil"/>
              <w:left w:val="nil"/>
              <w:bottom w:val="nil"/>
              <w:right w:val="nil"/>
            </w:tcBorders>
          </w:tcPr>
          <w:p w:rsidRPr="00FA1B1F" w:rsidR="0005445D" w:rsidP="0005445D" w:rsidRDefault="0005445D"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de verkorting van de duur van de WW (Jimmy Dijk) </w:t>
            </w:r>
            <w:r w:rsidRPr="00FA1B1F">
              <w:rPr>
                <w:rFonts w:ascii="Times New Roman" w:hAnsi="Times New Roman"/>
                <w:i/>
                <w:iCs/>
                <w:sz w:val="24"/>
                <w:szCs w:val="24"/>
              </w:rPr>
              <w:t>(minister SZW)</w:t>
            </w:r>
            <w:r w:rsidRPr="00FA1B1F">
              <w:rPr>
                <w:rFonts w:ascii="Times New Roman" w:hAnsi="Times New Roman"/>
                <w:sz w:val="24"/>
                <w:szCs w:val="24"/>
              </w:rPr>
              <w:t xml:space="preserve"> </w:t>
            </w:r>
          </w:p>
        </w:tc>
      </w:tr>
      <w:tr w:rsidRPr="00FA1B1F" w:rsidR="0005445D" w:rsidTr="00E03266"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76BC868A" w14:textId="77777777">
            <w:pPr>
              <w:rPr>
                <w:b/>
                <w:bCs/>
                <w:szCs w:val="24"/>
              </w:rPr>
            </w:pPr>
            <w:bookmarkStart w:name="_Hlk220416946" w:id="23"/>
          </w:p>
        </w:tc>
        <w:tc>
          <w:tcPr>
            <w:tcW w:w="497" w:type="dxa"/>
            <w:tcBorders>
              <w:top w:val="nil"/>
              <w:left w:val="nil"/>
              <w:bottom w:val="nil"/>
              <w:right w:val="nil"/>
            </w:tcBorders>
          </w:tcPr>
          <w:p w:rsidRPr="00FA1B1F" w:rsidR="0005445D" w:rsidP="0005445D" w:rsidRDefault="0005445D" w14:paraId="39824808" w14:textId="77777777">
            <w:pPr>
              <w:rPr>
                <w:szCs w:val="24"/>
              </w:rPr>
            </w:pPr>
          </w:p>
        </w:tc>
        <w:tc>
          <w:tcPr>
            <w:tcW w:w="6663" w:type="dxa"/>
            <w:gridSpan w:val="2"/>
            <w:tcBorders>
              <w:top w:val="nil"/>
              <w:left w:val="nil"/>
              <w:bottom w:val="nil"/>
              <w:right w:val="nil"/>
            </w:tcBorders>
          </w:tcPr>
          <w:p w:rsidRPr="00FA1B1F" w:rsidR="0005445D" w:rsidP="0005445D" w:rsidRDefault="0005445D"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het UWV en de WIA-beoordelingen (Jimmy Dijk) </w:t>
            </w:r>
            <w:r w:rsidRPr="00FA1B1F">
              <w:rPr>
                <w:rFonts w:ascii="Times New Roman" w:hAnsi="Times New Roman"/>
                <w:i/>
                <w:iCs/>
                <w:sz w:val="24"/>
                <w:szCs w:val="24"/>
              </w:rPr>
              <w:t>(minister SZW)</w:t>
            </w:r>
          </w:p>
        </w:tc>
      </w:tr>
      <w:bookmarkEnd w:id="23"/>
      <w:tr w:rsidRPr="00FA1B1F" w:rsidR="0005445D" w:rsidTr="00E03266" w14:paraId="4324C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304DEC70" w14:textId="77777777">
            <w:pPr>
              <w:rPr>
                <w:b/>
                <w:bCs/>
                <w:szCs w:val="24"/>
              </w:rPr>
            </w:pPr>
          </w:p>
        </w:tc>
        <w:tc>
          <w:tcPr>
            <w:tcW w:w="497" w:type="dxa"/>
            <w:tcBorders>
              <w:top w:val="nil"/>
              <w:left w:val="nil"/>
              <w:bottom w:val="nil"/>
              <w:right w:val="nil"/>
            </w:tcBorders>
          </w:tcPr>
          <w:p w:rsidRPr="00FA1B1F" w:rsidR="0005445D" w:rsidP="0005445D" w:rsidRDefault="0005445D" w14:paraId="38744966" w14:textId="77777777">
            <w:pPr>
              <w:rPr>
                <w:szCs w:val="24"/>
              </w:rPr>
            </w:pPr>
          </w:p>
        </w:tc>
        <w:tc>
          <w:tcPr>
            <w:tcW w:w="6663" w:type="dxa"/>
            <w:gridSpan w:val="2"/>
            <w:tcBorders>
              <w:top w:val="nil"/>
              <w:left w:val="nil"/>
              <w:bottom w:val="nil"/>
              <w:right w:val="nil"/>
            </w:tcBorders>
          </w:tcPr>
          <w:p w:rsidRPr="00FA1B1F" w:rsidR="0005445D" w:rsidP="0005445D" w:rsidRDefault="0005445D" w14:paraId="6030972F" w14:textId="5B729EAE">
            <w:pPr>
              <w:tabs>
                <w:tab w:val="left" w:pos="-65"/>
              </w:tabs>
              <w:ind w:hanging="65"/>
              <w:rPr>
                <w:szCs w:val="24"/>
              </w:rPr>
            </w:pPr>
            <w:r>
              <w:rPr>
                <w:szCs w:val="24"/>
              </w:rPr>
              <w:t>9</w:t>
            </w:r>
            <w:r w:rsidRPr="00FA1B1F">
              <w:rPr>
                <w:szCs w:val="24"/>
              </w:rPr>
              <w:t xml:space="preserve">. Dertigledendebat over geldzorgen onder jongeren (Dassen) </w:t>
            </w:r>
            <w:r w:rsidRPr="00FA1B1F">
              <w:rPr>
                <w:i/>
                <w:iCs/>
                <w:szCs w:val="24"/>
              </w:rPr>
              <w:t>(minister SZW)</w:t>
            </w:r>
          </w:p>
        </w:tc>
      </w:tr>
      <w:tr w:rsidRPr="00FA1B1F" w:rsidR="0005445D" w:rsidTr="00E03266" w14:paraId="63CB2E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551860BF" w14:textId="77777777">
            <w:pPr>
              <w:rPr>
                <w:b/>
                <w:bCs/>
                <w:szCs w:val="24"/>
              </w:rPr>
            </w:pPr>
          </w:p>
        </w:tc>
        <w:tc>
          <w:tcPr>
            <w:tcW w:w="497" w:type="dxa"/>
            <w:tcBorders>
              <w:top w:val="nil"/>
              <w:left w:val="nil"/>
              <w:bottom w:val="nil"/>
              <w:right w:val="nil"/>
            </w:tcBorders>
          </w:tcPr>
          <w:p w:rsidRPr="00FA1B1F" w:rsidR="0005445D" w:rsidP="0005445D" w:rsidRDefault="0005445D" w14:paraId="23445B2D" w14:textId="77777777">
            <w:pPr>
              <w:rPr>
                <w:szCs w:val="24"/>
              </w:rPr>
            </w:pPr>
          </w:p>
        </w:tc>
        <w:tc>
          <w:tcPr>
            <w:tcW w:w="6663" w:type="dxa"/>
            <w:gridSpan w:val="2"/>
            <w:tcBorders>
              <w:top w:val="nil"/>
              <w:left w:val="nil"/>
              <w:bottom w:val="nil"/>
              <w:right w:val="nil"/>
            </w:tcBorders>
          </w:tcPr>
          <w:p w:rsidRPr="00FA1B1F" w:rsidR="0005445D" w:rsidP="0005445D" w:rsidRDefault="0005445D" w14:paraId="106A9462" w14:textId="0D2769D9">
            <w:pPr>
              <w:ind w:left="-65"/>
              <w:rPr>
                <w:szCs w:val="24"/>
              </w:rPr>
            </w:pPr>
            <w:bookmarkStart w:name="_Hlk216811049" w:id="24"/>
            <w:r w:rsidRPr="00FA1B1F">
              <w:rPr>
                <w:szCs w:val="24"/>
              </w:rPr>
              <w:t>1</w:t>
            </w:r>
            <w:r>
              <w:rPr>
                <w:szCs w:val="24"/>
              </w:rPr>
              <w:t>0</w:t>
            </w:r>
            <w:r w:rsidRPr="00FA1B1F">
              <w:rPr>
                <w:szCs w:val="24"/>
              </w:rPr>
              <w:t xml:space="preserve">. Dertigledendebat over de bescherming van moskeeën en Nederlandse moslims (El Abassi) </w:t>
            </w:r>
            <w:r w:rsidRPr="00FA1B1F">
              <w:rPr>
                <w:i/>
                <w:iCs/>
                <w:szCs w:val="24"/>
              </w:rPr>
              <w:t>(minister J&amp;V)</w:t>
            </w:r>
            <w:bookmarkEnd w:id="24"/>
          </w:p>
        </w:tc>
      </w:tr>
      <w:tr w:rsidRPr="00FA1B1F" w:rsidR="0005445D" w:rsidTr="00E03266" w14:paraId="393C6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04C66F02" w14:textId="77777777">
            <w:pPr>
              <w:rPr>
                <w:b/>
                <w:bCs/>
                <w:szCs w:val="24"/>
              </w:rPr>
            </w:pPr>
          </w:p>
        </w:tc>
        <w:tc>
          <w:tcPr>
            <w:tcW w:w="497" w:type="dxa"/>
            <w:tcBorders>
              <w:top w:val="nil"/>
              <w:left w:val="nil"/>
              <w:bottom w:val="nil"/>
              <w:right w:val="nil"/>
            </w:tcBorders>
          </w:tcPr>
          <w:p w:rsidRPr="00FA1B1F" w:rsidR="0005445D" w:rsidP="0005445D" w:rsidRDefault="0005445D" w14:paraId="4B9D5CA5" w14:textId="77777777">
            <w:pPr>
              <w:rPr>
                <w:szCs w:val="24"/>
              </w:rPr>
            </w:pPr>
          </w:p>
        </w:tc>
        <w:tc>
          <w:tcPr>
            <w:tcW w:w="6663" w:type="dxa"/>
            <w:gridSpan w:val="2"/>
            <w:tcBorders>
              <w:top w:val="nil"/>
              <w:left w:val="nil"/>
              <w:bottom w:val="nil"/>
              <w:right w:val="nil"/>
            </w:tcBorders>
          </w:tcPr>
          <w:p w:rsidRPr="00FA1B1F" w:rsidR="0005445D" w:rsidP="0005445D" w:rsidRDefault="0005445D" w14:paraId="6EF7F344" w14:textId="7291C549">
            <w:pPr>
              <w:ind w:left="-65"/>
              <w:rPr>
                <w:szCs w:val="24"/>
              </w:rPr>
            </w:pPr>
            <w:r w:rsidRPr="00FA1B1F">
              <w:rPr>
                <w:szCs w:val="24"/>
              </w:rPr>
              <w:t>1</w:t>
            </w:r>
            <w:r>
              <w:rPr>
                <w:szCs w:val="24"/>
              </w:rPr>
              <w:t>1</w:t>
            </w:r>
            <w:r w:rsidRPr="00FA1B1F">
              <w:rPr>
                <w:szCs w:val="24"/>
              </w:rPr>
              <w:t xml:space="preserve">. Dertigledendebat over de aanpak van rechtsextremistische radicalisering (El Abassi) </w:t>
            </w:r>
            <w:r w:rsidRPr="00FA1B1F">
              <w:rPr>
                <w:i/>
                <w:iCs/>
                <w:szCs w:val="24"/>
              </w:rPr>
              <w:t>(minister J&amp;V)</w:t>
            </w:r>
          </w:p>
        </w:tc>
      </w:tr>
      <w:tr w:rsidRPr="00FA1B1F" w:rsidR="0005445D" w:rsidTr="00E03266" w14:paraId="531EF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4429EA11" w14:textId="77777777">
            <w:pPr>
              <w:rPr>
                <w:b/>
                <w:bCs/>
                <w:szCs w:val="24"/>
              </w:rPr>
            </w:pPr>
          </w:p>
        </w:tc>
        <w:tc>
          <w:tcPr>
            <w:tcW w:w="497" w:type="dxa"/>
            <w:tcBorders>
              <w:top w:val="nil"/>
              <w:left w:val="nil"/>
              <w:bottom w:val="nil"/>
              <w:right w:val="nil"/>
            </w:tcBorders>
          </w:tcPr>
          <w:p w:rsidRPr="00FA1B1F" w:rsidR="0005445D" w:rsidP="0005445D" w:rsidRDefault="0005445D" w14:paraId="17055F1A" w14:textId="77777777">
            <w:pPr>
              <w:rPr>
                <w:szCs w:val="24"/>
              </w:rPr>
            </w:pPr>
          </w:p>
        </w:tc>
        <w:tc>
          <w:tcPr>
            <w:tcW w:w="6663" w:type="dxa"/>
            <w:gridSpan w:val="2"/>
            <w:tcBorders>
              <w:top w:val="nil"/>
              <w:left w:val="nil"/>
              <w:bottom w:val="nil"/>
              <w:right w:val="nil"/>
            </w:tcBorders>
          </w:tcPr>
          <w:p w:rsidRPr="00FA1B1F" w:rsidR="0005445D" w:rsidP="0005445D" w:rsidRDefault="0005445D" w14:paraId="441E2284" w14:textId="0BAD86FF">
            <w:pPr>
              <w:ind w:left="-65"/>
              <w:rPr>
                <w:szCs w:val="24"/>
              </w:rPr>
            </w:pPr>
            <w:r w:rsidRPr="00FA1B1F">
              <w:rPr>
                <w:szCs w:val="24"/>
              </w:rPr>
              <w:t>1</w:t>
            </w:r>
            <w:r>
              <w:rPr>
                <w:szCs w:val="24"/>
              </w:rPr>
              <w:t>2</w:t>
            </w:r>
            <w:r w:rsidRPr="00FA1B1F">
              <w:rPr>
                <w:szCs w:val="24"/>
              </w:rPr>
              <w:t xml:space="preserve">. Dertigledendebat over het bericht dat het aantal arbeidsongeschikten op wachtlijsten naar 200.000 kan groeien (Jimmy Dijk) </w:t>
            </w:r>
            <w:r w:rsidRPr="00FA1B1F">
              <w:rPr>
                <w:i/>
                <w:iCs/>
                <w:szCs w:val="24"/>
              </w:rPr>
              <w:t>(minister SZW)</w:t>
            </w:r>
          </w:p>
        </w:tc>
      </w:tr>
      <w:tr w:rsidRPr="00FA1B1F" w:rsidR="0005445D" w:rsidTr="00E03266" w14:paraId="568DF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32268F70" w14:textId="77777777">
            <w:pPr>
              <w:rPr>
                <w:b/>
                <w:bCs/>
                <w:szCs w:val="24"/>
              </w:rPr>
            </w:pPr>
          </w:p>
        </w:tc>
        <w:tc>
          <w:tcPr>
            <w:tcW w:w="497" w:type="dxa"/>
            <w:tcBorders>
              <w:top w:val="nil"/>
              <w:left w:val="nil"/>
              <w:bottom w:val="nil"/>
              <w:right w:val="nil"/>
            </w:tcBorders>
          </w:tcPr>
          <w:p w:rsidRPr="00FA1B1F" w:rsidR="0005445D" w:rsidP="0005445D" w:rsidRDefault="0005445D" w14:paraId="0C598F9C" w14:textId="77777777">
            <w:pPr>
              <w:rPr>
                <w:szCs w:val="24"/>
              </w:rPr>
            </w:pPr>
          </w:p>
        </w:tc>
        <w:tc>
          <w:tcPr>
            <w:tcW w:w="6663" w:type="dxa"/>
            <w:gridSpan w:val="2"/>
            <w:tcBorders>
              <w:top w:val="nil"/>
              <w:left w:val="nil"/>
              <w:bottom w:val="nil"/>
              <w:right w:val="nil"/>
            </w:tcBorders>
          </w:tcPr>
          <w:p w:rsidRPr="00FA1B1F" w:rsidR="0005445D" w:rsidP="0005445D" w:rsidRDefault="0005445D" w14:paraId="62E717EE" w14:textId="4C308571">
            <w:pPr>
              <w:ind w:left="-65"/>
              <w:rPr>
                <w:szCs w:val="24"/>
              </w:rPr>
            </w:pPr>
            <w:bookmarkStart w:name="_Hlk219229183" w:id="25"/>
            <w:r w:rsidRPr="00FA1B1F">
              <w:rPr>
                <w:szCs w:val="24"/>
              </w:rPr>
              <w:t>1</w:t>
            </w:r>
            <w:r>
              <w:rPr>
                <w:szCs w:val="24"/>
              </w:rPr>
              <w:t>3</w:t>
            </w:r>
            <w:r w:rsidRPr="00FA1B1F">
              <w:rPr>
                <w:szCs w:val="24"/>
              </w:rPr>
              <w:t xml:space="preserve">. Dertigledendebat over armere kinderen die naar school gaan zonder goede bril (Jimmy Dijk) </w:t>
            </w:r>
            <w:r w:rsidRPr="00FA1B1F">
              <w:rPr>
                <w:i/>
                <w:iCs/>
                <w:szCs w:val="24"/>
              </w:rPr>
              <w:t>(minister VWS)</w:t>
            </w:r>
            <w:bookmarkEnd w:id="25"/>
          </w:p>
        </w:tc>
      </w:tr>
      <w:tr w:rsidRPr="00FA1B1F" w:rsidR="0005445D" w:rsidTr="00E03266" w14:paraId="71CC06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1E76DF38" w14:textId="77777777">
            <w:pPr>
              <w:rPr>
                <w:b/>
                <w:bCs/>
                <w:szCs w:val="24"/>
              </w:rPr>
            </w:pPr>
          </w:p>
        </w:tc>
        <w:tc>
          <w:tcPr>
            <w:tcW w:w="497" w:type="dxa"/>
            <w:tcBorders>
              <w:top w:val="nil"/>
              <w:left w:val="nil"/>
              <w:bottom w:val="nil"/>
              <w:right w:val="nil"/>
            </w:tcBorders>
          </w:tcPr>
          <w:p w:rsidRPr="00FA1B1F" w:rsidR="0005445D" w:rsidP="0005445D" w:rsidRDefault="0005445D" w14:paraId="515E3CC3" w14:textId="77777777">
            <w:pPr>
              <w:rPr>
                <w:szCs w:val="24"/>
                <w:highlight w:val="yellow"/>
              </w:rPr>
            </w:pPr>
          </w:p>
        </w:tc>
        <w:tc>
          <w:tcPr>
            <w:tcW w:w="6663" w:type="dxa"/>
            <w:gridSpan w:val="2"/>
            <w:tcBorders>
              <w:top w:val="nil"/>
              <w:left w:val="nil"/>
              <w:bottom w:val="nil"/>
              <w:right w:val="nil"/>
            </w:tcBorders>
          </w:tcPr>
          <w:p w:rsidRPr="00FA1B1F" w:rsidR="0005445D" w:rsidP="0005445D" w:rsidRDefault="0005445D" w14:paraId="274DE161" w14:textId="3E1A0719">
            <w:pPr>
              <w:ind w:left="-65"/>
              <w:rPr>
                <w:szCs w:val="24"/>
              </w:rPr>
            </w:pPr>
            <w:bookmarkStart w:name="_Hlk219229374" w:id="26"/>
            <w:r w:rsidRPr="00FA1B1F">
              <w:rPr>
                <w:szCs w:val="24"/>
              </w:rPr>
              <w:t>1</w:t>
            </w:r>
            <w:r>
              <w:rPr>
                <w:szCs w:val="24"/>
              </w:rPr>
              <w:t>4</w:t>
            </w:r>
            <w:r w:rsidRPr="00FA1B1F">
              <w:rPr>
                <w:szCs w:val="24"/>
              </w:rPr>
              <w:t xml:space="preserve">. Dertigledendebat over plof-bv's (Stultiens) </w:t>
            </w:r>
            <w:r w:rsidRPr="00FA1B1F">
              <w:rPr>
                <w:i/>
                <w:iCs/>
                <w:szCs w:val="24"/>
              </w:rPr>
              <w:t>(staatssecretaris Financiën)</w:t>
            </w:r>
            <w:bookmarkEnd w:id="26"/>
          </w:p>
        </w:tc>
      </w:tr>
      <w:tr w:rsidRPr="00FA1B1F" w:rsidR="0005445D" w:rsidTr="00E03266" w14:paraId="26BE1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0BE1A4DB" w14:textId="77777777">
            <w:pPr>
              <w:rPr>
                <w:b/>
                <w:bCs/>
                <w:szCs w:val="24"/>
              </w:rPr>
            </w:pPr>
          </w:p>
        </w:tc>
        <w:tc>
          <w:tcPr>
            <w:tcW w:w="497" w:type="dxa"/>
            <w:tcBorders>
              <w:top w:val="nil"/>
              <w:left w:val="nil"/>
              <w:bottom w:val="nil"/>
              <w:right w:val="nil"/>
            </w:tcBorders>
          </w:tcPr>
          <w:p w:rsidRPr="00FA1B1F" w:rsidR="0005445D" w:rsidP="0005445D" w:rsidRDefault="0005445D" w14:paraId="6A7E241F" w14:textId="77777777">
            <w:pPr>
              <w:rPr>
                <w:szCs w:val="24"/>
              </w:rPr>
            </w:pPr>
          </w:p>
        </w:tc>
        <w:tc>
          <w:tcPr>
            <w:tcW w:w="6663" w:type="dxa"/>
            <w:gridSpan w:val="2"/>
            <w:tcBorders>
              <w:top w:val="nil"/>
              <w:left w:val="nil"/>
              <w:bottom w:val="nil"/>
              <w:right w:val="nil"/>
            </w:tcBorders>
          </w:tcPr>
          <w:p w:rsidRPr="00FA1B1F" w:rsidR="0005445D" w:rsidP="0005445D" w:rsidRDefault="0005445D" w14:paraId="043CACCE" w14:textId="18FA6B11">
            <w:pPr>
              <w:ind w:left="-65"/>
              <w:rPr>
                <w:szCs w:val="24"/>
              </w:rPr>
            </w:pPr>
            <w:r w:rsidRPr="00FA1B1F">
              <w:rPr>
                <w:szCs w:val="24"/>
              </w:rPr>
              <w:t>1</w:t>
            </w:r>
            <w:r>
              <w:rPr>
                <w:szCs w:val="24"/>
              </w:rPr>
              <w:t>5</w:t>
            </w:r>
            <w:r w:rsidRPr="00FA1B1F">
              <w:rPr>
                <w:szCs w:val="24"/>
              </w:rPr>
              <w:t xml:space="preserve">. Dertigledendebat over de situatie op de buslijnen in Ter Apel (Ceulemans) </w:t>
            </w:r>
            <w:r w:rsidRPr="00FA1B1F">
              <w:rPr>
                <w:i/>
                <w:iCs/>
                <w:szCs w:val="24"/>
              </w:rPr>
              <w:t>(minister A&amp;M)</w:t>
            </w:r>
          </w:p>
        </w:tc>
      </w:tr>
      <w:tr w:rsidRPr="00FA1B1F" w:rsidR="0005445D" w:rsidTr="00E03266" w14:paraId="5C26E0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64BC1EC9" w14:textId="77777777">
            <w:pPr>
              <w:rPr>
                <w:b/>
                <w:bCs/>
                <w:szCs w:val="24"/>
              </w:rPr>
            </w:pPr>
          </w:p>
        </w:tc>
        <w:tc>
          <w:tcPr>
            <w:tcW w:w="497" w:type="dxa"/>
            <w:tcBorders>
              <w:top w:val="nil"/>
              <w:left w:val="nil"/>
              <w:bottom w:val="nil"/>
              <w:right w:val="nil"/>
            </w:tcBorders>
          </w:tcPr>
          <w:p w:rsidRPr="00FA1B1F" w:rsidR="0005445D" w:rsidP="0005445D" w:rsidRDefault="0005445D" w14:paraId="1FF5E0A9" w14:textId="77777777">
            <w:pPr>
              <w:rPr>
                <w:szCs w:val="24"/>
              </w:rPr>
            </w:pPr>
          </w:p>
        </w:tc>
        <w:tc>
          <w:tcPr>
            <w:tcW w:w="6663" w:type="dxa"/>
            <w:gridSpan w:val="2"/>
            <w:tcBorders>
              <w:top w:val="nil"/>
              <w:left w:val="nil"/>
              <w:bottom w:val="nil"/>
              <w:right w:val="nil"/>
            </w:tcBorders>
          </w:tcPr>
          <w:p w:rsidRPr="00FA1B1F" w:rsidR="0005445D" w:rsidP="0005445D" w:rsidRDefault="0005445D" w14:paraId="36B86C7E" w14:textId="04D207EA">
            <w:pPr>
              <w:ind w:left="-65"/>
              <w:rPr>
                <w:szCs w:val="24"/>
              </w:rPr>
            </w:pPr>
            <w:bookmarkStart w:name="_Hlk219229906" w:id="27"/>
            <w:r w:rsidRPr="00FA1B1F">
              <w:rPr>
                <w:szCs w:val="24"/>
              </w:rPr>
              <w:t>1</w:t>
            </w:r>
            <w:r>
              <w:rPr>
                <w:szCs w:val="24"/>
              </w:rPr>
              <w:t>6</w:t>
            </w:r>
            <w:r w:rsidRPr="00FA1B1F">
              <w:rPr>
                <w:szCs w:val="24"/>
              </w:rPr>
              <w:t xml:space="preserve">. Dertigledendebat over de voortgang van het Nationaal Actieplan Dakloosheid (Westerveld) </w:t>
            </w:r>
            <w:r w:rsidRPr="00FA1B1F">
              <w:rPr>
                <w:i/>
                <w:iCs/>
                <w:szCs w:val="24"/>
              </w:rPr>
              <w:t>(minister VRO, staatssecretaris VWS)</w:t>
            </w:r>
            <w:r w:rsidRPr="00FA1B1F">
              <w:rPr>
                <w:szCs w:val="24"/>
              </w:rPr>
              <w:t xml:space="preserve"> </w:t>
            </w:r>
            <w:bookmarkEnd w:id="27"/>
          </w:p>
        </w:tc>
      </w:tr>
      <w:tr w:rsidRPr="00FA1B1F" w:rsidR="0005445D" w:rsidTr="00E03266" w14:paraId="5C21B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049CFD5A" w14:textId="77777777">
            <w:pPr>
              <w:rPr>
                <w:b/>
                <w:bCs/>
                <w:szCs w:val="24"/>
              </w:rPr>
            </w:pPr>
          </w:p>
        </w:tc>
        <w:tc>
          <w:tcPr>
            <w:tcW w:w="497" w:type="dxa"/>
            <w:tcBorders>
              <w:top w:val="nil"/>
              <w:left w:val="nil"/>
              <w:bottom w:val="nil"/>
              <w:right w:val="nil"/>
            </w:tcBorders>
          </w:tcPr>
          <w:p w:rsidRPr="00FA1B1F" w:rsidR="0005445D" w:rsidP="0005445D" w:rsidRDefault="0005445D" w14:paraId="15B018CD" w14:textId="77777777">
            <w:pPr>
              <w:rPr>
                <w:szCs w:val="24"/>
              </w:rPr>
            </w:pPr>
          </w:p>
        </w:tc>
        <w:tc>
          <w:tcPr>
            <w:tcW w:w="6663" w:type="dxa"/>
            <w:gridSpan w:val="2"/>
            <w:tcBorders>
              <w:top w:val="nil"/>
              <w:left w:val="nil"/>
              <w:bottom w:val="nil"/>
              <w:right w:val="nil"/>
            </w:tcBorders>
          </w:tcPr>
          <w:p w:rsidRPr="00FA1B1F" w:rsidR="0005445D" w:rsidP="0005445D" w:rsidRDefault="0005445D" w14:paraId="1FB41F4E" w14:textId="23481DDC">
            <w:pPr>
              <w:ind w:left="-65"/>
              <w:rPr>
                <w:szCs w:val="24"/>
              </w:rPr>
            </w:pPr>
            <w:r>
              <w:rPr>
                <w:szCs w:val="24"/>
              </w:rPr>
              <w:t>17</w:t>
            </w:r>
            <w:r w:rsidRPr="00FA1B1F">
              <w:rPr>
                <w:szCs w:val="24"/>
              </w:rPr>
              <w:t xml:space="preserve">. Dertigledendebat over het bericht dat de NVWA een procedurele waarborg bij de behandeling van Woo-verzoeken terzijde heeft geschoven (Kostić) </w:t>
            </w:r>
            <w:r w:rsidRPr="00FA1B1F">
              <w:rPr>
                <w:i/>
                <w:iCs/>
                <w:szCs w:val="24"/>
              </w:rPr>
              <w:t>(minister BZK)</w:t>
            </w:r>
          </w:p>
        </w:tc>
      </w:tr>
      <w:tr w:rsidRPr="00FA1B1F" w:rsidR="0005445D" w:rsidTr="00E03266" w14:paraId="5CA74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0069E91D" w14:textId="77777777">
            <w:pPr>
              <w:rPr>
                <w:b/>
                <w:bCs/>
                <w:szCs w:val="24"/>
              </w:rPr>
            </w:pPr>
          </w:p>
        </w:tc>
        <w:tc>
          <w:tcPr>
            <w:tcW w:w="497" w:type="dxa"/>
            <w:tcBorders>
              <w:top w:val="nil"/>
              <w:left w:val="nil"/>
              <w:bottom w:val="nil"/>
              <w:right w:val="nil"/>
            </w:tcBorders>
          </w:tcPr>
          <w:p w:rsidRPr="00FA1B1F" w:rsidR="0005445D" w:rsidP="0005445D" w:rsidRDefault="0005445D" w14:paraId="7A20BB6C" w14:textId="77777777">
            <w:pPr>
              <w:rPr>
                <w:szCs w:val="24"/>
                <w:highlight w:val="yellow"/>
              </w:rPr>
            </w:pPr>
          </w:p>
        </w:tc>
        <w:tc>
          <w:tcPr>
            <w:tcW w:w="6663" w:type="dxa"/>
            <w:gridSpan w:val="2"/>
            <w:tcBorders>
              <w:top w:val="nil"/>
              <w:left w:val="nil"/>
              <w:bottom w:val="nil"/>
              <w:right w:val="nil"/>
            </w:tcBorders>
          </w:tcPr>
          <w:p w:rsidRPr="00FA1B1F" w:rsidR="0005445D" w:rsidP="0005445D" w:rsidRDefault="0005445D" w14:paraId="54C31FC9" w14:textId="588FA288">
            <w:pPr>
              <w:ind w:left="-65"/>
              <w:rPr>
                <w:szCs w:val="24"/>
              </w:rPr>
            </w:pPr>
            <w:bookmarkStart w:name="_Hlk219826496" w:id="28"/>
            <w:r>
              <w:rPr>
                <w:szCs w:val="24"/>
              </w:rPr>
              <w:t>18</w:t>
            </w:r>
            <w:r w:rsidRPr="00FA1B1F">
              <w:rPr>
                <w:szCs w:val="24"/>
              </w:rPr>
              <w:t xml:space="preserve">. Dertigledendebat over het toenemende geweld door asielzoekers en statushouders (Vondeling) </w:t>
            </w:r>
            <w:r w:rsidRPr="00FA1B1F">
              <w:rPr>
                <w:i/>
                <w:iCs/>
                <w:szCs w:val="24"/>
              </w:rPr>
              <w:t xml:space="preserve">(minister </w:t>
            </w:r>
            <w:bookmarkEnd w:id="28"/>
            <w:r>
              <w:rPr>
                <w:i/>
                <w:iCs/>
                <w:szCs w:val="24"/>
              </w:rPr>
              <w:t>A&amp;M)</w:t>
            </w:r>
          </w:p>
        </w:tc>
      </w:tr>
      <w:tr w:rsidRPr="00FA1B1F" w:rsidR="0005445D" w:rsidTr="00E03266" w14:paraId="7E53BD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27DC6139" w14:textId="77777777">
            <w:pPr>
              <w:rPr>
                <w:b/>
                <w:bCs/>
                <w:szCs w:val="24"/>
              </w:rPr>
            </w:pPr>
          </w:p>
        </w:tc>
        <w:tc>
          <w:tcPr>
            <w:tcW w:w="497" w:type="dxa"/>
            <w:tcBorders>
              <w:top w:val="nil"/>
              <w:left w:val="nil"/>
              <w:bottom w:val="nil"/>
              <w:right w:val="nil"/>
            </w:tcBorders>
          </w:tcPr>
          <w:p w:rsidRPr="00FA1B1F" w:rsidR="0005445D" w:rsidP="0005445D" w:rsidRDefault="0005445D" w14:paraId="4C8A84EC" w14:textId="77777777">
            <w:pPr>
              <w:rPr>
                <w:szCs w:val="24"/>
              </w:rPr>
            </w:pPr>
          </w:p>
        </w:tc>
        <w:tc>
          <w:tcPr>
            <w:tcW w:w="6663" w:type="dxa"/>
            <w:gridSpan w:val="2"/>
            <w:tcBorders>
              <w:top w:val="nil"/>
              <w:left w:val="nil"/>
              <w:bottom w:val="nil"/>
              <w:right w:val="nil"/>
            </w:tcBorders>
          </w:tcPr>
          <w:p w:rsidRPr="00FA1B1F" w:rsidR="0005445D" w:rsidP="0005445D" w:rsidRDefault="0005445D" w14:paraId="791A3AEE" w14:textId="3786590A">
            <w:pPr>
              <w:ind w:left="-65"/>
              <w:rPr>
                <w:szCs w:val="24"/>
              </w:rPr>
            </w:pPr>
            <w:r>
              <w:rPr>
                <w:szCs w:val="24"/>
              </w:rPr>
              <w:t>19</w:t>
            </w:r>
            <w:r w:rsidRPr="00FA1B1F">
              <w:rPr>
                <w:szCs w:val="24"/>
              </w:rPr>
              <w:t xml:space="preserve">. Dertigledendebat over het rapport van Oxfam-Novib over de ondermijnende invloed van de superrijken op de democratie, wereldwijd en in Nederland (Stultiens) </w:t>
            </w:r>
            <w:r w:rsidRPr="00FA1B1F">
              <w:rPr>
                <w:i/>
                <w:iCs/>
                <w:szCs w:val="24"/>
              </w:rPr>
              <w:t>(minister Binnenlandse Zaken, staatssecretaris Financiën)</w:t>
            </w:r>
          </w:p>
        </w:tc>
      </w:tr>
      <w:tr w:rsidRPr="00FA1B1F" w:rsidR="0005445D" w:rsidTr="00E03266" w14:paraId="3D962A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7D44131E" w14:textId="77777777">
            <w:pPr>
              <w:rPr>
                <w:b/>
                <w:bCs/>
                <w:szCs w:val="24"/>
              </w:rPr>
            </w:pPr>
          </w:p>
        </w:tc>
        <w:tc>
          <w:tcPr>
            <w:tcW w:w="497" w:type="dxa"/>
            <w:tcBorders>
              <w:top w:val="nil"/>
              <w:left w:val="nil"/>
              <w:bottom w:val="nil"/>
              <w:right w:val="nil"/>
            </w:tcBorders>
          </w:tcPr>
          <w:p w:rsidRPr="00FA1B1F" w:rsidR="0005445D" w:rsidP="0005445D" w:rsidRDefault="0005445D" w14:paraId="379E64E7" w14:textId="77777777">
            <w:pPr>
              <w:rPr>
                <w:szCs w:val="24"/>
              </w:rPr>
            </w:pPr>
          </w:p>
        </w:tc>
        <w:tc>
          <w:tcPr>
            <w:tcW w:w="6663" w:type="dxa"/>
            <w:gridSpan w:val="2"/>
            <w:tcBorders>
              <w:top w:val="nil"/>
              <w:left w:val="nil"/>
              <w:bottom w:val="nil"/>
              <w:right w:val="nil"/>
            </w:tcBorders>
          </w:tcPr>
          <w:p w:rsidRPr="00FA1B1F" w:rsidR="0005445D" w:rsidP="0005445D" w:rsidRDefault="0005445D" w14:paraId="5291C743" w14:textId="3EBF3503">
            <w:pPr>
              <w:ind w:left="-65"/>
              <w:rPr>
                <w:szCs w:val="24"/>
              </w:rPr>
            </w:pPr>
            <w:r w:rsidRPr="00FA1B1F">
              <w:rPr>
                <w:szCs w:val="24"/>
              </w:rPr>
              <w:t>2</w:t>
            </w:r>
            <w:r>
              <w:rPr>
                <w:szCs w:val="24"/>
              </w:rPr>
              <w:t>0</w:t>
            </w:r>
            <w:r w:rsidRPr="00FA1B1F">
              <w:rPr>
                <w:szCs w:val="24"/>
              </w:rPr>
              <w:t xml:space="preserve">. Dertigledendebat over de huisvesting van arbeidsmigranten (Patijn) </w:t>
            </w:r>
            <w:r w:rsidRPr="00FA1B1F">
              <w:rPr>
                <w:i/>
                <w:iCs/>
                <w:szCs w:val="24"/>
              </w:rPr>
              <w:t>(minister SZW, minister VRO)</w:t>
            </w:r>
          </w:p>
        </w:tc>
      </w:tr>
      <w:tr w:rsidRPr="00FA1B1F" w:rsidR="0005445D" w:rsidTr="00E03266" w14:paraId="2C6D41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61D92BF6" w14:textId="77777777">
            <w:pPr>
              <w:rPr>
                <w:b/>
                <w:bCs/>
                <w:szCs w:val="24"/>
              </w:rPr>
            </w:pPr>
          </w:p>
        </w:tc>
        <w:tc>
          <w:tcPr>
            <w:tcW w:w="497" w:type="dxa"/>
            <w:tcBorders>
              <w:top w:val="nil"/>
              <w:left w:val="nil"/>
              <w:bottom w:val="nil"/>
              <w:right w:val="nil"/>
            </w:tcBorders>
          </w:tcPr>
          <w:p w:rsidRPr="00FA1B1F" w:rsidR="0005445D" w:rsidP="0005445D" w:rsidRDefault="0005445D" w14:paraId="637879DF" w14:textId="77777777">
            <w:pPr>
              <w:rPr>
                <w:szCs w:val="24"/>
              </w:rPr>
            </w:pPr>
          </w:p>
        </w:tc>
        <w:tc>
          <w:tcPr>
            <w:tcW w:w="6663" w:type="dxa"/>
            <w:gridSpan w:val="2"/>
            <w:tcBorders>
              <w:top w:val="nil"/>
              <w:left w:val="nil"/>
              <w:bottom w:val="nil"/>
              <w:right w:val="nil"/>
            </w:tcBorders>
          </w:tcPr>
          <w:p w:rsidRPr="00FA1B1F" w:rsidR="0005445D" w:rsidP="0005445D" w:rsidRDefault="0005445D" w14:paraId="1FE8435E" w14:textId="5E589A1E">
            <w:pPr>
              <w:ind w:left="-65"/>
              <w:rPr>
                <w:szCs w:val="24"/>
              </w:rPr>
            </w:pPr>
            <w:bookmarkStart w:name="_Hlk220436564" w:id="29"/>
            <w:r w:rsidRPr="00FA1B1F">
              <w:rPr>
                <w:szCs w:val="24"/>
              </w:rPr>
              <w:t>2</w:t>
            </w:r>
            <w:r>
              <w:rPr>
                <w:szCs w:val="24"/>
              </w:rPr>
              <w:t>1</w:t>
            </w:r>
            <w:r w:rsidRPr="00FA1B1F">
              <w:rPr>
                <w:szCs w:val="24"/>
              </w:rPr>
              <w:t xml:space="preserve">. Dertigledendebat over het bericht dat 175.000 werkenden in armoede leven (Jimmy Dijk) </w:t>
            </w:r>
            <w:r w:rsidRPr="00FA1B1F">
              <w:rPr>
                <w:i/>
                <w:iCs/>
                <w:szCs w:val="24"/>
              </w:rPr>
              <w:t>(minister SZW)</w:t>
            </w:r>
            <w:bookmarkEnd w:id="29"/>
          </w:p>
        </w:tc>
      </w:tr>
      <w:tr w:rsidRPr="00FA1B1F" w:rsidR="0005445D" w:rsidTr="00E03266" w14:paraId="11F6B8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5948D857" w14:textId="77777777">
            <w:pPr>
              <w:rPr>
                <w:b/>
                <w:bCs/>
                <w:szCs w:val="24"/>
              </w:rPr>
            </w:pPr>
          </w:p>
        </w:tc>
        <w:tc>
          <w:tcPr>
            <w:tcW w:w="497" w:type="dxa"/>
            <w:tcBorders>
              <w:top w:val="nil"/>
              <w:left w:val="nil"/>
              <w:bottom w:val="nil"/>
              <w:right w:val="nil"/>
            </w:tcBorders>
          </w:tcPr>
          <w:p w:rsidRPr="00FA1B1F" w:rsidR="0005445D" w:rsidP="0005445D" w:rsidRDefault="0005445D" w14:paraId="5AA06AE1" w14:textId="77777777">
            <w:pPr>
              <w:rPr>
                <w:szCs w:val="24"/>
              </w:rPr>
            </w:pPr>
          </w:p>
        </w:tc>
        <w:tc>
          <w:tcPr>
            <w:tcW w:w="6663" w:type="dxa"/>
            <w:gridSpan w:val="2"/>
            <w:tcBorders>
              <w:top w:val="nil"/>
              <w:left w:val="nil"/>
              <w:bottom w:val="nil"/>
              <w:right w:val="nil"/>
            </w:tcBorders>
          </w:tcPr>
          <w:p w:rsidRPr="00FA1B1F" w:rsidR="0005445D" w:rsidP="0005445D" w:rsidRDefault="0005445D" w14:paraId="57311B72" w14:textId="6ADF5741">
            <w:pPr>
              <w:ind w:left="-65"/>
              <w:rPr>
                <w:szCs w:val="24"/>
              </w:rPr>
            </w:pPr>
            <w:r w:rsidRPr="00FA1B1F">
              <w:rPr>
                <w:szCs w:val="24"/>
              </w:rPr>
              <w:t>2</w:t>
            </w:r>
            <w:r>
              <w:rPr>
                <w:szCs w:val="24"/>
              </w:rPr>
              <w:t>2</w:t>
            </w:r>
            <w:r w:rsidRPr="00FA1B1F">
              <w:rPr>
                <w:szCs w:val="24"/>
              </w:rPr>
              <w:t>. Dertigledendebat over de dreigingsanalyse van de Britse inlichtingendiensten over de directe gevolgen voor de nationale veiligheid van het instorten van cruciale ecosystemen (Dassen) (</w:t>
            </w:r>
            <w:r w:rsidRPr="00FA1B1F">
              <w:rPr>
                <w:i/>
                <w:iCs/>
                <w:szCs w:val="24"/>
              </w:rPr>
              <w:t>minister KGG, minister Defensie)</w:t>
            </w:r>
          </w:p>
        </w:tc>
      </w:tr>
      <w:tr w:rsidRPr="00FA1B1F" w:rsidR="0005445D" w:rsidTr="00E03266" w14:paraId="7B4E0F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6D9DC071" w14:textId="77777777">
            <w:pPr>
              <w:rPr>
                <w:b/>
                <w:bCs/>
                <w:szCs w:val="24"/>
              </w:rPr>
            </w:pPr>
          </w:p>
        </w:tc>
        <w:tc>
          <w:tcPr>
            <w:tcW w:w="497" w:type="dxa"/>
            <w:tcBorders>
              <w:top w:val="nil"/>
              <w:left w:val="nil"/>
              <w:bottom w:val="nil"/>
              <w:right w:val="nil"/>
            </w:tcBorders>
          </w:tcPr>
          <w:p w:rsidRPr="00FA1B1F" w:rsidR="0005445D" w:rsidP="0005445D" w:rsidRDefault="0005445D" w14:paraId="57ECAA02" w14:textId="77777777">
            <w:pPr>
              <w:rPr>
                <w:szCs w:val="24"/>
              </w:rPr>
            </w:pPr>
          </w:p>
        </w:tc>
        <w:tc>
          <w:tcPr>
            <w:tcW w:w="6663" w:type="dxa"/>
            <w:gridSpan w:val="2"/>
            <w:tcBorders>
              <w:top w:val="nil"/>
              <w:left w:val="nil"/>
              <w:bottom w:val="nil"/>
              <w:right w:val="nil"/>
            </w:tcBorders>
          </w:tcPr>
          <w:p w:rsidRPr="00FA1B1F" w:rsidR="0005445D" w:rsidP="0005445D" w:rsidRDefault="0005445D" w14:paraId="2D42EB6A" w14:textId="076C632D">
            <w:pPr>
              <w:ind w:left="-65"/>
              <w:rPr>
                <w:szCs w:val="24"/>
              </w:rPr>
            </w:pPr>
            <w:r w:rsidRPr="00FA1B1F">
              <w:rPr>
                <w:szCs w:val="24"/>
              </w:rPr>
              <w:t>2</w:t>
            </w:r>
            <w:r>
              <w:rPr>
                <w:szCs w:val="24"/>
              </w:rPr>
              <w:t>3</w:t>
            </w:r>
            <w:r w:rsidRPr="00FA1B1F">
              <w:rPr>
                <w:szCs w:val="24"/>
              </w:rPr>
              <w:t xml:space="preserve">. Dertigledendebat over de evaluatie over de winterchaos bij Schiphol (Heutink) </w:t>
            </w:r>
            <w:r w:rsidRPr="00FA1B1F">
              <w:rPr>
                <w:i/>
                <w:iCs/>
                <w:szCs w:val="24"/>
              </w:rPr>
              <w:t>(minister I&amp;W)</w:t>
            </w:r>
          </w:p>
        </w:tc>
      </w:tr>
      <w:tr w:rsidRPr="00FA1B1F" w:rsidR="0005445D" w:rsidTr="00E03266" w14:paraId="42A36A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2B0DCF9D" w14:textId="77777777">
            <w:pPr>
              <w:rPr>
                <w:b/>
                <w:bCs/>
                <w:szCs w:val="24"/>
              </w:rPr>
            </w:pPr>
          </w:p>
        </w:tc>
        <w:tc>
          <w:tcPr>
            <w:tcW w:w="497" w:type="dxa"/>
            <w:tcBorders>
              <w:top w:val="nil"/>
              <w:left w:val="nil"/>
              <w:bottom w:val="nil"/>
              <w:right w:val="nil"/>
            </w:tcBorders>
          </w:tcPr>
          <w:p w:rsidRPr="00FA1B1F" w:rsidR="0005445D" w:rsidP="0005445D" w:rsidRDefault="0005445D" w14:paraId="4BE29197" w14:textId="77777777">
            <w:pPr>
              <w:rPr>
                <w:szCs w:val="24"/>
              </w:rPr>
            </w:pPr>
          </w:p>
        </w:tc>
        <w:tc>
          <w:tcPr>
            <w:tcW w:w="6663" w:type="dxa"/>
            <w:gridSpan w:val="2"/>
            <w:tcBorders>
              <w:top w:val="nil"/>
              <w:left w:val="nil"/>
              <w:bottom w:val="nil"/>
              <w:right w:val="nil"/>
            </w:tcBorders>
          </w:tcPr>
          <w:p w:rsidRPr="00FA1B1F" w:rsidR="0005445D" w:rsidP="0005445D" w:rsidRDefault="0005445D" w14:paraId="4DF81DFE" w14:textId="72D25949">
            <w:pPr>
              <w:ind w:left="-65"/>
              <w:rPr>
                <w:szCs w:val="24"/>
              </w:rPr>
            </w:pPr>
            <w:r w:rsidRPr="00FA1B1F">
              <w:rPr>
                <w:szCs w:val="24"/>
              </w:rPr>
              <w:t>2</w:t>
            </w:r>
            <w:r>
              <w:rPr>
                <w:szCs w:val="24"/>
              </w:rPr>
              <w:t>4</w:t>
            </w:r>
            <w:r w:rsidRPr="00FA1B1F">
              <w:rPr>
                <w:szCs w:val="24"/>
              </w:rPr>
              <w:t xml:space="preserve">. Dertigledendebat over schrijnende toestanden bij ouderen door langer thuiswonen (Maeijer) </w:t>
            </w:r>
            <w:r w:rsidRPr="00FA1B1F">
              <w:rPr>
                <w:i/>
                <w:iCs/>
                <w:szCs w:val="24"/>
              </w:rPr>
              <w:t>(staatssecretaris VWS)</w:t>
            </w:r>
          </w:p>
        </w:tc>
      </w:tr>
      <w:tr w:rsidRPr="00FA1B1F" w:rsidR="0005445D" w:rsidTr="00E03266" w14:paraId="60D037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48769769" w14:textId="77777777">
            <w:pPr>
              <w:rPr>
                <w:b/>
                <w:bCs/>
                <w:szCs w:val="24"/>
              </w:rPr>
            </w:pPr>
          </w:p>
        </w:tc>
        <w:tc>
          <w:tcPr>
            <w:tcW w:w="497" w:type="dxa"/>
            <w:tcBorders>
              <w:top w:val="nil"/>
              <w:left w:val="nil"/>
              <w:bottom w:val="nil"/>
              <w:right w:val="nil"/>
            </w:tcBorders>
          </w:tcPr>
          <w:p w:rsidRPr="00FA1B1F" w:rsidR="0005445D" w:rsidP="0005445D" w:rsidRDefault="0005445D" w14:paraId="089B7B7A" w14:textId="77777777">
            <w:pPr>
              <w:rPr>
                <w:szCs w:val="24"/>
              </w:rPr>
            </w:pPr>
          </w:p>
        </w:tc>
        <w:tc>
          <w:tcPr>
            <w:tcW w:w="6663" w:type="dxa"/>
            <w:gridSpan w:val="2"/>
            <w:tcBorders>
              <w:top w:val="nil"/>
              <w:left w:val="nil"/>
              <w:bottom w:val="nil"/>
              <w:right w:val="nil"/>
            </w:tcBorders>
          </w:tcPr>
          <w:p w:rsidRPr="00FA1B1F" w:rsidR="0005445D" w:rsidP="0005445D" w:rsidRDefault="0005445D" w14:paraId="4FDCB31D" w14:textId="5946882A">
            <w:pPr>
              <w:ind w:left="-65"/>
              <w:rPr>
                <w:szCs w:val="24"/>
              </w:rPr>
            </w:pPr>
            <w:bookmarkStart w:name="_Hlk221637519" w:id="30"/>
            <w:r w:rsidRPr="00FA1B1F">
              <w:rPr>
                <w:szCs w:val="24"/>
              </w:rPr>
              <w:t>2</w:t>
            </w:r>
            <w:r>
              <w:rPr>
                <w:szCs w:val="24"/>
              </w:rPr>
              <w:t>5</w:t>
            </w:r>
            <w:r w:rsidRPr="00FA1B1F">
              <w:rPr>
                <w:szCs w:val="24"/>
              </w:rPr>
              <w:t xml:space="preserve">. Dertigledendebat over gemeenten die onderzoek deden naar islamitische inwoners (El Abassi) </w:t>
            </w:r>
            <w:r w:rsidRPr="00FA1B1F">
              <w:rPr>
                <w:i/>
                <w:iCs/>
                <w:szCs w:val="24"/>
              </w:rPr>
              <w:t>(minister J&amp;V)</w:t>
            </w:r>
            <w:bookmarkEnd w:id="30"/>
          </w:p>
        </w:tc>
      </w:tr>
      <w:tr w:rsidRPr="00FA1B1F" w:rsidR="0005445D" w:rsidTr="00E03266" w14:paraId="2112E6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2EEB2CE9" w14:textId="77777777">
            <w:pPr>
              <w:rPr>
                <w:b/>
                <w:bCs/>
                <w:szCs w:val="24"/>
              </w:rPr>
            </w:pPr>
          </w:p>
        </w:tc>
        <w:tc>
          <w:tcPr>
            <w:tcW w:w="497" w:type="dxa"/>
            <w:tcBorders>
              <w:top w:val="nil"/>
              <w:left w:val="nil"/>
              <w:bottom w:val="nil"/>
              <w:right w:val="nil"/>
            </w:tcBorders>
          </w:tcPr>
          <w:p w:rsidRPr="00FA1B1F" w:rsidR="0005445D" w:rsidP="0005445D" w:rsidRDefault="0005445D" w14:paraId="0F26B818" w14:textId="77777777">
            <w:pPr>
              <w:rPr>
                <w:szCs w:val="24"/>
              </w:rPr>
            </w:pPr>
          </w:p>
        </w:tc>
        <w:tc>
          <w:tcPr>
            <w:tcW w:w="6663" w:type="dxa"/>
            <w:gridSpan w:val="2"/>
            <w:tcBorders>
              <w:top w:val="nil"/>
              <w:left w:val="nil"/>
              <w:bottom w:val="nil"/>
              <w:right w:val="nil"/>
            </w:tcBorders>
          </w:tcPr>
          <w:p w:rsidRPr="00FA1B1F" w:rsidR="0005445D" w:rsidP="0005445D" w:rsidRDefault="0005445D" w14:paraId="5B713534" w14:textId="6C685CF3">
            <w:pPr>
              <w:ind w:left="-65"/>
              <w:rPr>
                <w:szCs w:val="24"/>
              </w:rPr>
            </w:pPr>
            <w:bookmarkStart w:name="_Hlk221637783" w:id="31"/>
            <w:r w:rsidRPr="00FA1B1F">
              <w:rPr>
                <w:szCs w:val="24"/>
              </w:rPr>
              <w:t>2</w:t>
            </w:r>
            <w:r>
              <w:rPr>
                <w:szCs w:val="24"/>
              </w:rPr>
              <w:t>6</w:t>
            </w:r>
            <w:r w:rsidRPr="00FA1B1F">
              <w:rPr>
                <w:szCs w:val="24"/>
              </w:rPr>
              <w:t xml:space="preserve">. Dertigledendebat over de bedreigde agent en de gevolgen voor de politie en de maatschappij (Faber) </w:t>
            </w:r>
            <w:r w:rsidRPr="00FA1B1F">
              <w:rPr>
                <w:i/>
                <w:iCs/>
                <w:szCs w:val="24"/>
              </w:rPr>
              <w:t>(minister J&amp;V)</w:t>
            </w:r>
            <w:bookmarkEnd w:id="31"/>
          </w:p>
        </w:tc>
      </w:tr>
      <w:tr w:rsidRPr="00FA1B1F" w:rsidR="0005445D" w:rsidTr="00E03266" w14:paraId="23837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7DEDDF6F" w14:textId="77777777">
            <w:pPr>
              <w:rPr>
                <w:b/>
                <w:bCs/>
                <w:szCs w:val="24"/>
              </w:rPr>
            </w:pPr>
            <w:bookmarkStart w:name="_Hlk221638141" w:id="32"/>
          </w:p>
        </w:tc>
        <w:tc>
          <w:tcPr>
            <w:tcW w:w="497" w:type="dxa"/>
            <w:tcBorders>
              <w:top w:val="nil"/>
              <w:left w:val="nil"/>
              <w:bottom w:val="nil"/>
              <w:right w:val="nil"/>
            </w:tcBorders>
          </w:tcPr>
          <w:p w:rsidRPr="00FA1B1F" w:rsidR="0005445D" w:rsidP="0005445D" w:rsidRDefault="0005445D" w14:paraId="29A196C4" w14:textId="77777777">
            <w:pPr>
              <w:rPr>
                <w:szCs w:val="24"/>
              </w:rPr>
            </w:pPr>
          </w:p>
        </w:tc>
        <w:tc>
          <w:tcPr>
            <w:tcW w:w="6663" w:type="dxa"/>
            <w:gridSpan w:val="2"/>
            <w:tcBorders>
              <w:top w:val="nil"/>
              <w:left w:val="nil"/>
              <w:bottom w:val="nil"/>
              <w:right w:val="nil"/>
            </w:tcBorders>
          </w:tcPr>
          <w:p w:rsidRPr="00FA1B1F" w:rsidR="0005445D" w:rsidP="0005445D" w:rsidRDefault="0005445D" w14:paraId="3721B758" w14:textId="1BF3A03E">
            <w:pPr>
              <w:ind w:left="-65"/>
              <w:rPr>
                <w:szCs w:val="24"/>
              </w:rPr>
            </w:pPr>
            <w:r>
              <w:rPr>
                <w:szCs w:val="24"/>
              </w:rPr>
              <w:t>27</w:t>
            </w:r>
            <w:r w:rsidRPr="00FA1B1F">
              <w:rPr>
                <w:szCs w:val="24"/>
              </w:rPr>
              <w:t xml:space="preserve">. Dertigledendebat over het bericht dat verkiezingen in Europese landen, waaronder Nederland, zijn beïnvloed (Markuszower) </w:t>
            </w:r>
            <w:r w:rsidRPr="00FA1B1F">
              <w:rPr>
                <w:i/>
                <w:iCs/>
                <w:szCs w:val="24"/>
              </w:rPr>
              <w:t>(Minister-president)</w:t>
            </w:r>
          </w:p>
        </w:tc>
      </w:tr>
      <w:bookmarkEnd w:id="32"/>
      <w:tr w:rsidRPr="00FA1B1F" w:rsidR="0005445D" w:rsidTr="00E03266" w14:paraId="001189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04BF0B14" w14:textId="77777777">
            <w:pPr>
              <w:rPr>
                <w:b/>
                <w:bCs/>
                <w:szCs w:val="24"/>
              </w:rPr>
            </w:pPr>
          </w:p>
        </w:tc>
        <w:tc>
          <w:tcPr>
            <w:tcW w:w="497" w:type="dxa"/>
            <w:tcBorders>
              <w:top w:val="nil"/>
              <w:left w:val="nil"/>
              <w:bottom w:val="nil"/>
              <w:right w:val="nil"/>
            </w:tcBorders>
          </w:tcPr>
          <w:p w:rsidRPr="00FA1B1F" w:rsidR="0005445D" w:rsidP="0005445D" w:rsidRDefault="0005445D" w14:paraId="3018A7A1" w14:textId="77777777">
            <w:pPr>
              <w:rPr>
                <w:szCs w:val="24"/>
              </w:rPr>
            </w:pPr>
          </w:p>
        </w:tc>
        <w:tc>
          <w:tcPr>
            <w:tcW w:w="6663" w:type="dxa"/>
            <w:gridSpan w:val="2"/>
            <w:tcBorders>
              <w:top w:val="nil"/>
              <w:left w:val="nil"/>
              <w:bottom w:val="nil"/>
              <w:right w:val="nil"/>
            </w:tcBorders>
          </w:tcPr>
          <w:p w:rsidRPr="00FA1B1F" w:rsidR="0005445D" w:rsidP="0005445D" w:rsidRDefault="0005445D" w14:paraId="3CE38928" w14:textId="67FB1714">
            <w:pPr>
              <w:ind w:left="-65"/>
              <w:rPr>
                <w:szCs w:val="24"/>
              </w:rPr>
            </w:pPr>
            <w:r>
              <w:rPr>
                <w:szCs w:val="24"/>
              </w:rPr>
              <w:t>28</w:t>
            </w:r>
            <w:r w:rsidRPr="00FA1B1F">
              <w:rPr>
                <w:szCs w:val="24"/>
              </w:rPr>
              <w:t>. Dertigledendebat over</w:t>
            </w:r>
            <w:r w:rsidRPr="00FA1B1F">
              <w:t xml:space="preserve"> </w:t>
            </w:r>
            <w:r w:rsidRPr="00FA1B1F">
              <w:rPr>
                <w:szCs w:val="24"/>
              </w:rPr>
              <w:t xml:space="preserve">asbest in speelzand voor kinderen (Beckerman) </w:t>
            </w:r>
            <w:r w:rsidRPr="00FA1B1F">
              <w:rPr>
                <w:i/>
                <w:iCs/>
                <w:szCs w:val="24"/>
              </w:rPr>
              <w:t>(</w:t>
            </w:r>
            <w:r>
              <w:rPr>
                <w:i/>
                <w:iCs/>
                <w:szCs w:val="24"/>
              </w:rPr>
              <w:t>minister</w:t>
            </w:r>
            <w:r w:rsidRPr="00FA1B1F">
              <w:rPr>
                <w:i/>
                <w:iCs/>
                <w:szCs w:val="24"/>
              </w:rPr>
              <w:t xml:space="preserve"> VWS)</w:t>
            </w:r>
          </w:p>
        </w:tc>
      </w:tr>
      <w:tr w:rsidRPr="00FA1B1F" w:rsidR="0005445D" w:rsidTr="00E03266" w14:paraId="6FB83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02254A75" w14:textId="77777777">
            <w:pPr>
              <w:rPr>
                <w:b/>
                <w:bCs/>
                <w:szCs w:val="24"/>
              </w:rPr>
            </w:pPr>
          </w:p>
        </w:tc>
        <w:tc>
          <w:tcPr>
            <w:tcW w:w="497" w:type="dxa"/>
            <w:tcBorders>
              <w:top w:val="nil"/>
              <w:left w:val="nil"/>
              <w:bottom w:val="nil"/>
              <w:right w:val="nil"/>
            </w:tcBorders>
          </w:tcPr>
          <w:p w:rsidRPr="00FA1B1F" w:rsidR="0005445D" w:rsidP="0005445D" w:rsidRDefault="0005445D" w14:paraId="6BA6289E" w14:textId="77777777">
            <w:pPr>
              <w:rPr>
                <w:szCs w:val="24"/>
              </w:rPr>
            </w:pPr>
          </w:p>
        </w:tc>
        <w:tc>
          <w:tcPr>
            <w:tcW w:w="6663" w:type="dxa"/>
            <w:gridSpan w:val="2"/>
            <w:tcBorders>
              <w:top w:val="nil"/>
              <w:left w:val="nil"/>
              <w:bottom w:val="nil"/>
              <w:right w:val="nil"/>
            </w:tcBorders>
          </w:tcPr>
          <w:p w:rsidRPr="00FA1B1F" w:rsidR="0005445D" w:rsidP="0005445D" w:rsidRDefault="0005445D" w14:paraId="6071257E" w14:textId="534D37E8">
            <w:pPr>
              <w:ind w:left="-65"/>
              <w:rPr>
                <w:szCs w:val="24"/>
              </w:rPr>
            </w:pPr>
            <w:r>
              <w:rPr>
                <w:szCs w:val="24"/>
              </w:rPr>
              <w:t>29</w:t>
            </w:r>
            <w:r w:rsidRPr="00FA1B1F">
              <w:rPr>
                <w:szCs w:val="24"/>
              </w:rPr>
              <w:t xml:space="preserve">. Dertigledendebat over moslimdiscriminatie (Van Baarle) </w:t>
            </w:r>
            <w:r w:rsidRPr="00FA1B1F">
              <w:rPr>
                <w:i/>
                <w:iCs/>
                <w:szCs w:val="24"/>
              </w:rPr>
              <w:t>(minister BZK)</w:t>
            </w:r>
          </w:p>
        </w:tc>
      </w:tr>
      <w:tr w:rsidRPr="00FA1B1F" w:rsidR="0005445D" w:rsidTr="00E03266" w14:paraId="5A616D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0982BE77" w14:textId="77777777">
            <w:pPr>
              <w:rPr>
                <w:b/>
                <w:bCs/>
                <w:szCs w:val="24"/>
              </w:rPr>
            </w:pPr>
          </w:p>
        </w:tc>
        <w:tc>
          <w:tcPr>
            <w:tcW w:w="497" w:type="dxa"/>
            <w:tcBorders>
              <w:top w:val="nil"/>
              <w:left w:val="nil"/>
              <w:bottom w:val="nil"/>
              <w:right w:val="nil"/>
            </w:tcBorders>
          </w:tcPr>
          <w:p w:rsidRPr="00FA1B1F" w:rsidR="0005445D" w:rsidP="0005445D" w:rsidRDefault="0005445D" w14:paraId="77D1A27C" w14:textId="77777777">
            <w:pPr>
              <w:rPr>
                <w:szCs w:val="24"/>
              </w:rPr>
            </w:pPr>
          </w:p>
        </w:tc>
        <w:tc>
          <w:tcPr>
            <w:tcW w:w="6663" w:type="dxa"/>
            <w:gridSpan w:val="2"/>
            <w:tcBorders>
              <w:top w:val="nil"/>
              <w:left w:val="nil"/>
              <w:bottom w:val="nil"/>
              <w:right w:val="nil"/>
            </w:tcBorders>
          </w:tcPr>
          <w:p w:rsidRPr="00FA1B1F" w:rsidR="0005445D" w:rsidP="0005445D" w:rsidRDefault="0005445D" w14:paraId="40536549" w14:textId="01D8CBBC">
            <w:pPr>
              <w:ind w:left="-65"/>
              <w:rPr>
                <w:szCs w:val="24"/>
              </w:rPr>
            </w:pPr>
            <w:r w:rsidRPr="00FA1B1F">
              <w:rPr>
                <w:szCs w:val="24"/>
              </w:rPr>
              <w:t>3</w:t>
            </w:r>
            <w:r>
              <w:rPr>
                <w:szCs w:val="24"/>
              </w:rPr>
              <w:t>0</w:t>
            </w:r>
            <w:r w:rsidRPr="00FA1B1F">
              <w:rPr>
                <w:szCs w:val="24"/>
              </w:rPr>
              <w:t xml:space="preserve">. Dertigledendebat over het bericht dat een half miljoen mensen die door ziekte of handicap niet kunnen werken geen passende arbeidsongeschiktheidsverzekering ontvangen (Jimmy Dijk) </w:t>
            </w:r>
            <w:r w:rsidRPr="00FA1B1F">
              <w:rPr>
                <w:i/>
                <w:iCs/>
                <w:szCs w:val="24"/>
              </w:rPr>
              <w:t>(minister SZW)</w:t>
            </w:r>
          </w:p>
        </w:tc>
      </w:tr>
      <w:tr w:rsidRPr="00FA1B1F" w:rsidR="0005445D" w:rsidTr="00E03266" w14:paraId="6053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5429EE55" w14:textId="77777777">
            <w:pPr>
              <w:rPr>
                <w:b/>
                <w:bCs/>
                <w:szCs w:val="24"/>
              </w:rPr>
            </w:pPr>
          </w:p>
        </w:tc>
        <w:tc>
          <w:tcPr>
            <w:tcW w:w="497" w:type="dxa"/>
            <w:tcBorders>
              <w:top w:val="nil"/>
              <w:left w:val="nil"/>
              <w:bottom w:val="nil"/>
              <w:right w:val="nil"/>
            </w:tcBorders>
          </w:tcPr>
          <w:p w:rsidRPr="00FA1B1F" w:rsidR="0005445D" w:rsidP="0005445D" w:rsidRDefault="0005445D" w14:paraId="67A90705" w14:textId="77777777">
            <w:pPr>
              <w:rPr>
                <w:szCs w:val="24"/>
              </w:rPr>
            </w:pPr>
          </w:p>
        </w:tc>
        <w:tc>
          <w:tcPr>
            <w:tcW w:w="6663" w:type="dxa"/>
            <w:gridSpan w:val="2"/>
            <w:tcBorders>
              <w:top w:val="nil"/>
              <w:left w:val="nil"/>
              <w:bottom w:val="nil"/>
              <w:right w:val="nil"/>
            </w:tcBorders>
          </w:tcPr>
          <w:p w:rsidRPr="00FA1B1F" w:rsidR="0005445D" w:rsidP="0005445D" w:rsidRDefault="0005445D" w14:paraId="5A7F4A58" w14:textId="019573B3">
            <w:pPr>
              <w:ind w:left="-65"/>
              <w:rPr>
                <w:szCs w:val="24"/>
              </w:rPr>
            </w:pPr>
            <w:r w:rsidRPr="00FA1B1F">
              <w:rPr>
                <w:szCs w:val="24"/>
              </w:rPr>
              <w:t>3</w:t>
            </w:r>
            <w:r>
              <w:rPr>
                <w:szCs w:val="24"/>
              </w:rPr>
              <w:t>1</w:t>
            </w:r>
            <w:r w:rsidRPr="00FA1B1F">
              <w:rPr>
                <w:szCs w:val="24"/>
              </w:rPr>
              <w:t>. Dertigledendebat over het gebruik van een onjuist en discriminerend algoritme om de herhalingskans bij verdachten in te schatten</w:t>
            </w:r>
            <w:r w:rsidRPr="00FA1B1F">
              <w:t xml:space="preserve"> </w:t>
            </w:r>
            <w:r w:rsidRPr="00FA1B1F">
              <w:rPr>
                <w:szCs w:val="24"/>
              </w:rPr>
              <w:t xml:space="preserve">(El Abassi) </w:t>
            </w:r>
            <w:r w:rsidRPr="00FA1B1F">
              <w:rPr>
                <w:i/>
                <w:iCs/>
                <w:szCs w:val="24"/>
              </w:rPr>
              <w:t>(minister J&amp;V)</w:t>
            </w:r>
          </w:p>
        </w:tc>
      </w:tr>
      <w:tr w:rsidRPr="00FA1B1F" w:rsidR="0005445D" w:rsidTr="00E03266" w14:paraId="370304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6C705637" w14:textId="77777777">
            <w:pPr>
              <w:rPr>
                <w:b/>
                <w:bCs/>
                <w:szCs w:val="24"/>
              </w:rPr>
            </w:pPr>
          </w:p>
        </w:tc>
        <w:tc>
          <w:tcPr>
            <w:tcW w:w="497" w:type="dxa"/>
            <w:tcBorders>
              <w:top w:val="nil"/>
              <w:left w:val="nil"/>
              <w:bottom w:val="nil"/>
              <w:right w:val="nil"/>
            </w:tcBorders>
          </w:tcPr>
          <w:p w:rsidRPr="00FA1B1F" w:rsidR="0005445D" w:rsidP="0005445D" w:rsidRDefault="0005445D" w14:paraId="2CA86628" w14:textId="77777777">
            <w:pPr>
              <w:rPr>
                <w:szCs w:val="24"/>
              </w:rPr>
            </w:pPr>
          </w:p>
        </w:tc>
        <w:tc>
          <w:tcPr>
            <w:tcW w:w="6663" w:type="dxa"/>
            <w:gridSpan w:val="2"/>
            <w:tcBorders>
              <w:top w:val="nil"/>
              <w:left w:val="nil"/>
              <w:bottom w:val="nil"/>
              <w:right w:val="nil"/>
            </w:tcBorders>
          </w:tcPr>
          <w:p w:rsidRPr="00FA1B1F" w:rsidR="0005445D" w:rsidP="0005445D" w:rsidRDefault="0005445D" w14:paraId="5363CED8" w14:textId="39C606B5">
            <w:pPr>
              <w:ind w:left="-65"/>
              <w:rPr>
                <w:szCs w:val="24"/>
              </w:rPr>
            </w:pPr>
            <w:r w:rsidRPr="00FA1B1F">
              <w:rPr>
                <w:szCs w:val="24"/>
              </w:rPr>
              <w:t>3</w:t>
            </w:r>
            <w:r>
              <w:rPr>
                <w:szCs w:val="24"/>
              </w:rPr>
              <w:t>2</w:t>
            </w:r>
            <w:r w:rsidRPr="00FA1B1F">
              <w:rPr>
                <w:szCs w:val="24"/>
              </w:rPr>
              <w:t xml:space="preserve">. Dertigledendebat over de stijgende brandstofprijzen (El Abassi) </w:t>
            </w:r>
            <w:r w:rsidRPr="00FA1B1F">
              <w:rPr>
                <w:i/>
                <w:iCs/>
                <w:szCs w:val="24"/>
              </w:rPr>
              <w:t>(minister I&amp;W)</w:t>
            </w:r>
          </w:p>
        </w:tc>
      </w:tr>
      <w:tr w:rsidRPr="00FA1B1F" w:rsidR="0005445D" w:rsidTr="00E03266" w14:paraId="4FC9C7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1D8257F9" w14:textId="77777777">
            <w:pPr>
              <w:rPr>
                <w:b/>
                <w:bCs/>
                <w:szCs w:val="24"/>
              </w:rPr>
            </w:pPr>
          </w:p>
        </w:tc>
        <w:tc>
          <w:tcPr>
            <w:tcW w:w="497" w:type="dxa"/>
            <w:tcBorders>
              <w:top w:val="nil"/>
              <w:left w:val="nil"/>
              <w:bottom w:val="nil"/>
              <w:right w:val="nil"/>
            </w:tcBorders>
          </w:tcPr>
          <w:p w:rsidRPr="00FA1B1F" w:rsidR="0005445D" w:rsidP="0005445D" w:rsidRDefault="0005445D" w14:paraId="2C75A348" w14:textId="77777777">
            <w:pPr>
              <w:rPr>
                <w:szCs w:val="24"/>
              </w:rPr>
            </w:pPr>
          </w:p>
        </w:tc>
        <w:tc>
          <w:tcPr>
            <w:tcW w:w="6663" w:type="dxa"/>
            <w:gridSpan w:val="2"/>
            <w:tcBorders>
              <w:top w:val="nil"/>
              <w:left w:val="nil"/>
              <w:bottom w:val="nil"/>
              <w:right w:val="nil"/>
            </w:tcBorders>
          </w:tcPr>
          <w:p w:rsidRPr="00FA1B1F" w:rsidR="0005445D" w:rsidP="0005445D" w:rsidRDefault="0005445D" w14:paraId="3805C0FF" w14:textId="6E967A43">
            <w:pPr>
              <w:ind w:left="-65"/>
              <w:rPr>
                <w:szCs w:val="24"/>
              </w:rPr>
            </w:pPr>
            <w:r w:rsidRPr="00FA1B1F">
              <w:rPr>
                <w:szCs w:val="24"/>
              </w:rPr>
              <w:t>3</w:t>
            </w:r>
            <w:r>
              <w:rPr>
                <w:szCs w:val="24"/>
              </w:rPr>
              <w:t>3</w:t>
            </w:r>
            <w:r w:rsidRPr="00FA1B1F">
              <w:rPr>
                <w:szCs w:val="24"/>
              </w:rPr>
              <w:t xml:space="preserve">. Dertigledendebat over de opkomst van privéklinieken (Dobbe) </w:t>
            </w:r>
            <w:r w:rsidRPr="00FA1B1F">
              <w:rPr>
                <w:i/>
                <w:iCs/>
                <w:szCs w:val="24"/>
              </w:rPr>
              <w:t>(minister VWS)</w:t>
            </w:r>
          </w:p>
        </w:tc>
      </w:tr>
      <w:tr w:rsidRPr="00FA1B1F" w:rsidR="0005445D" w:rsidTr="00E03266" w14:paraId="6588AE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748692C7" w14:textId="77777777">
            <w:pPr>
              <w:rPr>
                <w:b/>
                <w:bCs/>
                <w:szCs w:val="24"/>
              </w:rPr>
            </w:pPr>
          </w:p>
        </w:tc>
        <w:tc>
          <w:tcPr>
            <w:tcW w:w="497" w:type="dxa"/>
            <w:tcBorders>
              <w:top w:val="nil"/>
              <w:left w:val="nil"/>
              <w:bottom w:val="nil"/>
              <w:right w:val="nil"/>
            </w:tcBorders>
          </w:tcPr>
          <w:p w:rsidRPr="00FA1B1F" w:rsidR="0005445D" w:rsidP="0005445D" w:rsidRDefault="0005445D" w14:paraId="69B9C5F1" w14:textId="77777777">
            <w:pPr>
              <w:rPr>
                <w:szCs w:val="24"/>
              </w:rPr>
            </w:pPr>
          </w:p>
        </w:tc>
        <w:tc>
          <w:tcPr>
            <w:tcW w:w="6663" w:type="dxa"/>
            <w:gridSpan w:val="2"/>
            <w:tcBorders>
              <w:top w:val="nil"/>
              <w:left w:val="nil"/>
              <w:bottom w:val="nil"/>
              <w:right w:val="nil"/>
            </w:tcBorders>
          </w:tcPr>
          <w:p w:rsidRPr="00FA1B1F" w:rsidR="0005445D" w:rsidP="0005445D" w:rsidRDefault="0005445D" w14:paraId="16EB8CE3" w14:textId="4DC16E6F">
            <w:pPr>
              <w:ind w:left="-65"/>
              <w:rPr>
                <w:szCs w:val="24"/>
              </w:rPr>
            </w:pPr>
            <w:r w:rsidRPr="00FA1B1F">
              <w:rPr>
                <w:szCs w:val="24"/>
              </w:rPr>
              <w:t>3</w:t>
            </w:r>
            <w:r>
              <w:rPr>
                <w:szCs w:val="24"/>
              </w:rPr>
              <w:t>4</w:t>
            </w:r>
            <w:r w:rsidRPr="00FA1B1F">
              <w:rPr>
                <w:szCs w:val="24"/>
              </w:rPr>
              <w:t xml:space="preserve">. Dertigledendebat over het rapport van het VN-comité over vrouwenrechten in Nederland (Dobbe) </w:t>
            </w:r>
            <w:r w:rsidRPr="00FA1B1F">
              <w:rPr>
                <w:i/>
                <w:iCs/>
                <w:szCs w:val="24"/>
              </w:rPr>
              <w:t>(minister J&amp;V, staatssecretaris OCW)</w:t>
            </w:r>
          </w:p>
        </w:tc>
      </w:tr>
      <w:tr w:rsidRPr="00FA1B1F" w:rsidR="0005445D" w:rsidTr="00E03266" w14:paraId="79DEE1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2592037E" w14:textId="77777777">
            <w:pPr>
              <w:rPr>
                <w:b/>
                <w:bCs/>
                <w:szCs w:val="24"/>
              </w:rPr>
            </w:pPr>
          </w:p>
        </w:tc>
        <w:tc>
          <w:tcPr>
            <w:tcW w:w="497" w:type="dxa"/>
            <w:tcBorders>
              <w:top w:val="nil"/>
              <w:left w:val="nil"/>
              <w:bottom w:val="nil"/>
              <w:right w:val="nil"/>
            </w:tcBorders>
          </w:tcPr>
          <w:p w:rsidRPr="00FA1B1F" w:rsidR="0005445D" w:rsidP="0005445D" w:rsidRDefault="0005445D" w14:paraId="6D9CB889" w14:textId="77777777">
            <w:pPr>
              <w:rPr>
                <w:szCs w:val="24"/>
              </w:rPr>
            </w:pPr>
          </w:p>
        </w:tc>
        <w:tc>
          <w:tcPr>
            <w:tcW w:w="6663" w:type="dxa"/>
            <w:gridSpan w:val="2"/>
            <w:tcBorders>
              <w:top w:val="nil"/>
              <w:left w:val="nil"/>
              <w:bottom w:val="nil"/>
              <w:right w:val="nil"/>
            </w:tcBorders>
          </w:tcPr>
          <w:p w:rsidRPr="00FA1B1F" w:rsidR="0005445D" w:rsidP="0005445D" w:rsidRDefault="0005445D" w14:paraId="30604FB7" w14:textId="45A7C001">
            <w:pPr>
              <w:ind w:left="-65"/>
              <w:rPr>
                <w:szCs w:val="24"/>
              </w:rPr>
            </w:pPr>
            <w:r w:rsidRPr="00FA1B1F">
              <w:rPr>
                <w:szCs w:val="24"/>
              </w:rPr>
              <w:t>3</w:t>
            </w:r>
            <w:r>
              <w:rPr>
                <w:szCs w:val="24"/>
              </w:rPr>
              <w:t>5</w:t>
            </w:r>
            <w:r w:rsidRPr="00FA1B1F">
              <w:rPr>
                <w:szCs w:val="24"/>
              </w:rPr>
              <w:t xml:space="preserve">. Dertigledendebat over het SER-rapport Mantelzorg en werk in een zorgzame samenleving (Diederik van Dijk) </w:t>
            </w:r>
            <w:r w:rsidRPr="00FA1B1F">
              <w:rPr>
                <w:i/>
                <w:iCs/>
                <w:szCs w:val="24"/>
              </w:rPr>
              <w:t xml:space="preserve">(minister </w:t>
            </w:r>
            <w:r>
              <w:rPr>
                <w:i/>
                <w:iCs/>
                <w:szCs w:val="24"/>
              </w:rPr>
              <w:t>LJS</w:t>
            </w:r>
            <w:r w:rsidRPr="00FA1B1F">
              <w:rPr>
                <w:i/>
                <w:iCs/>
                <w:szCs w:val="24"/>
              </w:rPr>
              <w:t>, minister SZW, staatssecretaris Financiën)</w:t>
            </w:r>
          </w:p>
        </w:tc>
      </w:tr>
      <w:tr w:rsidRPr="00FA1B1F" w:rsidR="0005445D" w:rsidTr="00E03266" w14:paraId="5B2F7A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4A177B5D" w14:textId="77777777">
            <w:pPr>
              <w:rPr>
                <w:b/>
                <w:bCs/>
                <w:szCs w:val="24"/>
              </w:rPr>
            </w:pPr>
          </w:p>
        </w:tc>
        <w:tc>
          <w:tcPr>
            <w:tcW w:w="497" w:type="dxa"/>
            <w:tcBorders>
              <w:top w:val="nil"/>
              <w:left w:val="nil"/>
              <w:bottom w:val="nil"/>
              <w:right w:val="nil"/>
            </w:tcBorders>
          </w:tcPr>
          <w:p w:rsidRPr="00FA1B1F" w:rsidR="0005445D" w:rsidP="0005445D" w:rsidRDefault="0005445D" w14:paraId="01E48CEF" w14:textId="77777777">
            <w:pPr>
              <w:rPr>
                <w:szCs w:val="24"/>
              </w:rPr>
            </w:pPr>
          </w:p>
        </w:tc>
        <w:tc>
          <w:tcPr>
            <w:tcW w:w="6663" w:type="dxa"/>
            <w:gridSpan w:val="2"/>
            <w:tcBorders>
              <w:top w:val="nil"/>
              <w:left w:val="nil"/>
              <w:bottom w:val="nil"/>
              <w:right w:val="nil"/>
            </w:tcBorders>
          </w:tcPr>
          <w:p w:rsidRPr="00FA1B1F" w:rsidR="0005445D" w:rsidP="0005445D" w:rsidRDefault="0005445D" w14:paraId="37FF60C0" w14:textId="24469375">
            <w:pPr>
              <w:ind w:left="-65"/>
              <w:rPr>
                <w:szCs w:val="24"/>
              </w:rPr>
            </w:pPr>
            <w:r w:rsidRPr="00FA1B1F">
              <w:rPr>
                <w:szCs w:val="24"/>
              </w:rPr>
              <w:t>3</w:t>
            </w:r>
            <w:r>
              <w:rPr>
                <w:szCs w:val="24"/>
              </w:rPr>
              <w:t>6</w:t>
            </w:r>
            <w:r w:rsidRPr="00FA1B1F">
              <w:rPr>
                <w:szCs w:val="24"/>
              </w:rPr>
              <w:t xml:space="preserve">. Dertigledendebat over het bericht dat de systemen van de omzetbelasting bij de Belastingdienst zullen worden beheerd door een Amerikaans bedrijf (Kathmann) </w:t>
            </w:r>
            <w:r w:rsidRPr="00FA1B1F">
              <w:rPr>
                <w:i/>
                <w:iCs/>
                <w:szCs w:val="24"/>
              </w:rPr>
              <w:t>(staatssecretaris EZK, staatssecretaris Financiën)</w:t>
            </w:r>
          </w:p>
        </w:tc>
      </w:tr>
      <w:tr w:rsidRPr="00FA1B1F" w:rsidR="0005445D" w:rsidTr="00E03266" w14:paraId="67C06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478994AD" w14:textId="77777777">
            <w:pPr>
              <w:rPr>
                <w:b/>
                <w:bCs/>
                <w:szCs w:val="24"/>
              </w:rPr>
            </w:pPr>
          </w:p>
        </w:tc>
        <w:tc>
          <w:tcPr>
            <w:tcW w:w="497" w:type="dxa"/>
            <w:tcBorders>
              <w:top w:val="nil"/>
              <w:left w:val="nil"/>
              <w:bottom w:val="nil"/>
              <w:right w:val="nil"/>
            </w:tcBorders>
          </w:tcPr>
          <w:p w:rsidRPr="00FA1B1F" w:rsidR="0005445D" w:rsidP="0005445D" w:rsidRDefault="0005445D" w14:paraId="04199E9F" w14:textId="77777777">
            <w:pPr>
              <w:rPr>
                <w:szCs w:val="24"/>
              </w:rPr>
            </w:pPr>
          </w:p>
        </w:tc>
        <w:tc>
          <w:tcPr>
            <w:tcW w:w="6663" w:type="dxa"/>
            <w:gridSpan w:val="2"/>
            <w:tcBorders>
              <w:top w:val="nil"/>
              <w:left w:val="nil"/>
              <w:bottom w:val="nil"/>
              <w:right w:val="nil"/>
            </w:tcBorders>
          </w:tcPr>
          <w:p w:rsidRPr="00FA1B1F" w:rsidR="0005445D" w:rsidP="0005445D" w:rsidRDefault="0005445D" w14:paraId="65E6F135" w14:textId="34E328BA">
            <w:pPr>
              <w:ind w:left="-65"/>
              <w:rPr>
                <w:szCs w:val="24"/>
              </w:rPr>
            </w:pPr>
            <w:r>
              <w:rPr>
                <w:szCs w:val="24"/>
              </w:rPr>
              <w:t>37</w:t>
            </w:r>
            <w:r w:rsidRPr="00FA1B1F">
              <w:rPr>
                <w:szCs w:val="24"/>
              </w:rPr>
              <w:t xml:space="preserve">. Dertigledendebat over toenemend vandalisme tegen kerken en  christelijke symbolen (Faber) </w:t>
            </w:r>
            <w:r w:rsidRPr="00FA1B1F">
              <w:rPr>
                <w:i/>
                <w:iCs/>
                <w:szCs w:val="24"/>
              </w:rPr>
              <w:t>(minister J&amp;V)</w:t>
            </w:r>
          </w:p>
        </w:tc>
      </w:tr>
      <w:tr w:rsidRPr="00FA1B1F" w:rsidR="0005445D" w:rsidTr="00E03266" w14:paraId="6E7FD3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7AEB2AD7" w14:textId="77777777">
            <w:pPr>
              <w:rPr>
                <w:b/>
                <w:bCs/>
                <w:szCs w:val="24"/>
              </w:rPr>
            </w:pPr>
          </w:p>
        </w:tc>
        <w:tc>
          <w:tcPr>
            <w:tcW w:w="497" w:type="dxa"/>
            <w:tcBorders>
              <w:top w:val="nil"/>
              <w:left w:val="nil"/>
              <w:bottom w:val="nil"/>
              <w:right w:val="nil"/>
            </w:tcBorders>
          </w:tcPr>
          <w:p w:rsidRPr="00FA1B1F" w:rsidR="0005445D" w:rsidP="0005445D" w:rsidRDefault="0005445D" w14:paraId="2AD76495" w14:textId="77777777">
            <w:pPr>
              <w:rPr>
                <w:szCs w:val="24"/>
              </w:rPr>
            </w:pPr>
          </w:p>
        </w:tc>
        <w:tc>
          <w:tcPr>
            <w:tcW w:w="6663" w:type="dxa"/>
            <w:gridSpan w:val="2"/>
            <w:tcBorders>
              <w:top w:val="nil"/>
              <w:left w:val="nil"/>
              <w:bottom w:val="nil"/>
              <w:right w:val="nil"/>
            </w:tcBorders>
          </w:tcPr>
          <w:p w:rsidRPr="00E907E6" w:rsidR="0005445D" w:rsidP="0005445D" w:rsidRDefault="0005445D" w14:paraId="243A5FF4" w14:textId="1690D2B5">
            <w:pPr>
              <w:ind w:left="-65"/>
              <w:rPr>
                <w:szCs w:val="24"/>
              </w:rPr>
            </w:pPr>
            <w:r w:rsidRPr="00E907E6">
              <w:rPr>
                <w:szCs w:val="24"/>
              </w:rPr>
              <w:t>3</w:t>
            </w:r>
            <w:r>
              <w:rPr>
                <w:szCs w:val="24"/>
              </w:rPr>
              <w:t>8</w:t>
            </w:r>
            <w:r w:rsidRPr="00E907E6">
              <w:rPr>
                <w:szCs w:val="24"/>
              </w:rPr>
              <w:t xml:space="preserve">. Dertigledendebat over tunnels tussen de grens van Polen en Wit-Rusland die worden gebruikt voor illegale migratie naar Europa (Markuszower) </w:t>
            </w:r>
            <w:r w:rsidRPr="00E907E6">
              <w:rPr>
                <w:i/>
                <w:iCs/>
                <w:szCs w:val="24"/>
              </w:rPr>
              <w:t>(Minister-president, minister BuZa, minister J&amp;V, minister A&amp;M)</w:t>
            </w:r>
          </w:p>
        </w:tc>
      </w:tr>
      <w:tr w:rsidRPr="00FA1B1F" w:rsidR="0005445D" w:rsidTr="00E03266" w14:paraId="4D52EC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694D1985" w14:textId="77777777">
            <w:pPr>
              <w:rPr>
                <w:b/>
                <w:bCs/>
                <w:szCs w:val="24"/>
              </w:rPr>
            </w:pPr>
          </w:p>
        </w:tc>
        <w:tc>
          <w:tcPr>
            <w:tcW w:w="497" w:type="dxa"/>
            <w:tcBorders>
              <w:top w:val="nil"/>
              <w:left w:val="nil"/>
              <w:bottom w:val="nil"/>
              <w:right w:val="nil"/>
            </w:tcBorders>
          </w:tcPr>
          <w:p w:rsidRPr="00FA1B1F" w:rsidR="0005445D" w:rsidP="0005445D" w:rsidRDefault="0005445D" w14:paraId="4DD8E074" w14:textId="77777777">
            <w:pPr>
              <w:rPr>
                <w:szCs w:val="24"/>
              </w:rPr>
            </w:pPr>
          </w:p>
        </w:tc>
        <w:tc>
          <w:tcPr>
            <w:tcW w:w="6663" w:type="dxa"/>
            <w:gridSpan w:val="2"/>
            <w:tcBorders>
              <w:top w:val="nil"/>
              <w:left w:val="nil"/>
              <w:bottom w:val="nil"/>
              <w:right w:val="nil"/>
            </w:tcBorders>
          </w:tcPr>
          <w:p w:rsidRPr="00E907E6" w:rsidR="0005445D" w:rsidP="0005445D" w:rsidRDefault="0005445D" w14:paraId="14279384" w14:textId="5AE7ADEB">
            <w:pPr>
              <w:rPr>
                <w:szCs w:val="24"/>
              </w:rPr>
            </w:pPr>
            <w:r>
              <w:rPr>
                <w:szCs w:val="24"/>
              </w:rPr>
              <w:t>39</w:t>
            </w:r>
            <w:r w:rsidRPr="00E907E6">
              <w:rPr>
                <w:szCs w:val="24"/>
              </w:rPr>
              <w:t xml:space="preserve">. Dertigledendebat over agressie tegen docenten (Claassen) </w:t>
            </w:r>
            <w:r w:rsidRPr="00E907E6">
              <w:rPr>
                <w:i/>
                <w:iCs/>
                <w:szCs w:val="24"/>
              </w:rPr>
              <w:t>(minister OCW)</w:t>
            </w:r>
          </w:p>
        </w:tc>
      </w:tr>
      <w:tr w:rsidRPr="00FA1B1F" w:rsidR="0005445D" w:rsidTr="00E03266" w14:paraId="670A33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0146964F" w14:textId="77777777">
            <w:pPr>
              <w:rPr>
                <w:b/>
                <w:bCs/>
                <w:szCs w:val="24"/>
              </w:rPr>
            </w:pPr>
          </w:p>
        </w:tc>
        <w:tc>
          <w:tcPr>
            <w:tcW w:w="497" w:type="dxa"/>
            <w:tcBorders>
              <w:top w:val="nil"/>
              <w:left w:val="nil"/>
              <w:bottom w:val="nil"/>
              <w:right w:val="nil"/>
            </w:tcBorders>
          </w:tcPr>
          <w:p w:rsidRPr="00FA1B1F" w:rsidR="0005445D" w:rsidP="0005445D" w:rsidRDefault="0005445D" w14:paraId="0C00F898" w14:textId="77777777">
            <w:pPr>
              <w:rPr>
                <w:szCs w:val="24"/>
              </w:rPr>
            </w:pPr>
          </w:p>
        </w:tc>
        <w:tc>
          <w:tcPr>
            <w:tcW w:w="6663" w:type="dxa"/>
            <w:gridSpan w:val="2"/>
            <w:tcBorders>
              <w:top w:val="nil"/>
              <w:left w:val="nil"/>
              <w:bottom w:val="nil"/>
              <w:right w:val="nil"/>
            </w:tcBorders>
          </w:tcPr>
          <w:p w:rsidRPr="00E907E6" w:rsidR="0005445D" w:rsidP="0005445D" w:rsidRDefault="0005445D" w14:paraId="1C4D92EC" w14:textId="1CDEBDB6">
            <w:pPr>
              <w:rPr>
                <w:szCs w:val="24"/>
              </w:rPr>
            </w:pPr>
            <w:r w:rsidRPr="00E907E6">
              <w:rPr>
                <w:szCs w:val="24"/>
              </w:rPr>
              <w:t>4</w:t>
            </w:r>
            <w:r>
              <w:rPr>
                <w:szCs w:val="24"/>
              </w:rPr>
              <w:t>0</w:t>
            </w:r>
            <w:r w:rsidRPr="00E907E6">
              <w:rPr>
                <w:szCs w:val="24"/>
              </w:rPr>
              <w:t xml:space="preserve">. Dertigledendebat over de aanval op een jonge vrouw door een Marokkaanse asielzoeker (Lammers) </w:t>
            </w:r>
            <w:r w:rsidRPr="00E907E6">
              <w:rPr>
                <w:i/>
                <w:iCs/>
                <w:szCs w:val="24"/>
              </w:rPr>
              <w:t>(minister A&amp;M)</w:t>
            </w:r>
          </w:p>
        </w:tc>
      </w:tr>
      <w:tr w:rsidRPr="00FA1B1F" w:rsidR="0005445D" w:rsidTr="00E03266" w14:paraId="573D8D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1A8CE41F" w14:textId="77777777">
            <w:pPr>
              <w:rPr>
                <w:b/>
                <w:bCs/>
                <w:szCs w:val="24"/>
              </w:rPr>
            </w:pPr>
          </w:p>
        </w:tc>
        <w:tc>
          <w:tcPr>
            <w:tcW w:w="497" w:type="dxa"/>
            <w:tcBorders>
              <w:top w:val="nil"/>
              <w:left w:val="nil"/>
              <w:bottom w:val="nil"/>
              <w:right w:val="nil"/>
            </w:tcBorders>
          </w:tcPr>
          <w:p w:rsidRPr="00FA1B1F" w:rsidR="0005445D" w:rsidP="0005445D" w:rsidRDefault="0005445D" w14:paraId="2A183F19" w14:textId="77777777">
            <w:pPr>
              <w:rPr>
                <w:szCs w:val="24"/>
              </w:rPr>
            </w:pPr>
          </w:p>
        </w:tc>
        <w:tc>
          <w:tcPr>
            <w:tcW w:w="6663" w:type="dxa"/>
            <w:gridSpan w:val="2"/>
            <w:tcBorders>
              <w:top w:val="nil"/>
              <w:left w:val="nil"/>
              <w:bottom w:val="nil"/>
              <w:right w:val="nil"/>
            </w:tcBorders>
          </w:tcPr>
          <w:p w:rsidRPr="00E907E6" w:rsidR="0005445D" w:rsidP="0005445D" w:rsidRDefault="0005445D" w14:paraId="7F3960A5" w14:textId="0B1DE3F3">
            <w:pPr>
              <w:rPr>
                <w:szCs w:val="24"/>
              </w:rPr>
            </w:pPr>
            <w:r w:rsidRPr="00E907E6">
              <w:rPr>
                <w:szCs w:val="24"/>
              </w:rPr>
              <w:t>4</w:t>
            </w:r>
            <w:r>
              <w:rPr>
                <w:szCs w:val="24"/>
              </w:rPr>
              <w:t>1</w:t>
            </w:r>
            <w:r w:rsidRPr="00E907E6">
              <w:rPr>
                <w:szCs w:val="24"/>
              </w:rPr>
              <w:t xml:space="preserve">. Dertigledendebat over de aanbestedingsregels van ICT van de Rijksoverheid (Dassen) </w:t>
            </w:r>
            <w:r w:rsidRPr="00E907E6">
              <w:rPr>
                <w:i/>
                <w:iCs/>
                <w:szCs w:val="24"/>
              </w:rPr>
              <w:t>(minister en staatssecretaris EZK)</w:t>
            </w:r>
          </w:p>
        </w:tc>
      </w:tr>
      <w:tr w:rsidRPr="002930C3" w:rsidR="0005445D" w:rsidTr="00E03266" w14:paraId="18343C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6F69851E" w14:textId="77777777">
            <w:pPr>
              <w:rPr>
                <w:b/>
                <w:bCs/>
                <w:szCs w:val="24"/>
              </w:rPr>
            </w:pPr>
          </w:p>
        </w:tc>
        <w:tc>
          <w:tcPr>
            <w:tcW w:w="497" w:type="dxa"/>
            <w:tcBorders>
              <w:top w:val="nil"/>
              <w:left w:val="nil"/>
              <w:bottom w:val="nil"/>
              <w:right w:val="nil"/>
            </w:tcBorders>
          </w:tcPr>
          <w:p w:rsidRPr="00FA1B1F" w:rsidR="0005445D" w:rsidP="0005445D" w:rsidRDefault="0005445D" w14:paraId="3E24BD25" w14:textId="77777777">
            <w:pPr>
              <w:rPr>
                <w:szCs w:val="24"/>
              </w:rPr>
            </w:pPr>
          </w:p>
        </w:tc>
        <w:tc>
          <w:tcPr>
            <w:tcW w:w="6663" w:type="dxa"/>
            <w:gridSpan w:val="2"/>
            <w:tcBorders>
              <w:top w:val="nil"/>
              <w:left w:val="nil"/>
              <w:bottom w:val="nil"/>
              <w:right w:val="nil"/>
            </w:tcBorders>
          </w:tcPr>
          <w:p w:rsidRPr="00E907E6" w:rsidR="0005445D" w:rsidP="0005445D" w:rsidRDefault="0005445D" w14:paraId="227907FD" w14:textId="6E54E22C">
            <w:pPr>
              <w:rPr>
                <w:szCs w:val="24"/>
              </w:rPr>
            </w:pPr>
            <w:r w:rsidRPr="00E907E6">
              <w:rPr>
                <w:szCs w:val="24"/>
              </w:rPr>
              <w:t>4</w:t>
            </w:r>
            <w:r>
              <w:rPr>
                <w:szCs w:val="24"/>
              </w:rPr>
              <w:t>2</w:t>
            </w:r>
            <w:r w:rsidRPr="00E907E6">
              <w:rPr>
                <w:szCs w:val="24"/>
              </w:rPr>
              <w:t xml:space="preserve">. Dertigledendebat over fraude met kind-erkenningen om aan een verblijfsvergunning te komen (Vondeling) </w:t>
            </w:r>
            <w:r w:rsidRPr="00E907E6">
              <w:rPr>
                <w:i/>
                <w:iCs/>
                <w:szCs w:val="24"/>
              </w:rPr>
              <w:t>(minister A&amp;M)</w:t>
            </w:r>
          </w:p>
        </w:tc>
      </w:tr>
      <w:tr w:rsidRPr="00FA1B1F" w:rsidR="0005445D" w:rsidTr="00E03266" w14:paraId="230DB6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58521CE1" w14:textId="77777777">
            <w:pPr>
              <w:rPr>
                <w:b/>
                <w:bCs/>
                <w:szCs w:val="24"/>
              </w:rPr>
            </w:pPr>
          </w:p>
        </w:tc>
        <w:tc>
          <w:tcPr>
            <w:tcW w:w="497" w:type="dxa"/>
            <w:tcBorders>
              <w:top w:val="nil"/>
              <w:left w:val="nil"/>
              <w:bottom w:val="nil"/>
              <w:right w:val="nil"/>
            </w:tcBorders>
          </w:tcPr>
          <w:p w:rsidRPr="00FA1B1F" w:rsidR="0005445D" w:rsidP="0005445D" w:rsidRDefault="0005445D" w14:paraId="612AC6A4" w14:textId="77777777">
            <w:pPr>
              <w:rPr>
                <w:szCs w:val="24"/>
              </w:rPr>
            </w:pPr>
          </w:p>
        </w:tc>
        <w:tc>
          <w:tcPr>
            <w:tcW w:w="6663" w:type="dxa"/>
            <w:gridSpan w:val="2"/>
            <w:tcBorders>
              <w:top w:val="nil"/>
              <w:left w:val="nil"/>
              <w:bottom w:val="nil"/>
              <w:right w:val="nil"/>
            </w:tcBorders>
          </w:tcPr>
          <w:p w:rsidRPr="00E907E6" w:rsidR="0005445D" w:rsidP="0005445D" w:rsidRDefault="0005445D" w14:paraId="411378CA" w14:textId="3F4AFAE9">
            <w:pPr>
              <w:rPr>
                <w:szCs w:val="24"/>
              </w:rPr>
            </w:pPr>
            <w:r w:rsidRPr="00E907E6">
              <w:rPr>
                <w:szCs w:val="24"/>
              </w:rPr>
              <w:t>4</w:t>
            </w:r>
            <w:r>
              <w:rPr>
                <w:szCs w:val="24"/>
              </w:rPr>
              <w:t>3</w:t>
            </w:r>
            <w:r w:rsidRPr="00E907E6">
              <w:rPr>
                <w:szCs w:val="24"/>
              </w:rPr>
              <w:t xml:space="preserve">. Dertigledendebat over de schorsing van een vergadering in de Tweede Kamer voor een iftar (Markuszower) </w:t>
            </w:r>
            <w:r w:rsidRPr="00E907E6">
              <w:rPr>
                <w:i/>
                <w:iCs/>
                <w:szCs w:val="24"/>
              </w:rPr>
              <w:t>(Voorzitter TK)</w:t>
            </w:r>
          </w:p>
        </w:tc>
      </w:tr>
      <w:tr w:rsidRPr="00FA1B1F" w:rsidR="0005445D" w:rsidTr="00E03266" w14:paraId="0EF53E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43ED832C" w14:textId="77777777">
            <w:pPr>
              <w:rPr>
                <w:b/>
                <w:bCs/>
                <w:szCs w:val="24"/>
              </w:rPr>
            </w:pPr>
          </w:p>
        </w:tc>
        <w:tc>
          <w:tcPr>
            <w:tcW w:w="497" w:type="dxa"/>
            <w:tcBorders>
              <w:top w:val="nil"/>
              <w:left w:val="nil"/>
              <w:bottom w:val="nil"/>
              <w:right w:val="nil"/>
            </w:tcBorders>
          </w:tcPr>
          <w:p w:rsidRPr="00FA1B1F" w:rsidR="0005445D" w:rsidP="0005445D" w:rsidRDefault="0005445D" w14:paraId="09CDFEDD" w14:textId="77777777">
            <w:pPr>
              <w:rPr>
                <w:szCs w:val="24"/>
              </w:rPr>
            </w:pPr>
          </w:p>
        </w:tc>
        <w:tc>
          <w:tcPr>
            <w:tcW w:w="6663" w:type="dxa"/>
            <w:gridSpan w:val="2"/>
            <w:tcBorders>
              <w:top w:val="nil"/>
              <w:left w:val="nil"/>
              <w:bottom w:val="nil"/>
              <w:right w:val="nil"/>
            </w:tcBorders>
          </w:tcPr>
          <w:p w:rsidRPr="00FC50D7" w:rsidR="0005445D" w:rsidP="0005445D" w:rsidRDefault="0005445D" w14:paraId="3EB70986" w14:textId="530C9835">
            <w:pPr>
              <w:rPr>
                <w:szCs w:val="24"/>
              </w:rPr>
            </w:pPr>
            <w:r w:rsidRPr="00FC50D7">
              <w:rPr>
                <w:szCs w:val="24"/>
              </w:rPr>
              <w:t>44. Dertigledendebat over de bestrijding van moslimhaat (Van Baarle) (minister BZK)</w:t>
            </w:r>
          </w:p>
        </w:tc>
      </w:tr>
      <w:tr w:rsidRPr="00FA1B1F" w:rsidR="0005445D" w:rsidTr="00E03266" w14:paraId="4FFA40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715B94C0" w14:textId="77777777">
            <w:pPr>
              <w:rPr>
                <w:b/>
                <w:bCs/>
                <w:szCs w:val="24"/>
              </w:rPr>
            </w:pPr>
          </w:p>
        </w:tc>
        <w:tc>
          <w:tcPr>
            <w:tcW w:w="497" w:type="dxa"/>
            <w:tcBorders>
              <w:top w:val="nil"/>
              <w:left w:val="nil"/>
              <w:bottom w:val="nil"/>
              <w:right w:val="nil"/>
            </w:tcBorders>
          </w:tcPr>
          <w:p w:rsidRPr="00FA1B1F" w:rsidR="0005445D" w:rsidP="0005445D" w:rsidRDefault="0005445D" w14:paraId="616683E2" w14:textId="77777777">
            <w:pPr>
              <w:rPr>
                <w:szCs w:val="24"/>
              </w:rPr>
            </w:pPr>
          </w:p>
        </w:tc>
        <w:tc>
          <w:tcPr>
            <w:tcW w:w="6663" w:type="dxa"/>
            <w:gridSpan w:val="2"/>
            <w:tcBorders>
              <w:top w:val="nil"/>
              <w:left w:val="nil"/>
              <w:bottom w:val="nil"/>
              <w:right w:val="nil"/>
            </w:tcBorders>
          </w:tcPr>
          <w:p w:rsidRPr="00FC50D7" w:rsidR="0005445D" w:rsidP="0005445D" w:rsidRDefault="0005445D" w14:paraId="34DE51F0" w14:textId="2917ADE4">
            <w:pPr>
              <w:rPr>
                <w:szCs w:val="24"/>
              </w:rPr>
            </w:pPr>
            <w:r w:rsidRPr="00FC50D7">
              <w:rPr>
                <w:szCs w:val="24"/>
              </w:rPr>
              <w:t>45. Dertigledendebat over</w:t>
            </w:r>
            <w:r w:rsidRPr="00FC50D7">
              <w:t xml:space="preserve"> </w:t>
            </w:r>
            <w:r w:rsidRPr="00FC50D7">
              <w:rPr>
                <w:szCs w:val="24"/>
              </w:rPr>
              <w:t xml:space="preserve">een groep van 50 jongeren die in Utrecht politieagenten heeft bekogeld met zwaar vuurwerk (Lammers) </w:t>
            </w:r>
            <w:r w:rsidRPr="00FC50D7">
              <w:rPr>
                <w:i/>
                <w:iCs/>
                <w:szCs w:val="24"/>
              </w:rPr>
              <w:t>(minister J&amp;V)</w:t>
            </w:r>
          </w:p>
        </w:tc>
      </w:tr>
      <w:tr w:rsidRPr="00FA1B1F" w:rsidR="0005445D" w:rsidTr="00E03266" w14:paraId="35320F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4C45EBD0" w14:textId="77777777">
            <w:pPr>
              <w:rPr>
                <w:b/>
                <w:bCs/>
                <w:szCs w:val="24"/>
              </w:rPr>
            </w:pPr>
          </w:p>
        </w:tc>
        <w:tc>
          <w:tcPr>
            <w:tcW w:w="497" w:type="dxa"/>
            <w:tcBorders>
              <w:top w:val="nil"/>
              <w:left w:val="nil"/>
              <w:bottom w:val="nil"/>
              <w:right w:val="nil"/>
            </w:tcBorders>
          </w:tcPr>
          <w:p w:rsidRPr="00FA1B1F" w:rsidR="0005445D" w:rsidP="0005445D" w:rsidRDefault="0005445D" w14:paraId="31746D65" w14:textId="77777777">
            <w:pPr>
              <w:rPr>
                <w:szCs w:val="24"/>
              </w:rPr>
            </w:pPr>
          </w:p>
        </w:tc>
        <w:tc>
          <w:tcPr>
            <w:tcW w:w="6663" w:type="dxa"/>
            <w:gridSpan w:val="2"/>
            <w:tcBorders>
              <w:top w:val="nil"/>
              <w:left w:val="nil"/>
              <w:bottom w:val="nil"/>
              <w:right w:val="nil"/>
            </w:tcBorders>
          </w:tcPr>
          <w:p w:rsidRPr="00FC50D7" w:rsidR="0005445D" w:rsidP="0005445D" w:rsidRDefault="0005445D" w14:paraId="5A958592" w14:textId="44D5754E">
            <w:pPr>
              <w:rPr>
                <w:szCs w:val="24"/>
              </w:rPr>
            </w:pPr>
            <w:r w:rsidRPr="00FC50D7">
              <w:rPr>
                <w:szCs w:val="24"/>
              </w:rPr>
              <w:t xml:space="preserve">46. Dertigledendebat over het voornemen van de Nederlandse regering om een interventie te plegen in de zaak bij het ICJ tegen Israël inzake genocide (De Roon) </w:t>
            </w:r>
            <w:r w:rsidRPr="00FC50D7">
              <w:rPr>
                <w:i/>
                <w:iCs/>
                <w:szCs w:val="24"/>
              </w:rPr>
              <w:t>(Minister-president, minister BuZa)</w:t>
            </w:r>
            <w:r w:rsidRPr="00FC50D7">
              <w:t xml:space="preserve"> </w:t>
            </w:r>
          </w:p>
        </w:tc>
      </w:tr>
      <w:tr w:rsidRPr="00FA1B1F" w:rsidR="0005445D" w:rsidTr="00E03266" w14:paraId="010198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5C8E41F1" w14:textId="77777777">
            <w:pPr>
              <w:rPr>
                <w:b/>
                <w:bCs/>
                <w:szCs w:val="24"/>
              </w:rPr>
            </w:pPr>
          </w:p>
        </w:tc>
        <w:tc>
          <w:tcPr>
            <w:tcW w:w="497" w:type="dxa"/>
            <w:tcBorders>
              <w:top w:val="nil"/>
              <w:left w:val="nil"/>
              <w:bottom w:val="nil"/>
              <w:right w:val="nil"/>
            </w:tcBorders>
          </w:tcPr>
          <w:p w:rsidRPr="00FA1B1F" w:rsidR="0005445D" w:rsidP="0005445D" w:rsidRDefault="0005445D" w14:paraId="5884AC11" w14:textId="77777777">
            <w:pPr>
              <w:rPr>
                <w:szCs w:val="24"/>
              </w:rPr>
            </w:pPr>
          </w:p>
        </w:tc>
        <w:tc>
          <w:tcPr>
            <w:tcW w:w="6663" w:type="dxa"/>
            <w:gridSpan w:val="2"/>
            <w:tcBorders>
              <w:top w:val="nil"/>
              <w:left w:val="nil"/>
              <w:bottom w:val="nil"/>
              <w:right w:val="nil"/>
            </w:tcBorders>
          </w:tcPr>
          <w:p w:rsidRPr="00FC50D7" w:rsidR="0005445D" w:rsidP="0005445D" w:rsidRDefault="0005445D" w14:paraId="74C9E921" w14:textId="0581EE60">
            <w:pPr>
              <w:rPr>
                <w:szCs w:val="24"/>
              </w:rPr>
            </w:pPr>
            <w:r w:rsidRPr="00FC50D7">
              <w:rPr>
                <w:szCs w:val="24"/>
              </w:rPr>
              <w:t xml:space="preserve">47. Dertigledendebat over genitale verminking van vrouwen (Maeijer) </w:t>
            </w:r>
            <w:r w:rsidRPr="00FC50D7">
              <w:rPr>
                <w:i/>
                <w:iCs/>
                <w:szCs w:val="24"/>
              </w:rPr>
              <w:t>(minister VWS)</w:t>
            </w:r>
          </w:p>
        </w:tc>
      </w:tr>
      <w:tr w:rsidRPr="00FA1B1F" w:rsidR="0005445D" w:rsidTr="00E03266" w14:paraId="7DBA9E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602C7806" w14:textId="77777777">
            <w:pPr>
              <w:rPr>
                <w:b/>
                <w:bCs/>
                <w:szCs w:val="24"/>
              </w:rPr>
            </w:pPr>
          </w:p>
        </w:tc>
        <w:tc>
          <w:tcPr>
            <w:tcW w:w="497" w:type="dxa"/>
            <w:tcBorders>
              <w:top w:val="nil"/>
              <w:left w:val="nil"/>
              <w:bottom w:val="nil"/>
              <w:right w:val="nil"/>
            </w:tcBorders>
          </w:tcPr>
          <w:p w:rsidRPr="00FA1B1F" w:rsidR="0005445D" w:rsidP="0005445D" w:rsidRDefault="0005445D" w14:paraId="25056C2D" w14:textId="77777777">
            <w:pPr>
              <w:rPr>
                <w:szCs w:val="24"/>
              </w:rPr>
            </w:pPr>
          </w:p>
        </w:tc>
        <w:tc>
          <w:tcPr>
            <w:tcW w:w="6663" w:type="dxa"/>
            <w:gridSpan w:val="2"/>
            <w:tcBorders>
              <w:top w:val="nil"/>
              <w:left w:val="nil"/>
              <w:bottom w:val="nil"/>
              <w:right w:val="nil"/>
            </w:tcBorders>
          </w:tcPr>
          <w:p w:rsidRPr="00FC50D7" w:rsidR="0005445D" w:rsidP="0005445D" w:rsidRDefault="0005445D" w14:paraId="5C13C6B3" w14:textId="4D872C7E">
            <w:pPr>
              <w:rPr>
                <w:szCs w:val="24"/>
              </w:rPr>
            </w:pPr>
            <w:r w:rsidRPr="00FC50D7">
              <w:rPr>
                <w:szCs w:val="24"/>
              </w:rPr>
              <w:t xml:space="preserve">48. Dertigledendebat over het bericht dat de Nationaal Coördinator tegen Discriminatie en Racisme een programmaleider islamofobie wil aanstellen (Keijzer) </w:t>
            </w:r>
            <w:r w:rsidRPr="00FC50D7">
              <w:rPr>
                <w:i/>
                <w:iCs/>
                <w:szCs w:val="24"/>
              </w:rPr>
              <w:t>(minister BZK)</w:t>
            </w:r>
          </w:p>
        </w:tc>
      </w:tr>
      <w:tr w:rsidRPr="00FA1B1F" w:rsidR="0005445D" w:rsidTr="00E03266" w14:paraId="2CBDFF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179CCC5F" w14:textId="77777777">
            <w:pPr>
              <w:rPr>
                <w:b/>
                <w:bCs/>
                <w:szCs w:val="24"/>
              </w:rPr>
            </w:pPr>
          </w:p>
        </w:tc>
        <w:tc>
          <w:tcPr>
            <w:tcW w:w="497" w:type="dxa"/>
            <w:tcBorders>
              <w:top w:val="nil"/>
              <w:left w:val="nil"/>
              <w:bottom w:val="nil"/>
              <w:right w:val="nil"/>
            </w:tcBorders>
          </w:tcPr>
          <w:p w:rsidRPr="00FA1B1F" w:rsidR="0005445D" w:rsidP="0005445D" w:rsidRDefault="0005445D" w14:paraId="75591859" w14:textId="77777777">
            <w:pPr>
              <w:rPr>
                <w:szCs w:val="24"/>
              </w:rPr>
            </w:pPr>
          </w:p>
        </w:tc>
        <w:tc>
          <w:tcPr>
            <w:tcW w:w="6663" w:type="dxa"/>
            <w:gridSpan w:val="2"/>
            <w:tcBorders>
              <w:top w:val="nil"/>
              <w:left w:val="nil"/>
              <w:bottom w:val="nil"/>
              <w:right w:val="nil"/>
            </w:tcBorders>
          </w:tcPr>
          <w:p w:rsidRPr="00FA1B1F" w:rsidR="0005445D" w:rsidP="0005445D" w:rsidRDefault="0005445D" w14:paraId="7608053E" w14:textId="114A55D5">
            <w:pPr>
              <w:rPr>
                <w:szCs w:val="24"/>
              </w:rPr>
            </w:pPr>
            <w:r w:rsidRPr="004E70E1">
              <w:rPr>
                <w:szCs w:val="24"/>
              </w:rPr>
              <w:t xml:space="preserve">49. Dertigledendebat over het bericht dat Amerikaanse wetgevers bij tien techbedrijven gevoelige data van EU-ambtenaren hebben uitgevraagd (Dassen) </w:t>
            </w:r>
            <w:r w:rsidRPr="004E70E1">
              <w:rPr>
                <w:i/>
                <w:iCs/>
                <w:szCs w:val="24"/>
              </w:rPr>
              <w:t>(minister BZK, staatssecretaris EZK)</w:t>
            </w:r>
          </w:p>
        </w:tc>
      </w:tr>
      <w:tr w:rsidRPr="00FA1B1F" w:rsidR="0005445D" w:rsidTr="00E03266" w14:paraId="164C5C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59195A4B" w14:textId="77777777">
            <w:pPr>
              <w:rPr>
                <w:b/>
                <w:bCs/>
                <w:szCs w:val="24"/>
              </w:rPr>
            </w:pPr>
          </w:p>
        </w:tc>
        <w:tc>
          <w:tcPr>
            <w:tcW w:w="497" w:type="dxa"/>
            <w:tcBorders>
              <w:top w:val="nil"/>
              <w:left w:val="nil"/>
              <w:bottom w:val="nil"/>
              <w:right w:val="nil"/>
            </w:tcBorders>
          </w:tcPr>
          <w:p w:rsidRPr="00FA1B1F" w:rsidR="0005445D" w:rsidP="0005445D" w:rsidRDefault="0005445D" w14:paraId="3CA9DB25" w14:textId="77777777">
            <w:pPr>
              <w:rPr>
                <w:szCs w:val="24"/>
              </w:rPr>
            </w:pPr>
          </w:p>
        </w:tc>
        <w:tc>
          <w:tcPr>
            <w:tcW w:w="6663" w:type="dxa"/>
            <w:gridSpan w:val="2"/>
            <w:tcBorders>
              <w:top w:val="nil"/>
              <w:left w:val="nil"/>
              <w:bottom w:val="nil"/>
              <w:right w:val="nil"/>
            </w:tcBorders>
          </w:tcPr>
          <w:p w:rsidRPr="00FA1B1F" w:rsidR="0005445D" w:rsidP="0005445D" w:rsidRDefault="0005445D" w14:paraId="5B48E37F" w14:textId="77777777">
            <w:pPr>
              <w:rPr>
                <w:szCs w:val="24"/>
              </w:rPr>
            </w:pPr>
          </w:p>
        </w:tc>
      </w:tr>
      <w:tr w:rsidRPr="00FA1B1F" w:rsidR="0005445D" w:rsidTr="00E03266" w14:paraId="367429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38E0E63B" w14:textId="77777777">
            <w:pPr>
              <w:rPr>
                <w:b/>
                <w:bCs/>
                <w:szCs w:val="24"/>
              </w:rPr>
            </w:pPr>
          </w:p>
        </w:tc>
        <w:tc>
          <w:tcPr>
            <w:tcW w:w="497" w:type="dxa"/>
            <w:tcBorders>
              <w:top w:val="nil"/>
              <w:left w:val="nil"/>
              <w:bottom w:val="nil"/>
              <w:right w:val="nil"/>
            </w:tcBorders>
          </w:tcPr>
          <w:p w:rsidRPr="00FA1B1F" w:rsidR="0005445D" w:rsidP="0005445D" w:rsidRDefault="0005445D" w14:paraId="26ED4977" w14:textId="77777777">
            <w:pPr>
              <w:rPr>
                <w:szCs w:val="24"/>
              </w:rPr>
            </w:pPr>
          </w:p>
        </w:tc>
        <w:tc>
          <w:tcPr>
            <w:tcW w:w="6663" w:type="dxa"/>
            <w:gridSpan w:val="2"/>
            <w:tcBorders>
              <w:top w:val="nil"/>
              <w:left w:val="nil"/>
              <w:bottom w:val="nil"/>
              <w:right w:val="nil"/>
            </w:tcBorders>
          </w:tcPr>
          <w:p w:rsidRPr="00FA1B1F" w:rsidR="0005445D" w:rsidP="0005445D" w:rsidRDefault="0005445D" w14:paraId="78282083" w14:textId="77777777">
            <w:pPr>
              <w:rPr>
                <w:szCs w:val="24"/>
              </w:rPr>
            </w:pPr>
          </w:p>
        </w:tc>
      </w:tr>
      <w:bookmarkEnd w:id="4"/>
      <w:tr w:rsidRPr="00FA1B1F" w:rsidR="0005445D" w:rsidTr="00E03266"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05445D" w:rsidP="0005445D" w:rsidRDefault="0005445D" w14:paraId="500C4F84" w14:textId="77777777">
            <w:pPr>
              <w:rPr>
                <w:b/>
                <w:bCs/>
                <w:szCs w:val="24"/>
              </w:rPr>
            </w:pPr>
            <w:r w:rsidRPr="00FA1B1F">
              <w:rPr>
                <w:b/>
                <w:bCs/>
                <w:szCs w:val="24"/>
              </w:rPr>
              <w:t>Wetgevings- en notaoverleggen</w:t>
            </w:r>
          </w:p>
        </w:tc>
        <w:tc>
          <w:tcPr>
            <w:tcW w:w="497" w:type="dxa"/>
            <w:tcBorders>
              <w:top w:val="nil"/>
              <w:left w:val="nil"/>
              <w:bottom w:val="nil"/>
              <w:right w:val="nil"/>
            </w:tcBorders>
          </w:tcPr>
          <w:p w:rsidRPr="00FA1B1F" w:rsidR="0005445D" w:rsidP="0005445D" w:rsidRDefault="0005445D" w14:paraId="03536AD3" w14:textId="77777777">
            <w:pPr>
              <w:rPr>
                <w:szCs w:val="24"/>
              </w:rPr>
            </w:pPr>
          </w:p>
        </w:tc>
        <w:tc>
          <w:tcPr>
            <w:tcW w:w="6663" w:type="dxa"/>
            <w:gridSpan w:val="2"/>
            <w:tcBorders>
              <w:top w:val="nil"/>
              <w:left w:val="nil"/>
              <w:bottom w:val="nil"/>
              <w:right w:val="nil"/>
            </w:tcBorders>
          </w:tcPr>
          <w:p w:rsidRPr="00FA1B1F" w:rsidR="0005445D" w:rsidP="0005445D" w:rsidRDefault="0005445D" w14:paraId="3235DB66" w14:textId="77777777">
            <w:pPr>
              <w:rPr>
                <w:szCs w:val="24"/>
              </w:rPr>
            </w:pPr>
          </w:p>
        </w:tc>
      </w:tr>
      <w:tr w:rsidRPr="00FA1B1F" w:rsidR="0005445D" w:rsidTr="00E03266"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05445D" w:rsidP="0005445D" w:rsidRDefault="0005445D" w14:paraId="3AD976C1" w14:textId="77777777">
            <w:pPr>
              <w:rPr>
                <w:b/>
                <w:bCs/>
                <w:szCs w:val="24"/>
                <w:highlight w:val="yellow"/>
              </w:rPr>
            </w:pPr>
          </w:p>
        </w:tc>
        <w:tc>
          <w:tcPr>
            <w:tcW w:w="497" w:type="dxa"/>
            <w:tcBorders>
              <w:top w:val="nil"/>
              <w:left w:val="nil"/>
              <w:bottom w:val="nil"/>
              <w:right w:val="nil"/>
            </w:tcBorders>
          </w:tcPr>
          <w:p w:rsidRPr="00FA1B1F" w:rsidR="0005445D" w:rsidP="0005445D" w:rsidRDefault="0005445D" w14:paraId="43AD94F7" w14:textId="77777777">
            <w:pPr>
              <w:rPr>
                <w:szCs w:val="24"/>
                <w:highlight w:val="yellow"/>
              </w:rPr>
            </w:pPr>
          </w:p>
        </w:tc>
        <w:tc>
          <w:tcPr>
            <w:tcW w:w="6663" w:type="dxa"/>
            <w:gridSpan w:val="2"/>
            <w:tcBorders>
              <w:top w:val="nil"/>
              <w:left w:val="nil"/>
              <w:bottom w:val="nil"/>
              <w:right w:val="nil"/>
            </w:tcBorders>
          </w:tcPr>
          <w:p w:rsidRPr="00FA1B1F" w:rsidR="0005445D" w:rsidP="0005445D" w:rsidRDefault="0005445D" w14:paraId="7538B32D" w14:textId="77777777">
            <w:pPr>
              <w:rPr>
                <w:szCs w:val="24"/>
                <w:highlight w:val="yellow"/>
              </w:rPr>
            </w:pPr>
          </w:p>
        </w:tc>
      </w:tr>
      <w:tr w:rsidRPr="00FA1B1F" w:rsidR="0005445D" w:rsidTr="00E03266" w14:paraId="307FBE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D3C6D" w:rsidR="0005445D" w:rsidP="0005445D" w:rsidRDefault="0005445D" w14:paraId="4FD48F00" w14:textId="626AA8AF">
            <w:pPr>
              <w:rPr>
                <w:b/>
                <w:bCs/>
                <w:szCs w:val="24"/>
              </w:rPr>
            </w:pPr>
            <w:r w:rsidRPr="008D3C6D">
              <w:rPr>
                <w:b/>
                <w:bCs/>
                <w:szCs w:val="24"/>
              </w:rPr>
              <w:t>Maandag 30 maart van 14.00 tot 1</w:t>
            </w:r>
            <w:r>
              <w:rPr>
                <w:b/>
                <w:bCs/>
                <w:szCs w:val="24"/>
              </w:rPr>
              <w:t>6</w:t>
            </w:r>
            <w:r w:rsidRPr="008D3C6D">
              <w:rPr>
                <w:b/>
                <w:bCs/>
                <w:szCs w:val="24"/>
              </w:rPr>
              <w:t>.00 uur</w:t>
            </w:r>
          </w:p>
        </w:tc>
        <w:tc>
          <w:tcPr>
            <w:tcW w:w="497" w:type="dxa"/>
            <w:tcBorders>
              <w:top w:val="nil"/>
              <w:left w:val="nil"/>
              <w:bottom w:val="nil"/>
              <w:right w:val="nil"/>
            </w:tcBorders>
          </w:tcPr>
          <w:p w:rsidRPr="008D3C6D" w:rsidR="0005445D" w:rsidP="0005445D" w:rsidRDefault="0005445D" w14:paraId="287EC785" w14:textId="77777777">
            <w:pPr>
              <w:rPr>
                <w:szCs w:val="24"/>
              </w:rPr>
            </w:pPr>
          </w:p>
        </w:tc>
        <w:tc>
          <w:tcPr>
            <w:tcW w:w="6663" w:type="dxa"/>
            <w:gridSpan w:val="2"/>
            <w:tcBorders>
              <w:top w:val="nil"/>
              <w:left w:val="nil"/>
              <w:bottom w:val="nil"/>
              <w:right w:val="nil"/>
            </w:tcBorders>
          </w:tcPr>
          <w:p w:rsidRPr="008D3C6D" w:rsidR="0005445D" w:rsidP="0005445D" w:rsidRDefault="0005445D" w14:paraId="22B90EF6" w14:textId="50F64431">
            <w:pPr>
              <w:rPr>
                <w:szCs w:val="24"/>
              </w:rPr>
            </w:pPr>
            <w:r w:rsidRPr="008D3C6D">
              <w:rPr>
                <w:szCs w:val="24"/>
              </w:rPr>
              <w:t xml:space="preserve">Van de vaste commissie voor Volkshuisvesting en Ruimtelijke Ordening over de Ontwerpnota Ruimte (Kamerstuk 29 435, nr. 269) </w:t>
            </w:r>
            <w:r w:rsidRPr="008D3C6D">
              <w:rPr>
                <w:i/>
                <w:iCs/>
                <w:szCs w:val="24"/>
              </w:rPr>
              <w:t>(tweede termijn)</w:t>
            </w:r>
          </w:p>
        </w:tc>
      </w:tr>
      <w:tr w:rsidRPr="00FA1B1F" w:rsidR="0005445D" w:rsidTr="00E03266" w14:paraId="0B0568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05445D" w:rsidP="0005445D" w:rsidRDefault="0005445D" w14:paraId="4E638E3A" w14:textId="77777777">
            <w:pPr>
              <w:rPr>
                <w:b/>
                <w:bCs/>
                <w:szCs w:val="24"/>
              </w:rPr>
            </w:pPr>
          </w:p>
        </w:tc>
        <w:tc>
          <w:tcPr>
            <w:tcW w:w="497" w:type="dxa"/>
            <w:tcBorders>
              <w:top w:val="nil"/>
              <w:left w:val="nil"/>
              <w:bottom w:val="nil"/>
              <w:right w:val="nil"/>
            </w:tcBorders>
          </w:tcPr>
          <w:p w:rsidRPr="00FA1B1F" w:rsidR="0005445D" w:rsidP="0005445D" w:rsidRDefault="0005445D" w14:paraId="5C5420E8" w14:textId="77777777">
            <w:pPr>
              <w:rPr>
                <w:szCs w:val="24"/>
              </w:rPr>
            </w:pPr>
          </w:p>
        </w:tc>
        <w:tc>
          <w:tcPr>
            <w:tcW w:w="6663" w:type="dxa"/>
            <w:gridSpan w:val="2"/>
            <w:tcBorders>
              <w:top w:val="nil"/>
              <w:left w:val="nil"/>
              <w:bottom w:val="nil"/>
              <w:right w:val="nil"/>
            </w:tcBorders>
          </w:tcPr>
          <w:p w:rsidRPr="00FA1B1F" w:rsidR="0005445D" w:rsidP="0005445D" w:rsidRDefault="0005445D" w14:paraId="227F5C52" w14:textId="77777777">
            <w:pPr>
              <w:rPr>
                <w:szCs w:val="24"/>
              </w:rPr>
            </w:pPr>
          </w:p>
        </w:tc>
      </w:tr>
      <w:tr w:rsidRPr="00FA1B1F" w:rsidR="0005445D" w:rsidTr="00E03266" w14:paraId="608C22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05445D" w:rsidP="0005445D" w:rsidRDefault="0005445D" w14:paraId="26B6704F" w14:textId="06F39F05">
            <w:pPr>
              <w:rPr>
                <w:b/>
                <w:bCs/>
                <w:szCs w:val="24"/>
              </w:rPr>
            </w:pPr>
            <w:r w:rsidRPr="00FA1B1F">
              <w:rPr>
                <w:b/>
                <w:bCs/>
                <w:szCs w:val="24"/>
              </w:rPr>
              <w:t>Maandag 13 april van 13.00 tot 18.00 uur</w:t>
            </w:r>
          </w:p>
        </w:tc>
        <w:tc>
          <w:tcPr>
            <w:tcW w:w="497" w:type="dxa"/>
            <w:tcBorders>
              <w:top w:val="nil"/>
              <w:left w:val="nil"/>
              <w:bottom w:val="nil"/>
              <w:right w:val="nil"/>
            </w:tcBorders>
          </w:tcPr>
          <w:p w:rsidRPr="00FA1B1F" w:rsidR="0005445D" w:rsidP="0005445D" w:rsidRDefault="0005445D" w14:paraId="3FFF5CB8" w14:textId="77777777">
            <w:pPr>
              <w:rPr>
                <w:szCs w:val="24"/>
              </w:rPr>
            </w:pPr>
          </w:p>
        </w:tc>
        <w:tc>
          <w:tcPr>
            <w:tcW w:w="6663" w:type="dxa"/>
            <w:gridSpan w:val="2"/>
            <w:tcBorders>
              <w:top w:val="nil"/>
              <w:left w:val="nil"/>
              <w:bottom w:val="nil"/>
              <w:right w:val="nil"/>
            </w:tcBorders>
          </w:tcPr>
          <w:p w:rsidRPr="00FA1B1F" w:rsidR="0005445D" w:rsidP="0005445D" w:rsidRDefault="0005445D" w14:paraId="4294C667" w14:textId="6A06E090">
            <w:pPr>
              <w:rPr>
                <w:szCs w:val="24"/>
              </w:rPr>
            </w:pPr>
            <w:r w:rsidRPr="00FA1B1F">
              <w:rPr>
                <w:szCs w:val="24"/>
              </w:rPr>
              <w:t xml:space="preserve">Van de vaste commissie voor Defensie over het Nationaal Programma Ruimte voor Defensie </w:t>
            </w:r>
          </w:p>
        </w:tc>
      </w:tr>
      <w:tr w:rsidRPr="00FA1B1F" w:rsidR="0005445D" w:rsidTr="00E03266" w14:paraId="7AC494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05445D" w:rsidP="0005445D" w:rsidRDefault="0005445D" w14:paraId="64881F79" w14:textId="77777777">
            <w:pPr>
              <w:rPr>
                <w:b/>
                <w:bCs/>
                <w:szCs w:val="24"/>
              </w:rPr>
            </w:pPr>
          </w:p>
        </w:tc>
        <w:tc>
          <w:tcPr>
            <w:tcW w:w="497" w:type="dxa"/>
            <w:tcBorders>
              <w:top w:val="nil"/>
              <w:left w:val="nil"/>
              <w:bottom w:val="nil"/>
              <w:right w:val="nil"/>
            </w:tcBorders>
          </w:tcPr>
          <w:p w:rsidRPr="00FA1B1F" w:rsidR="0005445D" w:rsidP="0005445D" w:rsidRDefault="0005445D" w14:paraId="552C4A69" w14:textId="77777777">
            <w:pPr>
              <w:rPr>
                <w:szCs w:val="24"/>
              </w:rPr>
            </w:pPr>
          </w:p>
        </w:tc>
        <w:tc>
          <w:tcPr>
            <w:tcW w:w="6663" w:type="dxa"/>
            <w:gridSpan w:val="2"/>
            <w:tcBorders>
              <w:top w:val="nil"/>
              <w:left w:val="nil"/>
              <w:bottom w:val="nil"/>
              <w:right w:val="nil"/>
            </w:tcBorders>
          </w:tcPr>
          <w:p w:rsidRPr="00FA1B1F" w:rsidR="0005445D" w:rsidP="0005445D" w:rsidRDefault="0005445D" w14:paraId="1F2F75BD" w14:textId="77777777">
            <w:pPr>
              <w:rPr>
                <w:szCs w:val="24"/>
              </w:rPr>
            </w:pPr>
          </w:p>
        </w:tc>
      </w:tr>
      <w:tr w:rsidRPr="00FA1B1F" w:rsidR="0005445D" w:rsidTr="00E03266" w14:paraId="45F7CF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05445D" w:rsidP="0005445D" w:rsidRDefault="0005445D" w14:paraId="1E53B29C" w14:textId="72FFE34D">
            <w:pPr>
              <w:rPr>
                <w:b/>
                <w:bCs/>
                <w:szCs w:val="24"/>
              </w:rPr>
            </w:pPr>
            <w:r>
              <w:rPr>
                <w:b/>
                <w:bCs/>
                <w:szCs w:val="24"/>
              </w:rPr>
              <w:t xml:space="preserve">Maandag 4 juni van 13.00 tot 16.00 uur </w:t>
            </w:r>
          </w:p>
        </w:tc>
        <w:tc>
          <w:tcPr>
            <w:tcW w:w="497" w:type="dxa"/>
            <w:tcBorders>
              <w:top w:val="nil"/>
              <w:left w:val="nil"/>
              <w:bottom w:val="nil"/>
              <w:right w:val="nil"/>
            </w:tcBorders>
          </w:tcPr>
          <w:p w:rsidRPr="00FA1B1F" w:rsidR="0005445D" w:rsidP="0005445D" w:rsidRDefault="0005445D" w14:paraId="0BF7D229" w14:textId="77777777">
            <w:pPr>
              <w:rPr>
                <w:szCs w:val="24"/>
              </w:rPr>
            </w:pPr>
          </w:p>
        </w:tc>
        <w:tc>
          <w:tcPr>
            <w:tcW w:w="6663" w:type="dxa"/>
            <w:gridSpan w:val="2"/>
            <w:tcBorders>
              <w:top w:val="nil"/>
              <w:left w:val="nil"/>
              <w:bottom w:val="nil"/>
              <w:right w:val="nil"/>
            </w:tcBorders>
          </w:tcPr>
          <w:p w:rsidRPr="00FA1B1F" w:rsidR="0005445D" w:rsidP="0005445D" w:rsidRDefault="0005445D" w14:paraId="3D461DF3" w14:textId="76318DEA">
            <w:pPr>
              <w:rPr>
                <w:szCs w:val="24"/>
              </w:rPr>
            </w:pPr>
            <w:r>
              <w:rPr>
                <w:szCs w:val="24"/>
              </w:rPr>
              <w:t xml:space="preserve">Van de vaste commissie voor Infrastructuur en Waterstaat over </w:t>
            </w:r>
            <w:r w:rsidRPr="00B96FF0">
              <w:rPr>
                <w:szCs w:val="24"/>
              </w:rPr>
              <w:t>Jaarverslag</w:t>
            </w:r>
            <w:r>
              <w:rPr>
                <w:szCs w:val="24"/>
              </w:rPr>
              <w:t xml:space="preserve"> en Slotwet</w:t>
            </w:r>
            <w:r w:rsidRPr="00B96FF0">
              <w:rPr>
                <w:szCs w:val="24"/>
              </w:rPr>
              <w:t xml:space="preserve"> </w:t>
            </w:r>
            <w:r>
              <w:rPr>
                <w:szCs w:val="24"/>
              </w:rPr>
              <w:t>voor het jaar 2025</w:t>
            </w:r>
          </w:p>
        </w:tc>
      </w:tr>
      <w:tr w:rsidRPr="00FA1B1F" w:rsidR="0005445D" w:rsidTr="00E03266" w14:paraId="6E58B8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05445D" w:rsidP="0005445D" w:rsidRDefault="0005445D" w14:paraId="785C5CC7" w14:textId="77777777">
            <w:pPr>
              <w:rPr>
                <w:b/>
                <w:bCs/>
                <w:szCs w:val="24"/>
              </w:rPr>
            </w:pPr>
          </w:p>
        </w:tc>
        <w:tc>
          <w:tcPr>
            <w:tcW w:w="497" w:type="dxa"/>
            <w:tcBorders>
              <w:top w:val="nil"/>
              <w:left w:val="nil"/>
              <w:bottom w:val="nil"/>
              <w:right w:val="nil"/>
            </w:tcBorders>
          </w:tcPr>
          <w:p w:rsidRPr="00FA1B1F" w:rsidR="0005445D" w:rsidP="0005445D" w:rsidRDefault="0005445D" w14:paraId="0A603728" w14:textId="77777777">
            <w:pPr>
              <w:rPr>
                <w:szCs w:val="24"/>
              </w:rPr>
            </w:pPr>
          </w:p>
        </w:tc>
        <w:tc>
          <w:tcPr>
            <w:tcW w:w="6663" w:type="dxa"/>
            <w:gridSpan w:val="2"/>
            <w:tcBorders>
              <w:top w:val="nil"/>
              <w:left w:val="nil"/>
              <w:bottom w:val="nil"/>
              <w:right w:val="nil"/>
            </w:tcBorders>
          </w:tcPr>
          <w:p w:rsidRPr="00FA1B1F" w:rsidR="0005445D" w:rsidP="0005445D" w:rsidRDefault="0005445D" w14:paraId="2830AC8F" w14:textId="77777777">
            <w:pPr>
              <w:rPr>
                <w:szCs w:val="24"/>
              </w:rPr>
            </w:pPr>
          </w:p>
        </w:tc>
      </w:tr>
      <w:tr w:rsidRPr="00FA1B1F" w:rsidR="0005445D" w:rsidTr="00E03266" w14:paraId="44D2E8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05445D" w:rsidP="0005445D" w:rsidRDefault="0005445D" w14:paraId="3B131489" w14:textId="78C5663B">
            <w:pPr>
              <w:rPr>
                <w:b/>
                <w:bCs/>
                <w:szCs w:val="24"/>
              </w:rPr>
            </w:pPr>
            <w:r w:rsidRPr="00FA1B1F">
              <w:rPr>
                <w:b/>
                <w:bCs/>
                <w:szCs w:val="24"/>
              </w:rPr>
              <w:t>Maandag 22 juni van 11.00 tot 16.00 uur</w:t>
            </w:r>
          </w:p>
        </w:tc>
        <w:tc>
          <w:tcPr>
            <w:tcW w:w="497" w:type="dxa"/>
            <w:tcBorders>
              <w:top w:val="nil"/>
              <w:left w:val="nil"/>
              <w:bottom w:val="nil"/>
              <w:right w:val="nil"/>
            </w:tcBorders>
          </w:tcPr>
          <w:p w:rsidRPr="00FA1B1F" w:rsidR="0005445D" w:rsidP="0005445D" w:rsidRDefault="0005445D" w14:paraId="66078D2E" w14:textId="77777777">
            <w:pPr>
              <w:rPr>
                <w:szCs w:val="24"/>
              </w:rPr>
            </w:pPr>
          </w:p>
        </w:tc>
        <w:tc>
          <w:tcPr>
            <w:tcW w:w="6663" w:type="dxa"/>
            <w:gridSpan w:val="2"/>
            <w:tcBorders>
              <w:top w:val="nil"/>
              <w:left w:val="nil"/>
              <w:bottom w:val="nil"/>
              <w:right w:val="nil"/>
            </w:tcBorders>
          </w:tcPr>
          <w:p w:rsidRPr="00FA1B1F" w:rsidR="0005445D" w:rsidP="0005445D" w:rsidRDefault="0005445D" w14:paraId="4AC00D81" w14:textId="03F2079B">
            <w:pPr>
              <w:rPr>
                <w:szCs w:val="24"/>
              </w:rPr>
            </w:pPr>
            <w:r w:rsidRPr="00FA1B1F">
              <w:rPr>
                <w:szCs w:val="24"/>
              </w:rPr>
              <w:t xml:space="preserve">Van de vaste commissie voor Binnenlandse Zaken over de Raming Tweede Kamer voor het jaar 2027 </w:t>
            </w:r>
          </w:p>
        </w:tc>
      </w:tr>
      <w:tr w:rsidRPr="00FA1B1F" w:rsidR="0005445D" w:rsidTr="00E03266" w14:paraId="5FD72A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05445D" w:rsidP="0005445D" w:rsidRDefault="0005445D" w14:paraId="3C748505" w14:textId="77777777">
            <w:pPr>
              <w:rPr>
                <w:b/>
                <w:bCs/>
                <w:szCs w:val="24"/>
              </w:rPr>
            </w:pPr>
          </w:p>
        </w:tc>
        <w:tc>
          <w:tcPr>
            <w:tcW w:w="497" w:type="dxa"/>
            <w:tcBorders>
              <w:top w:val="nil"/>
              <w:left w:val="nil"/>
              <w:bottom w:val="nil"/>
              <w:right w:val="nil"/>
            </w:tcBorders>
          </w:tcPr>
          <w:p w:rsidRPr="00FA1B1F" w:rsidR="0005445D" w:rsidP="0005445D" w:rsidRDefault="0005445D" w14:paraId="5D1FDC0B" w14:textId="77777777">
            <w:pPr>
              <w:rPr>
                <w:szCs w:val="24"/>
              </w:rPr>
            </w:pPr>
          </w:p>
        </w:tc>
        <w:tc>
          <w:tcPr>
            <w:tcW w:w="6663" w:type="dxa"/>
            <w:gridSpan w:val="2"/>
            <w:tcBorders>
              <w:top w:val="nil"/>
              <w:left w:val="nil"/>
              <w:bottom w:val="nil"/>
              <w:right w:val="nil"/>
            </w:tcBorders>
          </w:tcPr>
          <w:p w:rsidRPr="00FA1B1F" w:rsidR="0005445D" w:rsidP="0005445D" w:rsidRDefault="0005445D" w14:paraId="2A4979EC" w14:textId="77777777">
            <w:pPr>
              <w:rPr>
                <w:szCs w:val="24"/>
              </w:rPr>
            </w:pPr>
          </w:p>
        </w:tc>
      </w:tr>
      <w:tr w:rsidRPr="00FA1B1F" w:rsidR="0005445D" w:rsidTr="00E03266" w14:paraId="693ACA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05445D" w:rsidP="0005445D" w:rsidRDefault="0005445D" w14:paraId="52AD7346" w14:textId="581CC0D2">
            <w:pPr>
              <w:rPr>
                <w:b/>
                <w:bCs/>
                <w:szCs w:val="24"/>
              </w:rPr>
            </w:pPr>
            <w:r w:rsidRPr="00FA1B1F">
              <w:rPr>
                <w:b/>
                <w:bCs/>
                <w:szCs w:val="24"/>
              </w:rPr>
              <w:t>Maandag 22 juni van 14.00 tot 18.00 uur</w:t>
            </w:r>
          </w:p>
        </w:tc>
        <w:tc>
          <w:tcPr>
            <w:tcW w:w="497" w:type="dxa"/>
            <w:tcBorders>
              <w:top w:val="nil"/>
              <w:left w:val="nil"/>
              <w:bottom w:val="nil"/>
              <w:right w:val="nil"/>
            </w:tcBorders>
          </w:tcPr>
          <w:p w:rsidRPr="00FA1B1F" w:rsidR="0005445D" w:rsidP="0005445D" w:rsidRDefault="0005445D" w14:paraId="632C27C8" w14:textId="77777777">
            <w:pPr>
              <w:rPr>
                <w:szCs w:val="24"/>
              </w:rPr>
            </w:pPr>
          </w:p>
        </w:tc>
        <w:tc>
          <w:tcPr>
            <w:tcW w:w="6663" w:type="dxa"/>
            <w:gridSpan w:val="2"/>
            <w:tcBorders>
              <w:top w:val="nil"/>
              <w:left w:val="nil"/>
              <w:bottom w:val="nil"/>
              <w:right w:val="nil"/>
            </w:tcBorders>
          </w:tcPr>
          <w:p w:rsidRPr="00FA1B1F" w:rsidR="0005445D" w:rsidP="0005445D" w:rsidRDefault="0005445D" w14:paraId="2FFF1E51" w14:textId="3230AA69">
            <w:pPr>
              <w:rPr>
                <w:szCs w:val="24"/>
              </w:rPr>
            </w:pPr>
            <w:r w:rsidRPr="00FA1B1F">
              <w:rPr>
                <w:szCs w:val="24"/>
              </w:rPr>
              <w:t>Van de vaste commissie voor Defensie over Veteranenbeleid</w:t>
            </w:r>
          </w:p>
        </w:tc>
      </w:tr>
      <w:tr w:rsidRPr="00FA1B1F" w:rsidR="0005445D" w:rsidTr="00E03266" w14:paraId="0179FC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05445D" w:rsidP="0005445D" w:rsidRDefault="0005445D" w14:paraId="7A1885E3" w14:textId="77777777">
            <w:pPr>
              <w:rPr>
                <w:b/>
                <w:bCs/>
                <w:szCs w:val="24"/>
              </w:rPr>
            </w:pPr>
          </w:p>
        </w:tc>
        <w:tc>
          <w:tcPr>
            <w:tcW w:w="497" w:type="dxa"/>
            <w:tcBorders>
              <w:top w:val="nil"/>
              <w:left w:val="nil"/>
              <w:bottom w:val="nil"/>
              <w:right w:val="nil"/>
            </w:tcBorders>
          </w:tcPr>
          <w:p w:rsidRPr="00FA1B1F" w:rsidR="0005445D" w:rsidP="0005445D" w:rsidRDefault="0005445D" w14:paraId="19D55C90" w14:textId="77777777">
            <w:pPr>
              <w:rPr>
                <w:szCs w:val="24"/>
              </w:rPr>
            </w:pPr>
          </w:p>
        </w:tc>
        <w:tc>
          <w:tcPr>
            <w:tcW w:w="6663" w:type="dxa"/>
            <w:gridSpan w:val="2"/>
            <w:tcBorders>
              <w:top w:val="nil"/>
              <w:left w:val="nil"/>
              <w:bottom w:val="nil"/>
              <w:right w:val="nil"/>
            </w:tcBorders>
          </w:tcPr>
          <w:p w:rsidRPr="00FA1B1F" w:rsidR="0005445D" w:rsidP="0005445D" w:rsidRDefault="0005445D" w14:paraId="294CC6F9" w14:textId="77777777">
            <w:pPr>
              <w:rPr>
                <w:szCs w:val="24"/>
              </w:rPr>
            </w:pPr>
          </w:p>
        </w:tc>
      </w:tr>
      <w:tr w:rsidRPr="00FA1B1F" w:rsidR="0005445D" w:rsidTr="00E03266" w14:paraId="6ABDCB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05445D" w:rsidP="0005445D" w:rsidRDefault="0005445D" w14:paraId="51C77035" w14:textId="197EB696">
            <w:pPr>
              <w:rPr>
                <w:b/>
                <w:bCs/>
                <w:szCs w:val="24"/>
              </w:rPr>
            </w:pPr>
            <w:r w:rsidRPr="00FA1B1F">
              <w:rPr>
                <w:b/>
                <w:bCs/>
                <w:szCs w:val="24"/>
              </w:rPr>
              <w:t>Maandag 29 juni van 10.00 tot 18.00 uur</w:t>
            </w:r>
          </w:p>
        </w:tc>
        <w:tc>
          <w:tcPr>
            <w:tcW w:w="497" w:type="dxa"/>
            <w:tcBorders>
              <w:top w:val="nil"/>
              <w:left w:val="nil"/>
              <w:bottom w:val="nil"/>
              <w:right w:val="nil"/>
            </w:tcBorders>
          </w:tcPr>
          <w:p w:rsidRPr="00FA1B1F" w:rsidR="0005445D" w:rsidP="0005445D" w:rsidRDefault="0005445D" w14:paraId="6B2894CB" w14:textId="77777777">
            <w:pPr>
              <w:rPr>
                <w:szCs w:val="24"/>
              </w:rPr>
            </w:pPr>
          </w:p>
        </w:tc>
        <w:tc>
          <w:tcPr>
            <w:tcW w:w="6663" w:type="dxa"/>
            <w:gridSpan w:val="2"/>
            <w:tcBorders>
              <w:top w:val="nil"/>
              <w:left w:val="nil"/>
              <w:bottom w:val="nil"/>
              <w:right w:val="nil"/>
            </w:tcBorders>
          </w:tcPr>
          <w:p w:rsidRPr="00FA1B1F" w:rsidR="0005445D" w:rsidP="0005445D" w:rsidRDefault="0005445D" w14:paraId="0EE10D09" w14:textId="3387DD29">
            <w:pPr>
              <w:rPr>
                <w:szCs w:val="24"/>
              </w:rPr>
            </w:pPr>
            <w:r w:rsidRPr="00FA1B1F">
              <w:rPr>
                <w:szCs w:val="24"/>
              </w:rPr>
              <w:t xml:space="preserve">Van de vaste commissie voor OCW over </w:t>
            </w:r>
            <w:r w:rsidRPr="00E5236B">
              <w:rPr>
                <w:szCs w:val="24"/>
              </w:rPr>
              <w:t>Jaarverslag en Slotwet voor het jaar 2025</w:t>
            </w:r>
            <w:r>
              <w:rPr>
                <w:szCs w:val="24"/>
              </w:rPr>
              <w:t xml:space="preserve"> en </w:t>
            </w:r>
            <w:r w:rsidRPr="00FA1B1F">
              <w:rPr>
                <w:szCs w:val="24"/>
              </w:rPr>
              <w:t>de Staat van het Onderwijs 2026</w:t>
            </w:r>
          </w:p>
        </w:tc>
      </w:tr>
      <w:tr w:rsidRPr="00FA1B1F" w:rsidR="0005445D" w:rsidTr="00E03266" w14:paraId="1646D6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05445D" w:rsidP="0005445D" w:rsidRDefault="0005445D" w14:paraId="243479BF" w14:textId="77777777">
            <w:pPr>
              <w:rPr>
                <w:b/>
                <w:bCs/>
                <w:szCs w:val="24"/>
              </w:rPr>
            </w:pPr>
          </w:p>
        </w:tc>
        <w:tc>
          <w:tcPr>
            <w:tcW w:w="497" w:type="dxa"/>
            <w:tcBorders>
              <w:top w:val="nil"/>
              <w:left w:val="nil"/>
              <w:bottom w:val="nil"/>
              <w:right w:val="nil"/>
            </w:tcBorders>
          </w:tcPr>
          <w:p w:rsidRPr="00FA1B1F" w:rsidR="0005445D" w:rsidP="0005445D" w:rsidRDefault="0005445D" w14:paraId="0C2F513B" w14:textId="77777777">
            <w:pPr>
              <w:rPr>
                <w:szCs w:val="24"/>
              </w:rPr>
            </w:pPr>
          </w:p>
        </w:tc>
        <w:tc>
          <w:tcPr>
            <w:tcW w:w="6663" w:type="dxa"/>
            <w:gridSpan w:val="2"/>
            <w:tcBorders>
              <w:top w:val="nil"/>
              <w:left w:val="nil"/>
              <w:bottom w:val="nil"/>
              <w:right w:val="nil"/>
            </w:tcBorders>
          </w:tcPr>
          <w:p w:rsidRPr="00FA1B1F" w:rsidR="0005445D" w:rsidP="0005445D" w:rsidRDefault="0005445D" w14:paraId="0E4C0ACB" w14:textId="77777777">
            <w:pPr>
              <w:rPr>
                <w:szCs w:val="24"/>
              </w:rPr>
            </w:pPr>
          </w:p>
        </w:tc>
      </w:tr>
      <w:tr w:rsidRPr="00FA1B1F" w:rsidR="0005445D" w:rsidTr="00E03266" w14:paraId="7145A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05445D" w:rsidP="0005445D" w:rsidRDefault="0005445D" w14:paraId="071AC07D" w14:textId="77777777">
            <w:pPr>
              <w:rPr>
                <w:b/>
                <w:bCs/>
                <w:szCs w:val="24"/>
              </w:rPr>
            </w:pPr>
          </w:p>
        </w:tc>
        <w:tc>
          <w:tcPr>
            <w:tcW w:w="497" w:type="dxa"/>
            <w:tcBorders>
              <w:top w:val="nil"/>
              <w:left w:val="nil"/>
              <w:bottom w:val="nil"/>
              <w:right w:val="nil"/>
            </w:tcBorders>
          </w:tcPr>
          <w:p w:rsidRPr="00FA1B1F" w:rsidR="0005445D" w:rsidP="0005445D" w:rsidRDefault="0005445D" w14:paraId="28573DE0" w14:textId="77777777">
            <w:pPr>
              <w:rPr>
                <w:szCs w:val="24"/>
              </w:rPr>
            </w:pPr>
          </w:p>
        </w:tc>
        <w:tc>
          <w:tcPr>
            <w:tcW w:w="6663" w:type="dxa"/>
            <w:gridSpan w:val="2"/>
            <w:tcBorders>
              <w:top w:val="nil"/>
              <w:left w:val="nil"/>
              <w:bottom w:val="nil"/>
              <w:right w:val="nil"/>
            </w:tcBorders>
          </w:tcPr>
          <w:p w:rsidRPr="00FA1B1F" w:rsidR="0005445D" w:rsidP="0005445D" w:rsidRDefault="0005445D" w14:paraId="35ED7246" w14:textId="77777777">
            <w:pPr>
              <w:rPr>
                <w:szCs w:val="24"/>
              </w:rPr>
            </w:pPr>
          </w:p>
        </w:tc>
      </w:tr>
      <w:tr w:rsidRPr="00FA1B1F" w:rsidR="0005445D" w:rsidTr="00E03266"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05445D" w:rsidP="0005445D" w:rsidRDefault="0005445D" w14:paraId="21706881" w14:textId="2946E42E">
            <w:pPr>
              <w:rPr>
                <w:b/>
                <w:bCs/>
                <w:szCs w:val="24"/>
              </w:rPr>
            </w:pPr>
            <w:r w:rsidRPr="00FA1B1F">
              <w:rPr>
                <w:b/>
                <w:bCs/>
                <w:szCs w:val="24"/>
              </w:rPr>
              <w:t>Recessen</w:t>
            </w:r>
          </w:p>
        </w:tc>
        <w:tc>
          <w:tcPr>
            <w:tcW w:w="497" w:type="dxa"/>
            <w:tcBorders>
              <w:top w:val="nil"/>
              <w:left w:val="nil"/>
              <w:bottom w:val="nil"/>
              <w:right w:val="nil"/>
            </w:tcBorders>
          </w:tcPr>
          <w:p w:rsidRPr="00FA1B1F" w:rsidR="0005445D" w:rsidP="0005445D" w:rsidRDefault="0005445D" w14:paraId="7065DF9F" w14:textId="77777777">
            <w:pPr>
              <w:rPr>
                <w:szCs w:val="24"/>
              </w:rPr>
            </w:pPr>
          </w:p>
        </w:tc>
        <w:tc>
          <w:tcPr>
            <w:tcW w:w="6663" w:type="dxa"/>
            <w:gridSpan w:val="2"/>
            <w:tcBorders>
              <w:top w:val="nil"/>
              <w:left w:val="nil"/>
              <w:bottom w:val="nil"/>
              <w:right w:val="nil"/>
            </w:tcBorders>
          </w:tcPr>
          <w:p w:rsidRPr="00FA1B1F" w:rsidR="0005445D" w:rsidP="0005445D" w:rsidRDefault="0005445D" w14:paraId="0F40D0E6" w14:textId="77777777">
            <w:pPr>
              <w:rPr>
                <w:szCs w:val="24"/>
              </w:rPr>
            </w:pPr>
          </w:p>
        </w:tc>
      </w:tr>
      <w:tr w:rsidRPr="00FA1B1F" w:rsidR="0005445D" w:rsidTr="00E03266"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05445D" w:rsidP="0005445D" w:rsidRDefault="0005445D" w14:paraId="534D30DE" w14:textId="77777777">
            <w:pPr>
              <w:rPr>
                <w:b/>
                <w:bCs/>
                <w:szCs w:val="24"/>
              </w:rPr>
            </w:pPr>
          </w:p>
        </w:tc>
        <w:tc>
          <w:tcPr>
            <w:tcW w:w="497" w:type="dxa"/>
            <w:tcBorders>
              <w:top w:val="nil"/>
              <w:left w:val="nil"/>
              <w:bottom w:val="nil"/>
              <w:right w:val="nil"/>
            </w:tcBorders>
          </w:tcPr>
          <w:p w:rsidRPr="00FA1B1F" w:rsidR="0005445D" w:rsidP="0005445D" w:rsidRDefault="0005445D" w14:paraId="5358917C" w14:textId="77777777">
            <w:pPr>
              <w:rPr>
                <w:szCs w:val="24"/>
              </w:rPr>
            </w:pPr>
          </w:p>
        </w:tc>
        <w:tc>
          <w:tcPr>
            <w:tcW w:w="6663" w:type="dxa"/>
            <w:gridSpan w:val="2"/>
            <w:tcBorders>
              <w:top w:val="nil"/>
              <w:left w:val="nil"/>
              <w:bottom w:val="nil"/>
              <w:right w:val="nil"/>
            </w:tcBorders>
          </w:tcPr>
          <w:p w:rsidRPr="00FA1B1F" w:rsidR="0005445D" w:rsidP="0005445D" w:rsidRDefault="0005445D" w14:paraId="73947D95" w14:textId="77777777">
            <w:r w:rsidRPr="00FA1B1F">
              <w:t xml:space="preserve">Meireces 2026: vrijdag 24 april t/m maandag 11 mei 2026 </w:t>
            </w:r>
          </w:p>
          <w:p w:rsidRPr="00FA1B1F" w:rsidR="0005445D" w:rsidP="0005445D" w:rsidRDefault="0005445D" w14:paraId="22A2AB5A" w14:textId="77777777"/>
          <w:p w:rsidRPr="00FA1B1F" w:rsidR="0005445D" w:rsidP="0005445D" w:rsidRDefault="0005445D" w14:paraId="559456AA" w14:textId="77777777">
            <w:r w:rsidRPr="00FA1B1F">
              <w:t xml:space="preserve">Hemelvaartsdag donderdag 14 mei 2026 </w:t>
            </w:r>
            <w:r w:rsidRPr="00FA1B1F">
              <w:rPr>
                <w:i/>
                <w:iCs/>
              </w:rPr>
              <w:t>(geen vergadering)</w:t>
            </w:r>
          </w:p>
          <w:p w:rsidRPr="00FA1B1F" w:rsidR="0005445D" w:rsidP="0005445D" w:rsidRDefault="0005445D" w14:paraId="36CD8FB9" w14:textId="77777777"/>
          <w:p w:rsidRPr="00FA1B1F" w:rsidR="0005445D" w:rsidP="0005445D" w:rsidRDefault="0005445D" w14:paraId="0FE9A031" w14:textId="77777777">
            <w:r w:rsidRPr="00FA1B1F">
              <w:t>Zomerreces 2026: vrijdag 3 juli t/m maandag 31 augustus 2026</w:t>
            </w:r>
          </w:p>
          <w:p w:rsidRPr="00FA1B1F" w:rsidR="0005445D" w:rsidP="0005445D" w:rsidRDefault="0005445D" w14:paraId="48364A6F" w14:textId="77777777"/>
          <w:p w:rsidRPr="00FA1B1F" w:rsidR="0005445D" w:rsidP="0005445D" w:rsidRDefault="0005445D" w14:paraId="6D9C6665" w14:textId="70F17D9E">
            <w:r w:rsidRPr="00FA1B1F">
              <w:t xml:space="preserve">Herfstreces 2026: vrijdag 16 oktober t/m maandag 26 oktober 2026 </w:t>
            </w:r>
          </w:p>
          <w:p w:rsidRPr="00FA1B1F" w:rsidR="0005445D" w:rsidP="0005445D" w:rsidRDefault="0005445D" w14:paraId="211A79F0" w14:textId="77777777"/>
          <w:p w:rsidRPr="00FA1B1F" w:rsidR="0005445D" w:rsidP="0005445D" w:rsidRDefault="0005445D" w14:paraId="24111F5D" w14:textId="1E95D753">
            <w:r w:rsidRPr="00FA1B1F">
              <w:t xml:space="preserve">Kerstreces 2026: vrijdag 18 december 2026 t/m maandag 11 januari 2027 </w:t>
            </w:r>
          </w:p>
          <w:p w:rsidRPr="00FA1B1F" w:rsidR="0005445D" w:rsidP="0005445D" w:rsidRDefault="0005445D" w14:paraId="3F9C4154" w14:textId="77777777"/>
          <w:p w:rsidRPr="00FA1B1F" w:rsidR="0005445D" w:rsidP="0005445D" w:rsidRDefault="0005445D" w14:paraId="3FECF133" w14:textId="2E697638">
            <w:r w:rsidRPr="00FA1B1F">
              <w:t xml:space="preserve">Voorjaarsreces 2027: vrijdag 19 februari t/m maandag 1 maart 2027 </w:t>
            </w:r>
          </w:p>
          <w:p w:rsidRPr="00FA1B1F" w:rsidR="0005445D" w:rsidP="0005445D" w:rsidRDefault="0005445D" w14:paraId="6DDD0069" w14:textId="77777777"/>
          <w:p w:rsidRPr="00FA1B1F" w:rsidR="0005445D" w:rsidP="0005445D" w:rsidRDefault="0005445D" w14:paraId="7FEE1720" w14:textId="211B0E6E">
            <w:r w:rsidRPr="00FA1B1F">
              <w:t xml:space="preserve">Meireces 2027: vrijdag 23 april t/m maandag 10 mei 2027 </w:t>
            </w:r>
          </w:p>
          <w:p w:rsidRPr="00FA1B1F" w:rsidR="0005445D" w:rsidP="0005445D" w:rsidRDefault="0005445D" w14:paraId="33374C02" w14:textId="77777777"/>
          <w:p w:rsidRPr="00FA1B1F" w:rsidR="0005445D" w:rsidP="0005445D" w:rsidRDefault="0005445D" w14:paraId="7870D096" w14:textId="21B6CD49">
            <w:r w:rsidRPr="00FA1B1F">
              <w:t xml:space="preserve">Zomerreces 2027: vrijdag 9 juli t/m maandag 6 september 2027 </w:t>
            </w:r>
          </w:p>
          <w:p w:rsidRPr="00FA1B1F" w:rsidR="0005445D" w:rsidP="0005445D" w:rsidRDefault="0005445D" w14:paraId="21902D0E" w14:textId="77777777"/>
          <w:p w:rsidRPr="00FA1B1F" w:rsidR="0005445D" w:rsidP="0005445D" w:rsidRDefault="0005445D" w14:paraId="41EBC735" w14:textId="7A2F3D6E">
            <w:r w:rsidRPr="00FA1B1F">
              <w:t xml:space="preserve">Provinciale Statenverkiezingen: woensdag 17 maart 2027 </w:t>
            </w:r>
          </w:p>
          <w:p w:rsidRPr="00FA1B1F" w:rsidR="0005445D" w:rsidP="0005445D" w:rsidRDefault="0005445D" w14:paraId="07D21DEA" w14:textId="42042158">
            <w:pPr>
              <w:rPr>
                <w:i/>
                <w:iCs/>
              </w:rPr>
            </w:pPr>
            <w:r w:rsidRPr="00FA1B1F">
              <w:rPr>
                <w:i/>
                <w:iCs/>
              </w:rPr>
              <w:t>(geen avondvergadering op dinsdag 17 maart en geen vergadering op woensdag 18 maart)</w:t>
            </w:r>
          </w:p>
        </w:tc>
      </w:tr>
      <w:tr w:rsidRPr="00FA1B1F" w:rsidR="0005445D" w:rsidTr="00E03266"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05445D" w:rsidP="0005445D" w:rsidRDefault="0005445D" w14:paraId="23B84079" w14:textId="77777777">
            <w:pPr>
              <w:rPr>
                <w:b/>
                <w:bCs/>
                <w:szCs w:val="24"/>
              </w:rPr>
            </w:pPr>
          </w:p>
        </w:tc>
        <w:tc>
          <w:tcPr>
            <w:tcW w:w="497" w:type="dxa"/>
            <w:tcBorders>
              <w:top w:val="nil"/>
              <w:left w:val="nil"/>
              <w:bottom w:val="nil"/>
              <w:right w:val="nil"/>
            </w:tcBorders>
          </w:tcPr>
          <w:p w:rsidRPr="00FA1B1F" w:rsidR="0005445D" w:rsidP="0005445D" w:rsidRDefault="0005445D" w14:paraId="6E8E2DB5" w14:textId="77777777">
            <w:pPr>
              <w:rPr>
                <w:szCs w:val="24"/>
              </w:rPr>
            </w:pPr>
          </w:p>
        </w:tc>
        <w:tc>
          <w:tcPr>
            <w:tcW w:w="6663" w:type="dxa"/>
            <w:gridSpan w:val="2"/>
            <w:tcBorders>
              <w:top w:val="nil"/>
              <w:left w:val="nil"/>
              <w:bottom w:val="nil"/>
              <w:right w:val="nil"/>
            </w:tcBorders>
          </w:tcPr>
          <w:p w:rsidRPr="00FA1B1F" w:rsidR="0005445D" w:rsidP="0005445D" w:rsidRDefault="0005445D" w14:paraId="5F7C6B18" w14:textId="77777777">
            <w:pPr>
              <w:rPr>
                <w:szCs w:val="24"/>
              </w:rPr>
            </w:pPr>
          </w:p>
        </w:tc>
      </w:tr>
    </w:tbl>
    <w:p w:rsidRPr="007E30EF" w:rsidR="00CB13AA" w:rsidP="00E06770" w:rsidRDefault="00CB13AA" w14:paraId="428F2904" w14:textId="77777777"/>
    <w:sectPr w:rsidRPr="007E30EF" w:rsidR="00CB13AA" w:rsidSect="007D5D55">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CA55" w14:textId="77777777" w:rsidR="00A964B6" w:rsidRPr="00FA1B1F" w:rsidRDefault="00A964B6">
      <w:r w:rsidRPr="00FA1B1F">
        <w:separator/>
      </w:r>
    </w:p>
  </w:endnote>
  <w:endnote w:type="continuationSeparator" w:id="0">
    <w:p w14:paraId="49E551FC" w14:textId="77777777" w:rsidR="00A964B6" w:rsidRPr="00FA1B1F" w:rsidRDefault="00A964B6">
      <w:r w:rsidRPr="00FA1B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FA1B1F" w:rsidRDefault="00A93718" w:rsidP="005A15A8">
    <w:pPr>
      <w:pStyle w:val="Voettekst"/>
      <w:framePr w:wrap="around" w:vAnchor="text" w:hAnchor="margin" w:xAlign="right" w:y="1"/>
      <w:rPr>
        <w:rStyle w:val="Paginanummer"/>
      </w:rPr>
    </w:pPr>
    <w:r w:rsidRPr="00FA1B1F">
      <w:rPr>
        <w:rStyle w:val="Paginanummer"/>
      </w:rPr>
      <w:fldChar w:fldCharType="begin"/>
    </w:r>
    <w:r w:rsidRPr="00FA1B1F">
      <w:rPr>
        <w:rStyle w:val="Paginanummer"/>
      </w:rPr>
      <w:instrText xml:space="preserve">PAGE  </w:instrText>
    </w:r>
    <w:r w:rsidRPr="00FA1B1F">
      <w:rPr>
        <w:rStyle w:val="Paginanummer"/>
      </w:rPr>
      <w:fldChar w:fldCharType="end"/>
    </w:r>
  </w:p>
  <w:p w14:paraId="492A5EA9" w14:textId="77777777" w:rsidR="00A93718" w:rsidRPr="00FA1B1F"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FA1B1F" w:rsidRDefault="00A93718" w:rsidP="005A15A8">
    <w:pPr>
      <w:pStyle w:val="Voettekst"/>
      <w:framePr w:wrap="around" w:vAnchor="text" w:hAnchor="margin" w:xAlign="right" w:y="1"/>
      <w:rPr>
        <w:rStyle w:val="Paginanummer"/>
      </w:rPr>
    </w:pPr>
    <w:r w:rsidRPr="00FA1B1F">
      <w:rPr>
        <w:rStyle w:val="Paginanummer"/>
      </w:rPr>
      <w:fldChar w:fldCharType="begin"/>
    </w:r>
    <w:r w:rsidRPr="00FA1B1F">
      <w:rPr>
        <w:rStyle w:val="Paginanummer"/>
      </w:rPr>
      <w:instrText xml:space="preserve">PAGE  </w:instrText>
    </w:r>
    <w:r w:rsidRPr="00FA1B1F">
      <w:rPr>
        <w:rStyle w:val="Paginanummer"/>
      </w:rPr>
      <w:fldChar w:fldCharType="separate"/>
    </w:r>
    <w:r w:rsidR="006810F9" w:rsidRPr="00FA1B1F">
      <w:rPr>
        <w:rStyle w:val="Paginanummer"/>
      </w:rPr>
      <w:t>1</w:t>
    </w:r>
    <w:r w:rsidRPr="00FA1B1F">
      <w:rPr>
        <w:rStyle w:val="Paginanummer"/>
      </w:rPr>
      <w:fldChar w:fldCharType="end"/>
    </w:r>
  </w:p>
  <w:p w14:paraId="66CD7C62" w14:textId="77777777" w:rsidR="00A93718" w:rsidRPr="00FA1B1F" w:rsidRDefault="00A93718" w:rsidP="00515707">
    <w:pPr>
      <w:pStyle w:val="Voettekst"/>
      <w:ind w:right="360"/>
    </w:pPr>
  </w:p>
  <w:p w14:paraId="74299E21" w14:textId="77777777" w:rsidR="00A93718" w:rsidRPr="00FA1B1F"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8B85" w14:textId="77777777" w:rsidR="00A964B6" w:rsidRPr="00FA1B1F" w:rsidRDefault="00A964B6">
      <w:r w:rsidRPr="00FA1B1F">
        <w:separator/>
      </w:r>
    </w:p>
  </w:footnote>
  <w:footnote w:type="continuationSeparator" w:id="0">
    <w:p w14:paraId="1455D439" w14:textId="77777777" w:rsidR="00A964B6" w:rsidRPr="00FA1B1F" w:rsidRDefault="00A964B6">
      <w:r w:rsidRPr="00FA1B1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15B472E"/>
    <w:multiLevelType w:val="hybridMultilevel"/>
    <w:tmpl w:val="C36226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002DEC"/>
    <w:multiLevelType w:val="hybridMultilevel"/>
    <w:tmpl w:val="62AE28C6"/>
    <w:lvl w:ilvl="0" w:tplc="92E4CB28">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62AD423A"/>
    <w:multiLevelType w:val="hybridMultilevel"/>
    <w:tmpl w:val="0DA6E1B0"/>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6"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8" w15:restartNumberingAfterBreak="0">
    <w:nsid w:val="7C411D18"/>
    <w:multiLevelType w:val="hybridMultilevel"/>
    <w:tmpl w:val="BA0252E8"/>
    <w:lvl w:ilvl="0" w:tplc="969A24A0">
      <w:start w:val="3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0903240">
    <w:abstractNumId w:val="17"/>
  </w:num>
  <w:num w:numId="2" w16cid:durableId="372536097">
    <w:abstractNumId w:val="0"/>
  </w:num>
  <w:num w:numId="3" w16cid:durableId="1735007378">
    <w:abstractNumId w:val="33"/>
  </w:num>
  <w:num w:numId="4" w16cid:durableId="10421359">
    <w:abstractNumId w:val="22"/>
  </w:num>
  <w:num w:numId="5" w16cid:durableId="1948659354">
    <w:abstractNumId w:val="25"/>
  </w:num>
  <w:num w:numId="6" w16cid:durableId="50464613">
    <w:abstractNumId w:val="14"/>
  </w:num>
  <w:num w:numId="7" w16cid:durableId="865369681">
    <w:abstractNumId w:val="18"/>
  </w:num>
  <w:num w:numId="8" w16cid:durableId="1224489756">
    <w:abstractNumId w:val="19"/>
  </w:num>
  <w:num w:numId="9" w16cid:durableId="850996488">
    <w:abstractNumId w:val="26"/>
  </w:num>
  <w:num w:numId="10" w16cid:durableId="735517026">
    <w:abstractNumId w:val="13"/>
  </w:num>
  <w:num w:numId="11" w16cid:durableId="920875446">
    <w:abstractNumId w:val="16"/>
  </w:num>
  <w:num w:numId="12" w16cid:durableId="709376586">
    <w:abstractNumId w:val="5"/>
  </w:num>
  <w:num w:numId="13" w16cid:durableId="466825013">
    <w:abstractNumId w:val="31"/>
  </w:num>
  <w:num w:numId="14" w16cid:durableId="49964124">
    <w:abstractNumId w:val="28"/>
  </w:num>
  <w:num w:numId="15" w16cid:durableId="1726177108">
    <w:abstractNumId w:val="6"/>
  </w:num>
  <w:num w:numId="16" w16cid:durableId="1318462974">
    <w:abstractNumId w:val="29"/>
  </w:num>
  <w:num w:numId="17" w16cid:durableId="1997298880">
    <w:abstractNumId w:val="34"/>
  </w:num>
  <w:num w:numId="18" w16cid:durableId="1802651577">
    <w:abstractNumId w:val="8"/>
  </w:num>
  <w:num w:numId="19" w16cid:durableId="61221181">
    <w:abstractNumId w:val="32"/>
  </w:num>
  <w:num w:numId="20" w16cid:durableId="4215376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7"/>
  </w:num>
  <w:num w:numId="23" w16cid:durableId="467010895">
    <w:abstractNumId w:val="35"/>
  </w:num>
  <w:num w:numId="24" w16cid:durableId="1273198479">
    <w:abstractNumId w:val="27"/>
  </w:num>
  <w:num w:numId="25" w16cid:durableId="1152450747">
    <w:abstractNumId w:val="7"/>
  </w:num>
  <w:num w:numId="26" w16cid:durableId="244802727">
    <w:abstractNumId w:val="10"/>
  </w:num>
  <w:num w:numId="27" w16cid:durableId="779960421">
    <w:abstractNumId w:val="1"/>
  </w:num>
  <w:num w:numId="28" w16cid:durableId="421873675">
    <w:abstractNumId w:val="36"/>
  </w:num>
  <w:num w:numId="29" w16cid:durableId="1975998">
    <w:abstractNumId w:val="23"/>
  </w:num>
  <w:num w:numId="30" w16cid:durableId="1563909539">
    <w:abstractNumId w:val="21"/>
  </w:num>
  <w:num w:numId="31" w16cid:durableId="1423260553">
    <w:abstractNumId w:val="24"/>
  </w:num>
  <w:num w:numId="32" w16cid:durableId="1716268626">
    <w:abstractNumId w:val="2"/>
  </w:num>
  <w:num w:numId="33" w16cid:durableId="101923150">
    <w:abstractNumId w:val="12"/>
  </w:num>
  <w:num w:numId="34" w16cid:durableId="1231430998">
    <w:abstractNumId w:val="15"/>
  </w:num>
  <w:num w:numId="35" w16cid:durableId="1714308487">
    <w:abstractNumId w:val="4"/>
  </w:num>
  <w:num w:numId="36" w16cid:durableId="479080913">
    <w:abstractNumId w:val="30"/>
  </w:num>
  <w:num w:numId="37" w16cid:durableId="1940873690">
    <w:abstractNumId w:val="9"/>
  </w:num>
  <w:num w:numId="38" w16cid:durableId="938827448">
    <w:abstractNumId w:val="38"/>
  </w:num>
  <w:num w:numId="39" w16cid:durableId="174175399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activeWritingStyle w:appName="MSWord" w:lang="en-US" w:vendorID="64" w:dllVersion="0" w:nlCheck="1" w:checkStyle="0"/>
  <w:activeWritingStyle w:appName="MSWord" w:lang="nl-N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F"/>
    <w:rsid w:val="00001C94"/>
    <w:rsid w:val="00001C9D"/>
    <w:rsid w:val="00001CD0"/>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97"/>
    <w:rsid w:val="000075B0"/>
    <w:rsid w:val="000075BA"/>
    <w:rsid w:val="00007683"/>
    <w:rsid w:val="0000771E"/>
    <w:rsid w:val="0000774A"/>
    <w:rsid w:val="00007805"/>
    <w:rsid w:val="00007823"/>
    <w:rsid w:val="0000783E"/>
    <w:rsid w:val="00007856"/>
    <w:rsid w:val="00007869"/>
    <w:rsid w:val="0000789A"/>
    <w:rsid w:val="00007905"/>
    <w:rsid w:val="00007992"/>
    <w:rsid w:val="0000799A"/>
    <w:rsid w:val="00007A17"/>
    <w:rsid w:val="00007A54"/>
    <w:rsid w:val="00007A6C"/>
    <w:rsid w:val="00007A83"/>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C7"/>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C2D"/>
    <w:rsid w:val="00013D51"/>
    <w:rsid w:val="00013D5D"/>
    <w:rsid w:val="00013DBF"/>
    <w:rsid w:val="00013DFC"/>
    <w:rsid w:val="00013DFF"/>
    <w:rsid w:val="00013E4E"/>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08"/>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B2"/>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D4"/>
    <w:rsid w:val="000163F9"/>
    <w:rsid w:val="00016556"/>
    <w:rsid w:val="00016565"/>
    <w:rsid w:val="00016569"/>
    <w:rsid w:val="000165A7"/>
    <w:rsid w:val="000165AB"/>
    <w:rsid w:val="000165FB"/>
    <w:rsid w:val="00016606"/>
    <w:rsid w:val="00016626"/>
    <w:rsid w:val="00016657"/>
    <w:rsid w:val="00016698"/>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BB"/>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7C"/>
    <w:rsid w:val="00023000"/>
    <w:rsid w:val="00023012"/>
    <w:rsid w:val="00023068"/>
    <w:rsid w:val="0002307B"/>
    <w:rsid w:val="0002311A"/>
    <w:rsid w:val="00023191"/>
    <w:rsid w:val="00023209"/>
    <w:rsid w:val="00023223"/>
    <w:rsid w:val="0002327F"/>
    <w:rsid w:val="0002335F"/>
    <w:rsid w:val="000233B7"/>
    <w:rsid w:val="0002344D"/>
    <w:rsid w:val="00023451"/>
    <w:rsid w:val="000234F2"/>
    <w:rsid w:val="0002353B"/>
    <w:rsid w:val="000235AB"/>
    <w:rsid w:val="000235C5"/>
    <w:rsid w:val="00023618"/>
    <w:rsid w:val="0002362C"/>
    <w:rsid w:val="000236DB"/>
    <w:rsid w:val="00023766"/>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78"/>
    <w:rsid w:val="000241A4"/>
    <w:rsid w:val="000241B1"/>
    <w:rsid w:val="000241BE"/>
    <w:rsid w:val="0002420D"/>
    <w:rsid w:val="000242E1"/>
    <w:rsid w:val="00024311"/>
    <w:rsid w:val="00024331"/>
    <w:rsid w:val="0002438E"/>
    <w:rsid w:val="000243D9"/>
    <w:rsid w:val="00024461"/>
    <w:rsid w:val="00024475"/>
    <w:rsid w:val="00024499"/>
    <w:rsid w:val="000244CA"/>
    <w:rsid w:val="00024570"/>
    <w:rsid w:val="00024699"/>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760"/>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3A"/>
    <w:rsid w:val="000279D3"/>
    <w:rsid w:val="00027A12"/>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CFD"/>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A56"/>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3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94"/>
    <w:rsid w:val="00034EC8"/>
    <w:rsid w:val="00034EFB"/>
    <w:rsid w:val="00034FE6"/>
    <w:rsid w:val="00035016"/>
    <w:rsid w:val="0003501A"/>
    <w:rsid w:val="00035041"/>
    <w:rsid w:val="00035064"/>
    <w:rsid w:val="00035079"/>
    <w:rsid w:val="0003509D"/>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BB"/>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23"/>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07"/>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C0"/>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87"/>
    <w:rsid w:val="00042BB1"/>
    <w:rsid w:val="00042BC3"/>
    <w:rsid w:val="00042BC9"/>
    <w:rsid w:val="00042BD7"/>
    <w:rsid w:val="00042C38"/>
    <w:rsid w:val="00042C6C"/>
    <w:rsid w:val="00042C79"/>
    <w:rsid w:val="00042CD1"/>
    <w:rsid w:val="00042CF6"/>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2E"/>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2A"/>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0C"/>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D2"/>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1C"/>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4"/>
    <w:rsid w:val="00052656"/>
    <w:rsid w:val="00052708"/>
    <w:rsid w:val="00052895"/>
    <w:rsid w:val="00052907"/>
    <w:rsid w:val="0005299E"/>
    <w:rsid w:val="000529C9"/>
    <w:rsid w:val="00052AD2"/>
    <w:rsid w:val="00052AF1"/>
    <w:rsid w:val="00052C33"/>
    <w:rsid w:val="00052C3D"/>
    <w:rsid w:val="00052CBA"/>
    <w:rsid w:val="00052CE3"/>
    <w:rsid w:val="00052D13"/>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AD7"/>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5D"/>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A9C"/>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0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29"/>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8F4"/>
    <w:rsid w:val="00067999"/>
    <w:rsid w:val="000679B1"/>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6A5"/>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26"/>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78"/>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5A"/>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E9D"/>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1F"/>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138"/>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08"/>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1CE"/>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2"/>
    <w:rsid w:val="000908A9"/>
    <w:rsid w:val="000908ED"/>
    <w:rsid w:val="000908F8"/>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E2"/>
    <w:rsid w:val="000911F5"/>
    <w:rsid w:val="000911F9"/>
    <w:rsid w:val="0009120B"/>
    <w:rsid w:val="0009120E"/>
    <w:rsid w:val="00091225"/>
    <w:rsid w:val="00091255"/>
    <w:rsid w:val="000912A1"/>
    <w:rsid w:val="000912A9"/>
    <w:rsid w:val="000912B6"/>
    <w:rsid w:val="000912D9"/>
    <w:rsid w:val="000912FF"/>
    <w:rsid w:val="00091330"/>
    <w:rsid w:val="0009140D"/>
    <w:rsid w:val="0009142B"/>
    <w:rsid w:val="0009148C"/>
    <w:rsid w:val="000914D3"/>
    <w:rsid w:val="0009154D"/>
    <w:rsid w:val="0009157D"/>
    <w:rsid w:val="00091654"/>
    <w:rsid w:val="0009168D"/>
    <w:rsid w:val="000916E5"/>
    <w:rsid w:val="000916E8"/>
    <w:rsid w:val="00091705"/>
    <w:rsid w:val="0009176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54"/>
    <w:rsid w:val="0009228C"/>
    <w:rsid w:val="00092291"/>
    <w:rsid w:val="00092299"/>
    <w:rsid w:val="000922A9"/>
    <w:rsid w:val="000922EE"/>
    <w:rsid w:val="00092313"/>
    <w:rsid w:val="00092390"/>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AFD"/>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1CE"/>
    <w:rsid w:val="0009326A"/>
    <w:rsid w:val="000932D3"/>
    <w:rsid w:val="00093310"/>
    <w:rsid w:val="00093321"/>
    <w:rsid w:val="00093387"/>
    <w:rsid w:val="000933DA"/>
    <w:rsid w:val="00093404"/>
    <w:rsid w:val="0009340C"/>
    <w:rsid w:val="00093442"/>
    <w:rsid w:val="0009350D"/>
    <w:rsid w:val="000935AA"/>
    <w:rsid w:val="000935DF"/>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45C"/>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0F"/>
    <w:rsid w:val="00096F56"/>
    <w:rsid w:val="0009701B"/>
    <w:rsid w:val="00097145"/>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A5C"/>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DF"/>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9E1"/>
    <w:rsid w:val="000A1A44"/>
    <w:rsid w:val="000A1A49"/>
    <w:rsid w:val="000A1AB9"/>
    <w:rsid w:val="000A1AC0"/>
    <w:rsid w:val="000A1ACC"/>
    <w:rsid w:val="000A1ADB"/>
    <w:rsid w:val="000A1AEE"/>
    <w:rsid w:val="000A1B5B"/>
    <w:rsid w:val="000A1BC5"/>
    <w:rsid w:val="000A1BFF"/>
    <w:rsid w:val="000A1C3F"/>
    <w:rsid w:val="000A1C47"/>
    <w:rsid w:val="000A1C7B"/>
    <w:rsid w:val="000A1DB2"/>
    <w:rsid w:val="000A1E93"/>
    <w:rsid w:val="000A1EC6"/>
    <w:rsid w:val="000A1F34"/>
    <w:rsid w:val="000A1F3A"/>
    <w:rsid w:val="000A1F75"/>
    <w:rsid w:val="000A1F7B"/>
    <w:rsid w:val="000A1FB6"/>
    <w:rsid w:val="000A2006"/>
    <w:rsid w:val="000A2078"/>
    <w:rsid w:val="000A208E"/>
    <w:rsid w:val="000A20CB"/>
    <w:rsid w:val="000A2102"/>
    <w:rsid w:val="000A2165"/>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4"/>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16"/>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21C"/>
    <w:rsid w:val="000A72E4"/>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7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E9"/>
    <w:rsid w:val="000B53F1"/>
    <w:rsid w:val="000B5403"/>
    <w:rsid w:val="000B5416"/>
    <w:rsid w:val="000B54A6"/>
    <w:rsid w:val="000B54FD"/>
    <w:rsid w:val="000B5543"/>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5FCA"/>
    <w:rsid w:val="000B60B7"/>
    <w:rsid w:val="000B60EF"/>
    <w:rsid w:val="000B6154"/>
    <w:rsid w:val="000B6184"/>
    <w:rsid w:val="000B6195"/>
    <w:rsid w:val="000B61F2"/>
    <w:rsid w:val="000B622A"/>
    <w:rsid w:val="000B623D"/>
    <w:rsid w:val="000B62BE"/>
    <w:rsid w:val="000B630D"/>
    <w:rsid w:val="000B6379"/>
    <w:rsid w:val="000B6387"/>
    <w:rsid w:val="000B639D"/>
    <w:rsid w:val="000B640F"/>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2DE"/>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2D"/>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3E8"/>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20"/>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2FF5"/>
    <w:rsid w:val="000C302B"/>
    <w:rsid w:val="000C30C4"/>
    <w:rsid w:val="000C3117"/>
    <w:rsid w:val="000C3131"/>
    <w:rsid w:val="000C3133"/>
    <w:rsid w:val="000C32E6"/>
    <w:rsid w:val="000C331D"/>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89"/>
    <w:rsid w:val="000C3CB1"/>
    <w:rsid w:val="000C3D77"/>
    <w:rsid w:val="000C3DAD"/>
    <w:rsid w:val="000C3E2D"/>
    <w:rsid w:val="000C3E51"/>
    <w:rsid w:val="000C3E6A"/>
    <w:rsid w:val="000C3E70"/>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17"/>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3A"/>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32"/>
    <w:rsid w:val="000D0E7E"/>
    <w:rsid w:val="000D0EA4"/>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EA7"/>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9A6"/>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52"/>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0FB9"/>
    <w:rsid w:val="000E102B"/>
    <w:rsid w:val="000E109B"/>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CE"/>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7"/>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9CE"/>
    <w:rsid w:val="000E5A47"/>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2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96F"/>
    <w:rsid w:val="000E6A11"/>
    <w:rsid w:val="000E6A4D"/>
    <w:rsid w:val="000E6A4F"/>
    <w:rsid w:val="000E6A76"/>
    <w:rsid w:val="000E6AA8"/>
    <w:rsid w:val="000E6AE4"/>
    <w:rsid w:val="000E6BBA"/>
    <w:rsid w:val="000E6BE5"/>
    <w:rsid w:val="000E6BF3"/>
    <w:rsid w:val="000E6C2C"/>
    <w:rsid w:val="000E6C4F"/>
    <w:rsid w:val="000E6C51"/>
    <w:rsid w:val="000E6CAE"/>
    <w:rsid w:val="000E6CBC"/>
    <w:rsid w:val="000E6D27"/>
    <w:rsid w:val="000E6D45"/>
    <w:rsid w:val="000E6DD9"/>
    <w:rsid w:val="000E6DF9"/>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9F"/>
    <w:rsid w:val="000F0BE5"/>
    <w:rsid w:val="000F0C1D"/>
    <w:rsid w:val="000F0CFD"/>
    <w:rsid w:val="000F0D4A"/>
    <w:rsid w:val="000F0DAB"/>
    <w:rsid w:val="000F0E67"/>
    <w:rsid w:val="000F0E74"/>
    <w:rsid w:val="000F0F18"/>
    <w:rsid w:val="000F0F3C"/>
    <w:rsid w:val="000F0FE0"/>
    <w:rsid w:val="000F1025"/>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513"/>
    <w:rsid w:val="000F5530"/>
    <w:rsid w:val="000F555A"/>
    <w:rsid w:val="000F5593"/>
    <w:rsid w:val="000F56B5"/>
    <w:rsid w:val="000F5790"/>
    <w:rsid w:val="000F57CB"/>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1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1DF"/>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DCC"/>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AC"/>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8D"/>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8B5"/>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21"/>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1A"/>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E0"/>
    <w:rsid w:val="00112B79"/>
    <w:rsid w:val="00112BD5"/>
    <w:rsid w:val="00112C0C"/>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9B8"/>
    <w:rsid w:val="001179BE"/>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5B9"/>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887"/>
    <w:rsid w:val="00122901"/>
    <w:rsid w:val="00122938"/>
    <w:rsid w:val="00122987"/>
    <w:rsid w:val="001229E8"/>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5D4"/>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9C"/>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DE1"/>
    <w:rsid w:val="00125E01"/>
    <w:rsid w:val="00125E03"/>
    <w:rsid w:val="00125E0A"/>
    <w:rsid w:val="00125F60"/>
    <w:rsid w:val="00125F67"/>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6CF"/>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2"/>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E4"/>
    <w:rsid w:val="001349FD"/>
    <w:rsid w:val="00134A08"/>
    <w:rsid w:val="00134A0D"/>
    <w:rsid w:val="00134AE9"/>
    <w:rsid w:val="00134BAD"/>
    <w:rsid w:val="00134BB9"/>
    <w:rsid w:val="00134BDB"/>
    <w:rsid w:val="00134C12"/>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4E3"/>
    <w:rsid w:val="00137599"/>
    <w:rsid w:val="00137615"/>
    <w:rsid w:val="00137635"/>
    <w:rsid w:val="00137640"/>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3A"/>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2"/>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DA"/>
    <w:rsid w:val="00142DF9"/>
    <w:rsid w:val="00142E23"/>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9E2"/>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47"/>
    <w:rsid w:val="001447E8"/>
    <w:rsid w:val="0014486D"/>
    <w:rsid w:val="001448F9"/>
    <w:rsid w:val="00144914"/>
    <w:rsid w:val="0014499E"/>
    <w:rsid w:val="001449C8"/>
    <w:rsid w:val="00144A44"/>
    <w:rsid w:val="00144AA9"/>
    <w:rsid w:val="00144AAB"/>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23"/>
    <w:rsid w:val="00145460"/>
    <w:rsid w:val="00145483"/>
    <w:rsid w:val="001454BC"/>
    <w:rsid w:val="001454BD"/>
    <w:rsid w:val="001454F1"/>
    <w:rsid w:val="0014550D"/>
    <w:rsid w:val="00145561"/>
    <w:rsid w:val="0014556A"/>
    <w:rsid w:val="001455B9"/>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0E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B43"/>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545"/>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CD9"/>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0F2"/>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8"/>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32"/>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3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2CD"/>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5C"/>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9"/>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A6"/>
    <w:rsid w:val="001645B7"/>
    <w:rsid w:val="0016471A"/>
    <w:rsid w:val="00164739"/>
    <w:rsid w:val="00164751"/>
    <w:rsid w:val="001647EF"/>
    <w:rsid w:val="00164814"/>
    <w:rsid w:val="00164872"/>
    <w:rsid w:val="00164873"/>
    <w:rsid w:val="00164919"/>
    <w:rsid w:val="00164946"/>
    <w:rsid w:val="00164965"/>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D9B"/>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7"/>
    <w:rsid w:val="0017128A"/>
    <w:rsid w:val="001712D2"/>
    <w:rsid w:val="00171309"/>
    <w:rsid w:val="0017143B"/>
    <w:rsid w:val="0017143F"/>
    <w:rsid w:val="0017147C"/>
    <w:rsid w:val="00171492"/>
    <w:rsid w:val="001714BC"/>
    <w:rsid w:val="0017151F"/>
    <w:rsid w:val="00171537"/>
    <w:rsid w:val="00171596"/>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32"/>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6A"/>
    <w:rsid w:val="00173B71"/>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13"/>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37"/>
    <w:rsid w:val="00175189"/>
    <w:rsid w:val="001751F4"/>
    <w:rsid w:val="0017523D"/>
    <w:rsid w:val="00175255"/>
    <w:rsid w:val="0017526B"/>
    <w:rsid w:val="00175294"/>
    <w:rsid w:val="0017529F"/>
    <w:rsid w:val="001752A6"/>
    <w:rsid w:val="00175327"/>
    <w:rsid w:val="00175371"/>
    <w:rsid w:val="001753D3"/>
    <w:rsid w:val="001754B3"/>
    <w:rsid w:val="001754C2"/>
    <w:rsid w:val="00175599"/>
    <w:rsid w:val="0017559A"/>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4FD"/>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17"/>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0FDD"/>
    <w:rsid w:val="0018101C"/>
    <w:rsid w:val="00181089"/>
    <w:rsid w:val="001810BE"/>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23"/>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AF9"/>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3F8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9EA"/>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94"/>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5E6"/>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1E"/>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82"/>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9DB"/>
    <w:rsid w:val="00192A99"/>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405"/>
    <w:rsid w:val="00193476"/>
    <w:rsid w:val="001934EB"/>
    <w:rsid w:val="001934F8"/>
    <w:rsid w:val="00193500"/>
    <w:rsid w:val="0019353D"/>
    <w:rsid w:val="00193660"/>
    <w:rsid w:val="001936D6"/>
    <w:rsid w:val="00193723"/>
    <w:rsid w:val="00193745"/>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38"/>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98"/>
    <w:rsid w:val="001965D1"/>
    <w:rsid w:val="0019661C"/>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77"/>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3D"/>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8B7"/>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50"/>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55"/>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4A2"/>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6D7"/>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EE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1E"/>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4B6"/>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01"/>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BB"/>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5"/>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7F"/>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CD"/>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0"/>
    <w:rsid w:val="001C6753"/>
    <w:rsid w:val="001C684E"/>
    <w:rsid w:val="001C6883"/>
    <w:rsid w:val="001C6893"/>
    <w:rsid w:val="001C6918"/>
    <w:rsid w:val="001C6979"/>
    <w:rsid w:val="001C6998"/>
    <w:rsid w:val="001C69FE"/>
    <w:rsid w:val="001C6A4E"/>
    <w:rsid w:val="001C6AAF"/>
    <w:rsid w:val="001C6AF0"/>
    <w:rsid w:val="001C6B18"/>
    <w:rsid w:val="001C6C04"/>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94"/>
    <w:rsid w:val="001C7FAA"/>
    <w:rsid w:val="001C7FBE"/>
    <w:rsid w:val="001C7FCE"/>
    <w:rsid w:val="001D0064"/>
    <w:rsid w:val="001D015E"/>
    <w:rsid w:val="001D0180"/>
    <w:rsid w:val="001D0181"/>
    <w:rsid w:val="001D01AE"/>
    <w:rsid w:val="001D01BD"/>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5A"/>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CD3"/>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50A"/>
    <w:rsid w:val="001D5548"/>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0E"/>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2F"/>
    <w:rsid w:val="001E1867"/>
    <w:rsid w:val="001E18A0"/>
    <w:rsid w:val="001E190C"/>
    <w:rsid w:val="001E1923"/>
    <w:rsid w:val="001E1958"/>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6E"/>
    <w:rsid w:val="001E1FB1"/>
    <w:rsid w:val="001E1FF0"/>
    <w:rsid w:val="001E20CC"/>
    <w:rsid w:val="001E21E3"/>
    <w:rsid w:val="001E21F5"/>
    <w:rsid w:val="001E22B5"/>
    <w:rsid w:val="001E22C4"/>
    <w:rsid w:val="001E22DA"/>
    <w:rsid w:val="001E22F0"/>
    <w:rsid w:val="001E2394"/>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37"/>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8B"/>
    <w:rsid w:val="001F1394"/>
    <w:rsid w:val="001F13D0"/>
    <w:rsid w:val="001F13F1"/>
    <w:rsid w:val="001F13F9"/>
    <w:rsid w:val="001F154F"/>
    <w:rsid w:val="001F15AF"/>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60"/>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0A"/>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49"/>
    <w:rsid w:val="001F4D74"/>
    <w:rsid w:val="001F4DAC"/>
    <w:rsid w:val="001F4DE9"/>
    <w:rsid w:val="001F4DEF"/>
    <w:rsid w:val="001F4E21"/>
    <w:rsid w:val="001F4E8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89"/>
    <w:rsid w:val="001F67C5"/>
    <w:rsid w:val="001F682D"/>
    <w:rsid w:val="001F6873"/>
    <w:rsid w:val="001F6968"/>
    <w:rsid w:val="001F69AF"/>
    <w:rsid w:val="001F69F3"/>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C5"/>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AE"/>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CC"/>
    <w:rsid w:val="002010D9"/>
    <w:rsid w:val="002010F8"/>
    <w:rsid w:val="00201121"/>
    <w:rsid w:val="00201127"/>
    <w:rsid w:val="0020119F"/>
    <w:rsid w:val="0020133F"/>
    <w:rsid w:val="00201342"/>
    <w:rsid w:val="0020134B"/>
    <w:rsid w:val="0020134C"/>
    <w:rsid w:val="002013D1"/>
    <w:rsid w:val="002013DD"/>
    <w:rsid w:val="002014DA"/>
    <w:rsid w:val="00201501"/>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36"/>
    <w:rsid w:val="00204283"/>
    <w:rsid w:val="0020428D"/>
    <w:rsid w:val="002042D0"/>
    <w:rsid w:val="002042DB"/>
    <w:rsid w:val="00204388"/>
    <w:rsid w:val="00204390"/>
    <w:rsid w:val="002043B9"/>
    <w:rsid w:val="00204432"/>
    <w:rsid w:val="0020445B"/>
    <w:rsid w:val="0020447A"/>
    <w:rsid w:val="00204550"/>
    <w:rsid w:val="0020458C"/>
    <w:rsid w:val="002045C3"/>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53"/>
    <w:rsid w:val="002069CE"/>
    <w:rsid w:val="002069F4"/>
    <w:rsid w:val="00206A3C"/>
    <w:rsid w:val="00206B42"/>
    <w:rsid w:val="00206B66"/>
    <w:rsid w:val="00206B94"/>
    <w:rsid w:val="00206BEF"/>
    <w:rsid w:val="00206CC1"/>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E9"/>
    <w:rsid w:val="00207747"/>
    <w:rsid w:val="002077C9"/>
    <w:rsid w:val="00207863"/>
    <w:rsid w:val="00207869"/>
    <w:rsid w:val="002078E5"/>
    <w:rsid w:val="002078F9"/>
    <w:rsid w:val="002079DB"/>
    <w:rsid w:val="00207B10"/>
    <w:rsid w:val="00207BB5"/>
    <w:rsid w:val="00207BE7"/>
    <w:rsid w:val="00207C90"/>
    <w:rsid w:val="00207C96"/>
    <w:rsid w:val="00207CF8"/>
    <w:rsid w:val="00207EBA"/>
    <w:rsid w:val="00207EE7"/>
    <w:rsid w:val="00207EEB"/>
    <w:rsid w:val="0021001B"/>
    <w:rsid w:val="00210020"/>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C8"/>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B7"/>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DF"/>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9D5"/>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38"/>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6"/>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1"/>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22F"/>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0E"/>
    <w:rsid w:val="00223CB2"/>
    <w:rsid w:val="00223CF0"/>
    <w:rsid w:val="00223CF7"/>
    <w:rsid w:val="00223D44"/>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90"/>
    <w:rsid w:val="002247CC"/>
    <w:rsid w:val="002247F7"/>
    <w:rsid w:val="002248B9"/>
    <w:rsid w:val="0022497A"/>
    <w:rsid w:val="002249B2"/>
    <w:rsid w:val="00224A1F"/>
    <w:rsid w:val="00224A3D"/>
    <w:rsid w:val="00224A46"/>
    <w:rsid w:val="00224A4D"/>
    <w:rsid w:val="00224AEE"/>
    <w:rsid w:val="00224B23"/>
    <w:rsid w:val="00224C0B"/>
    <w:rsid w:val="00224CF7"/>
    <w:rsid w:val="00224D45"/>
    <w:rsid w:val="00224D9D"/>
    <w:rsid w:val="00224E1A"/>
    <w:rsid w:val="00224E39"/>
    <w:rsid w:val="00224EFD"/>
    <w:rsid w:val="00224F01"/>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ED7"/>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1D"/>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89"/>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B4"/>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2D"/>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80"/>
    <w:rsid w:val="002331EC"/>
    <w:rsid w:val="00233206"/>
    <w:rsid w:val="00233216"/>
    <w:rsid w:val="00233283"/>
    <w:rsid w:val="002332E7"/>
    <w:rsid w:val="002332ED"/>
    <w:rsid w:val="00233304"/>
    <w:rsid w:val="0023330D"/>
    <w:rsid w:val="002334B5"/>
    <w:rsid w:val="0023356C"/>
    <w:rsid w:val="0023358B"/>
    <w:rsid w:val="0023359E"/>
    <w:rsid w:val="0023359F"/>
    <w:rsid w:val="00233622"/>
    <w:rsid w:val="00233625"/>
    <w:rsid w:val="0023362D"/>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3A"/>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585"/>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4FF5"/>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08"/>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6D5"/>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1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1B"/>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12"/>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3F"/>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4"/>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BA8"/>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A9"/>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7FF"/>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98"/>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1"/>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899"/>
    <w:rsid w:val="00256906"/>
    <w:rsid w:val="0025692D"/>
    <w:rsid w:val="0025693C"/>
    <w:rsid w:val="002569D1"/>
    <w:rsid w:val="00256A37"/>
    <w:rsid w:val="00256A7A"/>
    <w:rsid w:val="00256A9D"/>
    <w:rsid w:val="00256AAD"/>
    <w:rsid w:val="00256ACF"/>
    <w:rsid w:val="00256B29"/>
    <w:rsid w:val="00256BE7"/>
    <w:rsid w:val="00256C1D"/>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49D"/>
    <w:rsid w:val="00257556"/>
    <w:rsid w:val="00257684"/>
    <w:rsid w:val="0025769F"/>
    <w:rsid w:val="002576F5"/>
    <w:rsid w:val="00257715"/>
    <w:rsid w:val="0025773F"/>
    <w:rsid w:val="002577D1"/>
    <w:rsid w:val="00257855"/>
    <w:rsid w:val="00257857"/>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5"/>
    <w:rsid w:val="002617A6"/>
    <w:rsid w:val="00261807"/>
    <w:rsid w:val="00261847"/>
    <w:rsid w:val="00261975"/>
    <w:rsid w:val="002619B1"/>
    <w:rsid w:val="002619E8"/>
    <w:rsid w:val="00261A44"/>
    <w:rsid w:val="00261AAC"/>
    <w:rsid w:val="00261ADC"/>
    <w:rsid w:val="00261AED"/>
    <w:rsid w:val="00261B2D"/>
    <w:rsid w:val="00261B42"/>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31E"/>
    <w:rsid w:val="00263330"/>
    <w:rsid w:val="00263385"/>
    <w:rsid w:val="002633AD"/>
    <w:rsid w:val="002633E2"/>
    <w:rsid w:val="002633EC"/>
    <w:rsid w:val="00263409"/>
    <w:rsid w:val="00263447"/>
    <w:rsid w:val="002634C1"/>
    <w:rsid w:val="002634D7"/>
    <w:rsid w:val="002634F6"/>
    <w:rsid w:val="00263505"/>
    <w:rsid w:val="00263523"/>
    <w:rsid w:val="0026355A"/>
    <w:rsid w:val="002635AF"/>
    <w:rsid w:val="0026367C"/>
    <w:rsid w:val="0026368D"/>
    <w:rsid w:val="002636B4"/>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56"/>
    <w:rsid w:val="00264EA3"/>
    <w:rsid w:val="00264EA5"/>
    <w:rsid w:val="00264F1A"/>
    <w:rsid w:val="00264F30"/>
    <w:rsid w:val="00264F5C"/>
    <w:rsid w:val="00264F89"/>
    <w:rsid w:val="00264FA2"/>
    <w:rsid w:val="00265019"/>
    <w:rsid w:val="00265031"/>
    <w:rsid w:val="0026503F"/>
    <w:rsid w:val="00265054"/>
    <w:rsid w:val="00265074"/>
    <w:rsid w:val="00265119"/>
    <w:rsid w:val="0026523D"/>
    <w:rsid w:val="00265245"/>
    <w:rsid w:val="002652A6"/>
    <w:rsid w:val="00265373"/>
    <w:rsid w:val="0026543E"/>
    <w:rsid w:val="00265527"/>
    <w:rsid w:val="00265572"/>
    <w:rsid w:val="002655B5"/>
    <w:rsid w:val="002655D9"/>
    <w:rsid w:val="0026561E"/>
    <w:rsid w:val="00265664"/>
    <w:rsid w:val="0026567B"/>
    <w:rsid w:val="002656B9"/>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06"/>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BFE"/>
    <w:rsid w:val="00267C34"/>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965"/>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6"/>
    <w:rsid w:val="00273149"/>
    <w:rsid w:val="002732A5"/>
    <w:rsid w:val="002732C7"/>
    <w:rsid w:val="002732F3"/>
    <w:rsid w:val="00273302"/>
    <w:rsid w:val="00273369"/>
    <w:rsid w:val="00273436"/>
    <w:rsid w:val="00273480"/>
    <w:rsid w:val="00273488"/>
    <w:rsid w:val="00273495"/>
    <w:rsid w:val="002734D8"/>
    <w:rsid w:val="002734FF"/>
    <w:rsid w:val="00273645"/>
    <w:rsid w:val="002737A8"/>
    <w:rsid w:val="002737FB"/>
    <w:rsid w:val="002738DF"/>
    <w:rsid w:val="002738FA"/>
    <w:rsid w:val="0027390E"/>
    <w:rsid w:val="00273954"/>
    <w:rsid w:val="00273994"/>
    <w:rsid w:val="00273ABE"/>
    <w:rsid w:val="00273B0F"/>
    <w:rsid w:val="00273B6B"/>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1E"/>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39F"/>
    <w:rsid w:val="002813D7"/>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50"/>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D8"/>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4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8AE"/>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69"/>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B"/>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DA"/>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0C3"/>
    <w:rsid w:val="00293179"/>
    <w:rsid w:val="00293180"/>
    <w:rsid w:val="002931F9"/>
    <w:rsid w:val="00293205"/>
    <w:rsid w:val="00293236"/>
    <w:rsid w:val="00293284"/>
    <w:rsid w:val="002932A8"/>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00"/>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03"/>
    <w:rsid w:val="00294CA7"/>
    <w:rsid w:val="00294DCD"/>
    <w:rsid w:val="00294EB2"/>
    <w:rsid w:val="00294EC9"/>
    <w:rsid w:val="00294EDC"/>
    <w:rsid w:val="00294F0F"/>
    <w:rsid w:val="00294F43"/>
    <w:rsid w:val="0029500A"/>
    <w:rsid w:val="00295028"/>
    <w:rsid w:val="00295031"/>
    <w:rsid w:val="0029506E"/>
    <w:rsid w:val="0029508E"/>
    <w:rsid w:val="002950C5"/>
    <w:rsid w:val="002950E5"/>
    <w:rsid w:val="002950E8"/>
    <w:rsid w:val="002950FD"/>
    <w:rsid w:val="0029518B"/>
    <w:rsid w:val="002951A6"/>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58F"/>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09"/>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A8"/>
    <w:rsid w:val="002A0AB8"/>
    <w:rsid w:val="002A0AC3"/>
    <w:rsid w:val="002A0B29"/>
    <w:rsid w:val="002A0B9C"/>
    <w:rsid w:val="002A0BD6"/>
    <w:rsid w:val="002A0C0E"/>
    <w:rsid w:val="002A0D21"/>
    <w:rsid w:val="002A0DD0"/>
    <w:rsid w:val="002A0E5F"/>
    <w:rsid w:val="002A0EFC"/>
    <w:rsid w:val="002A0F0B"/>
    <w:rsid w:val="002A0F0E"/>
    <w:rsid w:val="002A0F42"/>
    <w:rsid w:val="002A0FBF"/>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D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72"/>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00"/>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02"/>
    <w:rsid w:val="002B0B10"/>
    <w:rsid w:val="002B0B2A"/>
    <w:rsid w:val="002B0B3D"/>
    <w:rsid w:val="002B0B52"/>
    <w:rsid w:val="002B0BE4"/>
    <w:rsid w:val="002B0CD3"/>
    <w:rsid w:val="002B0D0A"/>
    <w:rsid w:val="002B0D22"/>
    <w:rsid w:val="002B0D2D"/>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D10"/>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54"/>
    <w:rsid w:val="002B2A6D"/>
    <w:rsid w:val="002B2AA7"/>
    <w:rsid w:val="002B2B2D"/>
    <w:rsid w:val="002B2B73"/>
    <w:rsid w:val="002B2B96"/>
    <w:rsid w:val="002B2C3F"/>
    <w:rsid w:val="002B2C67"/>
    <w:rsid w:val="002B2D0A"/>
    <w:rsid w:val="002B2D1E"/>
    <w:rsid w:val="002B2D68"/>
    <w:rsid w:val="002B2DBF"/>
    <w:rsid w:val="002B2E0D"/>
    <w:rsid w:val="002B2F06"/>
    <w:rsid w:val="002B3016"/>
    <w:rsid w:val="002B30A7"/>
    <w:rsid w:val="002B3112"/>
    <w:rsid w:val="002B311D"/>
    <w:rsid w:val="002B320A"/>
    <w:rsid w:val="002B3213"/>
    <w:rsid w:val="002B325E"/>
    <w:rsid w:val="002B3276"/>
    <w:rsid w:val="002B3284"/>
    <w:rsid w:val="002B335F"/>
    <w:rsid w:val="002B33A8"/>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BC"/>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5E"/>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DEC"/>
    <w:rsid w:val="002B7E0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91"/>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6D"/>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A7"/>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8D"/>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1"/>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BE8"/>
    <w:rsid w:val="002C6C54"/>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DF4"/>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31"/>
    <w:rsid w:val="002D0E63"/>
    <w:rsid w:val="002D0E9E"/>
    <w:rsid w:val="002D0EAC"/>
    <w:rsid w:val="002D0EAD"/>
    <w:rsid w:val="002D0F04"/>
    <w:rsid w:val="002D0F48"/>
    <w:rsid w:val="002D0F62"/>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C4"/>
    <w:rsid w:val="002D170A"/>
    <w:rsid w:val="002D1731"/>
    <w:rsid w:val="002D176A"/>
    <w:rsid w:val="002D1790"/>
    <w:rsid w:val="002D17C6"/>
    <w:rsid w:val="002D1889"/>
    <w:rsid w:val="002D191B"/>
    <w:rsid w:val="002D196C"/>
    <w:rsid w:val="002D19AA"/>
    <w:rsid w:val="002D19D3"/>
    <w:rsid w:val="002D19FD"/>
    <w:rsid w:val="002D1A47"/>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3E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25E"/>
    <w:rsid w:val="002D330C"/>
    <w:rsid w:val="002D339E"/>
    <w:rsid w:val="002D33EF"/>
    <w:rsid w:val="002D3462"/>
    <w:rsid w:val="002D3476"/>
    <w:rsid w:val="002D34AE"/>
    <w:rsid w:val="002D34EB"/>
    <w:rsid w:val="002D353D"/>
    <w:rsid w:val="002D35CF"/>
    <w:rsid w:val="002D3644"/>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297"/>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44"/>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A97"/>
    <w:rsid w:val="002D6B36"/>
    <w:rsid w:val="002D6B41"/>
    <w:rsid w:val="002D6B82"/>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66"/>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3A0"/>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BE"/>
    <w:rsid w:val="002F1FBF"/>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9C"/>
    <w:rsid w:val="002F25EE"/>
    <w:rsid w:val="002F2630"/>
    <w:rsid w:val="002F2646"/>
    <w:rsid w:val="002F26A7"/>
    <w:rsid w:val="002F26D7"/>
    <w:rsid w:val="002F2724"/>
    <w:rsid w:val="002F279F"/>
    <w:rsid w:val="002F2800"/>
    <w:rsid w:val="002F2810"/>
    <w:rsid w:val="002F2826"/>
    <w:rsid w:val="002F288F"/>
    <w:rsid w:val="002F292B"/>
    <w:rsid w:val="002F297A"/>
    <w:rsid w:val="002F2994"/>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14"/>
    <w:rsid w:val="002F3054"/>
    <w:rsid w:val="002F30AD"/>
    <w:rsid w:val="002F3199"/>
    <w:rsid w:val="002F31B5"/>
    <w:rsid w:val="002F3265"/>
    <w:rsid w:val="002F32B7"/>
    <w:rsid w:val="002F32F1"/>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09"/>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C1"/>
    <w:rsid w:val="003007DD"/>
    <w:rsid w:val="003007E6"/>
    <w:rsid w:val="0030085F"/>
    <w:rsid w:val="003008DF"/>
    <w:rsid w:val="00300904"/>
    <w:rsid w:val="00300918"/>
    <w:rsid w:val="00300939"/>
    <w:rsid w:val="00300946"/>
    <w:rsid w:val="003009DA"/>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7C"/>
    <w:rsid w:val="00303098"/>
    <w:rsid w:val="003030CA"/>
    <w:rsid w:val="003030E4"/>
    <w:rsid w:val="00303143"/>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1"/>
    <w:rsid w:val="00305F2E"/>
    <w:rsid w:val="00306009"/>
    <w:rsid w:val="00306044"/>
    <w:rsid w:val="003060EA"/>
    <w:rsid w:val="0030610C"/>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3"/>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2C"/>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CE3"/>
    <w:rsid w:val="00312D08"/>
    <w:rsid w:val="00312DAB"/>
    <w:rsid w:val="00312E62"/>
    <w:rsid w:val="00312F87"/>
    <w:rsid w:val="00312FF9"/>
    <w:rsid w:val="0031302A"/>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EA3"/>
    <w:rsid w:val="00315F5E"/>
    <w:rsid w:val="00315F77"/>
    <w:rsid w:val="00315F7D"/>
    <w:rsid w:val="00315F8C"/>
    <w:rsid w:val="00315FC8"/>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7B8"/>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1F28"/>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62F"/>
    <w:rsid w:val="00322648"/>
    <w:rsid w:val="0032264B"/>
    <w:rsid w:val="003226E0"/>
    <w:rsid w:val="0032272C"/>
    <w:rsid w:val="003227C3"/>
    <w:rsid w:val="003227E6"/>
    <w:rsid w:val="003227E9"/>
    <w:rsid w:val="0032280A"/>
    <w:rsid w:val="00322864"/>
    <w:rsid w:val="00322878"/>
    <w:rsid w:val="003228D2"/>
    <w:rsid w:val="003228E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2"/>
    <w:rsid w:val="00323C9F"/>
    <w:rsid w:val="00323D0E"/>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17"/>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1B"/>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89"/>
    <w:rsid w:val="00327FA7"/>
    <w:rsid w:val="00330050"/>
    <w:rsid w:val="003301C9"/>
    <w:rsid w:val="00330213"/>
    <w:rsid w:val="00330230"/>
    <w:rsid w:val="00330261"/>
    <w:rsid w:val="003302BA"/>
    <w:rsid w:val="003302EF"/>
    <w:rsid w:val="00330313"/>
    <w:rsid w:val="00330332"/>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01"/>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84"/>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6B"/>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62"/>
    <w:rsid w:val="00333FC1"/>
    <w:rsid w:val="00333FD1"/>
    <w:rsid w:val="00333FD3"/>
    <w:rsid w:val="00333FD9"/>
    <w:rsid w:val="00334000"/>
    <w:rsid w:val="00334054"/>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47"/>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DC4"/>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81"/>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EDD"/>
    <w:rsid w:val="00337F38"/>
    <w:rsid w:val="00337F3D"/>
    <w:rsid w:val="00337F6F"/>
    <w:rsid w:val="00337F93"/>
    <w:rsid w:val="00337FAA"/>
    <w:rsid w:val="0034008B"/>
    <w:rsid w:val="003400B2"/>
    <w:rsid w:val="00340142"/>
    <w:rsid w:val="00340149"/>
    <w:rsid w:val="00340174"/>
    <w:rsid w:val="003401E3"/>
    <w:rsid w:val="003401E7"/>
    <w:rsid w:val="003401ED"/>
    <w:rsid w:val="003401F3"/>
    <w:rsid w:val="0034020D"/>
    <w:rsid w:val="00340215"/>
    <w:rsid w:val="0034029D"/>
    <w:rsid w:val="003402F1"/>
    <w:rsid w:val="00340321"/>
    <w:rsid w:val="00340381"/>
    <w:rsid w:val="00340390"/>
    <w:rsid w:val="00340416"/>
    <w:rsid w:val="00340423"/>
    <w:rsid w:val="00340446"/>
    <w:rsid w:val="0034044D"/>
    <w:rsid w:val="0034046C"/>
    <w:rsid w:val="0034046D"/>
    <w:rsid w:val="00340499"/>
    <w:rsid w:val="003404C2"/>
    <w:rsid w:val="003404F8"/>
    <w:rsid w:val="00340588"/>
    <w:rsid w:val="003405C7"/>
    <w:rsid w:val="003406FD"/>
    <w:rsid w:val="00340708"/>
    <w:rsid w:val="00340799"/>
    <w:rsid w:val="0034091D"/>
    <w:rsid w:val="003409A7"/>
    <w:rsid w:val="003409EF"/>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76"/>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8E"/>
    <w:rsid w:val="00343299"/>
    <w:rsid w:val="003432D9"/>
    <w:rsid w:val="003432ED"/>
    <w:rsid w:val="00343378"/>
    <w:rsid w:val="0034338F"/>
    <w:rsid w:val="00343462"/>
    <w:rsid w:val="003434A6"/>
    <w:rsid w:val="0034353E"/>
    <w:rsid w:val="0034354B"/>
    <w:rsid w:val="00343596"/>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D63"/>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A4"/>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DEC"/>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1B"/>
    <w:rsid w:val="0034776A"/>
    <w:rsid w:val="003477DE"/>
    <w:rsid w:val="0034782F"/>
    <w:rsid w:val="00347843"/>
    <w:rsid w:val="00347845"/>
    <w:rsid w:val="003478E1"/>
    <w:rsid w:val="003478E9"/>
    <w:rsid w:val="0034793A"/>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AF"/>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2FF0"/>
    <w:rsid w:val="00353071"/>
    <w:rsid w:val="00353083"/>
    <w:rsid w:val="0035308D"/>
    <w:rsid w:val="003530E8"/>
    <w:rsid w:val="0035313E"/>
    <w:rsid w:val="00353233"/>
    <w:rsid w:val="00353267"/>
    <w:rsid w:val="003532F2"/>
    <w:rsid w:val="003532F9"/>
    <w:rsid w:val="00353328"/>
    <w:rsid w:val="00353351"/>
    <w:rsid w:val="003533BE"/>
    <w:rsid w:val="003533C3"/>
    <w:rsid w:val="003533D0"/>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598"/>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CF"/>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9"/>
    <w:rsid w:val="0035797A"/>
    <w:rsid w:val="003579BD"/>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06"/>
    <w:rsid w:val="003607A7"/>
    <w:rsid w:val="003607E6"/>
    <w:rsid w:val="003607F7"/>
    <w:rsid w:val="00360803"/>
    <w:rsid w:val="00360805"/>
    <w:rsid w:val="00360844"/>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35"/>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D5"/>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26"/>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49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14"/>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2C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46"/>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A2"/>
    <w:rsid w:val="00376CB2"/>
    <w:rsid w:val="00376CD7"/>
    <w:rsid w:val="00376D4B"/>
    <w:rsid w:val="00376DAE"/>
    <w:rsid w:val="00376DAF"/>
    <w:rsid w:val="00376E2D"/>
    <w:rsid w:val="00376E31"/>
    <w:rsid w:val="00376E87"/>
    <w:rsid w:val="00376ED8"/>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3F8"/>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53"/>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DD8"/>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EF3"/>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A4"/>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18"/>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4C"/>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2"/>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0FD"/>
    <w:rsid w:val="0039414B"/>
    <w:rsid w:val="0039415A"/>
    <w:rsid w:val="00394182"/>
    <w:rsid w:val="003941B9"/>
    <w:rsid w:val="003941BE"/>
    <w:rsid w:val="0039423E"/>
    <w:rsid w:val="003942A2"/>
    <w:rsid w:val="003942E9"/>
    <w:rsid w:val="003943EE"/>
    <w:rsid w:val="003944B2"/>
    <w:rsid w:val="00394532"/>
    <w:rsid w:val="0039457E"/>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38"/>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45"/>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4C5"/>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18"/>
    <w:rsid w:val="003A171B"/>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6D1"/>
    <w:rsid w:val="003A3724"/>
    <w:rsid w:val="003A373A"/>
    <w:rsid w:val="003A37B9"/>
    <w:rsid w:val="003A389C"/>
    <w:rsid w:val="003A38BF"/>
    <w:rsid w:val="003A38DC"/>
    <w:rsid w:val="003A3974"/>
    <w:rsid w:val="003A3996"/>
    <w:rsid w:val="003A39B1"/>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7B"/>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8"/>
    <w:rsid w:val="003A5502"/>
    <w:rsid w:val="003A5553"/>
    <w:rsid w:val="003A5566"/>
    <w:rsid w:val="003A55DC"/>
    <w:rsid w:val="003A563C"/>
    <w:rsid w:val="003A56CF"/>
    <w:rsid w:val="003A56E2"/>
    <w:rsid w:val="003A5716"/>
    <w:rsid w:val="003A5794"/>
    <w:rsid w:val="003A57AC"/>
    <w:rsid w:val="003A57E7"/>
    <w:rsid w:val="003A5804"/>
    <w:rsid w:val="003A58F3"/>
    <w:rsid w:val="003A5999"/>
    <w:rsid w:val="003A5A18"/>
    <w:rsid w:val="003A5AF3"/>
    <w:rsid w:val="003A5BC4"/>
    <w:rsid w:val="003A5CC6"/>
    <w:rsid w:val="003A5CC9"/>
    <w:rsid w:val="003A5CF0"/>
    <w:rsid w:val="003A5CFD"/>
    <w:rsid w:val="003A5E4B"/>
    <w:rsid w:val="003A5EF8"/>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DED"/>
    <w:rsid w:val="003A6E24"/>
    <w:rsid w:val="003A6E2B"/>
    <w:rsid w:val="003A6E79"/>
    <w:rsid w:val="003A6ECF"/>
    <w:rsid w:val="003A6F33"/>
    <w:rsid w:val="003A6F4F"/>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5DA"/>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EFC"/>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7F1"/>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92E"/>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4F"/>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3"/>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A"/>
    <w:rsid w:val="003C31AB"/>
    <w:rsid w:val="003C3205"/>
    <w:rsid w:val="003C332F"/>
    <w:rsid w:val="003C333E"/>
    <w:rsid w:val="003C3349"/>
    <w:rsid w:val="003C335B"/>
    <w:rsid w:val="003C336F"/>
    <w:rsid w:val="003C33E7"/>
    <w:rsid w:val="003C3433"/>
    <w:rsid w:val="003C3465"/>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5D4"/>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CDC"/>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E8"/>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4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AE"/>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6F5"/>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B0E"/>
    <w:rsid w:val="003D2BFA"/>
    <w:rsid w:val="003D2C0C"/>
    <w:rsid w:val="003D2C2F"/>
    <w:rsid w:val="003D2C93"/>
    <w:rsid w:val="003D2C96"/>
    <w:rsid w:val="003D2CCB"/>
    <w:rsid w:val="003D2D13"/>
    <w:rsid w:val="003D2D6B"/>
    <w:rsid w:val="003D2DF1"/>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46"/>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97"/>
    <w:rsid w:val="003D4499"/>
    <w:rsid w:val="003D449B"/>
    <w:rsid w:val="003D44AE"/>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CF4"/>
    <w:rsid w:val="003D4D35"/>
    <w:rsid w:val="003D4D8B"/>
    <w:rsid w:val="003D4F47"/>
    <w:rsid w:val="003D4F56"/>
    <w:rsid w:val="003D4F58"/>
    <w:rsid w:val="003D4FB1"/>
    <w:rsid w:val="003D5092"/>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B6"/>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5"/>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4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6"/>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49"/>
    <w:rsid w:val="003E0097"/>
    <w:rsid w:val="003E009D"/>
    <w:rsid w:val="003E00CE"/>
    <w:rsid w:val="003E00F7"/>
    <w:rsid w:val="003E0101"/>
    <w:rsid w:val="003E0148"/>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2F"/>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3A"/>
    <w:rsid w:val="003E1C6C"/>
    <w:rsid w:val="003E1C85"/>
    <w:rsid w:val="003E1D15"/>
    <w:rsid w:val="003E1D3A"/>
    <w:rsid w:val="003E1D60"/>
    <w:rsid w:val="003E1DBB"/>
    <w:rsid w:val="003E1DC8"/>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CE"/>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20"/>
    <w:rsid w:val="003E3863"/>
    <w:rsid w:val="003E38CF"/>
    <w:rsid w:val="003E38D1"/>
    <w:rsid w:val="003E393A"/>
    <w:rsid w:val="003E3940"/>
    <w:rsid w:val="003E3942"/>
    <w:rsid w:val="003E3956"/>
    <w:rsid w:val="003E396A"/>
    <w:rsid w:val="003E39B9"/>
    <w:rsid w:val="003E3A16"/>
    <w:rsid w:val="003E3A23"/>
    <w:rsid w:val="003E3A7E"/>
    <w:rsid w:val="003E3AA6"/>
    <w:rsid w:val="003E3B49"/>
    <w:rsid w:val="003E3C20"/>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56"/>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61"/>
    <w:rsid w:val="003E6089"/>
    <w:rsid w:val="003E60FB"/>
    <w:rsid w:val="003E611D"/>
    <w:rsid w:val="003E61CA"/>
    <w:rsid w:val="003E61E7"/>
    <w:rsid w:val="003E62B6"/>
    <w:rsid w:val="003E63E3"/>
    <w:rsid w:val="003E64A8"/>
    <w:rsid w:val="003E64BA"/>
    <w:rsid w:val="003E64C9"/>
    <w:rsid w:val="003E650C"/>
    <w:rsid w:val="003E6525"/>
    <w:rsid w:val="003E6574"/>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A6"/>
    <w:rsid w:val="003E78BE"/>
    <w:rsid w:val="003E78EC"/>
    <w:rsid w:val="003E7931"/>
    <w:rsid w:val="003E7960"/>
    <w:rsid w:val="003E7A13"/>
    <w:rsid w:val="003E7A89"/>
    <w:rsid w:val="003E7B08"/>
    <w:rsid w:val="003E7B75"/>
    <w:rsid w:val="003E7B9C"/>
    <w:rsid w:val="003E7BB2"/>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6CC"/>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46"/>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76"/>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9C"/>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1E"/>
    <w:rsid w:val="003F4C43"/>
    <w:rsid w:val="003F4C62"/>
    <w:rsid w:val="003F4C81"/>
    <w:rsid w:val="003F4C9B"/>
    <w:rsid w:val="003F4CB2"/>
    <w:rsid w:val="003F4CC7"/>
    <w:rsid w:val="003F4D62"/>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2C"/>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11"/>
    <w:rsid w:val="00401745"/>
    <w:rsid w:val="00401750"/>
    <w:rsid w:val="00401777"/>
    <w:rsid w:val="0040180C"/>
    <w:rsid w:val="0040186D"/>
    <w:rsid w:val="004018FD"/>
    <w:rsid w:val="0040191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62"/>
    <w:rsid w:val="00402589"/>
    <w:rsid w:val="004025D7"/>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DD"/>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CC4"/>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73"/>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B7A"/>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ED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7CA"/>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84"/>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66"/>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5D4"/>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82"/>
    <w:rsid w:val="004142DF"/>
    <w:rsid w:val="0041432D"/>
    <w:rsid w:val="00414363"/>
    <w:rsid w:val="00414371"/>
    <w:rsid w:val="004143DB"/>
    <w:rsid w:val="004144AC"/>
    <w:rsid w:val="0041461A"/>
    <w:rsid w:val="00414621"/>
    <w:rsid w:val="00414637"/>
    <w:rsid w:val="00414682"/>
    <w:rsid w:val="004146E4"/>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6DD"/>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E3"/>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94"/>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15"/>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36"/>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D4A"/>
    <w:rsid w:val="00426E2E"/>
    <w:rsid w:val="00426E52"/>
    <w:rsid w:val="00426E75"/>
    <w:rsid w:val="00426EA6"/>
    <w:rsid w:val="00426F53"/>
    <w:rsid w:val="00426FEF"/>
    <w:rsid w:val="00426FF9"/>
    <w:rsid w:val="00427021"/>
    <w:rsid w:val="0042705E"/>
    <w:rsid w:val="004270C1"/>
    <w:rsid w:val="004271AD"/>
    <w:rsid w:val="00427369"/>
    <w:rsid w:val="004273A1"/>
    <w:rsid w:val="004273CC"/>
    <w:rsid w:val="004273E7"/>
    <w:rsid w:val="00427415"/>
    <w:rsid w:val="00427493"/>
    <w:rsid w:val="004274AC"/>
    <w:rsid w:val="004274F4"/>
    <w:rsid w:val="00427532"/>
    <w:rsid w:val="00427550"/>
    <w:rsid w:val="00427572"/>
    <w:rsid w:val="004275FD"/>
    <w:rsid w:val="00427668"/>
    <w:rsid w:val="00427694"/>
    <w:rsid w:val="004276CF"/>
    <w:rsid w:val="004276E7"/>
    <w:rsid w:val="0042774D"/>
    <w:rsid w:val="00427795"/>
    <w:rsid w:val="004277AC"/>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4FF"/>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2E"/>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0"/>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48"/>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4"/>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4E"/>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708"/>
    <w:rsid w:val="0043771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21"/>
    <w:rsid w:val="004410DA"/>
    <w:rsid w:val="00441129"/>
    <w:rsid w:val="00441139"/>
    <w:rsid w:val="0044114F"/>
    <w:rsid w:val="004411A3"/>
    <w:rsid w:val="00441212"/>
    <w:rsid w:val="0044124B"/>
    <w:rsid w:val="0044125A"/>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87"/>
    <w:rsid w:val="004445A8"/>
    <w:rsid w:val="004445D3"/>
    <w:rsid w:val="0044466C"/>
    <w:rsid w:val="00444758"/>
    <w:rsid w:val="0044476C"/>
    <w:rsid w:val="00444773"/>
    <w:rsid w:val="0044479F"/>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5C7"/>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9F"/>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C7"/>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63"/>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5C"/>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D66"/>
    <w:rsid w:val="00454D6F"/>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6A"/>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7E"/>
    <w:rsid w:val="00456FE4"/>
    <w:rsid w:val="00456FF7"/>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5D7"/>
    <w:rsid w:val="00460600"/>
    <w:rsid w:val="0046067B"/>
    <w:rsid w:val="00460698"/>
    <w:rsid w:val="004606FF"/>
    <w:rsid w:val="00460761"/>
    <w:rsid w:val="00460777"/>
    <w:rsid w:val="0046083E"/>
    <w:rsid w:val="0046085F"/>
    <w:rsid w:val="0046088F"/>
    <w:rsid w:val="0046092C"/>
    <w:rsid w:val="0046098C"/>
    <w:rsid w:val="00460A82"/>
    <w:rsid w:val="00460ACB"/>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4C"/>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30"/>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567"/>
    <w:rsid w:val="0046267A"/>
    <w:rsid w:val="004626AC"/>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A2"/>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8D"/>
    <w:rsid w:val="004649F5"/>
    <w:rsid w:val="004649F8"/>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96"/>
    <w:rsid w:val="004661AE"/>
    <w:rsid w:val="004661B1"/>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4"/>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E48"/>
    <w:rsid w:val="00470E95"/>
    <w:rsid w:val="00470F03"/>
    <w:rsid w:val="00470F88"/>
    <w:rsid w:val="00470FB2"/>
    <w:rsid w:val="00470FFF"/>
    <w:rsid w:val="00471010"/>
    <w:rsid w:val="0047103A"/>
    <w:rsid w:val="0047106C"/>
    <w:rsid w:val="00471077"/>
    <w:rsid w:val="004710E8"/>
    <w:rsid w:val="0047112B"/>
    <w:rsid w:val="0047115D"/>
    <w:rsid w:val="004711FE"/>
    <w:rsid w:val="00471215"/>
    <w:rsid w:val="00471235"/>
    <w:rsid w:val="0047129F"/>
    <w:rsid w:val="004712AB"/>
    <w:rsid w:val="004712E9"/>
    <w:rsid w:val="0047133C"/>
    <w:rsid w:val="0047136F"/>
    <w:rsid w:val="004713F7"/>
    <w:rsid w:val="00471461"/>
    <w:rsid w:val="004714C1"/>
    <w:rsid w:val="004714E3"/>
    <w:rsid w:val="0047152E"/>
    <w:rsid w:val="0047157C"/>
    <w:rsid w:val="00471587"/>
    <w:rsid w:val="004715B5"/>
    <w:rsid w:val="004715E7"/>
    <w:rsid w:val="004716AE"/>
    <w:rsid w:val="004716BA"/>
    <w:rsid w:val="00471741"/>
    <w:rsid w:val="004717B2"/>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2DC"/>
    <w:rsid w:val="0047231B"/>
    <w:rsid w:val="0047231C"/>
    <w:rsid w:val="00472330"/>
    <w:rsid w:val="0047238B"/>
    <w:rsid w:val="004723B8"/>
    <w:rsid w:val="00472404"/>
    <w:rsid w:val="00472421"/>
    <w:rsid w:val="004724B2"/>
    <w:rsid w:val="004724FE"/>
    <w:rsid w:val="004725D4"/>
    <w:rsid w:val="004725FE"/>
    <w:rsid w:val="0047266F"/>
    <w:rsid w:val="00472692"/>
    <w:rsid w:val="004726E1"/>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0C"/>
    <w:rsid w:val="00474525"/>
    <w:rsid w:val="00474689"/>
    <w:rsid w:val="0047468E"/>
    <w:rsid w:val="004746AB"/>
    <w:rsid w:val="004746C2"/>
    <w:rsid w:val="00474767"/>
    <w:rsid w:val="00474779"/>
    <w:rsid w:val="004747A5"/>
    <w:rsid w:val="004747F7"/>
    <w:rsid w:val="004748B9"/>
    <w:rsid w:val="004748E1"/>
    <w:rsid w:val="004748E2"/>
    <w:rsid w:val="00474976"/>
    <w:rsid w:val="00474A1F"/>
    <w:rsid w:val="00474AAF"/>
    <w:rsid w:val="00474B00"/>
    <w:rsid w:val="00474B3F"/>
    <w:rsid w:val="00474B71"/>
    <w:rsid w:val="00474BC0"/>
    <w:rsid w:val="00474BCF"/>
    <w:rsid w:val="00474CCD"/>
    <w:rsid w:val="00474CFB"/>
    <w:rsid w:val="00474D20"/>
    <w:rsid w:val="00474D28"/>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94"/>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27"/>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5A"/>
    <w:rsid w:val="00477A92"/>
    <w:rsid w:val="00477B81"/>
    <w:rsid w:val="00477B8D"/>
    <w:rsid w:val="00477C18"/>
    <w:rsid w:val="00477C37"/>
    <w:rsid w:val="00477C39"/>
    <w:rsid w:val="00477C43"/>
    <w:rsid w:val="00477C61"/>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242"/>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99"/>
    <w:rsid w:val="004811B5"/>
    <w:rsid w:val="004811F6"/>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CBF"/>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1A6"/>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77"/>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C"/>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5"/>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AE7"/>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5AC"/>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7C"/>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E3"/>
    <w:rsid w:val="004928FB"/>
    <w:rsid w:val="00492911"/>
    <w:rsid w:val="00492928"/>
    <w:rsid w:val="0049292D"/>
    <w:rsid w:val="004929FE"/>
    <w:rsid w:val="00492AC6"/>
    <w:rsid w:val="00492AD2"/>
    <w:rsid w:val="00492C02"/>
    <w:rsid w:val="00492C08"/>
    <w:rsid w:val="00492C3F"/>
    <w:rsid w:val="00492C42"/>
    <w:rsid w:val="00492C87"/>
    <w:rsid w:val="00492C95"/>
    <w:rsid w:val="00492D59"/>
    <w:rsid w:val="00492E1E"/>
    <w:rsid w:val="00492E46"/>
    <w:rsid w:val="00492E5E"/>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A0"/>
    <w:rsid w:val="004A0DD3"/>
    <w:rsid w:val="004A0E28"/>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27"/>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7A"/>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370"/>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D2"/>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4B"/>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D1"/>
    <w:rsid w:val="004B03D8"/>
    <w:rsid w:val="004B03F5"/>
    <w:rsid w:val="004B0430"/>
    <w:rsid w:val="004B0464"/>
    <w:rsid w:val="004B04DF"/>
    <w:rsid w:val="004B0513"/>
    <w:rsid w:val="004B0571"/>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A2"/>
    <w:rsid w:val="004B35AB"/>
    <w:rsid w:val="004B35B1"/>
    <w:rsid w:val="004B3655"/>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4F"/>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56"/>
    <w:rsid w:val="004B5EC1"/>
    <w:rsid w:val="004B5F23"/>
    <w:rsid w:val="004B5FB4"/>
    <w:rsid w:val="004B607B"/>
    <w:rsid w:val="004B60CC"/>
    <w:rsid w:val="004B60E4"/>
    <w:rsid w:val="004B6197"/>
    <w:rsid w:val="004B61CC"/>
    <w:rsid w:val="004B6292"/>
    <w:rsid w:val="004B62C8"/>
    <w:rsid w:val="004B6381"/>
    <w:rsid w:val="004B6382"/>
    <w:rsid w:val="004B639C"/>
    <w:rsid w:val="004B63D7"/>
    <w:rsid w:val="004B643A"/>
    <w:rsid w:val="004B64C6"/>
    <w:rsid w:val="004B64D6"/>
    <w:rsid w:val="004B64DA"/>
    <w:rsid w:val="004B6550"/>
    <w:rsid w:val="004B6584"/>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5CD"/>
    <w:rsid w:val="004C0602"/>
    <w:rsid w:val="004C0626"/>
    <w:rsid w:val="004C0716"/>
    <w:rsid w:val="004C079C"/>
    <w:rsid w:val="004C0862"/>
    <w:rsid w:val="004C08B2"/>
    <w:rsid w:val="004C090C"/>
    <w:rsid w:val="004C098A"/>
    <w:rsid w:val="004C09D5"/>
    <w:rsid w:val="004C0A25"/>
    <w:rsid w:val="004C0AA7"/>
    <w:rsid w:val="004C0AE9"/>
    <w:rsid w:val="004C0B0B"/>
    <w:rsid w:val="004C0BB2"/>
    <w:rsid w:val="004C0BF3"/>
    <w:rsid w:val="004C0C3E"/>
    <w:rsid w:val="004C0C6E"/>
    <w:rsid w:val="004C0D0D"/>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6D"/>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38"/>
    <w:rsid w:val="004C2C52"/>
    <w:rsid w:val="004C2CA0"/>
    <w:rsid w:val="004C2DD8"/>
    <w:rsid w:val="004C2E3C"/>
    <w:rsid w:val="004C2E8E"/>
    <w:rsid w:val="004C2EB1"/>
    <w:rsid w:val="004C2EB6"/>
    <w:rsid w:val="004C2EE1"/>
    <w:rsid w:val="004C2EF7"/>
    <w:rsid w:val="004C2F54"/>
    <w:rsid w:val="004C2F74"/>
    <w:rsid w:val="004C2F7F"/>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FC"/>
    <w:rsid w:val="004C4113"/>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65"/>
    <w:rsid w:val="004C597E"/>
    <w:rsid w:val="004C59BA"/>
    <w:rsid w:val="004C5A06"/>
    <w:rsid w:val="004C5A0A"/>
    <w:rsid w:val="004C5A71"/>
    <w:rsid w:val="004C5AF2"/>
    <w:rsid w:val="004C5AF4"/>
    <w:rsid w:val="004C5B0C"/>
    <w:rsid w:val="004C5B35"/>
    <w:rsid w:val="004C5B57"/>
    <w:rsid w:val="004C5B61"/>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0"/>
    <w:rsid w:val="004D0E36"/>
    <w:rsid w:val="004D0E6D"/>
    <w:rsid w:val="004D0E80"/>
    <w:rsid w:val="004D0EA8"/>
    <w:rsid w:val="004D0EC2"/>
    <w:rsid w:val="004D0FB8"/>
    <w:rsid w:val="004D0FFB"/>
    <w:rsid w:val="004D101F"/>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DC"/>
    <w:rsid w:val="004D1AFC"/>
    <w:rsid w:val="004D1B00"/>
    <w:rsid w:val="004D1BBD"/>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DF9"/>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12"/>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9D"/>
    <w:rsid w:val="004D43B7"/>
    <w:rsid w:val="004D43D4"/>
    <w:rsid w:val="004D4410"/>
    <w:rsid w:val="004D4461"/>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208"/>
    <w:rsid w:val="004D52A3"/>
    <w:rsid w:val="004D52BB"/>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7F"/>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8C"/>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832"/>
    <w:rsid w:val="004E585C"/>
    <w:rsid w:val="004E5898"/>
    <w:rsid w:val="004E593F"/>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0E1"/>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38"/>
    <w:rsid w:val="004E749F"/>
    <w:rsid w:val="004E74A2"/>
    <w:rsid w:val="004E74EC"/>
    <w:rsid w:val="004E7545"/>
    <w:rsid w:val="004E7558"/>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5F"/>
    <w:rsid w:val="004F1F76"/>
    <w:rsid w:val="004F1FA3"/>
    <w:rsid w:val="004F1FB6"/>
    <w:rsid w:val="004F2008"/>
    <w:rsid w:val="004F209C"/>
    <w:rsid w:val="004F20F2"/>
    <w:rsid w:val="004F214E"/>
    <w:rsid w:val="004F2185"/>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A4"/>
    <w:rsid w:val="004F48C3"/>
    <w:rsid w:val="004F4931"/>
    <w:rsid w:val="004F498F"/>
    <w:rsid w:val="004F49D1"/>
    <w:rsid w:val="004F4A81"/>
    <w:rsid w:val="004F4A98"/>
    <w:rsid w:val="004F4AC9"/>
    <w:rsid w:val="004F4AF4"/>
    <w:rsid w:val="004F4B6B"/>
    <w:rsid w:val="004F4BD0"/>
    <w:rsid w:val="004F4BF9"/>
    <w:rsid w:val="004F4C34"/>
    <w:rsid w:val="004F4CDD"/>
    <w:rsid w:val="004F4D0A"/>
    <w:rsid w:val="004F4D2F"/>
    <w:rsid w:val="004F4D62"/>
    <w:rsid w:val="004F4D68"/>
    <w:rsid w:val="004F4E5B"/>
    <w:rsid w:val="004F4F5D"/>
    <w:rsid w:val="004F4F74"/>
    <w:rsid w:val="004F4FD1"/>
    <w:rsid w:val="004F5091"/>
    <w:rsid w:val="004F50BB"/>
    <w:rsid w:val="004F50E5"/>
    <w:rsid w:val="004F518F"/>
    <w:rsid w:val="004F51B3"/>
    <w:rsid w:val="004F51D9"/>
    <w:rsid w:val="004F5264"/>
    <w:rsid w:val="004F526B"/>
    <w:rsid w:val="004F5294"/>
    <w:rsid w:val="004F5355"/>
    <w:rsid w:val="004F53F9"/>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B"/>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6FD4"/>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A1F"/>
    <w:rsid w:val="00500B0B"/>
    <w:rsid w:val="00500B4F"/>
    <w:rsid w:val="00500B52"/>
    <w:rsid w:val="00500BEA"/>
    <w:rsid w:val="00500CA7"/>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6"/>
    <w:rsid w:val="00502B08"/>
    <w:rsid w:val="00502BF7"/>
    <w:rsid w:val="00502C81"/>
    <w:rsid w:val="00502CA6"/>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7"/>
    <w:rsid w:val="005034EE"/>
    <w:rsid w:val="0050350D"/>
    <w:rsid w:val="00503511"/>
    <w:rsid w:val="00503555"/>
    <w:rsid w:val="00503579"/>
    <w:rsid w:val="0050357A"/>
    <w:rsid w:val="0050364C"/>
    <w:rsid w:val="005036B2"/>
    <w:rsid w:val="005036B5"/>
    <w:rsid w:val="0050374D"/>
    <w:rsid w:val="005038D7"/>
    <w:rsid w:val="00503924"/>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43E"/>
    <w:rsid w:val="00505512"/>
    <w:rsid w:val="0050552A"/>
    <w:rsid w:val="00505533"/>
    <w:rsid w:val="00505537"/>
    <w:rsid w:val="0050556C"/>
    <w:rsid w:val="00505610"/>
    <w:rsid w:val="0050567C"/>
    <w:rsid w:val="00505778"/>
    <w:rsid w:val="005057BC"/>
    <w:rsid w:val="00505803"/>
    <w:rsid w:val="0050582F"/>
    <w:rsid w:val="00505856"/>
    <w:rsid w:val="005058A8"/>
    <w:rsid w:val="00505A05"/>
    <w:rsid w:val="00505A16"/>
    <w:rsid w:val="00505ABE"/>
    <w:rsid w:val="00505BAE"/>
    <w:rsid w:val="00505C12"/>
    <w:rsid w:val="00505C15"/>
    <w:rsid w:val="00505C47"/>
    <w:rsid w:val="00505C61"/>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2A"/>
    <w:rsid w:val="00506133"/>
    <w:rsid w:val="005061B5"/>
    <w:rsid w:val="005061BB"/>
    <w:rsid w:val="005061EC"/>
    <w:rsid w:val="0050620E"/>
    <w:rsid w:val="0050622B"/>
    <w:rsid w:val="00506382"/>
    <w:rsid w:val="005063AF"/>
    <w:rsid w:val="005063B0"/>
    <w:rsid w:val="005063EA"/>
    <w:rsid w:val="00506458"/>
    <w:rsid w:val="00506462"/>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2F8"/>
    <w:rsid w:val="005103A6"/>
    <w:rsid w:val="005103FC"/>
    <w:rsid w:val="00510445"/>
    <w:rsid w:val="005104F9"/>
    <w:rsid w:val="00510515"/>
    <w:rsid w:val="0051055B"/>
    <w:rsid w:val="00510569"/>
    <w:rsid w:val="00510675"/>
    <w:rsid w:val="0051067A"/>
    <w:rsid w:val="005106CB"/>
    <w:rsid w:val="0051070B"/>
    <w:rsid w:val="00510767"/>
    <w:rsid w:val="0051076C"/>
    <w:rsid w:val="005107DD"/>
    <w:rsid w:val="0051080A"/>
    <w:rsid w:val="00510844"/>
    <w:rsid w:val="00510936"/>
    <w:rsid w:val="0051096A"/>
    <w:rsid w:val="00510982"/>
    <w:rsid w:val="005109AC"/>
    <w:rsid w:val="005109D8"/>
    <w:rsid w:val="00510A12"/>
    <w:rsid w:val="00510A3C"/>
    <w:rsid w:val="00510A40"/>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1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70"/>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76"/>
    <w:rsid w:val="005134EE"/>
    <w:rsid w:val="00513674"/>
    <w:rsid w:val="0051367A"/>
    <w:rsid w:val="005136D8"/>
    <w:rsid w:val="00513716"/>
    <w:rsid w:val="0051371B"/>
    <w:rsid w:val="0051371D"/>
    <w:rsid w:val="00513738"/>
    <w:rsid w:val="005137C7"/>
    <w:rsid w:val="005137D9"/>
    <w:rsid w:val="005137F4"/>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3E"/>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29"/>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F1"/>
    <w:rsid w:val="00515F1B"/>
    <w:rsid w:val="00515F1E"/>
    <w:rsid w:val="00515F5B"/>
    <w:rsid w:val="00515F77"/>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39"/>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00"/>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14"/>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24"/>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0C"/>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7"/>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EF"/>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4B"/>
    <w:rsid w:val="00534761"/>
    <w:rsid w:val="0053476B"/>
    <w:rsid w:val="0053476F"/>
    <w:rsid w:val="005347A5"/>
    <w:rsid w:val="005347B4"/>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688"/>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2"/>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10"/>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EA"/>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9C"/>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BE"/>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3A"/>
    <w:rsid w:val="0055334A"/>
    <w:rsid w:val="005533B1"/>
    <w:rsid w:val="00553441"/>
    <w:rsid w:val="00553447"/>
    <w:rsid w:val="0055349B"/>
    <w:rsid w:val="005534C8"/>
    <w:rsid w:val="005534E0"/>
    <w:rsid w:val="00553518"/>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4E9"/>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81"/>
    <w:rsid w:val="005609C0"/>
    <w:rsid w:val="005609D2"/>
    <w:rsid w:val="00560A02"/>
    <w:rsid w:val="00560A71"/>
    <w:rsid w:val="00560B1E"/>
    <w:rsid w:val="00560B29"/>
    <w:rsid w:val="00560B57"/>
    <w:rsid w:val="00560B83"/>
    <w:rsid w:val="00560B97"/>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3A"/>
    <w:rsid w:val="005610A8"/>
    <w:rsid w:val="0056114A"/>
    <w:rsid w:val="005611C7"/>
    <w:rsid w:val="005611E1"/>
    <w:rsid w:val="005613C4"/>
    <w:rsid w:val="0056149B"/>
    <w:rsid w:val="005614A8"/>
    <w:rsid w:val="00561571"/>
    <w:rsid w:val="005615A2"/>
    <w:rsid w:val="005615C5"/>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59"/>
    <w:rsid w:val="005624D3"/>
    <w:rsid w:val="005624F2"/>
    <w:rsid w:val="00562512"/>
    <w:rsid w:val="00562543"/>
    <w:rsid w:val="00562599"/>
    <w:rsid w:val="005625A6"/>
    <w:rsid w:val="005625EE"/>
    <w:rsid w:val="00562655"/>
    <w:rsid w:val="0056272E"/>
    <w:rsid w:val="00562731"/>
    <w:rsid w:val="00562740"/>
    <w:rsid w:val="00562742"/>
    <w:rsid w:val="00562818"/>
    <w:rsid w:val="0056281E"/>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1F"/>
    <w:rsid w:val="00562D4F"/>
    <w:rsid w:val="00562D5D"/>
    <w:rsid w:val="00562D8D"/>
    <w:rsid w:val="00562DA3"/>
    <w:rsid w:val="00562DD2"/>
    <w:rsid w:val="00562DD8"/>
    <w:rsid w:val="00562E10"/>
    <w:rsid w:val="00562E39"/>
    <w:rsid w:val="00562F1D"/>
    <w:rsid w:val="00562F55"/>
    <w:rsid w:val="00562FB6"/>
    <w:rsid w:val="00562FC3"/>
    <w:rsid w:val="005630CE"/>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68"/>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0B7"/>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86"/>
    <w:rsid w:val="005676B9"/>
    <w:rsid w:val="0056771E"/>
    <w:rsid w:val="005677E5"/>
    <w:rsid w:val="0056788F"/>
    <w:rsid w:val="005678BA"/>
    <w:rsid w:val="0056792E"/>
    <w:rsid w:val="00567934"/>
    <w:rsid w:val="00567981"/>
    <w:rsid w:val="0056799C"/>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3"/>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6D0"/>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3B1"/>
    <w:rsid w:val="00571409"/>
    <w:rsid w:val="00571417"/>
    <w:rsid w:val="00571427"/>
    <w:rsid w:val="0057145C"/>
    <w:rsid w:val="005714A8"/>
    <w:rsid w:val="00571500"/>
    <w:rsid w:val="00571535"/>
    <w:rsid w:val="0057158A"/>
    <w:rsid w:val="005715C4"/>
    <w:rsid w:val="005716C7"/>
    <w:rsid w:val="0057170C"/>
    <w:rsid w:val="0057171B"/>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3E2"/>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11"/>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990"/>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BF7"/>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82"/>
    <w:rsid w:val="0058149E"/>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1F5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351"/>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A6"/>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99"/>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82"/>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89D"/>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1FF3"/>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AD"/>
    <w:rsid w:val="005934B8"/>
    <w:rsid w:val="005934DE"/>
    <w:rsid w:val="00593520"/>
    <w:rsid w:val="00593541"/>
    <w:rsid w:val="00593542"/>
    <w:rsid w:val="0059356A"/>
    <w:rsid w:val="0059357C"/>
    <w:rsid w:val="005935C9"/>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3C0"/>
    <w:rsid w:val="00594404"/>
    <w:rsid w:val="0059440C"/>
    <w:rsid w:val="00594543"/>
    <w:rsid w:val="00594549"/>
    <w:rsid w:val="005945D1"/>
    <w:rsid w:val="005945D4"/>
    <w:rsid w:val="00594653"/>
    <w:rsid w:val="00594667"/>
    <w:rsid w:val="00594678"/>
    <w:rsid w:val="00594750"/>
    <w:rsid w:val="0059477A"/>
    <w:rsid w:val="005947FC"/>
    <w:rsid w:val="0059483A"/>
    <w:rsid w:val="00594876"/>
    <w:rsid w:val="00594883"/>
    <w:rsid w:val="005948BD"/>
    <w:rsid w:val="005948F6"/>
    <w:rsid w:val="005948FC"/>
    <w:rsid w:val="00594918"/>
    <w:rsid w:val="005949CC"/>
    <w:rsid w:val="005949E6"/>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C4"/>
    <w:rsid w:val="00595020"/>
    <w:rsid w:val="005950A8"/>
    <w:rsid w:val="005950A9"/>
    <w:rsid w:val="005950C8"/>
    <w:rsid w:val="005950DE"/>
    <w:rsid w:val="0059515A"/>
    <w:rsid w:val="00595187"/>
    <w:rsid w:val="00595198"/>
    <w:rsid w:val="005951AD"/>
    <w:rsid w:val="005951FD"/>
    <w:rsid w:val="005952B7"/>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CCB"/>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19"/>
    <w:rsid w:val="00596A2D"/>
    <w:rsid w:val="00596A4C"/>
    <w:rsid w:val="00596AC9"/>
    <w:rsid w:val="00596B26"/>
    <w:rsid w:val="00596B52"/>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6B"/>
    <w:rsid w:val="005972EA"/>
    <w:rsid w:val="00597335"/>
    <w:rsid w:val="00597395"/>
    <w:rsid w:val="005973CB"/>
    <w:rsid w:val="005973DB"/>
    <w:rsid w:val="005973E4"/>
    <w:rsid w:val="00597421"/>
    <w:rsid w:val="005974D0"/>
    <w:rsid w:val="00597522"/>
    <w:rsid w:val="00597585"/>
    <w:rsid w:val="00597589"/>
    <w:rsid w:val="005975CC"/>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D"/>
    <w:rsid w:val="005A0435"/>
    <w:rsid w:val="005A047E"/>
    <w:rsid w:val="005A054D"/>
    <w:rsid w:val="005A0574"/>
    <w:rsid w:val="005A057B"/>
    <w:rsid w:val="005A058F"/>
    <w:rsid w:val="005A0595"/>
    <w:rsid w:val="005A05B3"/>
    <w:rsid w:val="005A0636"/>
    <w:rsid w:val="005A065C"/>
    <w:rsid w:val="005A06AA"/>
    <w:rsid w:val="005A06CD"/>
    <w:rsid w:val="005A06D4"/>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4E8"/>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29"/>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35"/>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8FD"/>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AA"/>
    <w:rsid w:val="005A68BD"/>
    <w:rsid w:val="005A68D7"/>
    <w:rsid w:val="005A68E8"/>
    <w:rsid w:val="005A6918"/>
    <w:rsid w:val="005A6919"/>
    <w:rsid w:val="005A6942"/>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8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54"/>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24"/>
    <w:rsid w:val="005B6B31"/>
    <w:rsid w:val="005B6B3A"/>
    <w:rsid w:val="005B6B6B"/>
    <w:rsid w:val="005B6C46"/>
    <w:rsid w:val="005B6CDD"/>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0F"/>
    <w:rsid w:val="005B7919"/>
    <w:rsid w:val="005B7986"/>
    <w:rsid w:val="005B799F"/>
    <w:rsid w:val="005B79BC"/>
    <w:rsid w:val="005B79F0"/>
    <w:rsid w:val="005B7A59"/>
    <w:rsid w:val="005B7A7E"/>
    <w:rsid w:val="005B7ACC"/>
    <w:rsid w:val="005B7B6D"/>
    <w:rsid w:val="005B7B7E"/>
    <w:rsid w:val="005B7C69"/>
    <w:rsid w:val="005B7C98"/>
    <w:rsid w:val="005B7D4D"/>
    <w:rsid w:val="005B7D4E"/>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C09"/>
    <w:rsid w:val="005C0C30"/>
    <w:rsid w:val="005C0C77"/>
    <w:rsid w:val="005C0CDB"/>
    <w:rsid w:val="005C0CDD"/>
    <w:rsid w:val="005C0D5E"/>
    <w:rsid w:val="005C0E74"/>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CE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9F"/>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83"/>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33"/>
    <w:rsid w:val="005C5E73"/>
    <w:rsid w:val="005C5E77"/>
    <w:rsid w:val="005C5EAB"/>
    <w:rsid w:val="005C5EC5"/>
    <w:rsid w:val="005C5F0C"/>
    <w:rsid w:val="005C5F48"/>
    <w:rsid w:val="005C5FD6"/>
    <w:rsid w:val="005C6001"/>
    <w:rsid w:val="005C6093"/>
    <w:rsid w:val="005C60C8"/>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47"/>
    <w:rsid w:val="005C686F"/>
    <w:rsid w:val="005C68A9"/>
    <w:rsid w:val="005C68B5"/>
    <w:rsid w:val="005C6930"/>
    <w:rsid w:val="005C696B"/>
    <w:rsid w:val="005C69B6"/>
    <w:rsid w:val="005C6A85"/>
    <w:rsid w:val="005C6B40"/>
    <w:rsid w:val="005C6BF4"/>
    <w:rsid w:val="005C6C4F"/>
    <w:rsid w:val="005C6C86"/>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08"/>
    <w:rsid w:val="005D2020"/>
    <w:rsid w:val="005D20AE"/>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D9"/>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29"/>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3"/>
    <w:rsid w:val="005D4734"/>
    <w:rsid w:val="005D47D0"/>
    <w:rsid w:val="005D47DD"/>
    <w:rsid w:val="005D4801"/>
    <w:rsid w:val="005D483C"/>
    <w:rsid w:val="005D4843"/>
    <w:rsid w:val="005D48B2"/>
    <w:rsid w:val="005D48CF"/>
    <w:rsid w:val="005D48F8"/>
    <w:rsid w:val="005D4922"/>
    <w:rsid w:val="005D49DF"/>
    <w:rsid w:val="005D49FA"/>
    <w:rsid w:val="005D4A74"/>
    <w:rsid w:val="005D4BCB"/>
    <w:rsid w:val="005D4C1B"/>
    <w:rsid w:val="005D4C2A"/>
    <w:rsid w:val="005D4C42"/>
    <w:rsid w:val="005D4C6C"/>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E8A"/>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85"/>
    <w:rsid w:val="005D7A8F"/>
    <w:rsid w:val="005D7A97"/>
    <w:rsid w:val="005D7AC0"/>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06"/>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DD"/>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4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3A"/>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1"/>
    <w:rsid w:val="005E4C3D"/>
    <w:rsid w:val="005E4C4D"/>
    <w:rsid w:val="005E4C63"/>
    <w:rsid w:val="005E4D61"/>
    <w:rsid w:val="005E4DB1"/>
    <w:rsid w:val="005E4DD0"/>
    <w:rsid w:val="005E4E38"/>
    <w:rsid w:val="005E4E8B"/>
    <w:rsid w:val="005E4E96"/>
    <w:rsid w:val="005E4EE3"/>
    <w:rsid w:val="005E4EE9"/>
    <w:rsid w:val="005E4F07"/>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51"/>
    <w:rsid w:val="005E6578"/>
    <w:rsid w:val="005E65B7"/>
    <w:rsid w:val="005E6605"/>
    <w:rsid w:val="005E6608"/>
    <w:rsid w:val="005E660F"/>
    <w:rsid w:val="005E675A"/>
    <w:rsid w:val="005E6793"/>
    <w:rsid w:val="005E6841"/>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3FF"/>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46"/>
    <w:rsid w:val="005F3AB0"/>
    <w:rsid w:val="005F3AB1"/>
    <w:rsid w:val="005F3AD3"/>
    <w:rsid w:val="005F3AFA"/>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293"/>
    <w:rsid w:val="005F42A6"/>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A38"/>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34"/>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DF"/>
    <w:rsid w:val="005F6FEE"/>
    <w:rsid w:val="005F702E"/>
    <w:rsid w:val="005F7097"/>
    <w:rsid w:val="005F70B3"/>
    <w:rsid w:val="005F7132"/>
    <w:rsid w:val="005F71C6"/>
    <w:rsid w:val="005F723A"/>
    <w:rsid w:val="005F723C"/>
    <w:rsid w:val="005F72A6"/>
    <w:rsid w:val="005F7331"/>
    <w:rsid w:val="005F7390"/>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9"/>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DF"/>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98"/>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7D"/>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0E"/>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BE2"/>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5EA"/>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12"/>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CD"/>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C0"/>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D0"/>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12"/>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A7"/>
    <w:rsid w:val="006202AC"/>
    <w:rsid w:val="006202BC"/>
    <w:rsid w:val="00620300"/>
    <w:rsid w:val="0062036C"/>
    <w:rsid w:val="00620422"/>
    <w:rsid w:val="0062045F"/>
    <w:rsid w:val="00620460"/>
    <w:rsid w:val="00620479"/>
    <w:rsid w:val="00620495"/>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5"/>
    <w:rsid w:val="00623F0A"/>
    <w:rsid w:val="00623F0E"/>
    <w:rsid w:val="00623F4A"/>
    <w:rsid w:val="00623F70"/>
    <w:rsid w:val="00623F87"/>
    <w:rsid w:val="00623FF6"/>
    <w:rsid w:val="00623FFF"/>
    <w:rsid w:val="00624002"/>
    <w:rsid w:val="00624017"/>
    <w:rsid w:val="00624056"/>
    <w:rsid w:val="006240DD"/>
    <w:rsid w:val="00624109"/>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549"/>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03"/>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4A"/>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1F7"/>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01"/>
    <w:rsid w:val="00636725"/>
    <w:rsid w:val="00636788"/>
    <w:rsid w:val="006367D1"/>
    <w:rsid w:val="00636800"/>
    <w:rsid w:val="0063680E"/>
    <w:rsid w:val="0063684D"/>
    <w:rsid w:val="00636868"/>
    <w:rsid w:val="0063691D"/>
    <w:rsid w:val="0063692D"/>
    <w:rsid w:val="00636A06"/>
    <w:rsid w:val="00636A2E"/>
    <w:rsid w:val="00636A7D"/>
    <w:rsid w:val="00636B19"/>
    <w:rsid w:val="00636B22"/>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1D7"/>
    <w:rsid w:val="0064023B"/>
    <w:rsid w:val="00640241"/>
    <w:rsid w:val="0064025F"/>
    <w:rsid w:val="00640328"/>
    <w:rsid w:val="00640352"/>
    <w:rsid w:val="00640355"/>
    <w:rsid w:val="006403EE"/>
    <w:rsid w:val="0064041C"/>
    <w:rsid w:val="0064044A"/>
    <w:rsid w:val="006404FD"/>
    <w:rsid w:val="0064053C"/>
    <w:rsid w:val="0064053F"/>
    <w:rsid w:val="00640575"/>
    <w:rsid w:val="006405A0"/>
    <w:rsid w:val="006405E4"/>
    <w:rsid w:val="006405F6"/>
    <w:rsid w:val="00640610"/>
    <w:rsid w:val="0064067F"/>
    <w:rsid w:val="006406A7"/>
    <w:rsid w:val="006407BA"/>
    <w:rsid w:val="006407CC"/>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1C"/>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67"/>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5D"/>
    <w:rsid w:val="0064497E"/>
    <w:rsid w:val="006449A8"/>
    <w:rsid w:val="006449D3"/>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66"/>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1FD"/>
    <w:rsid w:val="00646215"/>
    <w:rsid w:val="00646255"/>
    <w:rsid w:val="0064629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D1"/>
    <w:rsid w:val="00646729"/>
    <w:rsid w:val="0064672B"/>
    <w:rsid w:val="0064679D"/>
    <w:rsid w:val="006467FA"/>
    <w:rsid w:val="00646837"/>
    <w:rsid w:val="0064689A"/>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05"/>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05"/>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4BD"/>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AC"/>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44F"/>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C67"/>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4D"/>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1"/>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AC"/>
    <w:rsid w:val="006646D2"/>
    <w:rsid w:val="0066474A"/>
    <w:rsid w:val="006647C0"/>
    <w:rsid w:val="006648D8"/>
    <w:rsid w:val="00664985"/>
    <w:rsid w:val="00664987"/>
    <w:rsid w:val="006649A9"/>
    <w:rsid w:val="006649F6"/>
    <w:rsid w:val="00664A2C"/>
    <w:rsid w:val="00664AC1"/>
    <w:rsid w:val="00664AFE"/>
    <w:rsid w:val="00664BC5"/>
    <w:rsid w:val="00664BE0"/>
    <w:rsid w:val="00664C1D"/>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38"/>
    <w:rsid w:val="0066545A"/>
    <w:rsid w:val="00665477"/>
    <w:rsid w:val="0066549F"/>
    <w:rsid w:val="00665508"/>
    <w:rsid w:val="00665517"/>
    <w:rsid w:val="0066555B"/>
    <w:rsid w:val="006655A9"/>
    <w:rsid w:val="0066561C"/>
    <w:rsid w:val="0066566F"/>
    <w:rsid w:val="00665743"/>
    <w:rsid w:val="00665761"/>
    <w:rsid w:val="00665793"/>
    <w:rsid w:val="0066580B"/>
    <w:rsid w:val="00665814"/>
    <w:rsid w:val="0066584A"/>
    <w:rsid w:val="0066587C"/>
    <w:rsid w:val="006658D5"/>
    <w:rsid w:val="006658E6"/>
    <w:rsid w:val="006658FD"/>
    <w:rsid w:val="00665923"/>
    <w:rsid w:val="00665962"/>
    <w:rsid w:val="00665983"/>
    <w:rsid w:val="00665A2C"/>
    <w:rsid w:val="00665A6A"/>
    <w:rsid w:val="00665A86"/>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31"/>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E81"/>
    <w:rsid w:val="00667F64"/>
    <w:rsid w:val="00667F9F"/>
    <w:rsid w:val="00670004"/>
    <w:rsid w:val="00670019"/>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3C"/>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67"/>
    <w:rsid w:val="006710D7"/>
    <w:rsid w:val="006710EC"/>
    <w:rsid w:val="006711CA"/>
    <w:rsid w:val="00671253"/>
    <w:rsid w:val="006712BA"/>
    <w:rsid w:val="006712ED"/>
    <w:rsid w:val="00671354"/>
    <w:rsid w:val="00671375"/>
    <w:rsid w:val="0067137E"/>
    <w:rsid w:val="00671385"/>
    <w:rsid w:val="006713A7"/>
    <w:rsid w:val="006713CA"/>
    <w:rsid w:val="00671415"/>
    <w:rsid w:val="0067147A"/>
    <w:rsid w:val="0067152D"/>
    <w:rsid w:val="00671550"/>
    <w:rsid w:val="0067156F"/>
    <w:rsid w:val="00671576"/>
    <w:rsid w:val="0067158E"/>
    <w:rsid w:val="006715E2"/>
    <w:rsid w:val="006715ED"/>
    <w:rsid w:val="00671625"/>
    <w:rsid w:val="00671663"/>
    <w:rsid w:val="0067169D"/>
    <w:rsid w:val="0067171C"/>
    <w:rsid w:val="006717B1"/>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ADF"/>
    <w:rsid w:val="00673B82"/>
    <w:rsid w:val="00673BAF"/>
    <w:rsid w:val="00673BC2"/>
    <w:rsid w:val="00673BF7"/>
    <w:rsid w:val="00673C08"/>
    <w:rsid w:val="00673C1B"/>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4C2"/>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0B"/>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DDC"/>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06"/>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681"/>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8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B5"/>
    <w:rsid w:val="00682C68"/>
    <w:rsid w:val="00682CD8"/>
    <w:rsid w:val="00682D39"/>
    <w:rsid w:val="00682DAC"/>
    <w:rsid w:val="00682DB0"/>
    <w:rsid w:val="00682E39"/>
    <w:rsid w:val="00682E4E"/>
    <w:rsid w:val="00682E5D"/>
    <w:rsid w:val="00682E7A"/>
    <w:rsid w:val="00682EED"/>
    <w:rsid w:val="00682F24"/>
    <w:rsid w:val="00682F28"/>
    <w:rsid w:val="00682F5C"/>
    <w:rsid w:val="00682FA9"/>
    <w:rsid w:val="00682FE4"/>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2A"/>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CA2"/>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7F7"/>
    <w:rsid w:val="00686857"/>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C19"/>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EC"/>
    <w:rsid w:val="00691FF2"/>
    <w:rsid w:val="00691FFA"/>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58"/>
    <w:rsid w:val="006947A0"/>
    <w:rsid w:val="006947A4"/>
    <w:rsid w:val="006947C5"/>
    <w:rsid w:val="006947D5"/>
    <w:rsid w:val="0069480A"/>
    <w:rsid w:val="0069481A"/>
    <w:rsid w:val="0069488C"/>
    <w:rsid w:val="00694937"/>
    <w:rsid w:val="00694948"/>
    <w:rsid w:val="00694975"/>
    <w:rsid w:val="006949CD"/>
    <w:rsid w:val="00694A0E"/>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868"/>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1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3A"/>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13"/>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EEE"/>
    <w:rsid w:val="006A0F90"/>
    <w:rsid w:val="006A0FAA"/>
    <w:rsid w:val="006A0FAE"/>
    <w:rsid w:val="006A1019"/>
    <w:rsid w:val="006A1026"/>
    <w:rsid w:val="006A1042"/>
    <w:rsid w:val="006A10AC"/>
    <w:rsid w:val="006A10E2"/>
    <w:rsid w:val="006A1174"/>
    <w:rsid w:val="006A11A1"/>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9F"/>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97"/>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807"/>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24"/>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0D9"/>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7D9"/>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C9B"/>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EAC"/>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A2"/>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1"/>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2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25"/>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B7"/>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4E3"/>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88"/>
    <w:rsid w:val="006C6193"/>
    <w:rsid w:val="006C6226"/>
    <w:rsid w:val="006C625D"/>
    <w:rsid w:val="006C627A"/>
    <w:rsid w:val="006C62BF"/>
    <w:rsid w:val="006C62FB"/>
    <w:rsid w:val="006C6300"/>
    <w:rsid w:val="006C6354"/>
    <w:rsid w:val="006C63A9"/>
    <w:rsid w:val="006C63C7"/>
    <w:rsid w:val="006C63F0"/>
    <w:rsid w:val="006C6429"/>
    <w:rsid w:val="006C642F"/>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3C"/>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5BB"/>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D8B"/>
    <w:rsid w:val="006D2E06"/>
    <w:rsid w:val="006D2E70"/>
    <w:rsid w:val="006D2F67"/>
    <w:rsid w:val="006D3021"/>
    <w:rsid w:val="006D3031"/>
    <w:rsid w:val="006D3127"/>
    <w:rsid w:val="006D31E3"/>
    <w:rsid w:val="006D31F3"/>
    <w:rsid w:val="006D3216"/>
    <w:rsid w:val="006D324E"/>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1E7"/>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16"/>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2F"/>
    <w:rsid w:val="006E3171"/>
    <w:rsid w:val="006E31C5"/>
    <w:rsid w:val="006E31C9"/>
    <w:rsid w:val="006E3216"/>
    <w:rsid w:val="006E3271"/>
    <w:rsid w:val="006E32A2"/>
    <w:rsid w:val="006E32CF"/>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7"/>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8"/>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1F"/>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6B"/>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2A"/>
    <w:rsid w:val="006F0A48"/>
    <w:rsid w:val="006F0AC9"/>
    <w:rsid w:val="006F0AD1"/>
    <w:rsid w:val="006F0B9D"/>
    <w:rsid w:val="006F0C30"/>
    <w:rsid w:val="006F0C74"/>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C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898"/>
    <w:rsid w:val="006F3942"/>
    <w:rsid w:val="006F396C"/>
    <w:rsid w:val="006F3A13"/>
    <w:rsid w:val="006F3A46"/>
    <w:rsid w:val="006F3A99"/>
    <w:rsid w:val="006F3AED"/>
    <w:rsid w:val="006F3B3D"/>
    <w:rsid w:val="006F3B60"/>
    <w:rsid w:val="006F3C17"/>
    <w:rsid w:val="006F3C36"/>
    <w:rsid w:val="006F3C3C"/>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A68"/>
    <w:rsid w:val="006F5BCC"/>
    <w:rsid w:val="006F5C7A"/>
    <w:rsid w:val="006F5CBE"/>
    <w:rsid w:val="006F5D00"/>
    <w:rsid w:val="006F5D96"/>
    <w:rsid w:val="006F5E03"/>
    <w:rsid w:val="006F5E15"/>
    <w:rsid w:val="006F5E3F"/>
    <w:rsid w:val="006F5F0E"/>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68"/>
    <w:rsid w:val="006F71B4"/>
    <w:rsid w:val="006F724D"/>
    <w:rsid w:val="006F7287"/>
    <w:rsid w:val="006F72BC"/>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92"/>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17"/>
    <w:rsid w:val="00700978"/>
    <w:rsid w:val="007009B3"/>
    <w:rsid w:val="007009BF"/>
    <w:rsid w:val="007009E1"/>
    <w:rsid w:val="00700A18"/>
    <w:rsid w:val="00700A44"/>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BB3"/>
    <w:rsid w:val="00701C70"/>
    <w:rsid w:val="00701C84"/>
    <w:rsid w:val="00701CBD"/>
    <w:rsid w:val="00701D0B"/>
    <w:rsid w:val="00701D29"/>
    <w:rsid w:val="00701E5A"/>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3FF"/>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D0"/>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6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9"/>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4B"/>
    <w:rsid w:val="0070765C"/>
    <w:rsid w:val="0070767C"/>
    <w:rsid w:val="007076FE"/>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3DF"/>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2A"/>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50"/>
    <w:rsid w:val="00714FA8"/>
    <w:rsid w:val="00715045"/>
    <w:rsid w:val="00715069"/>
    <w:rsid w:val="0071514E"/>
    <w:rsid w:val="0071516C"/>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6BA"/>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56"/>
    <w:rsid w:val="007171AC"/>
    <w:rsid w:val="007171DD"/>
    <w:rsid w:val="00717241"/>
    <w:rsid w:val="007172B3"/>
    <w:rsid w:val="007172C3"/>
    <w:rsid w:val="00717379"/>
    <w:rsid w:val="00717381"/>
    <w:rsid w:val="0071739D"/>
    <w:rsid w:val="00717404"/>
    <w:rsid w:val="00717410"/>
    <w:rsid w:val="00717429"/>
    <w:rsid w:val="007174CF"/>
    <w:rsid w:val="007174FD"/>
    <w:rsid w:val="00717510"/>
    <w:rsid w:val="0071752C"/>
    <w:rsid w:val="0071755F"/>
    <w:rsid w:val="007175AB"/>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689"/>
    <w:rsid w:val="0072172E"/>
    <w:rsid w:val="00721731"/>
    <w:rsid w:val="00721755"/>
    <w:rsid w:val="00721830"/>
    <w:rsid w:val="00721834"/>
    <w:rsid w:val="00721843"/>
    <w:rsid w:val="007218B9"/>
    <w:rsid w:val="0072194E"/>
    <w:rsid w:val="00721950"/>
    <w:rsid w:val="00721985"/>
    <w:rsid w:val="00721AA3"/>
    <w:rsid w:val="00721AAC"/>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5E5"/>
    <w:rsid w:val="00722687"/>
    <w:rsid w:val="007226CA"/>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23"/>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D"/>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4F"/>
    <w:rsid w:val="007247DD"/>
    <w:rsid w:val="00724880"/>
    <w:rsid w:val="007248BB"/>
    <w:rsid w:val="007248CC"/>
    <w:rsid w:val="007249E9"/>
    <w:rsid w:val="00724A13"/>
    <w:rsid w:val="00724A1A"/>
    <w:rsid w:val="00724A3B"/>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6E"/>
    <w:rsid w:val="00725FB4"/>
    <w:rsid w:val="00725FFC"/>
    <w:rsid w:val="00726035"/>
    <w:rsid w:val="007260A8"/>
    <w:rsid w:val="007260F0"/>
    <w:rsid w:val="00726109"/>
    <w:rsid w:val="0072613A"/>
    <w:rsid w:val="007261CB"/>
    <w:rsid w:val="0072625A"/>
    <w:rsid w:val="00726310"/>
    <w:rsid w:val="00726315"/>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78"/>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0"/>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68"/>
    <w:rsid w:val="00733902"/>
    <w:rsid w:val="00733915"/>
    <w:rsid w:val="007339AD"/>
    <w:rsid w:val="00733AAB"/>
    <w:rsid w:val="00733AE0"/>
    <w:rsid w:val="00733B4B"/>
    <w:rsid w:val="00733B52"/>
    <w:rsid w:val="00733BB1"/>
    <w:rsid w:val="00733BC6"/>
    <w:rsid w:val="00733BFA"/>
    <w:rsid w:val="00733C7D"/>
    <w:rsid w:val="00733CE3"/>
    <w:rsid w:val="00733DFD"/>
    <w:rsid w:val="00733E37"/>
    <w:rsid w:val="00733E8F"/>
    <w:rsid w:val="00733E94"/>
    <w:rsid w:val="00733EE6"/>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7D"/>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42"/>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D8"/>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99"/>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6F"/>
    <w:rsid w:val="00744A7E"/>
    <w:rsid w:val="00744AD2"/>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66"/>
    <w:rsid w:val="007468AF"/>
    <w:rsid w:val="00746925"/>
    <w:rsid w:val="0074693A"/>
    <w:rsid w:val="00746958"/>
    <w:rsid w:val="00746963"/>
    <w:rsid w:val="00746A0D"/>
    <w:rsid w:val="00746A64"/>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CE"/>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49"/>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61"/>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8CF"/>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3B"/>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2B"/>
    <w:rsid w:val="0075605F"/>
    <w:rsid w:val="007560A3"/>
    <w:rsid w:val="00756123"/>
    <w:rsid w:val="00756127"/>
    <w:rsid w:val="00756139"/>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545"/>
    <w:rsid w:val="00756670"/>
    <w:rsid w:val="00756705"/>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D8"/>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DA"/>
    <w:rsid w:val="00760410"/>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40F"/>
    <w:rsid w:val="00762429"/>
    <w:rsid w:val="00762453"/>
    <w:rsid w:val="007624C0"/>
    <w:rsid w:val="0076250C"/>
    <w:rsid w:val="00762542"/>
    <w:rsid w:val="00762560"/>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21"/>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095"/>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54"/>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A95"/>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93"/>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565"/>
    <w:rsid w:val="00767621"/>
    <w:rsid w:val="0076762B"/>
    <w:rsid w:val="00767632"/>
    <w:rsid w:val="0076764A"/>
    <w:rsid w:val="00767672"/>
    <w:rsid w:val="007676A8"/>
    <w:rsid w:val="007676C4"/>
    <w:rsid w:val="00767716"/>
    <w:rsid w:val="00767729"/>
    <w:rsid w:val="0076775D"/>
    <w:rsid w:val="00767774"/>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23"/>
    <w:rsid w:val="00767F4A"/>
    <w:rsid w:val="00767F72"/>
    <w:rsid w:val="00770000"/>
    <w:rsid w:val="0077000E"/>
    <w:rsid w:val="00770026"/>
    <w:rsid w:val="0077006D"/>
    <w:rsid w:val="0077009D"/>
    <w:rsid w:val="007700AB"/>
    <w:rsid w:val="007700D8"/>
    <w:rsid w:val="007700E7"/>
    <w:rsid w:val="0077015B"/>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D8F"/>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CD"/>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D9"/>
    <w:rsid w:val="007741E0"/>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CCF"/>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DDC"/>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04"/>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46"/>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ACE"/>
    <w:rsid w:val="00786BC7"/>
    <w:rsid w:val="00786C75"/>
    <w:rsid w:val="00786CF3"/>
    <w:rsid w:val="00786DA6"/>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8D9"/>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CA"/>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EC7"/>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899"/>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1DB"/>
    <w:rsid w:val="00793217"/>
    <w:rsid w:val="0079325B"/>
    <w:rsid w:val="007932C7"/>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9E2"/>
    <w:rsid w:val="00794A56"/>
    <w:rsid w:val="00794A80"/>
    <w:rsid w:val="00794A91"/>
    <w:rsid w:val="00794AD8"/>
    <w:rsid w:val="00794B53"/>
    <w:rsid w:val="00794B56"/>
    <w:rsid w:val="00794B93"/>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6E1"/>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4"/>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E1"/>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2D"/>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5C"/>
    <w:rsid w:val="007A7C81"/>
    <w:rsid w:val="007A7D24"/>
    <w:rsid w:val="007A7DD7"/>
    <w:rsid w:val="007A7DEE"/>
    <w:rsid w:val="007A7E0F"/>
    <w:rsid w:val="007A7E92"/>
    <w:rsid w:val="007A7EFB"/>
    <w:rsid w:val="007A7F01"/>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9B"/>
    <w:rsid w:val="007B23A5"/>
    <w:rsid w:val="007B23D4"/>
    <w:rsid w:val="007B23DB"/>
    <w:rsid w:val="007B23FA"/>
    <w:rsid w:val="007B2407"/>
    <w:rsid w:val="007B2435"/>
    <w:rsid w:val="007B2445"/>
    <w:rsid w:val="007B24E8"/>
    <w:rsid w:val="007B24F2"/>
    <w:rsid w:val="007B250A"/>
    <w:rsid w:val="007B250F"/>
    <w:rsid w:val="007B2539"/>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06A"/>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1"/>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74"/>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2B"/>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8"/>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45"/>
    <w:rsid w:val="007C325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81"/>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4E"/>
    <w:rsid w:val="007C7664"/>
    <w:rsid w:val="007C7700"/>
    <w:rsid w:val="007C7709"/>
    <w:rsid w:val="007C7712"/>
    <w:rsid w:val="007C7737"/>
    <w:rsid w:val="007C773C"/>
    <w:rsid w:val="007C77AC"/>
    <w:rsid w:val="007C781D"/>
    <w:rsid w:val="007C78E4"/>
    <w:rsid w:val="007C7968"/>
    <w:rsid w:val="007C798C"/>
    <w:rsid w:val="007C79D1"/>
    <w:rsid w:val="007C79FD"/>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57D"/>
    <w:rsid w:val="007D0624"/>
    <w:rsid w:val="007D065E"/>
    <w:rsid w:val="007D06DF"/>
    <w:rsid w:val="007D0705"/>
    <w:rsid w:val="007D0753"/>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34"/>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EFB"/>
    <w:rsid w:val="007D2F3B"/>
    <w:rsid w:val="007D2F62"/>
    <w:rsid w:val="007D2F93"/>
    <w:rsid w:val="007D2FCA"/>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15"/>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60"/>
    <w:rsid w:val="007D4797"/>
    <w:rsid w:val="007D47F1"/>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2D"/>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5B"/>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E18"/>
    <w:rsid w:val="007E0E20"/>
    <w:rsid w:val="007E0E48"/>
    <w:rsid w:val="007E0E6C"/>
    <w:rsid w:val="007E0E88"/>
    <w:rsid w:val="007E0EBD"/>
    <w:rsid w:val="007E0F96"/>
    <w:rsid w:val="007E0FEF"/>
    <w:rsid w:val="007E1014"/>
    <w:rsid w:val="007E115D"/>
    <w:rsid w:val="007E1187"/>
    <w:rsid w:val="007E11DA"/>
    <w:rsid w:val="007E1266"/>
    <w:rsid w:val="007E12F2"/>
    <w:rsid w:val="007E12F6"/>
    <w:rsid w:val="007E1350"/>
    <w:rsid w:val="007E13AF"/>
    <w:rsid w:val="007E13C9"/>
    <w:rsid w:val="007E13D4"/>
    <w:rsid w:val="007E13D5"/>
    <w:rsid w:val="007E13D7"/>
    <w:rsid w:val="007E13FC"/>
    <w:rsid w:val="007E1410"/>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35"/>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86"/>
    <w:rsid w:val="007E31D1"/>
    <w:rsid w:val="007E3205"/>
    <w:rsid w:val="007E324D"/>
    <w:rsid w:val="007E335F"/>
    <w:rsid w:val="007E337B"/>
    <w:rsid w:val="007E339A"/>
    <w:rsid w:val="007E347D"/>
    <w:rsid w:val="007E34AC"/>
    <w:rsid w:val="007E34BC"/>
    <w:rsid w:val="007E3507"/>
    <w:rsid w:val="007E3512"/>
    <w:rsid w:val="007E352D"/>
    <w:rsid w:val="007E35B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4F0"/>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59"/>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27"/>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E81"/>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11"/>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E6"/>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0"/>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B0"/>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CFE"/>
    <w:rsid w:val="007F3D28"/>
    <w:rsid w:val="007F3D43"/>
    <w:rsid w:val="007F3D8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C4"/>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0C"/>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5B"/>
    <w:rsid w:val="00800D8B"/>
    <w:rsid w:val="00800DBE"/>
    <w:rsid w:val="00800DCC"/>
    <w:rsid w:val="00800E17"/>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3E"/>
    <w:rsid w:val="0080106B"/>
    <w:rsid w:val="00801136"/>
    <w:rsid w:val="00801159"/>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8BE"/>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1A"/>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612D"/>
    <w:rsid w:val="00806130"/>
    <w:rsid w:val="008061AA"/>
    <w:rsid w:val="008061E5"/>
    <w:rsid w:val="008061FA"/>
    <w:rsid w:val="00806343"/>
    <w:rsid w:val="008063B6"/>
    <w:rsid w:val="008063E5"/>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AA"/>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67"/>
    <w:rsid w:val="008137A3"/>
    <w:rsid w:val="008137CC"/>
    <w:rsid w:val="00813822"/>
    <w:rsid w:val="0081386F"/>
    <w:rsid w:val="0081388D"/>
    <w:rsid w:val="008138C2"/>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10C"/>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F4"/>
    <w:rsid w:val="00814948"/>
    <w:rsid w:val="00814968"/>
    <w:rsid w:val="008149E2"/>
    <w:rsid w:val="00814A18"/>
    <w:rsid w:val="00814A69"/>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A3"/>
    <w:rsid w:val="00815AB9"/>
    <w:rsid w:val="00815ADE"/>
    <w:rsid w:val="00815B24"/>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E4"/>
    <w:rsid w:val="0081618D"/>
    <w:rsid w:val="008162AA"/>
    <w:rsid w:val="008162DB"/>
    <w:rsid w:val="0081631E"/>
    <w:rsid w:val="008163A1"/>
    <w:rsid w:val="008163D7"/>
    <w:rsid w:val="0081642A"/>
    <w:rsid w:val="00816441"/>
    <w:rsid w:val="008164EC"/>
    <w:rsid w:val="00816521"/>
    <w:rsid w:val="0081654D"/>
    <w:rsid w:val="008165A6"/>
    <w:rsid w:val="008165DD"/>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48"/>
    <w:rsid w:val="00817254"/>
    <w:rsid w:val="008172E8"/>
    <w:rsid w:val="00817300"/>
    <w:rsid w:val="00817311"/>
    <w:rsid w:val="0081732C"/>
    <w:rsid w:val="00817344"/>
    <w:rsid w:val="00817412"/>
    <w:rsid w:val="00817438"/>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74"/>
    <w:rsid w:val="008218CD"/>
    <w:rsid w:val="008218EF"/>
    <w:rsid w:val="008219BD"/>
    <w:rsid w:val="008219C4"/>
    <w:rsid w:val="00821A27"/>
    <w:rsid w:val="00821A51"/>
    <w:rsid w:val="00821A68"/>
    <w:rsid w:val="00821A7B"/>
    <w:rsid w:val="00821AA2"/>
    <w:rsid w:val="00821ADE"/>
    <w:rsid w:val="00821AF5"/>
    <w:rsid w:val="00821B78"/>
    <w:rsid w:val="00821B7D"/>
    <w:rsid w:val="00821BDE"/>
    <w:rsid w:val="00821CD8"/>
    <w:rsid w:val="00821D29"/>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C0"/>
    <w:rsid w:val="008230FF"/>
    <w:rsid w:val="00823202"/>
    <w:rsid w:val="00823244"/>
    <w:rsid w:val="0082326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2C"/>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19"/>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6F"/>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1"/>
    <w:rsid w:val="00825876"/>
    <w:rsid w:val="00825917"/>
    <w:rsid w:val="00825A38"/>
    <w:rsid w:val="00825AC5"/>
    <w:rsid w:val="00825AD4"/>
    <w:rsid w:val="00825B1D"/>
    <w:rsid w:val="00825B44"/>
    <w:rsid w:val="00825B51"/>
    <w:rsid w:val="00825B69"/>
    <w:rsid w:val="00825B77"/>
    <w:rsid w:val="00825BF1"/>
    <w:rsid w:val="00825C20"/>
    <w:rsid w:val="00825C33"/>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276"/>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21"/>
    <w:rsid w:val="0083713A"/>
    <w:rsid w:val="00837168"/>
    <w:rsid w:val="008371A9"/>
    <w:rsid w:val="008371EA"/>
    <w:rsid w:val="008371FF"/>
    <w:rsid w:val="00837203"/>
    <w:rsid w:val="00837250"/>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669"/>
    <w:rsid w:val="00837756"/>
    <w:rsid w:val="00837779"/>
    <w:rsid w:val="00837784"/>
    <w:rsid w:val="0083779A"/>
    <w:rsid w:val="008377A6"/>
    <w:rsid w:val="008377CA"/>
    <w:rsid w:val="00837819"/>
    <w:rsid w:val="0083785C"/>
    <w:rsid w:val="0083788E"/>
    <w:rsid w:val="0083799E"/>
    <w:rsid w:val="008379C3"/>
    <w:rsid w:val="00837A4D"/>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8A"/>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122"/>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C0"/>
    <w:rsid w:val="008451FA"/>
    <w:rsid w:val="00845215"/>
    <w:rsid w:val="008452AA"/>
    <w:rsid w:val="008452F2"/>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4"/>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AAF"/>
    <w:rsid w:val="00852AF7"/>
    <w:rsid w:val="00852BE1"/>
    <w:rsid w:val="00852BE3"/>
    <w:rsid w:val="00852BF7"/>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25"/>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82D"/>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A8"/>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89"/>
    <w:rsid w:val="008618B9"/>
    <w:rsid w:val="0086191E"/>
    <w:rsid w:val="00861977"/>
    <w:rsid w:val="00861978"/>
    <w:rsid w:val="008619AA"/>
    <w:rsid w:val="00861A05"/>
    <w:rsid w:val="00861A3E"/>
    <w:rsid w:val="00861A9B"/>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04"/>
    <w:rsid w:val="008633C3"/>
    <w:rsid w:val="00863415"/>
    <w:rsid w:val="008634C9"/>
    <w:rsid w:val="008634F4"/>
    <w:rsid w:val="0086351A"/>
    <w:rsid w:val="0086354D"/>
    <w:rsid w:val="0086357E"/>
    <w:rsid w:val="008635C0"/>
    <w:rsid w:val="00863609"/>
    <w:rsid w:val="008636A5"/>
    <w:rsid w:val="008636A8"/>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C7"/>
    <w:rsid w:val="00864DED"/>
    <w:rsid w:val="00864E6B"/>
    <w:rsid w:val="00864EF2"/>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40"/>
    <w:rsid w:val="00867842"/>
    <w:rsid w:val="008678F1"/>
    <w:rsid w:val="008678FF"/>
    <w:rsid w:val="00867901"/>
    <w:rsid w:val="00867932"/>
    <w:rsid w:val="00867950"/>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69"/>
    <w:rsid w:val="0087097E"/>
    <w:rsid w:val="008709D2"/>
    <w:rsid w:val="00870A7F"/>
    <w:rsid w:val="00870AA8"/>
    <w:rsid w:val="00870AAC"/>
    <w:rsid w:val="00870AC2"/>
    <w:rsid w:val="00870B02"/>
    <w:rsid w:val="00870B3C"/>
    <w:rsid w:val="00870B40"/>
    <w:rsid w:val="00870B68"/>
    <w:rsid w:val="00870B75"/>
    <w:rsid w:val="00870B8A"/>
    <w:rsid w:val="00870BF4"/>
    <w:rsid w:val="00870C0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84D"/>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34"/>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9E"/>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58"/>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9F"/>
    <w:rsid w:val="00873BE7"/>
    <w:rsid w:val="00873C22"/>
    <w:rsid w:val="00873C58"/>
    <w:rsid w:val="00873C64"/>
    <w:rsid w:val="00873CE4"/>
    <w:rsid w:val="00873D16"/>
    <w:rsid w:val="00873D1F"/>
    <w:rsid w:val="00873D2A"/>
    <w:rsid w:val="00873D46"/>
    <w:rsid w:val="00873D56"/>
    <w:rsid w:val="00873D7B"/>
    <w:rsid w:val="00873D9E"/>
    <w:rsid w:val="00873DB0"/>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8"/>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67"/>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5FFE"/>
    <w:rsid w:val="0087602E"/>
    <w:rsid w:val="00876083"/>
    <w:rsid w:val="008760A9"/>
    <w:rsid w:val="008760DC"/>
    <w:rsid w:val="00876170"/>
    <w:rsid w:val="00876180"/>
    <w:rsid w:val="00876189"/>
    <w:rsid w:val="008761A2"/>
    <w:rsid w:val="008761B3"/>
    <w:rsid w:val="008761BF"/>
    <w:rsid w:val="0087620E"/>
    <w:rsid w:val="00876251"/>
    <w:rsid w:val="0087625A"/>
    <w:rsid w:val="008763C0"/>
    <w:rsid w:val="00876447"/>
    <w:rsid w:val="00876540"/>
    <w:rsid w:val="008765C9"/>
    <w:rsid w:val="0087665E"/>
    <w:rsid w:val="00876670"/>
    <w:rsid w:val="00876690"/>
    <w:rsid w:val="008766C3"/>
    <w:rsid w:val="008766DE"/>
    <w:rsid w:val="0087670A"/>
    <w:rsid w:val="00876723"/>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4A"/>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14"/>
    <w:rsid w:val="00876E7B"/>
    <w:rsid w:val="00876EFC"/>
    <w:rsid w:val="00876F06"/>
    <w:rsid w:val="00876F7F"/>
    <w:rsid w:val="00877016"/>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1"/>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6E"/>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AE7"/>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99"/>
    <w:rsid w:val="00884ACC"/>
    <w:rsid w:val="00884B04"/>
    <w:rsid w:val="00884B67"/>
    <w:rsid w:val="00884C72"/>
    <w:rsid w:val="00884C85"/>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6BF"/>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35"/>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67"/>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46"/>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B3"/>
    <w:rsid w:val="008933D3"/>
    <w:rsid w:val="00893449"/>
    <w:rsid w:val="00893484"/>
    <w:rsid w:val="008934AA"/>
    <w:rsid w:val="008934BC"/>
    <w:rsid w:val="008934DB"/>
    <w:rsid w:val="008935D8"/>
    <w:rsid w:val="008935D9"/>
    <w:rsid w:val="0089364B"/>
    <w:rsid w:val="00893666"/>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42"/>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C7"/>
    <w:rsid w:val="008A09DC"/>
    <w:rsid w:val="008A0A0C"/>
    <w:rsid w:val="008A0A1B"/>
    <w:rsid w:val="008A0A66"/>
    <w:rsid w:val="008A0AAD"/>
    <w:rsid w:val="008A0B8B"/>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EC"/>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60"/>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9C"/>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30"/>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02"/>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90"/>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68"/>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B3"/>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2C4"/>
    <w:rsid w:val="008B43C0"/>
    <w:rsid w:val="008B4414"/>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2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3E5"/>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AD"/>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A9"/>
    <w:rsid w:val="008C1853"/>
    <w:rsid w:val="008C185A"/>
    <w:rsid w:val="008C1870"/>
    <w:rsid w:val="008C18AB"/>
    <w:rsid w:val="008C1960"/>
    <w:rsid w:val="008C1962"/>
    <w:rsid w:val="008C198C"/>
    <w:rsid w:val="008C19E5"/>
    <w:rsid w:val="008C1A3E"/>
    <w:rsid w:val="008C1A78"/>
    <w:rsid w:val="008C1A7A"/>
    <w:rsid w:val="008C1AB5"/>
    <w:rsid w:val="008C1ABC"/>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A4"/>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21"/>
    <w:rsid w:val="008C264A"/>
    <w:rsid w:val="008C26D0"/>
    <w:rsid w:val="008C2736"/>
    <w:rsid w:val="008C27D9"/>
    <w:rsid w:val="008C284F"/>
    <w:rsid w:val="008C2876"/>
    <w:rsid w:val="008C287D"/>
    <w:rsid w:val="008C28C1"/>
    <w:rsid w:val="008C28C7"/>
    <w:rsid w:val="008C2956"/>
    <w:rsid w:val="008C296B"/>
    <w:rsid w:val="008C29E0"/>
    <w:rsid w:val="008C2A27"/>
    <w:rsid w:val="008C2AF7"/>
    <w:rsid w:val="008C2B20"/>
    <w:rsid w:val="008C2B27"/>
    <w:rsid w:val="008C2B3D"/>
    <w:rsid w:val="008C2B5C"/>
    <w:rsid w:val="008C2B86"/>
    <w:rsid w:val="008C2B8E"/>
    <w:rsid w:val="008C2BB8"/>
    <w:rsid w:val="008C2BDF"/>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D77"/>
    <w:rsid w:val="008C3D88"/>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0EC"/>
    <w:rsid w:val="008C5102"/>
    <w:rsid w:val="008C510F"/>
    <w:rsid w:val="008C515B"/>
    <w:rsid w:val="008C5187"/>
    <w:rsid w:val="008C51BA"/>
    <w:rsid w:val="008C51D0"/>
    <w:rsid w:val="008C52B4"/>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0F"/>
    <w:rsid w:val="008C6021"/>
    <w:rsid w:val="008C60C7"/>
    <w:rsid w:val="008C6187"/>
    <w:rsid w:val="008C61C3"/>
    <w:rsid w:val="008C61C4"/>
    <w:rsid w:val="008C6263"/>
    <w:rsid w:val="008C6275"/>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6F5E"/>
    <w:rsid w:val="008C706E"/>
    <w:rsid w:val="008C709E"/>
    <w:rsid w:val="008C70A2"/>
    <w:rsid w:val="008C70A3"/>
    <w:rsid w:val="008C719F"/>
    <w:rsid w:val="008C71BC"/>
    <w:rsid w:val="008C71F1"/>
    <w:rsid w:val="008C72AE"/>
    <w:rsid w:val="008C72E3"/>
    <w:rsid w:val="008C7324"/>
    <w:rsid w:val="008C732C"/>
    <w:rsid w:val="008C73BB"/>
    <w:rsid w:val="008C73CF"/>
    <w:rsid w:val="008C7409"/>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69"/>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C6"/>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3B"/>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1A"/>
    <w:rsid w:val="008D2521"/>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6D"/>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701"/>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9A"/>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C5"/>
    <w:rsid w:val="008D69F4"/>
    <w:rsid w:val="008D6AAA"/>
    <w:rsid w:val="008D6AB1"/>
    <w:rsid w:val="008D6ADD"/>
    <w:rsid w:val="008D6AF8"/>
    <w:rsid w:val="008D6BA4"/>
    <w:rsid w:val="008D6BAF"/>
    <w:rsid w:val="008D6BE0"/>
    <w:rsid w:val="008D6C08"/>
    <w:rsid w:val="008D6C62"/>
    <w:rsid w:val="008D6CCE"/>
    <w:rsid w:val="008D6D96"/>
    <w:rsid w:val="008D6EDB"/>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38"/>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64"/>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7D4"/>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02"/>
    <w:rsid w:val="008E2F1F"/>
    <w:rsid w:val="008E2F39"/>
    <w:rsid w:val="008E2F3A"/>
    <w:rsid w:val="008E2FDB"/>
    <w:rsid w:val="008E2FF9"/>
    <w:rsid w:val="008E3015"/>
    <w:rsid w:val="008E3016"/>
    <w:rsid w:val="008E304E"/>
    <w:rsid w:val="008E3071"/>
    <w:rsid w:val="008E3098"/>
    <w:rsid w:val="008E30C8"/>
    <w:rsid w:val="008E30F2"/>
    <w:rsid w:val="008E3185"/>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AE"/>
    <w:rsid w:val="008E44C5"/>
    <w:rsid w:val="008E451C"/>
    <w:rsid w:val="008E4566"/>
    <w:rsid w:val="008E45E0"/>
    <w:rsid w:val="008E46F5"/>
    <w:rsid w:val="008E475F"/>
    <w:rsid w:val="008E476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7D5"/>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6E9"/>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3B"/>
    <w:rsid w:val="008F0345"/>
    <w:rsid w:val="008F03A2"/>
    <w:rsid w:val="008F03F7"/>
    <w:rsid w:val="008F050E"/>
    <w:rsid w:val="008F0518"/>
    <w:rsid w:val="008F0525"/>
    <w:rsid w:val="008F0577"/>
    <w:rsid w:val="008F0596"/>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29"/>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5"/>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7D"/>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72"/>
    <w:rsid w:val="008F4B9A"/>
    <w:rsid w:val="008F4C19"/>
    <w:rsid w:val="008F4CA6"/>
    <w:rsid w:val="008F4CC7"/>
    <w:rsid w:val="008F4CDD"/>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DBB"/>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6F94"/>
    <w:rsid w:val="008F705B"/>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19"/>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67"/>
    <w:rsid w:val="0090229E"/>
    <w:rsid w:val="009022BB"/>
    <w:rsid w:val="009022E9"/>
    <w:rsid w:val="00902342"/>
    <w:rsid w:val="0090234B"/>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0F"/>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7D"/>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1CF"/>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539"/>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AC"/>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93"/>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67"/>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D8"/>
    <w:rsid w:val="009163EB"/>
    <w:rsid w:val="009163F6"/>
    <w:rsid w:val="00916487"/>
    <w:rsid w:val="009164A8"/>
    <w:rsid w:val="009164D8"/>
    <w:rsid w:val="009164F8"/>
    <w:rsid w:val="00916566"/>
    <w:rsid w:val="0091657E"/>
    <w:rsid w:val="009165F4"/>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33"/>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1D"/>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34F"/>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13"/>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67"/>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E03"/>
    <w:rsid w:val="00930E87"/>
    <w:rsid w:val="00930EBF"/>
    <w:rsid w:val="00930F9B"/>
    <w:rsid w:val="00930FE9"/>
    <w:rsid w:val="00930FF7"/>
    <w:rsid w:val="00931015"/>
    <w:rsid w:val="0093106F"/>
    <w:rsid w:val="009310BE"/>
    <w:rsid w:val="009310F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96"/>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AD9"/>
    <w:rsid w:val="00933B2A"/>
    <w:rsid w:val="00933B72"/>
    <w:rsid w:val="00933B90"/>
    <w:rsid w:val="00933BDA"/>
    <w:rsid w:val="00933C0C"/>
    <w:rsid w:val="00933C49"/>
    <w:rsid w:val="00933C5F"/>
    <w:rsid w:val="00933CAE"/>
    <w:rsid w:val="00933D52"/>
    <w:rsid w:val="00933E2F"/>
    <w:rsid w:val="00933F72"/>
    <w:rsid w:val="00933F89"/>
    <w:rsid w:val="00933FBE"/>
    <w:rsid w:val="00934055"/>
    <w:rsid w:val="009340B3"/>
    <w:rsid w:val="00934205"/>
    <w:rsid w:val="00934285"/>
    <w:rsid w:val="0093428B"/>
    <w:rsid w:val="009342A7"/>
    <w:rsid w:val="00934314"/>
    <w:rsid w:val="00934335"/>
    <w:rsid w:val="009343E4"/>
    <w:rsid w:val="00934420"/>
    <w:rsid w:val="00934499"/>
    <w:rsid w:val="009345D3"/>
    <w:rsid w:val="009345E2"/>
    <w:rsid w:val="00934623"/>
    <w:rsid w:val="00934640"/>
    <w:rsid w:val="00934652"/>
    <w:rsid w:val="0093466D"/>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3B"/>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A4"/>
    <w:rsid w:val="00935DAD"/>
    <w:rsid w:val="00935E1D"/>
    <w:rsid w:val="00935E39"/>
    <w:rsid w:val="00935ED8"/>
    <w:rsid w:val="00935EE5"/>
    <w:rsid w:val="00935F43"/>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2C"/>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BC"/>
    <w:rsid w:val="00940C0F"/>
    <w:rsid w:val="00940CFB"/>
    <w:rsid w:val="00940D12"/>
    <w:rsid w:val="00940D42"/>
    <w:rsid w:val="00940D4F"/>
    <w:rsid w:val="00940DA6"/>
    <w:rsid w:val="00940E90"/>
    <w:rsid w:val="00940E91"/>
    <w:rsid w:val="00940EBB"/>
    <w:rsid w:val="00940F1B"/>
    <w:rsid w:val="00940F45"/>
    <w:rsid w:val="00940F65"/>
    <w:rsid w:val="00940F6D"/>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DD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83"/>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DB"/>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EE"/>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BC"/>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8FB"/>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2E0"/>
    <w:rsid w:val="00951334"/>
    <w:rsid w:val="00951391"/>
    <w:rsid w:val="00951392"/>
    <w:rsid w:val="009513F3"/>
    <w:rsid w:val="00951457"/>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1C2"/>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1B1"/>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8D5"/>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706"/>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B4"/>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1"/>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52"/>
    <w:rsid w:val="00960FD1"/>
    <w:rsid w:val="00960FE7"/>
    <w:rsid w:val="0096102B"/>
    <w:rsid w:val="00961061"/>
    <w:rsid w:val="0096106A"/>
    <w:rsid w:val="00961086"/>
    <w:rsid w:val="00961093"/>
    <w:rsid w:val="009610E7"/>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DD"/>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0"/>
    <w:rsid w:val="00961FB8"/>
    <w:rsid w:val="0096202A"/>
    <w:rsid w:val="0096212D"/>
    <w:rsid w:val="00962156"/>
    <w:rsid w:val="00962168"/>
    <w:rsid w:val="0096227B"/>
    <w:rsid w:val="00962313"/>
    <w:rsid w:val="009623B5"/>
    <w:rsid w:val="009623B9"/>
    <w:rsid w:val="009623BA"/>
    <w:rsid w:val="0096241E"/>
    <w:rsid w:val="009624B2"/>
    <w:rsid w:val="009625A3"/>
    <w:rsid w:val="0096260C"/>
    <w:rsid w:val="00962689"/>
    <w:rsid w:val="009626A7"/>
    <w:rsid w:val="009626CD"/>
    <w:rsid w:val="009626D9"/>
    <w:rsid w:val="00962737"/>
    <w:rsid w:val="0096276B"/>
    <w:rsid w:val="00962795"/>
    <w:rsid w:val="009627B0"/>
    <w:rsid w:val="009627C1"/>
    <w:rsid w:val="009627EA"/>
    <w:rsid w:val="00962855"/>
    <w:rsid w:val="00962898"/>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16"/>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51"/>
    <w:rsid w:val="0096387A"/>
    <w:rsid w:val="00963884"/>
    <w:rsid w:val="009638E0"/>
    <w:rsid w:val="00963A03"/>
    <w:rsid w:val="00963AB2"/>
    <w:rsid w:val="00963ADE"/>
    <w:rsid w:val="00963B35"/>
    <w:rsid w:val="00963BB9"/>
    <w:rsid w:val="00963C2E"/>
    <w:rsid w:val="00963C4D"/>
    <w:rsid w:val="00963CF9"/>
    <w:rsid w:val="00963D2B"/>
    <w:rsid w:val="00963D4A"/>
    <w:rsid w:val="00963DAD"/>
    <w:rsid w:val="00963E17"/>
    <w:rsid w:val="00963E57"/>
    <w:rsid w:val="00963EA2"/>
    <w:rsid w:val="00963F9E"/>
    <w:rsid w:val="00963FA8"/>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78"/>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1"/>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ADB"/>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41"/>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B"/>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60"/>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6BB"/>
    <w:rsid w:val="00973755"/>
    <w:rsid w:val="009737F9"/>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57"/>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7"/>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6B"/>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50"/>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9D9"/>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45"/>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D58"/>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38"/>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DF8"/>
    <w:rsid w:val="00985E1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08"/>
    <w:rsid w:val="00990EC8"/>
    <w:rsid w:val="00990F4E"/>
    <w:rsid w:val="00990F91"/>
    <w:rsid w:val="00990FA0"/>
    <w:rsid w:val="00990FAF"/>
    <w:rsid w:val="00991003"/>
    <w:rsid w:val="00991021"/>
    <w:rsid w:val="00991037"/>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6F4"/>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46"/>
    <w:rsid w:val="00994D50"/>
    <w:rsid w:val="00994D64"/>
    <w:rsid w:val="00994DAA"/>
    <w:rsid w:val="00994DB8"/>
    <w:rsid w:val="00994E60"/>
    <w:rsid w:val="00994E92"/>
    <w:rsid w:val="00994EA6"/>
    <w:rsid w:val="00994ECB"/>
    <w:rsid w:val="00994ED6"/>
    <w:rsid w:val="00994EEE"/>
    <w:rsid w:val="00994F14"/>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51"/>
    <w:rsid w:val="00995669"/>
    <w:rsid w:val="0099566E"/>
    <w:rsid w:val="0099568D"/>
    <w:rsid w:val="009956A4"/>
    <w:rsid w:val="009956A7"/>
    <w:rsid w:val="009958E0"/>
    <w:rsid w:val="0099592F"/>
    <w:rsid w:val="0099594D"/>
    <w:rsid w:val="009959B3"/>
    <w:rsid w:val="009959F2"/>
    <w:rsid w:val="00995A44"/>
    <w:rsid w:val="00995AAA"/>
    <w:rsid w:val="00995AE1"/>
    <w:rsid w:val="00995AF3"/>
    <w:rsid w:val="00995B2E"/>
    <w:rsid w:val="00995BDD"/>
    <w:rsid w:val="00995C2F"/>
    <w:rsid w:val="00995C55"/>
    <w:rsid w:val="00995CF1"/>
    <w:rsid w:val="00995D22"/>
    <w:rsid w:val="00995D6B"/>
    <w:rsid w:val="00995D84"/>
    <w:rsid w:val="00995EB1"/>
    <w:rsid w:val="00995EBC"/>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4D"/>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49"/>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53"/>
    <w:rsid w:val="009A13A4"/>
    <w:rsid w:val="009A13E7"/>
    <w:rsid w:val="009A1426"/>
    <w:rsid w:val="009A143F"/>
    <w:rsid w:val="009A144B"/>
    <w:rsid w:val="009A14BC"/>
    <w:rsid w:val="009A14CC"/>
    <w:rsid w:val="009A14D3"/>
    <w:rsid w:val="009A14F4"/>
    <w:rsid w:val="009A1553"/>
    <w:rsid w:val="009A16E9"/>
    <w:rsid w:val="009A17AC"/>
    <w:rsid w:val="009A17E1"/>
    <w:rsid w:val="009A17F1"/>
    <w:rsid w:val="009A1822"/>
    <w:rsid w:val="009A1845"/>
    <w:rsid w:val="009A1847"/>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7BF"/>
    <w:rsid w:val="009A28C6"/>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49"/>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AA"/>
    <w:rsid w:val="009B098B"/>
    <w:rsid w:val="009B099C"/>
    <w:rsid w:val="009B0A6F"/>
    <w:rsid w:val="009B0A82"/>
    <w:rsid w:val="009B0B0E"/>
    <w:rsid w:val="009B0B63"/>
    <w:rsid w:val="009B0B6F"/>
    <w:rsid w:val="009B0C14"/>
    <w:rsid w:val="009B0C30"/>
    <w:rsid w:val="009B0CD6"/>
    <w:rsid w:val="009B0D14"/>
    <w:rsid w:val="009B0D2D"/>
    <w:rsid w:val="009B0D34"/>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661"/>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4F"/>
    <w:rsid w:val="009B3D66"/>
    <w:rsid w:val="009B3E07"/>
    <w:rsid w:val="009B3E72"/>
    <w:rsid w:val="009B3E73"/>
    <w:rsid w:val="009B3EBA"/>
    <w:rsid w:val="009B3F4E"/>
    <w:rsid w:val="009B406A"/>
    <w:rsid w:val="009B4175"/>
    <w:rsid w:val="009B41DF"/>
    <w:rsid w:val="009B42A0"/>
    <w:rsid w:val="009B42F1"/>
    <w:rsid w:val="009B433F"/>
    <w:rsid w:val="009B43C7"/>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349"/>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2"/>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E5"/>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6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8B"/>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EC5"/>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13"/>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482"/>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DD8"/>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CC"/>
    <w:rsid w:val="009D4AE7"/>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0"/>
    <w:rsid w:val="009D6ADE"/>
    <w:rsid w:val="009D6AE0"/>
    <w:rsid w:val="009D6B71"/>
    <w:rsid w:val="009D6BA7"/>
    <w:rsid w:val="009D6BA8"/>
    <w:rsid w:val="009D6BC6"/>
    <w:rsid w:val="009D6BC9"/>
    <w:rsid w:val="009D6BE9"/>
    <w:rsid w:val="009D6C0C"/>
    <w:rsid w:val="009D6C73"/>
    <w:rsid w:val="009D6CA4"/>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2F"/>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52"/>
    <w:rsid w:val="009E45DA"/>
    <w:rsid w:val="009E4604"/>
    <w:rsid w:val="009E461E"/>
    <w:rsid w:val="009E4668"/>
    <w:rsid w:val="009E4706"/>
    <w:rsid w:val="009E479B"/>
    <w:rsid w:val="009E47B6"/>
    <w:rsid w:val="009E4838"/>
    <w:rsid w:val="009E483A"/>
    <w:rsid w:val="009E4899"/>
    <w:rsid w:val="009E48C7"/>
    <w:rsid w:val="009E48D3"/>
    <w:rsid w:val="009E4934"/>
    <w:rsid w:val="009E49BE"/>
    <w:rsid w:val="009E4A73"/>
    <w:rsid w:val="009E4AEE"/>
    <w:rsid w:val="009E4B19"/>
    <w:rsid w:val="009E4B45"/>
    <w:rsid w:val="009E4BB8"/>
    <w:rsid w:val="009E4C22"/>
    <w:rsid w:val="009E4C48"/>
    <w:rsid w:val="009E4C99"/>
    <w:rsid w:val="009E4CEE"/>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9F1"/>
    <w:rsid w:val="009E5A28"/>
    <w:rsid w:val="009E5A85"/>
    <w:rsid w:val="009E5ACC"/>
    <w:rsid w:val="009E5B49"/>
    <w:rsid w:val="009E5B5C"/>
    <w:rsid w:val="009E5B90"/>
    <w:rsid w:val="009E5C83"/>
    <w:rsid w:val="009E5C9C"/>
    <w:rsid w:val="009E5D12"/>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CC"/>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3E"/>
    <w:rsid w:val="009F4E52"/>
    <w:rsid w:val="009F4E8B"/>
    <w:rsid w:val="009F4EA6"/>
    <w:rsid w:val="009F4EFD"/>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CB"/>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71"/>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3D"/>
    <w:rsid w:val="00A00D5A"/>
    <w:rsid w:val="00A00DB8"/>
    <w:rsid w:val="00A00E30"/>
    <w:rsid w:val="00A00E3B"/>
    <w:rsid w:val="00A00E50"/>
    <w:rsid w:val="00A00E98"/>
    <w:rsid w:val="00A00F27"/>
    <w:rsid w:val="00A00F89"/>
    <w:rsid w:val="00A00FED"/>
    <w:rsid w:val="00A01060"/>
    <w:rsid w:val="00A0107E"/>
    <w:rsid w:val="00A010BA"/>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1FC7"/>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CAE"/>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AB"/>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4FF"/>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0D"/>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2F"/>
    <w:rsid w:val="00A11947"/>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3C"/>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53"/>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F4"/>
    <w:rsid w:val="00A15581"/>
    <w:rsid w:val="00A15604"/>
    <w:rsid w:val="00A15737"/>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7FD"/>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94"/>
    <w:rsid w:val="00A216FF"/>
    <w:rsid w:val="00A21711"/>
    <w:rsid w:val="00A21794"/>
    <w:rsid w:val="00A218B2"/>
    <w:rsid w:val="00A218C4"/>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66"/>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4C"/>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0C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09"/>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64E"/>
    <w:rsid w:val="00A2777A"/>
    <w:rsid w:val="00A277D0"/>
    <w:rsid w:val="00A277FC"/>
    <w:rsid w:val="00A2781C"/>
    <w:rsid w:val="00A27876"/>
    <w:rsid w:val="00A2787E"/>
    <w:rsid w:val="00A278C1"/>
    <w:rsid w:val="00A27902"/>
    <w:rsid w:val="00A279E4"/>
    <w:rsid w:val="00A27A31"/>
    <w:rsid w:val="00A27A4A"/>
    <w:rsid w:val="00A27A8E"/>
    <w:rsid w:val="00A27ADC"/>
    <w:rsid w:val="00A27B4C"/>
    <w:rsid w:val="00A27B7B"/>
    <w:rsid w:val="00A27C86"/>
    <w:rsid w:val="00A27C9C"/>
    <w:rsid w:val="00A27CA6"/>
    <w:rsid w:val="00A27D81"/>
    <w:rsid w:val="00A27E3B"/>
    <w:rsid w:val="00A27E81"/>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A1F"/>
    <w:rsid w:val="00A32A23"/>
    <w:rsid w:val="00A32A26"/>
    <w:rsid w:val="00A32A31"/>
    <w:rsid w:val="00A32B04"/>
    <w:rsid w:val="00A32B10"/>
    <w:rsid w:val="00A32BEF"/>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F8"/>
    <w:rsid w:val="00A33F5B"/>
    <w:rsid w:val="00A3407D"/>
    <w:rsid w:val="00A3411A"/>
    <w:rsid w:val="00A3416B"/>
    <w:rsid w:val="00A341D4"/>
    <w:rsid w:val="00A3423F"/>
    <w:rsid w:val="00A34250"/>
    <w:rsid w:val="00A34328"/>
    <w:rsid w:val="00A34342"/>
    <w:rsid w:val="00A343D7"/>
    <w:rsid w:val="00A34450"/>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7A"/>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EA4"/>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485"/>
    <w:rsid w:val="00A41582"/>
    <w:rsid w:val="00A415B0"/>
    <w:rsid w:val="00A415FF"/>
    <w:rsid w:val="00A41617"/>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CB"/>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50"/>
    <w:rsid w:val="00A42662"/>
    <w:rsid w:val="00A42668"/>
    <w:rsid w:val="00A42743"/>
    <w:rsid w:val="00A4277A"/>
    <w:rsid w:val="00A427AB"/>
    <w:rsid w:val="00A42863"/>
    <w:rsid w:val="00A4287B"/>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2"/>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09"/>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5"/>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67"/>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4"/>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33"/>
    <w:rsid w:val="00A5005B"/>
    <w:rsid w:val="00A5009B"/>
    <w:rsid w:val="00A500E1"/>
    <w:rsid w:val="00A50143"/>
    <w:rsid w:val="00A50178"/>
    <w:rsid w:val="00A5018A"/>
    <w:rsid w:val="00A501EF"/>
    <w:rsid w:val="00A5021F"/>
    <w:rsid w:val="00A5025D"/>
    <w:rsid w:val="00A50295"/>
    <w:rsid w:val="00A502AE"/>
    <w:rsid w:val="00A502D7"/>
    <w:rsid w:val="00A50333"/>
    <w:rsid w:val="00A50387"/>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2"/>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93"/>
    <w:rsid w:val="00A529F4"/>
    <w:rsid w:val="00A52B81"/>
    <w:rsid w:val="00A52C0C"/>
    <w:rsid w:val="00A52C21"/>
    <w:rsid w:val="00A52C96"/>
    <w:rsid w:val="00A52CB6"/>
    <w:rsid w:val="00A52D22"/>
    <w:rsid w:val="00A52D34"/>
    <w:rsid w:val="00A52D94"/>
    <w:rsid w:val="00A52E51"/>
    <w:rsid w:val="00A52E55"/>
    <w:rsid w:val="00A52EAD"/>
    <w:rsid w:val="00A52F00"/>
    <w:rsid w:val="00A5306B"/>
    <w:rsid w:val="00A53073"/>
    <w:rsid w:val="00A53098"/>
    <w:rsid w:val="00A530EE"/>
    <w:rsid w:val="00A5313E"/>
    <w:rsid w:val="00A5318E"/>
    <w:rsid w:val="00A53241"/>
    <w:rsid w:val="00A53262"/>
    <w:rsid w:val="00A532D1"/>
    <w:rsid w:val="00A532E8"/>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57"/>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79"/>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E4"/>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1FF"/>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94"/>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83"/>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DE4"/>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A2"/>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72"/>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97"/>
    <w:rsid w:val="00A677BA"/>
    <w:rsid w:val="00A677FD"/>
    <w:rsid w:val="00A67804"/>
    <w:rsid w:val="00A678AD"/>
    <w:rsid w:val="00A67916"/>
    <w:rsid w:val="00A67927"/>
    <w:rsid w:val="00A67935"/>
    <w:rsid w:val="00A67A20"/>
    <w:rsid w:val="00A67AD8"/>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BB"/>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5B"/>
    <w:rsid w:val="00A71384"/>
    <w:rsid w:val="00A7139F"/>
    <w:rsid w:val="00A713E5"/>
    <w:rsid w:val="00A7148B"/>
    <w:rsid w:val="00A714BF"/>
    <w:rsid w:val="00A71525"/>
    <w:rsid w:val="00A71538"/>
    <w:rsid w:val="00A7153F"/>
    <w:rsid w:val="00A71540"/>
    <w:rsid w:val="00A7155E"/>
    <w:rsid w:val="00A715E1"/>
    <w:rsid w:val="00A715E3"/>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3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0F"/>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6"/>
    <w:rsid w:val="00A72B0E"/>
    <w:rsid w:val="00A72B17"/>
    <w:rsid w:val="00A72B4E"/>
    <w:rsid w:val="00A72B86"/>
    <w:rsid w:val="00A72C8C"/>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5E9"/>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4A"/>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64"/>
    <w:rsid w:val="00A800AF"/>
    <w:rsid w:val="00A80106"/>
    <w:rsid w:val="00A801E0"/>
    <w:rsid w:val="00A802C9"/>
    <w:rsid w:val="00A80390"/>
    <w:rsid w:val="00A8041D"/>
    <w:rsid w:val="00A804A5"/>
    <w:rsid w:val="00A80560"/>
    <w:rsid w:val="00A80563"/>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04"/>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A8"/>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AD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BCC"/>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236"/>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8A"/>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CF0"/>
    <w:rsid w:val="00A91D0D"/>
    <w:rsid w:val="00A91D46"/>
    <w:rsid w:val="00A91D7E"/>
    <w:rsid w:val="00A91E78"/>
    <w:rsid w:val="00A91EBA"/>
    <w:rsid w:val="00A91F2F"/>
    <w:rsid w:val="00A91F4A"/>
    <w:rsid w:val="00A91F9A"/>
    <w:rsid w:val="00A91F9B"/>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06"/>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1"/>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AF"/>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065"/>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633"/>
    <w:rsid w:val="00A9766C"/>
    <w:rsid w:val="00A976C2"/>
    <w:rsid w:val="00A9770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B98"/>
    <w:rsid w:val="00A97C64"/>
    <w:rsid w:val="00A97C86"/>
    <w:rsid w:val="00A97CE8"/>
    <w:rsid w:val="00A97DAD"/>
    <w:rsid w:val="00A97E45"/>
    <w:rsid w:val="00A97F21"/>
    <w:rsid w:val="00A97F29"/>
    <w:rsid w:val="00A97F3E"/>
    <w:rsid w:val="00A97F41"/>
    <w:rsid w:val="00A97FA5"/>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1D5"/>
    <w:rsid w:val="00AA1289"/>
    <w:rsid w:val="00AA12C0"/>
    <w:rsid w:val="00AA1382"/>
    <w:rsid w:val="00AA13B0"/>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C"/>
    <w:rsid w:val="00AA1E1F"/>
    <w:rsid w:val="00AA1E4A"/>
    <w:rsid w:val="00AA1F43"/>
    <w:rsid w:val="00AA1F69"/>
    <w:rsid w:val="00AA1FC1"/>
    <w:rsid w:val="00AA201F"/>
    <w:rsid w:val="00AA207A"/>
    <w:rsid w:val="00AA2158"/>
    <w:rsid w:val="00AA21C5"/>
    <w:rsid w:val="00AA2236"/>
    <w:rsid w:val="00AA224E"/>
    <w:rsid w:val="00AA2287"/>
    <w:rsid w:val="00AA2333"/>
    <w:rsid w:val="00AA2354"/>
    <w:rsid w:val="00AA23E6"/>
    <w:rsid w:val="00AA2437"/>
    <w:rsid w:val="00AA2466"/>
    <w:rsid w:val="00AA247F"/>
    <w:rsid w:val="00AA24E3"/>
    <w:rsid w:val="00AA24F2"/>
    <w:rsid w:val="00AA2505"/>
    <w:rsid w:val="00AA2563"/>
    <w:rsid w:val="00AA260B"/>
    <w:rsid w:val="00AA260D"/>
    <w:rsid w:val="00AA266D"/>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CDA"/>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787"/>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0DA"/>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2A"/>
    <w:rsid w:val="00AB3840"/>
    <w:rsid w:val="00AB3846"/>
    <w:rsid w:val="00AB3875"/>
    <w:rsid w:val="00AB3884"/>
    <w:rsid w:val="00AB38D0"/>
    <w:rsid w:val="00AB399E"/>
    <w:rsid w:val="00AB39B2"/>
    <w:rsid w:val="00AB3ABC"/>
    <w:rsid w:val="00AB3AC6"/>
    <w:rsid w:val="00AB3AD6"/>
    <w:rsid w:val="00AB3AF5"/>
    <w:rsid w:val="00AB3C67"/>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E0"/>
    <w:rsid w:val="00AB49F1"/>
    <w:rsid w:val="00AB4A25"/>
    <w:rsid w:val="00AB4A2E"/>
    <w:rsid w:val="00AB4A9F"/>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6A"/>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246"/>
    <w:rsid w:val="00AB6301"/>
    <w:rsid w:val="00AB630C"/>
    <w:rsid w:val="00AB6351"/>
    <w:rsid w:val="00AB635D"/>
    <w:rsid w:val="00AB6452"/>
    <w:rsid w:val="00AB6480"/>
    <w:rsid w:val="00AB64DD"/>
    <w:rsid w:val="00AB652F"/>
    <w:rsid w:val="00AB6555"/>
    <w:rsid w:val="00AB65EC"/>
    <w:rsid w:val="00AB665B"/>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5B"/>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3FD"/>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CF"/>
    <w:rsid w:val="00AC47FC"/>
    <w:rsid w:val="00AC481C"/>
    <w:rsid w:val="00AC48D1"/>
    <w:rsid w:val="00AC4958"/>
    <w:rsid w:val="00AC49CE"/>
    <w:rsid w:val="00AC49E5"/>
    <w:rsid w:val="00AC4AC0"/>
    <w:rsid w:val="00AC4AEA"/>
    <w:rsid w:val="00AC4AF3"/>
    <w:rsid w:val="00AC4B04"/>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4D0"/>
    <w:rsid w:val="00AC54F3"/>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9"/>
    <w:rsid w:val="00AC66CF"/>
    <w:rsid w:val="00AC66E8"/>
    <w:rsid w:val="00AC6734"/>
    <w:rsid w:val="00AC674B"/>
    <w:rsid w:val="00AC686D"/>
    <w:rsid w:val="00AC6930"/>
    <w:rsid w:val="00AC69A1"/>
    <w:rsid w:val="00AC6A11"/>
    <w:rsid w:val="00AC6AC7"/>
    <w:rsid w:val="00AC6ADA"/>
    <w:rsid w:val="00AC6AE5"/>
    <w:rsid w:val="00AC6B04"/>
    <w:rsid w:val="00AC6B8B"/>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70"/>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28"/>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6F"/>
    <w:rsid w:val="00AD2376"/>
    <w:rsid w:val="00AD241F"/>
    <w:rsid w:val="00AD244F"/>
    <w:rsid w:val="00AD245D"/>
    <w:rsid w:val="00AD2598"/>
    <w:rsid w:val="00AD25CC"/>
    <w:rsid w:val="00AD2676"/>
    <w:rsid w:val="00AD26BE"/>
    <w:rsid w:val="00AD26C9"/>
    <w:rsid w:val="00AD27C4"/>
    <w:rsid w:val="00AD27E9"/>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0EF"/>
    <w:rsid w:val="00AD314D"/>
    <w:rsid w:val="00AD3188"/>
    <w:rsid w:val="00AD3296"/>
    <w:rsid w:val="00AD329D"/>
    <w:rsid w:val="00AD32CC"/>
    <w:rsid w:val="00AD330C"/>
    <w:rsid w:val="00AD330E"/>
    <w:rsid w:val="00AD3362"/>
    <w:rsid w:val="00AD3364"/>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67"/>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D7"/>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7B"/>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47"/>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E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45"/>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67"/>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EF"/>
    <w:rsid w:val="00AE4BFF"/>
    <w:rsid w:val="00AE4C56"/>
    <w:rsid w:val="00AE4C74"/>
    <w:rsid w:val="00AE4CB9"/>
    <w:rsid w:val="00AE4D9A"/>
    <w:rsid w:val="00AE4D9C"/>
    <w:rsid w:val="00AE4DCF"/>
    <w:rsid w:val="00AE4DDE"/>
    <w:rsid w:val="00AE4E4B"/>
    <w:rsid w:val="00AE4EDA"/>
    <w:rsid w:val="00AE4EDF"/>
    <w:rsid w:val="00AE4F9B"/>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5E1"/>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1F"/>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EC4"/>
    <w:rsid w:val="00AF1F1C"/>
    <w:rsid w:val="00AF1F36"/>
    <w:rsid w:val="00AF1F5E"/>
    <w:rsid w:val="00AF1F9B"/>
    <w:rsid w:val="00AF1FC1"/>
    <w:rsid w:val="00AF1FDC"/>
    <w:rsid w:val="00AF203F"/>
    <w:rsid w:val="00AF209D"/>
    <w:rsid w:val="00AF21D7"/>
    <w:rsid w:val="00AF21D8"/>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E1C"/>
    <w:rsid w:val="00AF2E33"/>
    <w:rsid w:val="00AF2E5A"/>
    <w:rsid w:val="00AF2E6A"/>
    <w:rsid w:val="00AF2E94"/>
    <w:rsid w:val="00AF2EB7"/>
    <w:rsid w:val="00AF2EE5"/>
    <w:rsid w:val="00AF2F05"/>
    <w:rsid w:val="00AF2F17"/>
    <w:rsid w:val="00AF2F1C"/>
    <w:rsid w:val="00AF2F6A"/>
    <w:rsid w:val="00AF2FB7"/>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2B4"/>
    <w:rsid w:val="00AF432E"/>
    <w:rsid w:val="00AF4352"/>
    <w:rsid w:val="00AF43CF"/>
    <w:rsid w:val="00AF43F3"/>
    <w:rsid w:val="00AF4410"/>
    <w:rsid w:val="00AF44D0"/>
    <w:rsid w:val="00AF451F"/>
    <w:rsid w:val="00AF4536"/>
    <w:rsid w:val="00AF4561"/>
    <w:rsid w:val="00AF45A2"/>
    <w:rsid w:val="00AF45C6"/>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54"/>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8D"/>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3D5"/>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8F6"/>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E7"/>
    <w:rsid w:val="00B0063E"/>
    <w:rsid w:val="00B00671"/>
    <w:rsid w:val="00B0073B"/>
    <w:rsid w:val="00B00774"/>
    <w:rsid w:val="00B0081B"/>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EA2"/>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22"/>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8F0"/>
    <w:rsid w:val="00B11904"/>
    <w:rsid w:val="00B119E4"/>
    <w:rsid w:val="00B11A0E"/>
    <w:rsid w:val="00B11A11"/>
    <w:rsid w:val="00B11A14"/>
    <w:rsid w:val="00B11A4D"/>
    <w:rsid w:val="00B11B06"/>
    <w:rsid w:val="00B11B15"/>
    <w:rsid w:val="00B11B84"/>
    <w:rsid w:val="00B11B8B"/>
    <w:rsid w:val="00B11BC0"/>
    <w:rsid w:val="00B11BD2"/>
    <w:rsid w:val="00B11C6A"/>
    <w:rsid w:val="00B11C6E"/>
    <w:rsid w:val="00B11C7F"/>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91"/>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18"/>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42"/>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6"/>
    <w:rsid w:val="00B14698"/>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DE"/>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4A"/>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6"/>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DD"/>
    <w:rsid w:val="00B25C5A"/>
    <w:rsid w:val="00B25C68"/>
    <w:rsid w:val="00B25CFF"/>
    <w:rsid w:val="00B25DF9"/>
    <w:rsid w:val="00B25EA5"/>
    <w:rsid w:val="00B25EF0"/>
    <w:rsid w:val="00B25F72"/>
    <w:rsid w:val="00B25F7A"/>
    <w:rsid w:val="00B25FD2"/>
    <w:rsid w:val="00B260C7"/>
    <w:rsid w:val="00B260F4"/>
    <w:rsid w:val="00B2618E"/>
    <w:rsid w:val="00B26193"/>
    <w:rsid w:val="00B2619D"/>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D0"/>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0"/>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54"/>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26"/>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84D"/>
    <w:rsid w:val="00B33982"/>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49"/>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4F98"/>
    <w:rsid w:val="00B350ED"/>
    <w:rsid w:val="00B351DB"/>
    <w:rsid w:val="00B351E6"/>
    <w:rsid w:val="00B352FE"/>
    <w:rsid w:val="00B353A1"/>
    <w:rsid w:val="00B3544F"/>
    <w:rsid w:val="00B3554C"/>
    <w:rsid w:val="00B35592"/>
    <w:rsid w:val="00B355A5"/>
    <w:rsid w:val="00B355C3"/>
    <w:rsid w:val="00B355E2"/>
    <w:rsid w:val="00B3560F"/>
    <w:rsid w:val="00B3561C"/>
    <w:rsid w:val="00B35628"/>
    <w:rsid w:val="00B356F3"/>
    <w:rsid w:val="00B356F5"/>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6B3"/>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4A6"/>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69"/>
    <w:rsid w:val="00B41CB9"/>
    <w:rsid w:val="00B41CBD"/>
    <w:rsid w:val="00B41CD0"/>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3D4"/>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0"/>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7D3"/>
    <w:rsid w:val="00B4386E"/>
    <w:rsid w:val="00B4387E"/>
    <w:rsid w:val="00B438F0"/>
    <w:rsid w:val="00B438FE"/>
    <w:rsid w:val="00B43936"/>
    <w:rsid w:val="00B43950"/>
    <w:rsid w:val="00B4396E"/>
    <w:rsid w:val="00B43999"/>
    <w:rsid w:val="00B43A8C"/>
    <w:rsid w:val="00B43AAD"/>
    <w:rsid w:val="00B43B2F"/>
    <w:rsid w:val="00B43B65"/>
    <w:rsid w:val="00B43B83"/>
    <w:rsid w:val="00B43B9D"/>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5"/>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CED"/>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66"/>
    <w:rsid w:val="00B4529B"/>
    <w:rsid w:val="00B452D7"/>
    <w:rsid w:val="00B4530B"/>
    <w:rsid w:val="00B45322"/>
    <w:rsid w:val="00B45414"/>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BC"/>
    <w:rsid w:val="00B46DDE"/>
    <w:rsid w:val="00B46DEB"/>
    <w:rsid w:val="00B46E47"/>
    <w:rsid w:val="00B46E60"/>
    <w:rsid w:val="00B46ECD"/>
    <w:rsid w:val="00B46EDD"/>
    <w:rsid w:val="00B46F25"/>
    <w:rsid w:val="00B46F56"/>
    <w:rsid w:val="00B46F57"/>
    <w:rsid w:val="00B46FD1"/>
    <w:rsid w:val="00B46FD2"/>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695"/>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46"/>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B1"/>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CA"/>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09F"/>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29"/>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22"/>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AA"/>
    <w:rsid w:val="00B66FCA"/>
    <w:rsid w:val="00B67003"/>
    <w:rsid w:val="00B6703B"/>
    <w:rsid w:val="00B67153"/>
    <w:rsid w:val="00B67196"/>
    <w:rsid w:val="00B671AA"/>
    <w:rsid w:val="00B671EA"/>
    <w:rsid w:val="00B67216"/>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6"/>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CA"/>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ADF"/>
    <w:rsid w:val="00B71B28"/>
    <w:rsid w:val="00B71B49"/>
    <w:rsid w:val="00B71B8D"/>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34"/>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C9"/>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7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1C"/>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6"/>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25A"/>
    <w:rsid w:val="00B77333"/>
    <w:rsid w:val="00B7737D"/>
    <w:rsid w:val="00B77427"/>
    <w:rsid w:val="00B774E4"/>
    <w:rsid w:val="00B77518"/>
    <w:rsid w:val="00B77546"/>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01"/>
    <w:rsid w:val="00B77F25"/>
    <w:rsid w:val="00B77FA5"/>
    <w:rsid w:val="00B77FE5"/>
    <w:rsid w:val="00B80059"/>
    <w:rsid w:val="00B8009B"/>
    <w:rsid w:val="00B8013E"/>
    <w:rsid w:val="00B80156"/>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4FD7"/>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2DF"/>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6F9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4B"/>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03"/>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50"/>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DCB"/>
    <w:rsid w:val="00B93E0E"/>
    <w:rsid w:val="00B93E45"/>
    <w:rsid w:val="00B93F5B"/>
    <w:rsid w:val="00B93F89"/>
    <w:rsid w:val="00B93FC0"/>
    <w:rsid w:val="00B93FE3"/>
    <w:rsid w:val="00B94009"/>
    <w:rsid w:val="00B94039"/>
    <w:rsid w:val="00B940AA"/>
    <w:rsid w:val="00B940EA"/>
    <w:rsid w:val="00B9410E"/>
    <w:rsid w:val="00B9415A"/>
    <w:rsid w:val="00B9419A"/>
    <w:rsid w:val="00B941C1"/>
    <w:rsid w:val="00B94207"/>
    <w:rsid w:val="00B9422A"/>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C2"/>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04"/>
    <w:rsid w:val="00B96ACB"/>
    <w:rsid w:val="00B96B4D"/>
    <w:rsid w:val="00B96BFD"/>
    <w:rsid w:val="00B96C24"/>
    <w:rsid w:val="00B96D4B"/>
    <w:rsid w:val="00B96D72"/>
    <w:rsid w:val="00B96DC0"/>
    <w:rsid w:val="00B96EE4"/>
    <w:rsid w:val="00B96F91"/>
    <w:rsid w:val="00B96FA8"/>
    <w:rsid w:val="00B96FF0"/>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FD"/>
    <w:rsid w:val="00B97B41"/>
    <w:rsid w:val="00B97B85"/>
    <w:rsid w:val="00B97B9D"/>
    <w:rsid w:val="00B97BDB"/>
    <w:rsid w:val="00B97C20"/>
    <w:rsid w:val="00B97CC5"/>
    <w:rsid w:val="00B97D13"/>
    <w:rsid w:val="00B97D4B"/>
    <w:rsid w:val="00B97D5C"/>
    <w:rsid w:val="00B97D61"/>
    <w:rsid w:val="00B97D78"/>
    <w:rsid w:val="00B97D9C"/>
    <w:rsid w:val="00B97E37"/>
    <w:rsid w:val="00B97E4B"/>
    <w:rsid w:val="00B97E6F"/>
    <w:rsid w:val="00B97E98"/>
    <w:rsid w:val="00B97F1F"/>
    <w:rsid w:val="00B97F48"/>
    <w:rsid w:val="00B97F76"/>
    <w:rsid w:val="00B97F7B"/>
    <w:rsid w:val="00B97FAB"/>
    <w:rsid w:val="00B97FB2"/>
    <w:rsid w:val="00B97FB5"/>
    <w:rsid w:val="00B97FE7"/>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BE"/>
    <w:rsid w:val="00BA1BF9"/>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58"/>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73"/>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DDF"/>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798"/>
    <w:rsid w:val="00BB4818"/>
    <w:rsid w:val="00BB4852"/>
    <w:rsid w:val="00BB4858"/>
    <w:rsid w:val="00BB487C"/>
    <w:rsid w:val="00BB4887"/>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6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6B"/>
    <w:rsid w:val="00BC0CA0"/>
    <w:rsid w:val="00BC0CF1"/>
    <w:rsid w:val="00BC0CFC"/>
    <w:rsid w:val="00BC0D07"/>
    <w:rsid w:val="00BC0D5E"/>
    <w:rsid w:val="00BC0D6D"/>
    <w:rsid w:val="00BC0DC0"/>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2E"/>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C32"/>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D5"/>
    <w:rsid w:val="00BC31E6"/>
    <w:rsid w:val="00BC3202"/>
    <w:rsid w:val="00BC320A"/>
    <w:rsid w:val="00BC329B"/>
    <w:rsid w:val="00BC32BC"/>
    <w:rsid w:val="00BC330E"/>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8F"/>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88"/>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55"/>
    <w:rsid w:val="00BC5991"/>
    <w:rsid w:val="00BC59D7"/>
    <w:rsid w:val="00BC59F1"/>
    <w:rsid w:val="00BC5AB6"/>
    <w:rsid w:val="00BC5AF3"/>
    <w:rsid w:val="00BC5B1F"/>
    <w:rsid w:val="00BC5B3D"/>
    <w:rsid w:val="00BC5BC7"/>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1D0"/>
    <w:rsid w:val="00BC6202"/>
    <w:rsid w:val="00BC6225"/>
    <w:rsid w:val="00BC6267"/>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C0"/>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CF6"/>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BD"/>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5D"/>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EDC"/>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46"/>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8C5"/>
    <w:rsid w:val="00BD6923"/>
    <w:rsid w:val="00BD6925"/>
    <w:rsid w:val="00BD6939"/>
    <w:rsid w:val="00BD6954"/>
    <w:rsid w:val="00BD6985"/>
    <w:rsid w:val="00BD6A73"/>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C4"/>
    <w:rsid w:val="00BD78C7"/>
    <w:rsid w:val="00BD7975"/>
    <w:rsid w:val="00BD7977"/>
    <w:rsid w:val="00BD7984"/>
    <w:rsid w:val="00BD79B5"/>
    <w:rsid w:val="00BD7A15"/>
    <w:rsid w:val="00BD7A49"/>
    <w:rsid w:val="00BD7AA3"/>
    <w:rsid w:val="00BD7AA8"/>
    <w:rsid w:val="00BD7AC5"/>
    <w:rsid w:val="00BD7BD7"/>
    <w:rsid w:val="00BD7C27"/>
    <w:rsid w:val="00BD7C9D"/>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7E7"/>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78"/>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7D"/>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854"/>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C6"/>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AF"/>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5C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64C"/>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DEB"/>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3"/>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D8"/>
    <w:rsid w:val="00C00D3F"/>
    <w:rsid w:val="00C00D92"/>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E4E"/>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D4"/>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15"/>
    <w:rsid w:val="00C156D0"/>
    <w:rsid w:val="00C156F5"/>
    <w:rsid w:val="00C15710"/>
    <w:rsid w:val="00C15726"/>
    <w:rsid w:val="00C15831"/>
    <w:rsid w:val="00C1583A"/>
    <w:rsid w:val="00C158BB"/>
    <w:rsid w:val="00C1594D"/>
    <w:rsid w:val="00C1595B"/>
    <w:rsid w:val="00C15B32"/>
    <w:rsid w:val="00C15B86"/>
    <w:rsid w:val="00C15BD8"/>
    <w:rsid w:val="00C15BE5"/>
    <w:rsid w:val="00C15CD2"/>
    <w:rsid w:val="00C15CD8"/>
    <w:rsid w:val="00C15E44"/>
    <w:rsid w:val="00C15E6B"/>
    <w:rsid w:val="00C15F3D"/>
    <w:rsid w:val="00C15F6F"/>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B0"/>
    <w:rsid w:val="00C166E0"/>
    <w:rsid w:val="00C16771"/>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2D"/>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75"/>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2C3"/>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7EB"/>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36"/>
    <w:rsid w:val="00C239DB"/>
    <w:rsid w:val="00C23A01"/>
    <w:rsid w:val="00C23A27"/>
    <w:rsid w:val="00C23A38"/>
    <w:rsid w:val="00C23AF4"/>
    <w:rsid w:val="00C23B14"/>
    <w:rsid w:val="00C23BFA"/>
    <w:rsid w:val="00C23C05"/>
    <w:rsid w:val="00C23C46"/>
    <w:rsid w:val="00C23C65"/>
    <w:rsid w:val="00C23C8D"/>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04"/>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39"/>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AAA"/>
    <w:rsid w:val="00C30BED"/>
    <w:rsid w:val="00C30BFC"/>
    <w:rsid w:val="00C30C0F"/>
    <w:rsid w:val="00C30C4B"/>
    <w:rsid w:val="00C30C52"/>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1FD2"/>
    <w:rsid w:val="00C3201D"/>
    <w:rsid w:val="00C32061"/>
    <w:rsid w:val="00C320B3"/>
    <w:rsid w:val="00C320CA"/>
    <w:rsid w:val="00C32133"/>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26"/>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3D8"/>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E69"/>
    <w:rsid w:val="00C45FC1"/>
    <w:rsid w:val="00C45FD4"/>
    <w:rsid w:val="00C4602A"/>
    <w:rsid w:val="00C46036"/>
    <w:rsid w:val="00C460AA"/>
    <w:rsid w:val="00C4610C"/>
    <w:rsid w:val="00C4612C"/>
    <w:rsid w:val="00C461B3"/>
    <w:rsid w:val="00C461E5"/>
    <w:rsid w:val="00C46203"/>
    <w:rsid w:val="00C4623F"/>
    <w:rsid w:val="00C46301"/>
    <w:rsid w:val="00C4633F"/>
    <w:rsid w:val="00C4635C"/>
    <w:rsid w:val="00C46383"/>
    <w:rsid w:val="00C46464"/>
    <w:rsid w:val="00C4646F"/>
    <w:rsid w:val="00C46486"/>
    <w:rsid w:val="00C4648B"/>
    <w:rsid w:val="00C46543"/>
    <w:rsid w:val="00C46562"/>
    <w:rsid w:val="00C46563"/>
    <w:rsid w:val="00C4656B"/>
    <w:rsid w:val="00C46577"/>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23"/>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68"/>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722"/>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63"/>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BDC"/>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1FE"/>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36"/>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8D4"/>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26"/>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D8"/>
    <w:rsid w:val="00C62EEA"/>
    <w:rsid w:val="00C62EF1"/>
    <w:rsid w:val="00C62F33"/>
    <w:rsid w:val="00C62F40"/>
    <w:rsid w:val="00C62F69"/>
    <w:rsid w:val="00C62FBA"/>
    <w:rsid w:val="00C62FCD"/>
    <w:rsid w:val="00C62FDC"/>
    <w:rsid w:val="00C630C2"/>
    <w:rsid w:val="00C630C8"/>
    <w:rsid w:val="00C630F2"/>
    <w:rsid w:val="00C63145"/>
    <w:rsid w:val="00C631C6"/>
    <w:rsid w:val="00C631F0"/>
    <w:rsid w:val="00C63252"/>
    <w:rsid w:val="00C632EE"/>
    <w:rsid w:val="00C63342"/>
    <w:rsid w:val="00C63353"/>
    <w:rsid w:val="00C63357"/>
    <w:rsid w:val="00C63391"/>
    <w:rsid w:val="00C633C2"/>
    <w:rsid w:val="00C633D9"/>
    <w:rsid w:val="00C63415"/>
    <w:rsid w:val="00C63438"/>
    <w:rsid w:val="00C634C4"/>
    <w:rsid w:val="00C634CD"/>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BD"/>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A9"/>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5"/>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3E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1F"/>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93"/>
    <w:rsid w:val="00C72FF9"/>
    <w:rsid w:val="00C7302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9DD"/>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77"/>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87E"/>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7F"/>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5A"/>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C96"/>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16"/>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3D"/>
    <w:rsid w:val="00C85555"/>
    <w:rsid w:val="00C85567"/>
    <w:rsid w:val="00C85587"/>
    <w:rsid w:val="00C855A1"/>
    <w:rsid w:val="00C85659"/>
    <w:rsid w:val="00C85685"/>
    <w:rsid w:val="00C856A5"/>
    <w:rsid w:val="00C8571F"/>
    <w:rsid w:val="00C8575B"/>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0D9"/>
    <w:rsid w:val="00C86156"/>
    <w:rsid w:val="00C861EB"/>
    <w:rsid w:val="00C861ED"/>
    <w:rsid w:val="00C86247"/>
    <w:rsid w:val="00C862EF"/>
    <w:rsid w:val="00C8632E"/>
    <w:rsid w:val="00C86363"/>
    <w:rsid w:val="00C8647C"/>
    <w:rsid w:val="00C864A8"/>
    <w:rsid w:val="00C8657A"/>
    <w:rsid w:val="00C8661D"/>
    <w:rsid w:val="00C8663C"/>
    <w:rsid w:val="00C866DB"/>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AE9"/>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266"/>
    <w:rsid w:val="00C902C9"/>
    <w:rsid w:val="00C90368"/>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0"/>
    <w:rsid w:val="00C90AE5"/>
    <w:rsid w:val="00C90B15"/>
    <w:rsid w:val="00C90B2D"/>
    <w:rsid w:val="00C90BA1"/>
    <w:rsid w:val="00C90C5A"/>
    <w:rsid w:val="00C90CD1"/>
    <w:rsid w:val="00C90D24"/>
    <w:rsid w:val="00C90D94"/>
    <w:rsid w:val="00C90D96"/>
    <w:rsid w:val="00C90DD3"/>
    <w:rsid w:val="00C90DD4"/>
    <w:rsid w:val="00C90E43"/>
    <w:rsid w:val="00C90F9E"/>
    <w:rsid w:val="00C90FAC"/>
    <w:rsid w:val="00C90FEA"/>
    <w:rsid w:val="00C91003"/>
    <w:rsid w:val="00C910A8"/>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12"/>
    <w:rsid w:val="00C92592"/>
    <w:rsid w:val="00C925D9"/>
    <w:rsid w:val="00C92649"/>
    <w:rsid w:val="00C9265C"/>
    <w:rsid w:val="00C92690"/>
    <w:rsid w:val="00C926CA"/>
    <w:rsid w:val="00C926EE"/>
    <w:rsid w:val="00C9275F"/>
    <w:rsid w:val="00C92773"/>
    <w:rsid w:val="00C927ED"/>
    <w:rsid w:val="00C92804"/>
    <w:rsid w:val="00C92808"/>
    <w:rsid w:val="00C92819"/>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B9"/>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94"/>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C7E"/>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6"/>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6C"/>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0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A0"/>
    <w:rsid w:val="00CA3407"/>
    <w:rsid w:val="00CA3438"/>
    <w:rsid w:val="00CA3458"/>
    <w:rsid w:val="00CA34AB"/>
    <w:rsid w:val="00CA34C1"/>
    <w:rsid w:val="00CA36E8"/>
    <w:rsid w:val="00CA3755"/>
    <w:rsid w:val="00CA379C"/>
    <w:rsid w:val="00CA37AD"/>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0C2"/>
    <w:rsid w:val="00CA40D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0C"/>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6B"/>
    <w:rsid w:val="00CA58D6"/>
    <w:rsid w:val="00CA58F5"/>
    <w:rsid w:val="00CA5932"/>
    <w:rsid w:val="00CA593A"/>
    <w:rsid w:val="00CA599B"/>
    <w:rsid w:val="00CA5A2C"/>
    <w:rsid w:val="00CA5B18"/>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E"/>
    <w:rsid w:val="00CA60CC"/>
    <w:rsid w:val="00CA60FF"/>
    <w:rsid w:val="00CA6103"/>
    <w:rsid w:val="00CA611E"/>
    <w:rsid w:val="00CA6174"/>
    <w:rsid w:val="00CA619A"/>
    <w:rsid w:val="00CA61D4"/>
    <w:rsid w:val="00CA6257"/>
    <w:rsid w:val="00CA629F"/>
    <w:rsid w:val="00CA6371"/>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41"/>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A42"/>
    <w:rsid w:val="00CB0AA0"/>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38"/>
    <w:rsid w:val="00CB2169"/>
    <w:rsid w:val="00CB21E6"/>
    <w:rsid w:val="00CB21E7"/>
    <w:rsid w:val="00CB21EE"/>
    <w:rsid w:val="00CB21FD"/>
    <w:rsid w:val="00CB223D"/>
    <w:rsid w:val="00CB227A"/>
    <w:rsid w:val="00CB22C6"/>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06"/>
    <w:rsid w:val="00CB2C3C"/>
    <w:rsid w:val="00CB2D7F"/>
    <w:rsid w:val="00CB2DD9"/>
    <w:rsid w:val="00CB2DFF"/>
    <w:rsid w:val="00CB2E2C"/>
    <w:rsid w:val="00CB2E6B"/>
    <w:rsid w:val="00CB2EC5"/>
    <w:rsid w:val="00CB2EE7"/>
    <w:rsid w:val="00CB2F94"/>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EDE"/>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4F89"/>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8A"/>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9D4"/>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9C"/>
    <w:rsid w:val="00CC29C1"/>
    <w:rsid w:val="00CC2A16"/>
    <w:rsid w:val="00CC2A1A"/>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4C"/>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0F"/>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E1"/>
    <w:rsid w:val="00CC45F0"/>
    <w:rsid w:val="00CC45FB"/>
    <w:rsid w:val="00CC460C"/>
    <w:rsid w:val="00CC4646"/>
    <w:rsid w:val="00CC469A"/>
    <w:rsid w:val="00CC46AF"/>
    <w:rsid w:val="00CC477D"/>
    <w:rsid w:val="00CC478B"/>
    <w:rsid w:val="00CC4797"/>
    <w:rsid w:val="00CC4804"/>
    <w:rsid w:val="00CC483C"/>
    <w:rsid w:val="00CC4884"/>
    <w:rsid w:val="00CC48BC"/>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16B"/>
    <w:rsid w:val="00CC51C3"/>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AC"/>
    <w:rsid w:val="00CC63B6"/>
    <w:rsid w:val="00CC63D4"/>
    <w:rsid w:val="00CC6411"/>
    <w:rsid w:val="00CC660C"/>
    <w:rsid w:val="00CC664F"/>
    <w:rsid w:val="00CC66AA"/>
    <w:rsid w:val="00CC67BD"/>
    <w:rsid w:val="00CC67E1"/>
    <w:rsid w:val="00CC67F6"/>
    <w:rsid w:val="00CC681E"/>
    <w:rsid w:val="00CC6866"/>
    <w:rsid w:val="00CC68F6"/>
    <w:rsid w:val="00CC6945"/>
    <w:rsid w:val="00CC695B"/>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5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96"/>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3F"/>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3"/>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4EE"/>
    <w:rsid w:val="00CD3505"/>
    <w:rsid w:val="00CD3524"/>
    <w:rsid w:val="00CD357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42"/>
    <w:rsid w:val="00CD5759"/>
    <w:rsid w:val="00CD576D"/>
    <w:rsid w:val="00CD57F3"/>
    <w:rsid w:val="00CD57F7"/>
    <w:rsid w:val="00CD58AD"/>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219"/>
    <w:rsid w:val="00CD6225"/>
    <w:rsid w:val="00CD62C7"/>
    <w:rsid w:val="00CD632D"/>
    <w:rsid w:val="00CD6343"/>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A9"/>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8EE"/>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57F"/>
    <w:rsid w:val="00CE0585"/>
    <w:rsid w:val="00CE05AB"/>
    <w:rsid w:val="00CE05E3"/>
    <w:rsid w:val="00CE0610"/>
    <w:rsid w:val="00CE0613"/>
    <w:rsid w:val="00CE0621"/>
    <w:rsid w:val="00CE0636"/>
    <w:rsid w:val="00CE063D"/>
    <w:rsid w:val="00CE065F"/>
    <w:rsid w:val="00CE0660"/>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9FF"/>
    <w:rsid w:val="00CE0A1C"/>
    <w:rsid w:val="00CE0A90"/>
    <w:rsid w:val="00CE0AD0"/>
    <w:rsid w:val="00CE0B05"/>
    <w:rsid w:val="00CE0B9D"/>
    <w:rsid w:val="00CE0BC4"/>
    <w:rsid w:val="00CE0BCA"/>
    <w:rsid w:val="00CE0BCF"/>
    <w:rsid w:val="00CE0C26"/>
    <w:rsid w:val="00CE0C4E"/>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5E"/>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4B"/>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4"/>
    <w:rsid w:val="00CE4BD5"/>
    <w:rsid w:val="00CE4BE8"/>
    <w:rsid w:val="00CE4DCC"/>
    <w:rsid w:val="00CE4DD6"/>
    <w:rsid w:val="00CE4EA0"/>
    <w:rsid w:val="00CE4EB7"/>
    <w:rsid w:val="00CE4ECD"/>
    <w:rsid w:val="00CE4F39"/>
    <w:rsid w:val="00CE4F3A"/>
    <w:rsid w:val="00CE4F57"/>
    <w:rsid w:val="00CE4F7B"/>
    <w:rsid w:val="00CE4F8A"/>
    <w:rsid w:val="00CE4F8E"/>
    <w:rsid w:val="00CE4FC6"/>
    <w:rsid w:val="00CE4FEF"/>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8E4"/>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E3"/>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3C"/>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11C"/>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8D"/>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D1E"/>
    <w:rsid w:val="00CF5E69"/>
    <w:rsid w:val="00CF5E75"/>
    <w:rsid w:val="00CF5EB6"/>
    <w:rsid w:val="00CF5ED6"/>
    <w:rsid w:val="00CF5F21"/>
    <w:rsid w:val="00CF5F3D"/>
    <w:rsid w:val="00CF5F42"/>
    <w:rsid w:val="00CF5F5F"/>
    <w:rsid w:val="00CF5FB8"/>
    <w:rsid w:val="00CF5FE6"/>
    <w:rsid w:val="00CF6147"/>
    <w:rsid w:val="00CF61E3"/>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2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CA"/>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25"/>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14"/>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4C"/>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49"/>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1"/>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9D"/>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DE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18"/>
    <w:rsid w:val="00D1195E"/>
    <w:rsid w:val="00D11973"/>
    <w:rsid w:val="00D1197C"/>
    <w:rsid w:val="00D11A7E"/>
    <w:rsid w:val="00D11AB6"/>
    <w:rsid w:val="00D11ACF"/>
    <w:rsid w:val="00D11B08"/>
    <w:rsid w:val="00D11BFD"/>
    <w:rsid w:val="00D11CFB"/>
    <w:rsid w:val="00D11D1F"/>
    <w:rsid w:val="00D11DCA"/>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CA"/>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3D"/>
    <w:rsid w:val="00D13FB6"/>
    <w:rsid w:val="00D14035"/>
    <w:rsid w:val="00D14064"/>
    <w:rsid w:val="00D14083"/>
    <w:rsid w:val="00D140C5"/>
    <w:rsid w:val="00D14121"/>
    <w:rsid w:val="00D1418A"/>
    <w:rsid w:val="00D141BA"/>
    <w:rsid w:val="00D141F1"/>
    <w:rsid w:val="00D1421C"/>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01"/>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26"/>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44"/>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6B"/>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9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E5"/>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0E9"/>
    <w:rsid w:val="00D24112"/>
    <w:rsid w:val="00D2416E"/>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7C"/>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95"/>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3"/>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0D"/>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15"/>
    <w:rsid w:val="00D43C2E"/>
    <w:rsid w:val="00D43C3D"/>
    <w:rsid w:val="00D43C6E"/>
    <w:rsid w:val="00D43DC5"/>
    <w:rsid w:val="00D43EB5"/>
    <w:rsid w:val="00D43F79"/>
    <w:rsid w:val="00D43FA1"/>
    <w:rsid w:val="00D43FE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DD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CCA"/>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CD0"/>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4F"/>
    <w:rsid w:val="00D50D93"/>
    <w:rsid w:val="00D50DDE"/>
    <w:rsid w:val="00D50E52"/>
    <w:rsid w:val="00D50E95"/>
    <w:rsid w:val="00D50E97"/>
    <w:rsid w:val="00D50EB4"/>
    <w:rsid w:val="00D50F72"/>
    <w:rsid w:val="00D51020"/>
    <w:rsid w:val="00D5108E"/>
    <w:rsid w:val="00D510B8"/>
    <w:rsid w:val="00D510CE"/>
    <w:rsid w:val="00D510D1"/>
    <w:rsid w:val="00D510FE"/>
    <w:rsid w:val="00D5123B"/>
    <w:rsid w:val="00D512F9"/>
    <w:rsid w:val="00D5134C"/>
    <w:rsid w:val="00D51464"/>
    <w:rsid w:val="00D5147A"/>
    <w:rsid w:val="00D514C6"/>
    <w:rsid w:val="00D514F3"/>
    <w:rsid w:val="00D51500"/>
    <w:rsid w:val="00D51554"/>
    <w:rsid w:val="00D51575"/>
    <w:rsid w:val="00D515AA"/>
    <w:rsid w:val="00D51629"/>
    <w:rsid w:val="00D51672"/>
    <w:rsid w:val="00D516B7"/>
    <w:rsid w:val="00D516BC"/>
    <w:rsid w:val="00D516DF"/>
    <w:rsid w:val="00D5173E"/>
    <w:rsid w:val="00D5175B"/>
    <w:rsid w:val="00D517BE"/>
    <w:rsid w:val="00D51825"/>
    <w:rsid w:val="00D51863"/>
    <w:rsid w:val="00D51869"/>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0E"/>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38"/>
    <w:rsid w:val="00D53270"/>
    <w:rsid w:val="00D53299"/>
    <w:rsid w:val="00D5331C"/>
    <w:rsid w:val="00D5334F"/>
    <w:rsid w:val="00D53362"/>
    <w:rsid w:val="00D5336A"/>
    <w:rsid w:val="00D533FB"/>
    <w:rsid w:val="00D53580"/>
    <w:rsid w:val="00D5358B"/>
    <w:rsid w:val="00D53595"/>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BFE"/>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2C"/>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A4"/>
    <w:rsid w:val="00D56DC0"/>
    <w:rsid w:val="00D56DDA"/>
    <w:rsid w:val="00D56E27"/>
    <w:rsid w:val="00D56E4D"/>
    <w:rsid w:val="00D56E6D"/>
    <w:rsid w:val="00D56EAE"/>
    <w:rsid w:val="00D56EEA"/>
    <w:rsid w:val="00D56F17"/>
    <w:rsid w:val="00D56F98"/>
    <w:rsid w:val="00D56FAC"/>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C8"/>
    <w:rsid w:val="00D612E6"/>
    <w:rsid w:val="00D61309"/>
    <w:rsid w:val="00D61311"/>
    <w:rsid w:val="00D613A8"/>
    <w:rsid w:val="00D613E3"/>
    <w:rsid w:val="00D61476"/>
    <w:rsid w:val="00D614BB"/>
    <w:rsid w:val="00D614C0"/>
    <w:rsid w:val="00D614CC"/>
    <w:rsid w:val="00D614CD"/>
    <w:rsid w:val="00D614DB"/>
    <w:rsid w:val="00D6150F"/>
    <w:rsid w:val="00D61531"/>
    <w:rsid w:val="00D61559"/>
    <w:rsid w:val="00D61575"/>
    <w:rsid w:val="00D61589"/>
    <w:rsid w:val="00D615FD"/>
    <w:rsid w:val="00D61607"/>
    <w:rsid w:val="00D616E8"/>
    <w:rsid w:val="00D61702"/>
    <w:rsid w:val="00D617D8"/>
    <w:rsid w:val="00D617F3"/>
    <w:rsid w:val="00D61895"/>
    <w:rsid w:val="00D618BB"/>
    <w:rsid w:val="00D618D2"/>
    <w:rsid w:val="00D61978"/>
    <w:rsid w:val="00D61A70"/>
    <w:rsid w:val="00D61A80"/>
    <w:rsid w:val="00D61A8B"/>
    <w:rsid w:val="00D61ACA"/>
    <w:rsid w:val="00D61AD5"/>
    <w:rsid w:val="00D61B57"/>
    <w:rsid w:val="00D61B8B"/>
    <w:rsid w:val="00D61B95"/>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7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2FA"/>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B1"/>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4C"/>
    <w:rsid w:val="00D703AF"/>
    <w:rsid w:val="00D703C9"/>
    <w:rsid w:val="00D703EE"/>
    <w:rsid w:val="00D70426"/>
    <w:rsid w:val="00D704A8"/>
    <w:rsid w:val="00D704F3"/>
    <w:rsid w:val="00D70578"/>
    <w:rsid w:val="00D705A5"/>
    <w:rsid w:val="00D705E2"/>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23"/>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A8"/>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C0"/>
    <w:rsid w:val="00D764CE"/>
    <w:rsid w:val="00D76506"/>
    <w:rsid w:val="00D76524"/>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4E"/>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BF"/>
    <w:rsid w:val="00D823CE"/>
    <w:rsid w:val="00D8242E"/>
    <w:rsid w:val="00D82576"/>
    <w:rsid w:val="00D825EB"/>
    <w:rsid w:val="00D82615"/>
    <w:rsid w:val="00D8264D"/>
    <w:rsid w:val="00D82669"/>
    <w:rsid w:val="00D8268A"/>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93"/>
    <w:rsid w:val="00D840B7"/>
    <w:rsid w:val="00D840F5"/>
    <w:rsid w:val="00D84104"/>
    <w:rsid w:val="00D84168"/>
    <w:rsid w:val="00D84232"/>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B4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8FC"/>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25"/>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A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5A"/>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9FA"/>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4AC"/>
    <w:rsid w:val="00D964ED"/>
    <w:rsid w:val="00D9652D"/>
    <w:rsid w:val="00D9654D"/>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42"/>
    <w:rsid w:val="00D97D62"/>
    <w:rsid w:val="00D97D6F"/>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1F13"/>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91"/>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AD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0AA"/>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0"/>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98F"/>
    <w:rsid w:val="00DA4B05"/>
    <w:rsid w:val="00DA4BD9"/>
    <w:rsid w:val="00DA4C3E"/>
    <w:rsid w:val="00DA4C8B"/>
    <w:rsid w:val="00DA4CD9"/>
    <w:rsid w:val="00DA4D50"/>
    <w:rsid w:val="00DA4DF1"/>
    <w:rsid w:val="00DA4E32"/>
    <w:rsid w:val="00DA4E9A"/>
    <w:rsid w:val="00DA4F71"/>
    <w:rsid w:val="00DA4F7A"/>
    <w:rsid w:val="00DA4F84"/>
    <w:rsid w:val="00DA4FE5"/>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62"/>
    <w:rsid w:val="00DA7FE3"/>
    <w:rsid w:val="00DA7FE5"/>
    <w:rsid w:val="00DB0081"/>
    <w:rsid w:val="00DB0106"/>
    <w:rsid w:val="00DB016C"/>
    <w:rsid w:val="00DB01DC"/>
    <w:rsid w:val="00DB0248"/>
    <w:rsid w:val="00DB039B"/>
    <w:rsid w:val="00DB03A9"/>
    <w:rsid w:val="00DB03B6"/>
    <w:rsid w:val="00DB041A"/>
    <w:rsid w:val="00DB042E"/>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CC6"/>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3B2"/>
    <w:rsid w:val="00DB2452"/>
    <w:rsid w:val="00DB2456"/>
    <w:rsid w:val="00DB2457"/>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37"/>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754"/>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A3"/>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4FE"/>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406"/>
    <w:rsid w:val="00DB744D"/>
    <w:rsid w:val="00DB7453"/>
    <w:rsid w:val="00DB74A6"/>
    <w:rsid w:val="00DB74B4"/>
    <w:rsid w:val="00DB7528"/>
    <w:rsid w:val="00DB7588"/>
    <w:rsid w:val="00DB758C"/>
    <w:rsid w:val="00DB75AD"/>
    <w:rsid w:val="00DB760E"/>
    <w:rsid w:val="00DB761D"/>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CB4"/>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5F7"/>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3EE"/>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F7"/>
    <w:rsid w:val="00DC4860"/>
    <w:rsid w:val="00DC490B"/>
    <w:rsid w:val="00DC4916"/>
    <w:rsid w:val="00DC491A"/>
    <w:rsid w:val="00DC496F"/>
    <w:rsid w:val="00DC4A2C"/>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49"/>
    <w:rsid w:val="00DC5A4E"/>
    <w:rsid w:val="00DC5A5B"/>
    <w:rsid w:val="00DC5A93"/>
    <w:rsid w:val="00DC5AAC"/>
    <w:rsid w:val="00DC5AB0"/>
    <w:rsid w:val="00DC5ADE"/>
    <w:rsid w:val="00DC5AFC"/>
    <w:rsid w:val="00DC5BBF"/>
    <w:rsid w:val="00DC5BEF"/>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6"/>
    <w:rsid w:val="00DC7437"/>
    <w:rsid w:val="00DC743B"/>
    <w:rsid w:val="00DC7445"/>
    <w:rsid w:val="00DC74F5"/>
    <w:rsid w:val="00DC7539"/>
    <w:rsid w:val="00DC755D"/>
    <w:rsid w:val="00DC759D"/>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0B"/>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B4"/>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BCC"/>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5"/>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B4F"/>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B6"/>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1B"/>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B0"/>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EEF"/>
    <w:rsid w:val="00DE1F83"/>
    <w:rsid w:val="00DE2047"/>
    <w:rsid w:val="00DE2066"/>
    <w:rsid w:val="00DE2071"/>
    <w:rsid w:val="00DE215D"/>
    <w:rsid w:val="00DE219F"/>
    <w:rsid w:val="00DE21B6"/>
    <w:rsid w:val="00DE222D"/>
    <w:rsid w:val="00DE2273"/>
    <w:rsid w:val="00DE22DF"/>
    <w:rsid w:val="00DE22E9"/>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A4"/>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92"/>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3"/>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0D1"/>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D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EB"/>
    <w:rsid w:val="00DF6CF8"/>
    <w:rsid w:val="00DF6D11"/>
    <w:rsid w:val="00DF6E03"/>
    <w:rsid w:val="00DF6E22"/>
    <w:rsid w:val="00DF6E31"/>
    <w:rsid w:val="00DF6ED6"/>
    <w:rsid w:val="00DF6EDA"/>
    <w:rsid w:val="00DF7082"/>
    <w:rsid w:val="00DF7099"/>
    <w:rsid w:val="00DF70BC"/>
    <w:rsid w:val="00DF70C0"/>
    <w:rsid w:val="00DF717E"/>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0"/>
    <w:rsid w:val="00E011CB"/>
    <w:rsid w:val="00E011E6"/>
    <w:rsid w:val="00E011F5"/>
    <w:rsid w:val="00E011F7"/>
    <w:rsid w:val="00E011FE"/>
    <w:rsid w:val="00E01222"/>
    <w:rsid w:val="00E01332"/>
    <w:rsid w:val="00E0138D"/>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98"/>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66"/>
    <w:rsid w:val="00E03282"/>
    <w:rsid w:val="00E03294"/>
    <w:rsid w:val="00E03295"/>
    <w:rsid w:val="00E032A2"/>
    <w:rsid w:val="00E032BE"/>
    <w:rsid w:val="00E03310"/>
    <w:rsid w:val="00E03330"/>
    <w:rsid w:val="00E033A7"/>
    <w:rsid w:val="00E0350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34F"/>
    <w:rsid w:val="00E05409"/>
    <w:rsid w:val="00E05444"/>
    <w:rsid w:val="00E05461"/>
    <w:rsid w:val="00E054CD"/>
    <w:rsid w:val="00E05515"/>
    <w:rsid w:val="00E055A0"/>
    <w:rsid w:val="00E055D2"/>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77C"/>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5E"/>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0F9"/>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199"/>
    <w:rsid w:val="00E1525C"/>
    <w:rsid w:val="00E15273"/>
    <w:rsid w:val="00E15289"/>
    <w:rsid w:val="00E152AD"/>
    <w:rsid w:val="00E152F3"/>
    <w:rsid w:val="00E15317"/>
    <w:rsid w:val="00E1532F"/>
    <w:rsid w:val="00E1542D"/>
    <w:rsid w:val="00E15446"/>
    <w:rsid w:val="00E15569"/>
    <w:rsid w:val="00E15648"/>
    <w:rsid w:val="00E15688"/>
    <w:rsid w:val="00E156EA"/>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20"/>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41"/>
    <w:rsid w:val="00E2015F"/>
    <w:rsid w:val="00E20193"/>
    <w:rsid w:val="00E201D0"/>
    <w:rsid w:val="00E20234"/>
    <w:rsid w:val="00E20237"/>
    <w:rsid w:val="00E20268"/>
    <w:rsid w:val="00E20295"/>
    <w:rsid w:val="00E20305"/>
    <w:rsid w:val="00E20308"/>
    <w:rsid w:val="00E203CB"/>
    <w:rsid w:val="00E2042B"/>
    <w:rsid w:val="00E20432"/>
    <w:rsid w:val="00E204DD"/>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04"/>
    <w:rsid w:val="00E2264C"/>
    <w:rsid w:val="00E226B8"/>
    <w:rsid w:val="00E22710"/>
    <w:rsid w:val="00E2274E"/>
    <w:rsid w:val="00E22764"/>
    <w:rsid w:val="00E227EB"/>
    <w:rsid w:val="00E228B0"/>
    <w:rsid w:val="00E22930"/>
    <w:rsid w:val="00E22958"/>
    <w:rsid w:val="00E2297F"/>
    <w:rsid w:val="00E229A8"/>
    <w:rsid w:val="00E229EC"/>
    <w:rsid w:val="00E22A45"/>
    <w:rsid w:val="00E22A91"/>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6"/>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E1"/>
    <w:rsid w:val="00E26DE4"/>
    <w:rsid w:val="00E26E2D"/>
    <w:rsid w:val="00E26EEE"/>
    <w:rsid w:val="00E26EF2"/>
    <w:rsid w:val="00E26F3C"/>
    <w:rsid w:val="00E26F51"/>
    <w:rsid w:val="00E26F53"/>
    <w:rsid w:val="00E27042"/>
    <w:rsid w:val="00E27076"/>
    <w:rsid w:val="00E270AF"/>
    <w:rsid w:val="00E270FA"/>
    <w:rsid w:val="00E2710D"/>
    <w:rsid w:val="00E27114"/>
    <w:rsid w:val="00E27143"/>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AED"/>
    <w:rsid w:val="00E27B16"/>
    <w:rsid w:val="00E27B51"/>
    <w:rsid w:val="00E27B60"/>
    <w:rsid w:val="00E27B91"/>
    <w:rsid w:val="00E27B92"/>
    <w:rsid w:val="00E27BAF"/>
    <w:rsid w:val="00E27CE4"/>
    <w:rsid w:val="00E27CED"/>
    <w:rsid w:val="00E27D20"/>
    <w:rsid w:val="00E27D5F"/>
    <w:rsid w:val="00E27D83"/>
    <w:rsid w:val="00E27D88"/>
    <w:rsid w:val="00E27E03"/>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0D"/>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53"/>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F6"/>
    <w:rsid w:val="00E31744"/>
    <w:rsid w:val="00E31754"/>
    <w:rsid w:val="00E317EE"/>
    <w:rsid w:val="00E31853"/>
    <w:rsid w:val="00E318C5"/>
    <w:rsid w:val="00E318EF"/>
    <w:rsid w:val="00E3192D"/>
    <w:rsid w:val="00E31A2B"/>
    <w:rsid w:val="00E31A49"/>
    <w:rsid w:val="00E31B2B"/>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87"/>
    <w:rsid w:val="00E33190"/>
    <w:rsid w:val="00E331CD"/>
    <w:rsid w:val="00E3322B"/>
    <w:rsid w:val="00E33298"/>
    <w:rsid w:val="00E332CC"/>
    <w:rsid w:val="00E33342"/>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78"/>
    <w:rsid w:val="00E35EE3"/>
    <w:rsid w:val="00E35F4C"/>
    <w:rsid w:val="00E35FB1"/>
    <w:rsid w:val="00E3606D"/>
    <w:rsid w:val="00E36088"/>
    <w:rsid w:val="00E36096"/>
    <w:rsid w:val="00E3611A"/>
    <w:rsid w:val="00E3614B"/>
    <w:rsid w:val="00E36173"/>
    <w:rsid w:val="00E361AD"/>
    <w:rsid w:val="00E36220"/>
    <w:rsid w:val="00E3623A"/>
    <w:rsid w:val="00E362CE"/>
    <w:rsid w:val="00E36325"/>
    <w:rsid w:val="00E36456"/>
    <w:rsid w:val="00E364A2"/>
    <w:rsid w:val="00E364C5"/>
    <w:rsid w:val="00E3653B"/>
    <w:rsid w:val="00E365A4"/>
    <w:rsid w:val="00E36625"/>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59"/>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38"/>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1FCD"/>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2FF1"/>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8E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9E"/>
    <w:rsid w:val="00E46ABB"/>
    <w:rsid w:val="00E46AFE"/>
    <w:rsid w:val="00E46B30"/>
    <w:rsid w:val="00E46B92"/>
    <w:rsid w:val="00E46C4F"/>
    <w:rsid w:val="00E46C51"/>
    <w:rsid w:val="00E46C6D"/>
    <w:rsid w:val="00E46C7D"/>
    <w:rsid w:val="00E46CB7"/>
    <w:rsid w:val="00E46D19"/>
    <w:rsid w:val="00E46D2A"/>
    <w:rsid w:val="00E46D34"/>
    <w:rsid w:val="00E46D9B"/>
    <w:rsid w:val="00E46DEB"/>
    <w:rsid w:val="00E46E9C"/>
    <w:rsid w:val="00E46F2F"/>
    <w:rsid w:val="00E46F3D"/>
    <w:rsid w:val="00E46F42"/>
    <w:rsid w:val="00E46F51"/>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D1"/>
    <w:rsid w:val="00E507E5"/>
    <w:rsid w:val="00E508D2"/>
    <w:rsid w:val="00E508DB"/>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C5"/>
    <w:rsid w:val="00E521AF"/>
    <w:rsid w:val="00E521CE"/>
    <w:rsid w:val="00E52264"/>
    <w:rsid w:val="00E522A6"/>
    <w:rsid w:val="00E52315"/>
    <w:rsid w:val="00E5233F"/>
    <w:rsid w:val="00E5235D"/>
    <w:rsid w:val="00E5236B"/>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DF0"/>
    <w:rsid w:val="00E54EAB"/>
    <w:rsid w:val="00E54EDD"/>
    <w:rsid w:val="00E54EE3"/>
    <w:rsid w:val="00E54F0B"/>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4B"/>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27"/>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2A4"/>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99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EEF"/>
    <w:rsid w:val="00E57F44"/>
    <w:rsid w:val="00E60003"/>
    <w:rsid w:val="00E60047"/>
    <w:rsid w:val="00E6005B"/>
    <w:rsid w:val="00E600B3"/>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BAF"/>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21"/>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81"/>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49"/>
    <w:rsid w:val="00E6479E"/>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30"/>
    <w:rsid w:val="00E66344"/>
    <w:rsid w:val="00E6634F"/>
    <w:rsid w:val="00E663A9"/>
    <w:rsid w:val="00E663F2"/>
    <w:rsid w:val="00E6644D"/>
    <w:rsid w:val="00E66460"/>
    <w:rsid w:val="00E66482"/>
    <w:rsid w:val="00E664BA"/>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6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0E"/>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B49"/>
    <w:rsid w:val="00E67C04"/>
    <w:rsid w:val="00E67C30"/>
    <w:rsid w:val="00E67C3D"/>
    <w:rsid w:val="00E67C8B"/>
    <w:rsid w:val="00E67CBF"/>
    <w:rsid w:val="00E67D27"/>
    <w:rsid w:val="00E67D2D"/>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9"/>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E"/>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17"/>
    <w:rsid w:val="00E70E33"/>
    <w:rsid w:val="00E70E8E"/>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73"/>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0E"/>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33"/>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5DB"/>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18"/>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21"/>
    <w:rsid w:val="00E81A6B"/>
    <w:rsid w:val="00E81AA1"/>
    <w:rsid w:val="00E81B32"/>
    <w:rsid w:val="00E81BA6"/>
    <w:rsid w:val="00E81BAE"/>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D9"/>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CE"/>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7C"/>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B7"/>
    <w:rsid w:val="00E869CE"/>
    <w:rsid w:val="00E869E5"/>
    <w:rsid w:val="00E869F3"/>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28"/>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7E6"/>
    <w:rsid w:val="00E90819"/>
    <w:rsid w:val="00E9083B"/>
    <w:rsid w:val="00E9083E"/>
    <w:rsid w:val="00E90864"/>
    <w:rsid w:val="00E908D1"/>
    <w:rsid w:val="00E9090A"/>
    <w:rsid w:val="00E90952"/>
    <w:rsid w:val="00E90956"/>
    <w:rsid w:val="00E9098A"/>
    <w:rsid w:val="00E909A8"/>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1FF1"/>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09"/>
    <w:rsid w:val="00E92A1E"/>
    <w:rsid w:val="00E92A41"/>
    <w:rsid w:val="00E92AB7"/>
    <w:rsid w:val="00E92ADE"/>
    <w:rsid w:val="00E92B02"/>
    <w:rsid w:val="00E92B1E"/>
    <w:rsid w:val="00E92BCA"/>
    <w:rsid w:val="00E92BCD"/>
    <w:rsid w:val="00E92C7D"/>
    <w:rsid w:val="00E92C84"/>
    <w:rsid w:val="00E92D42"/>
    <w:rsid w:val="00E92E2C"/>
    <w:rsid w:val="00E92E7E"/>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4E"/>
    <w:rsid w:val="00E93877"/>
    <w:rsid w:val="00E93880"/>
    <w:rsid w:val="00E9391D"/>
    <w:rsid w:val="00E93964"/>
    <w:rsid w:val="00E939AE"/>
    <w:rsid w:val="00E939B7"/>
    <w:rsid w:val="00E93A09"/>
    <w:rsid w:val="00E93A34"/>
    <w:rsid w:val="00E93A71"/>
    <w:rsid w:val="00E93A7C"/>
    <w:rsid w:val="00E93AF5"/>
    <w:rsid w:val="00E93C24"/>
    <w:rsid w:val="00E93CCF"/>
    <w:rsid w:val="00E93D3E"/>
    <w:rsid w:val="00E93D77"/>
    <w:rsid w:val="00E93E4F"/>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3"/>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6B"/>
    <w:rsid w:val="00E96487"/>
    <w:rsid w:val="00E964A1"/>
    <w:rsid w:val="00E96517"/>
    <w:rsid w:val="00E96549"/>
    <w:rsid w:val="00E9654E"/>
    <w:rsid w:val="00E96569"/>
    <w:rsid w:val="00E9656E"/>
    <w:rsid w:val="00E965B3"/>
    <w:rsid w:val="00E9665A"/>
    <w:rsid w:val="00E9671A"/>
    <w:rsid w:val="00E967DE"/>
    <w:rsid w:val="00E96804"/>
    <w:rsid w:val="00E968DF"/>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27"/>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2B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1F"/>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38"/>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56C"/>
    <w:rsid w:val="00EA6627"/>
    <w:rsid w:val="00EA6657"/>
    <w:rsid w:val="00EA66AA"/>
    <w:rsid w:val="00EA66B0"/>
    <w:rsid w:val="00EA6700"/>
    <w:rsid w:val="00EA677B"/>
    <w:rsid w:val="00EA67C0"/>
    <w:rsid w:val="00EA67D0"/>
    <w:rsid w:val="00EA67EF"/>
    <w:rsid w:val="00EA6832"/>
    <w:rsid w:val="00EA68A8"/>
    <w:rsid w:val="00EA68F6"/>
    <w:rsid w:val="00EA693D"/>
    <w:rsid w:val="00EA69CA"/>
    <w:rsid w:val="00EA6A14"/>
    <w:rsid w:val="00EA6A68"/>
    <w:rsid w:val="00EA6A97"/>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3"/>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1B0"/>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0D"/>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1D"/>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30"/>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3F5"/>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09"/>
    <w:rsid w:val="00EC5175"/>
    <w:rsid w:val="00EC5188"/>
    <w:rsid w:val="00EC51B1"/>
    <w:rsid w:val="00EC51F0"/>
    <w:rsid w:val="00EC5208"/>
    <w:rsid w:val="00EC5254"/>
    <w:rsid w:val="00EC5273"/>
    <w:rsid w:val="00EC5292"/>
    <w:rsid w:val="00EC52FF"/>
    <w:rsid w:val="00EC5333"/>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22"/>
    <w:rsid w:val="00EC5BD2"/>
    <w:rsid w:val="00EC5C5C"/>
    <w:rsid w:val="00EC5D4D"/>
    <w:rsid w:val="00EC5D8B"/>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D1"/>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4B"/>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9E"/>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A4"/>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78"/>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317"/>
    <w:rsid w:val="00EF03AD"/>
    <w:rsid w:val="00EF0417"/>
    <w:rsid w:val="00EF0473"/>
    <w:rsid w:val="00EF04B6"/>
    <w:rsid w:val="00EF04E0"/>
    <w:rsid w:val="00EF0515"/>
    <w:rsid w:val="00EF05B3"/>
    <w:rsid w:val="00EF05D9"/>
    <w:rsid w:val="00EF05F5"/>
    <w:rsid w:val="00EF0652"/>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4C"/>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523"/>
    <w:rsid w:val="00EF359A"/>
    <w:rsid w:val="00EF3648"/>
    <w:rsid w:val="00EF3670"/>
    <w:rsid w:val="00EF36C8"/>
    <w:rsid w:val="00EF36D6"/>
    <w:rsid w:val="00EF370E"/>
    <w:rsid w:val="00EF371D"/>
    <w:rsid w:val="00EF3734"/>
    <w:rsid w:val="00EF3828"/>
    <w:rsid w:val="00EF3890"/>
    <w:rsid w:val="00EF3893"/>
    <w:rsid w:val="00EF399E"/>
    <w:rsid w:val="00EF3A02"/>
    <w:rsid w:val="00EF3A0D"/>
    <w:rsid w:val="00EF3B2E"/>
    <w:rsid w:val="00EF3B33"/>
    <w:rsid w:val="00EF3B89"/>
    <w:rsid w:val="00EF3C2A"/>
    <w:rsid w:val="00EF3C5D"/>
    <w:rsid w:val="00EF3D04"/>
    <w:rsid w:val="00EF3D54"/>
    <w:rsid w:val="00EF3E15"/>
    <w:rsid w:val="00EF3E1E"/>
    <w:rsid w:val="00EF3E4B"/>
    <w:rsid w:val="00EF3E85"/>
    <w:rsid w:val="00EF3EB2"/>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BF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A4"/>
    <w:rsid w:val="00EF54BA"/>
    <w:rsid w:val="00EF54ED"/>
    <w:rsid w:val="00EF54F1"/>
    <w:rsid w:val="00EF5503"/>
    <w:rsid w:val="00EF5545"/>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6F"/>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BEC"/>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52"/>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1B"/>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7D"/>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0E"/>
    <w:rsid w:val="00F03659"/>
    <w:rsid w:val="00F03673"/>
    <w:rsid w:val="00F037D1"/>
    <w:rsid w:val="00F03824"/>
    <w:rsid w:val="00F0388B"/>
    <w:rsid w:val="00F038CA"/>
    <w:rsid w:val="00F03918"/>
    <w:rsid w:val="00F03961"/>
    <w:rsid w:val="00F03979"/>
    <w:rsid w:val="00F039CB"/>
    <w:rsid w:val="00F039E2"/>
    <w:rsid w:val="00F03A21"/>
    <w:rsid w:val="00F03A2A"/>
    <w:rsid w:val="00F03AA2"/>
    <w:rsid w:val="00F03AD4"/>
    <w:rsid w:val="00F03B5C"/>
    <w:rsid w:val="00F03BAC"/>
    <w:rsid w:val="00F03C42"/>
    <w:rsid w:val="00F03C4C"/>
    <w:rsid w:val="00F03C8A"/>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57"/>
    <w:rsid w:val="00F0662F"/>
    <w:rsid w:val="00F06695"/>
    <w:rsid w:val="00F066E6"/>
    <w:rsid w:val="00F066F9"/>
    <w:rsid w:val="00F066FA"/>
    <w:rsid w:val="00F0674D"/>
    <w:rsid w:val="00F067BA"/>
    <w:rsid w:val="00F067E9"/>
    <w:rsid w:val="00F06845"/>
    <w:rsid w:val="00F06870"/>
    <w:rsid w:val="00F068D4"/>
    <w:rsid w:val="00F06938"/>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37"/>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2"/>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D1"/>
    <w:rsid w:val="00F145F1"/>
    <w:rsid w:val="00F14673"/>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4FC4"/>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79"/>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27"/>
    <w:rsid w:val="00F1745F"/>
    <w:rsid w:val="00F174D6"/>
    <w:rsid w:val="00F1751A"/>
    <w:rsid w:val="00F17578"/>
    <w:rsid w:val="00F175DF"/>
    <w:rsid w:val="00F17659"/>
    <w:rsid w:val="00F176AC"/>
    <w:rsid w:val="00F176AF"/>
    <w:rsid w:val="00F177B1"/>
    <w:rsid w:val="00F17821"/>
    <w:rsid w:val="00F178C4"/>
    <w:rsid w:val="00F17915"/>
    <w:rsid w:val="00F17965"/>
    <w:rsid w:val="00F179C0"/>
    <w:rsid w:val="00F179CB"/>
    <w:rsid w:val="00F17AA1"/>
    <w:rsid w:val="00F17ACF"/>
    <w:rsid w:val="00F17B6A"/>
    <w:rsid w:val="00F17B8B"/>
    <w:rsid w:val="00F17BFE"/>
    <w:rsid w:val="00F17CB5"/>
    <w:rsid w:val="00F17D03"/>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6"/>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41"/>
    <w:rsid w:val="00F22DB7"/>
    <w:rsid w:val="00F22E37"/>
    <w:rsid w:val="00F22E56"/>
    <w:rsid w:val="00F22EA6"/>
    <w:rsid w:val="00F22F0B"/>
    <w:rsid w:val="00F22F80"/>
    <w:rsid w:val="00F22FAE"/>
    <w:rsid w:val="00F22FD8"/>
    <w:rsid w:val="00F22FF0"/>
    <w:rsid w:val="00F23006"/>
    <w:rsid w:val="00F23034"/>
    <w:rsid w:val="00F23052"/>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75"/>
    <w:rsid w:val="00F24096"/>
    <w:rsid w:val="00F240EE"/>
    <w:rsid w:val="00F24135"/>
    <w:rsid w:val="00F241B1"/>
    <w:rsid w:val="00F241BC"/>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68"/>
    <w:rsid w:val="00F2567E"/>
    <w:rsid w:val="00F2576C"/>
    <w:rsid w:val="00F2577B"/>
    <w:rsid w:val="00F257B4"/>
    <w:rsid w:val="00F257FF"/>
    <w:rsid w:val="00F25863"/>
    <w:rsid w:val="00F258F2"/>
    <w:rsid w:val="00F258F5"/>
    <w:rsid w:val="00F25900"/>
    <w:rsid w:val="00F25918"/>
    <w:rsid w:val="00F25979"/>
    <w:rsid w:val="00F259E3"/>
    <w:rsid w:val="00F259E4"/>
    <w:rsid w:val="00F259FA"/>
    <w:rsid w:val="00F25A0B"/>
    <w:rsid w:val="00F25A76"/>
    <w:rsid w:val="00F25AC4"/>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5B"/>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B4"/>
    <w:rsid w:val="00F275C2"/>
    <w:rsid w:val="00F275E9"/>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B6"/>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9A6"/>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49"/>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BF4"/>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3F"/>
    <w:rsid w:val="00F34EC3"/>
    <w:rsid w:val="00F34ED6"/>
    <w:rsid w:val="00F34FB2"/>
    <w:rsid w:val="00F34FC2"/>
    <w:rsid w:val="00F35037"/>
    <w:rsid w:val="00F350B1"/>
    <w:rsid w:val="00F350DA"/>
    <w:rsid w:val="00F3511A"/>
    <w:rsid w:val="00F35141"/>
    <w:rsid w:val="00F351E1"/>
    <w:rsid w:val="00F351F4"/>
    <w:rsid w:val="00F3520E"/>
    <w:rsid w:val="00F3521F"/>
    <w:rsid w:val="00F352D1"/>
    <w:rsid w:val="00F352FA"/>
    <w:rsid w:val="00F35301"/>
    <w:rsid w:val="00F35348"/>
    <w:rsid w:val="00F3537B"/>
    <w:rsid w:val="00F3538F"/>
    <w:rsid w:val="00F3539D"/>
    <w:rsid w:val="00F35413"/>
    <w:rsid w:val="00F35444"/>
    <w:rsid w:val="00F3544F"/>
    <w:rsid w:val="00F3545D"/>
    <w:rsid w:val="00F35497"/>
    <w:rsid w:val="00F354D2"/>
    <w:rsid w:val="00F3553D"/>
    <w:rsid w:val="00F35552"/>
    <w:rsid w:val="00F35562"/>
    <w:rsid w:val="00F355D3"/>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91"/>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34"/>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5F"/>
    <w:rsid w:val="00F41971"/>
    <w:rsid w:val="00F41986"/>
    <w:rsid w:val="00F41989"/>
    <w:rsid w:val="00F419A6"/>
    <w:rsid w:val="00F419AD"/>
    <w:rsid w:val="00F419CE"/>
    <w:rsid w:val="00F41AC7"/>
    <w:rsid w:val="00F41ACC"/>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1E"/>
    <w:rsid w:val="00F42D37"/>
    <w:rsid w:val="00F42D71"/>
    <w:rsid w:val="00F42E72"/>
    <w:rsid w:val="00F42ECF"/>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5D"/>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19"/>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A8"/>
    <w:rsid w:val="00F56BE7"/>
    <w:rsid w:val="00F56C0C"/>
    <w:rsid w:val="00F56D2A"/>
    <w:rsid w:val="00F56D61"/>
    <w:rsid w:val="00F56D7E"/>
    <w:rsid w:val="00F56DCD"/>
    <w:rsid w:val="00F56DF5"/>
    <w:rsid w:val="00F56E14"/>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4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12"/>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42"/>
    <w:rsid w:val="00F620D8"/>
    <w:rsid w:val="00F6218A"/>
    <w:rsid w:val="00F6229F"/>
    <w:rsid w:val="00F622BF"/>
    <w:rsid w:val="00F624DD"/>
    <w:rsid w:val="00F624E1"/>
    <w:rsid w:val="00F624E4"/>
    <w:rsid w:val="00F6257F"/>
    <w:rsid w:val="00F625DE"/>
    <w:rsid w:val="00F625F5"/>
    <w:rsid w:val="00F62636"/>
    <w:rsid w:val="00F626F5"/>
    <w:rsid w:val="00F62726"/>
    <w:rsid w:val="00F6281E"/>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D9"/>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5"/>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29"/>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4D"/>
    <w:rsid w:val="00F70473"/>
    <w:rsid w:val="00F7048A"/>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8D"/>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5"/>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1F"/>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03"/>
    <w:rsid w:val="00F74CB3"/>
    <w:rsid w:val="00F74CEB"/>
    <w:rsid w:val="00F74D0F"/>
    <w:rsid w:val="00F74D60"/>
    <w:rsid w:val="00F74F6C"/>
    <w:rsid w:val="00F74FF0"/>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2"/>
    <w:rsid w:val="00F77255"/>
    <w:rsid w:val="00F772CC"/>
    <w:rsid w:val="00F77312"/>
    <w:rsid w:val="00F77318"/>
    <w:rsid w:val="00F773D9"/>
    <w:rsid w:val="00F7742C"/>
    <w:rsid w:val="00F77446"/>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77FF4"/>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44"/>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305"/>
    <w:rsid w:val="00F8341A"/>
    <w:rsid w:val="00F83424"/>
    <w:rsid w:val="00F834F4"/>
    <w:rsid w:val="00F8354A"/>
    <w:rsid w:val="00F835F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3FFC"/>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A2"/>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5F"/>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64"/>
    <w:rsid w:val="00F866ED"/>
    <w:rsid w:val="00F86701"/>
    <w:rsid w:val="00F867F8"/>
    <w:rsid w:val="00F8685A"/>
    <w:rsid w:val="00F868CA"/>
    <w:rsid w:val="00F8695E"/>
    <w:rsid w:val="00F869BC"/>
    <w:rsid w:val="00F869EC"/>
    <w:rsid w:val="00F86A0B"/>
    <w:rsid w:val="00F86A1A"/>
    <w:rsid w:val="00F86A2E"/>
    <w:rsid w:val="00F86A9F"/>
    <w:rsid w:val="00F86AD8"/>
    <w:rsid w:val="00F86AEF"/>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A0"/>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58"/>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66F"/>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24"/>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5"/>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08"/>
    <w:rsid w:val="00F93471"/>
    <w:rsid w:val="00F934E3"/>
    <w:rsid w:val="00F934E5"/>
    <w:rsid w:val="00F9355D"/>
    <w:rsid w:val="00F93561"/>
    <w:rsid w:val="00F935C0"/>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87"/>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CC"/>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0E"/>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0E6"/>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8F"/>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CE"/>
    <w:rsid w:val="00F966D2"/>
    <w:rsid w:val="00F9670E"/>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B9"/>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98"/>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9"/>
    <w:rsid w:val="00F97C5C"/>
    <w:rsid w:val="00F97D3F"/>
    <w:rsid w:val="00F97DE5"/>
    <w:rsid w:val="00F97E42"/>
    <w:rsid w:val="00F97E5E"/>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2E"/>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1F"/>
    <w:rsid w:val="00FA1B38"/>
    <w:rsid w:val="00FA1BBA"/>
    <w:rsid w:val="00FA1BC8"/>
    <w:rsid w:val="00FA1C00"/>
    <w:rsid w:val="00FA1D3D"/>
    <w:rsid w:val="00FA1D9D"/>
    <w:rsid w:val="00FA1DAE"/>
    <w:rsid w:val="00FA1DC3"/>
    <w:rsid w:val="00FA1DD1"/>
    <w:rsid w:val="00FA1DFE"/>
    <w:rsid w:val="00FA1E04"/>
    <w:rsid w:val="00FA1EA5"/>
    <w:rsid w:val="00FA1EAB"/>
    <w:rsid w:val="00FA1EBA"/>
    <w:rsid w:val="00FA1EBE"/>
    <w:rsid w:val="00FA1F02"/>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44"/>
    <w:rsid w:val="00FA46C8"/>
    <w:rsid w:val="00FA4712"/>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27"/>
    <w:rsid w:val="00FB2537"/>
    <w:rsid w:val="00FB259E"/>
    <w:rsid w:val="00FB25F6"/>
    <w:rsid w:val="00FB2635"/>
    <w:rsid w:val="00FB268B"/>
    <w:rsid w:val="00FB269A"/>
    <w:rsid w:val="00FB26ED"/>
    <w:rsid w:val="00FB26FB"/>
    <w:rsid w:val="00FB2707"/>
    <w:rsid w:val="00FB28C0"/>
    <w:rsid w:val="00FB292E"/>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4C"/>
    <w:rsid w:val="00FB3CA5"/>
    <w:rsid w:val="00FB3D04"/>
    <w:rsid w:val="00FB3D0E"/>
    <w:rsid w:val="00FB3D34"/>
    <w:rsid w:val="00FB3D38"/>
    <w:rsid w:val="00FB3DE2"/>
    <w:rsid w:val="00FB3E41"/>
    <w:rsid w:val="00FB3E4F"/>
    <w:rsid w:val="00FB3E91"/>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7E0"/>
    <w:rsid w:val="00FB4833"/>
    <w:rsid w:val="00FB4868"/>
    <w:rsid w:val="00FB4877"/>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CA"/>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A9"/>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4C"/>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8D"/>
    <w:rsid w:val="00FC4B9A"/>
    <w:rsid w:val="00FC4BD5"/>
    <w:rsid w:val="00FC4C7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D7"/>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05"/>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8DF"/>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9FB"/>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7"/>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33"/>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B"/>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6CE"/>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06"/>
    <w:rsid w:val="00FE0514"/>
    <w:rsid w:val="00FE053A"/>
    <w:rsid w:val="00FE0541"/>
    <w:rsid w:val="00FE0561"/>
    <w:rsid w:val="00FE060F"/>
    <w:rsid w:val="00FE066A"/>
    <w:rsid w:val="00FE0699"/>
    <w:rsid w:val="00FE0709"/>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6E"/>
    <w:rsid w:val="00FE10CC"/>
    <w:rsid w:val="00FE10F0"/>
    <w:rsid w:val="00FE114B"/>
    <w:rsid w:val="00FE117D"/>
    <w:rsid w:val="00FE1184"/>
    <w:rsid w:val="00FE118D"/>
    <w:rsid w:val="00FE120A"/>
    <w:rsid w:val="00FE123B"/>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0B"/>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46"/>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CEB"/>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3D8"/>
    <w:rsid w:val="00FF5425"/>
    <w:rsid w:val="00FF544A"/>
    <w:rsid w:val="00FF544C"/>
    <w:rsid w:val="00FF54C2"/>
    <w:rsid w:val="00FF5503"/>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CD8"/>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5"/>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30</ap:Pages>
  <ap:Words>9613</ap:Words>
  <ap:Characters>52873</ap:Characters>
  <ap:DocSecurity>4</ap:DocSecurity>
  <ap:Lines>440</ap:Lines>
  <ap:Paragraphs>124</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62362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2026-03-27T11:25:00.0000000Z</lastPrinted>
  <dcterms:created xsi:type="dcterms:W3CDTF">2026-03-27T11:36:00.0000000Z</dcterms:created>
  <dcterms:modified xsi:type="dcterms:W3CDTF">2026-03-27T11:36:00.0000000Z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