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E0E9D" w14:paraId="34EC09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41DB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8B814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E0E9D" w14:paraId="7ABFCE5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443C0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E0E9D" w14:paraId="6AC03F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5B5B09" w14:textId="77777777"/>
        </w:tc>
      </w:tr>
      <w:tr w:rsidR="00997775" w:rsidTr="002E0E9D" w14:paraId="3B7A95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420304" w14:textId="77777777"/>
        </w:tc>
      </w:tr>
      <w:tr w:rsidR="00997775" w:rsidTr="002E0E9D" w14:paraId="0B39AE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BBDE1C" w14:textId="77777777"/>
        </w:tc>
        <w:tc>
          <w:tcPr>
            <w:tcW w:w="7654" w:type="dxa"/>
            <w:gridSpan w:val="2"/>
          </w:tcPr>
          <w:p w:rsidR="00997775" w:rsidRDefault="00997775" w14:paraId="0A44C4AC" w14:textId="77777777"/>
        </w:tc>
      </w:tr>
      <w:tr w:rsidR="002E0E9D" w:rsidTr="002E0E9D" w14:paraId="225A5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0E9D" w:rsidP="002E0E9D" w:rsidRDefault="002E0E9D" w14:paraId="3EEA8701" w14:textId="57D01270">
            <w:pPr>
              <w:rPr>
                <w:b/>
              </w:rPr>
            </w:pPr>
            <w:r>
              <w:rPr>
                <w:b/>
              </w:rPr>
              <w:t>29 435</w:t>
            </w:r>
          </w:p>
        </w:tc>
        <w:tc>
          <w:tcPr>
            <w:tcW w:w="7654" w:type="dxa"/>
            <w:gridSpan w:val="2"/>
          </w:tcPr>
          <w:p w:rsidR="002E0E9D" w:rsidP="002E0E9D" w:rsidRDefault="002E0E9D" w14:paraId="464A1026" w14:textId="58DE059C">
            <w:pPr>
              <w:rPr>
                <w:b/>
              </w:rPr>
            </w:pPr>
            <w:r w:rsidRPr="009B1657">
              <w:rPr>
                <w:b/>
                <w:bCs/>
              </w:rPr>
              <w:t xml:space="preserve">Nota Ruimte </w:t>
            </w:r>
          </w:p>
        </w:tc>
      </w:tr>
      <w:tr w:rsidR="002E0E9D" w:rsidTr="002E0E9D" w14:paraId="6340E6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0E9D" w:rsidP="002E0E9D" w:rsidRDefault="002E0E9D" w14:paraId="7E30097B" w14:textId="77777777"/>
        </w:tc>
        <w:tc>
          <w:tcPr>
            <w:tcW w:w="7654" w:type="dxa"/>
            <w:gridSpan w:val="2"/>
          </w:tcPr>
          <w:p w:rsidR="002E0E9D" w:rsidP="002E0E9D" w:rsidRDefault="002E0E9D" w14:paraId="13E8C100" w14:textId="77777777"/>
        </w:tc>
      </w:tr>
      <w:tr w:rsidR="002E0E9D" w:rsidTr="002E0E9D" w14:paraId="461B5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0E9D" w:rsidP="002E0E9D" w:rsidRDefault="002E0E9D" w14:paraId="4BDD83B6" w14:textId="77777777"/>
        </w:tc>
        <w:tc>
          <w:tcPr>
            <w:tcW w:w="7654" w:type="dxa"/>
            <w:gridSpan w:val="2"/>
          </w:tcPr>
          <w:p w:rsidR="002E0E9D" w:rsidP="002E0E9D" w:rsidRDefault="002E0E9D" w14:paraId="0C12BE4D" w14:textId="77777777"/>
        </w:tc>
      </w:tr>
      <w:tr w:rsidR="002E0E9D" w:rsidTr="002E0E9D" w14:paraId="5DEAB1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0E9D" w:rsidP="002E0E9D" w:rsidRDefault="002E0E9D" w14:paraId="22589D86" w14:textId="748DD1C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20931">
              <w:rPr>
                <w:b/>
              </w:rPr>
              <w:t>272</w:t>
            </w:r>
          </w:p>
        </w:tc>
        <w:tc>
          <w:tcPr>
            <w:tcW w:w="7654" w:type="dxa"/>
            <w:gridSpan w:val="2"/>
          </w:tcPr>
          <w:p w:rsidR="002E0E9D" w:rsidP="002E0E9D" w:rsidRDefault="002E0E9D" w14:paraId="3C9FEA42" w14:textId="7157F8B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20931">
              <w:rPr>
                <w:b/>
              </w:rPr>
              <w:t>HET LID FLACH C.S.</w:t>
            </w:r>
          </w:p>
        </w:tc>
      </w:tr>
      <w:tr w:rsidR="002E0E9D" w:rsidTr="002E0E9D" w14:paraId="116EF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0E9D" w:rsidP="002E0E9D" w:rsidRDefault="002E0E9D" w14:paraId="0FB6DEA8" w14:textId="77777777"/>
        </w:tc>
        <w:tc>
          <w:tcPr>
            <w:tcW w:w="7654" w:type="dxa"/>
            <w:gridSpan w:val="2"/>
          </w:tcPr>
          <w:p w:rsidR="002E0E9D" w:rsidP="002E0E9D" w:rsidRDefault="002E0E9D" w14:paraId="7588854E" w14:textId="2F89B3A3">
            <w:r>
              <w:t>Voorgesteld tijdens het notaoverleg van 30 maart 2026</w:t>
            </w:r>
          </w:p>
        </w:tc>
      </w:tr>
      <w:tr w:rsidR="002E0E9D" w:rsidTr="002E0E9D" w14:paraId="36A7CA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0E9D" w:rsidP="002E0E9D" w:rsidRDefault="002E0E9D" w14:paraId="69EB84D7" w14:textId="77777777"/>
        </w:tc>
        <w:tc>
          <w:tcPr>
            <w:tcW w:w="7654" w:type="dxa"/>
            <w:gridSpan w:val="2"/>
          </w:tcPr>
          <w:p w:rsidR="002E0E9D" w:rsidP="002E0E9D" w:rsidRDefault="002E0E9D" w14:paraId="0B5428A4" w14:textId="77777777"/>
        </w:tc>
      </w:tr>
      <w:tr w:rsidR="002E0E9D" w:rsidTr="002E0E9D" w14:paraId="12770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0E9D" w:rsidP="002E0E9D" w:rsidRDefault="002E0E9D" w14:paraId="5E186542" w14:textId="77777777"/>
        </w:tc>
        <w:tc>
          <w:tcPr>
            <w:tcW w:w="7654" w:type="dxa"/>
            <w:gridSpan w:val="2"/>
          </w:tcPr>
          <w:p w:rsidR="002E0E9D" w:rsidP="002E0E9D" w:rsidRDefault="002E0E9D" w14:paraId="68F17735" w14:textId="062C6602">
            <w:r>
              <w:t>De Kamer,</w:t>
            </w:r>
          </w:p>
        </w:tc>
      </w:tr>
      <w:tr w:rsidR="002E0E9D" w:rsidTr="002E0E9D" w14:paraId="32041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0E9D" w:rsidP="002E0E9D" w:rsidRDefault="002E0E9D" w14:paraId="7BF22FB9" w14:textId="77777777"/>
        </w:tc>
        <w:tc>
          <w:tcPr>
            <w:tcW w:w="7654" w:type="dxa"/>
            <w:gridSpan w:val="2"/>
          </w:tcPr>
          <w:p w:rsidR="002E0E9D" w:rsidP="002E0E9D" w:rsidRDefault="002E0E9D" w14:paraId="151DC465" w14:textId="77777777"/>
        </w:tc>
      </w:tr>
      <w:tr w:rsidR="002E0E9D" w:rsidTr="002E0E9D" w14:paraId="2F4C6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E0E9D" w:rsidP="002E0E9D" w:rsidRDefault="002E0E9D" w14:paraId="620C4E03" w14:textId="77777777"/>
        </w:tc>
        <w:tc>
          <w:tcPr>
            <w:tcW w:w="7654" w:type="dxa"/>
            <w:gridSpan w:val="2"/>
          </w:tcPr>
          <w:p w:rsidR="002E0E9D" w:rsidP="002E0E9D" w:rsidRDefault="002E0E9D" w14:paraId="0D19BBF5" w14:textId="168A777B">
            <w:r>
              <w:t>gehoord de beraadslaging,</w:t>
            </w:r>
          </w:p>
        </w:tc>
      </w:tr>
      <w:tr w:rsidR="00997775" w:rsidTr="002E0E9D" w14:paraId="6D6912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AF573A" w14:textId="77777777"/>
        </w:tc>
        <w:tc>
          <w:tcPr>
            <w:tcW w:w="7654" w:type="dxa"/>
            <w:gridSpan w:val="2"/>
          </w:tcPr>
          <w:p w:rsidR="00997775" w:rsidRDefault="00997775" w14:paraId="5EB1FDF9" w14:textId="77777777"/>
        </w:tc>
      </w:tr>
      <w:tr w:rsidR="00997775" w:rsidTr="002E0E9D" w14:paraId="59C59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EDDE17" w14:textId="77777777"/>
        </w:tc>
        <w:tc>
          <w:tcPr>
            <w:tcW w:w="7654" w:type="dxa"/>
            <w:gridSpan w:val="2"/>
          </w:tcPr>
          <w:p w:rsidR="00020931" w:rsidP="00020931" w:rsidRDefault="00020931" w14:paraId="7976EB7E" w14:textId="77777777">
            <w:r>
              <w:t xml:space="preserve">overwegende dat dubbel ruimtegebruik essentieel is om de ambities uit de </w:t>
            </w:r>
            <w:proofErr w:type="spellStart"/>
            <w:r>
              <w:t>Ontwerp-Nota</w:t>
            </w:r>
            <w:proofErr w:type="spellEnd"/>
            <w:r>
              <w:t xml:space="preserve"> Ruimte te verwezenlijken, maar dat hiervoor soms nog obstakels bestaan;</w:t>
            </w:r>
          </w:p>
          <w:p w:rsidR="00020931" w:rsidP="00020931" w:rsidRDefault="00020931" w14:paraId="61107738" w14:textId="77777777"/>
          <w:p w:rsidR="00020931" w:rsidP="00020931" w:rsidRDefault="00020931" w14:paraId="623531C4" w14:textId="77777777">
            <w:r>
              <w:t>overwegende dat bijvoorbeeld agrarische activiteiten kunnen samengaan met de opwek van energie (</w:t>
            </w:r>
            <w:proofErr w:type="spellStart"/>
            <w:r>
              <w:t>agri</w:t>
            </w:r>
            <w:proofErr w:type="spellEnd"/>
            <w:r>
              <w:t>-PV), maar dat voor gemeenten, agrariërs en andere betrokkenen nog veel onduidelijk is, waardoor dit soort projecten lastig van de grond komen;</w:t>
            </w:r>
          </w:p>
          <w:p w:rsidR="00020931" w:rsidP="00020931" w:rsidRDefault="00020931" w14:paraId="45177493" w14:textId="77777777"/>
          <w:p w:rsidR="00020931" w:rsidP="00020931" w:rsidRDefault="00020931" w14:paraId="2DC310AF" w14:textId="77777777">
            <w:r>
              <w:t xml:space="preserve">van mening dat </w:t>
            </w:r>
            <w:proofErr w:type="spellStart"/>
            <w:r>
              <w:t>agri</w:t>
            </w:r>
            <w:proofErr w:type="spellEnd"/>
            <w:r>
              <w:t>-PV de voorkeur heeft boven enkelvoudige zonneparken op landbouwgronden;</w:t>
            </w:r>
          </w:p>
          <w:p w:rsidR="00020931" w:rsidP="00020931" w:rsidRDefault="00020931" w14:paraId="2FE04844" w14:textId="77777777"/>
          <w:p w:rsidR="00020931" w:rsidP="00020931" w:rsidRDefault="00020931" w14:paraId="2F63D34E" w14:textId="77777777">
            <w:r>
              <w:t xml:space="preserve">verzoekt de regering in gesprek te gaan met betrokkenen, zoals provincies, om te bezien waar ingezet kan worden op dubbel ruimtegebruik, en specifiek voor de toepassing van </w:t>
            </w:r>
            <w:proofErr w:type="spellStart"/>
            <w:r>
              <w:t>agri</w:t>
            </w:r>
            <w:proofErr w:type="spellEnd"/>
            <w:r>
              <w:t>-PV obstakels weg te nemen en passende randvoorwaarden te scheppen,</w:t>
            </w:r>
          </w:p>
          <w:p w:rsidR="00020931" w:rsidP="00020931" w:rsidRDefault="00020931" w14:paraId="3E181FE4" w14:textId="77777777"/>
          <w:p w:rsidR="00020931" w:rsidP="00020931" w:rsidRDefault="00020931" w14:paraId="23AE26FD" w14:textId="77777777">
            <w:r>
              <w:t>en gaat over tot de orde van de dag.</w:t>
            </w:r>
          </w:p>
          <w:p w:rsidR="00020931" w:rsidP="00020931" w:rsidRDefault="00020931" w14:paraId="2481357F" w14:textId="77777777"/>
          <w:p w:rsidR="00020931" w:rsidP="00020931" w:rsidRDefault="00020931" w14:paraId="165223E2" w14:textId="77777777">
            <w:proofErr w:type="spellStart"/>
            <w:r>
              <w:t>Flach</w:t>
            </w:r>
            <w:proofErr w:type="spellEnd"/>
          </w:p>
          <w:p w:rsidR="00020931" w:rsidP="00020931" w:rsidRDefault="00020931" w14:paraId="7C07E1A5" w14:textId="77777777">
            <w:r>
              <w:t>Wiersma</w:t>
            </w:r>
          </w:p>
          <w:p w:rsidR="00997775" w:rsidP="00020931" w:rsidRDefault="00020931" w14:paraId="2A6E0514" w14:textId="55685F51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0C97BC7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E796" w14:textId="77777777" w:rsidR="002E0E9D" w:rsidRDefault="002E0E9D">
      <w:pPr>
        <w:spacing w:line="20" w:lineRule="exact"/>
      </w:pPr>
    </w:p>
  </w:endnote>
  <w:endnote w:type="continuationSeparator" w:id="0">
    <w:p w14:paraId="6D5121C5" w14:textId="77777777" w:rsidR="002E0E9D" w:rsidRDefault="002E0E9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BE1913" w14:textId="77777777" w:rsidR="002E0E9D" w:rsidRDefault="002E0E9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78B6" w14:textId="77777777" w:rsidR="002E0E9D" w:rsidRDefault="002E0E9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25B8F5" w14:textId="77777777" w:rsidR="002E0E9D" w:rsidRDefault="002E0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9D"/>
    <w:rsid w:val="00020931"/>
    <w:rsid w:val="00133FCE"/>
    <w:rsid w:val="001E482C"/>
    <w:rsid w:val="001E4877"/>
    <w:rsid w:val="0021105A"/>
    <w:rsid w:val="00280D6A"/>
    <w:rsid w:val="002B78E9"/>
    <w:rsid w:val="002C5406"/>
    <w:rsid w:val="002E0E9D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230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1DA5D"/>
  <w15:docId w15:val="{E8261155-68DF-4AA2-8BDC-2CD33197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2026-03-31T07:19:00.0000000Z</dcterms:created>
  <dcterms:modified xsi:type="dcterms:W3CDTF">2026-03-31T07:39:00.0000000Z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