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8FE4F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0398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F617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63511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4F09B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90796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F0B2CA" w14:textId="77777777"/>
        </w:tc>
      </w:tr>
      <w:tr w:rsidR="00997775" w14:paraId="11B7F0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19D974" w14:textId="77777777"/>
        </w:tc>
      </w:tr>
      <w:tr w:rsidR="00997775" w14:paraId="1A7F97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8257A1" w14:textId="77777777"/>
        </w:tc>
        <w:tc>
          <w:tcPr>
            <w:tcW w:w="7654" w:type="dxa"/>
            <w:gridSpan w:val="2"/>
          </w:tcPr>
          <w:p w:rsidR="00997775" w:rsidRDefault="00997775" w14:paraId="1B68B1F4" w14:textId="77777777"/>
        </w:tc>
      </w:tr>
      <w:tr w:rsidR="00997775" w14:paraId="2D4C6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B1657" w14:paraId="2BEED210" w14:textId="3538BD6A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Pr="009B1657" w:rsidR="00997775" w:rsidP="00A07C71" w:rsidRDefault="009B1657" w14:paraId="03FD73B4" w14:textId="410C563E">
            <w:pPr>
              <w:rPr>
                <w:b/>
                <w:bCs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997775" w14:paraId="7EFD6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87BA07" w14:textId="77777777"/>
        </w:tc>
        <w:tc>
          <w:tcPr>
            <w:tcW w:w="7654" w:type="dxa"/>
            <w:gridSpan w:val="2"/>
          </w:tcPr>
          <w:p w:rsidR="00997775" w:rsidRDefault="00997775" w14:paraId="7FF89873" w14:textId="77777777"/>
        </w:tc>
      </w:tr>
      <w:tr w:rsidR="00997775" w14:paraId="7155C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A2752C" w14:textId="77777777"/>
        </w:tc>
        <w:tc>
          <w:tcPr>
            <w:tcW w:w="7654" w:type="dxa"/>
            <w:gridSpan w:val="2"/>
          </w:tcPr>
          <w:p w:rsidR="00997775" w:rsidRDefault="00997775" w14:paraId="4875FC1D" w14:textId="77777777"/>
        </w:tc>
      </w:tr>
      <w:tr w:rsidR="00997775" w14:paraId="7F1DA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E45FD" w14:textId="3586A7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E11CA">
              <w:rPr>
                <w:b/>
              </w:rPr>
              <w:t>273</w:t>
            </w:r>
          </w:p>
        </w:tc>
        <w:tc>
          <w:tcPr>
            <w:tcW w:w="7654" w:type="dxa"/>
            <w:gridSpan w:val="2"/>
          </w:tcPr>
          <w:p w:rsidR="00997775" w:rsidRDefault="00997775" w14:paraId="070FAAF1" w14:textId="4704F94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E11CA">
              <w:rPr>
                <w:b/>
              </w:rPr>
              <w:t>DE LEDEN FLACH EN GRINWIS</w:t>
            </w:r>
          </w:p>
        </w:tc>
      </w:tr>
      <w:tr w:rsidR="00997775" w14:paraId="78F1A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199FA1" w14:textId="77777777"/>
        </w:tc>
        <w:tc>
          <w:tcPr>
            <w:tcW w:w="7654" w:type="dxa"/>
            <w:gridSpan w:val="2"/>
          </w:tcPr>
          <w:p w:rsidR="00997775" w:rsidP="00280D6A" w:rsidRDefault="00997775" w14:paraId="050DAEA5" w14:textId="3CE7FA79">
            <w:r>
              <w:t>Voorgesteld</w:t>
            </w:r>
            <w:r w:rsidR="00280D6A">
              <w:t xml:space="preserve"> </w:t>
            </w:r>
            <w:r w:rsidR="009B1657">
              <w:t>tijdens het notaoverleg van 30 maart 2026</w:t>
            </w:r>
          </w:p>
        </w:tc>
      </w:tr>
      <w:tr w:rsidR="00997775" w14:paraId="6916A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82541" w14:textId="77777777"/>
        </w:tc>
        <w:tc>
          <w:tcPr>
            <w:tcW w:w="7654" w:type="dxa"/>
            <w:gridSpan w:val="2"/>
          </w:tcPr>
          <w:p w:rsidR="00997775" w:rsidRDefault="00997775" w14:paraId="212A2693" w14:textId="77777777"/>
        </w:tc>
      </w:tr>
      <w:tr w:rsidR="00997775" w14:paraId="2E1E1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311C00" w14:textId="77777777"/>
        </w:tc>
        <w:tc>
          <w:tcPr>
            <w:tcW w:w="7654" w:type="dxa"/>
            <w:gridSpan w:val="2"/>
          </w:tcPr>
          <w:p w:rsidR="00997775" w:rsidRDefault="00997775" w14:paraId="680BF760" w14:textId="77777777">
            <w:r>
              <w:t>De Kamer,</w:t>
            </w:r>
          </w:p>
        </w:tc>
      </w:tr>
      <w:tr w:rsidR="00997775" w14:paraId="379C3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E808C9" w14:textId="77777777"/>
        </w:tc>
        <w:tc>
          <w:tcPr>
            <w:tcW w:w="7654" w:type="dxa"/>
            <w:gridSpan w:val="2"/>
          </w:tcPr>
          <w:p w:rsidR="00997775" w:rsidRDefault="00997775" w14:paraId="2AA5D9AB" w14:textId="77777777"/>
        </w:tc>
      </w:tr>
      <w:tr w:rsidR="00997775" w14:paraId="5C68A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D0D01A" w14:textId="77777777"/>
        </w:tc>
        <w:tc>
          <w:tcPr>
            <w:tcW w:w="7654" w:type="dxa"/>
            <w:gridSpan w:val="2"/>
          </w:tcPr>
          <w:p w:rsidR="00997775" w:rsidRDefault="00997775" w14:paraId="2BCC6C6F" w14:textId="77777777">
            <w:r>
              <w:t>gehoord de beraadslaging,</w:t>
            </w:r>
          </w:p>
        </w:tc>
      </w:tr>
      <w:tr w:rsidR="00997775" w14:paraId="0E0EA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3D99A9" w14:textId="77777777"/>
        </w:tc>
        <w:tc>
          <w:tcPr>
            <w:tcW w:w="7654" w:type="dxa"/>
            <w:gridSpan w:val="2"/>
          </w:tcPr>
          <w:p w:rsidR="00997775" w:rsidRDefault="00997775" w14:paraId="173CAEE8" w14:textId="77777777"/>
        </w:tc>
      </w:tr>
      <w:tr w:rsidR="00997775" w:rsidTr="00F44F60" w14:paraId="627BF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7"/>
        </w:trPr>
        <w:tc>
          <w:tcPr>
            <w:tcW w:w="3331" w:type="dxa"/>
          </w:tcPr>
          <w:p w:rsidR="00997775" w:rsidRDefault="00997775" w14:paraId="63BCA231" w14:textId="77777777"/>
        </w:tc>
        <w:tc>
          <w:tcPr>
            <w:tcW w:w="7654" w:type="dxa"/>
            <w:gridSpan w:val="2"/>
          </w:tcPr>
          <w:p w:rsidR="008E11CA" w:rsidP="008E11CA" w:rsidRDefault="008E11CA" w14:paraId="68304067" w14:textId="77777777">
            <w:r>
              <w:t xml:space="preserve">constaterende dat in de </w:t>
            </w:r>
            <w:proofErr w:type="spellStart"/>
            <w:r>
              <w:t>Ontwerp-Nota</w:t>
            </w:r>
            <w:proofErr w:type="spellEnd"/>
            <w:r>
              <w:t xml:space="preserve"> Ruimte meer ruimte wordt geboden aan het bouwen van "een wijkje erbij", aansluitend op bestaande kernen, gemaximeerd op 100 woningen; </w:t>
            </w:r>
          </w:p>
          <w:p w:rsidR="00F44F60" w:rsidP="008E11CA" w:rsidRDefault="00F44F60" w14:paraId="5F6AC8E8" w14:textId="77777777"/>
          <w:p w:rsidR="008E11CA" w:rsidP="008E11CA" w:rsidRDefault="008E11CA" w14:paraId="1E23ABA7" w14:textId="77777777">
            <w:r>
              <w:t xml:space="preserve">overwegende dat dit in sommige gemeenten en dorpen te beperkt is, waardoor er kansen blijven liggen; </w:t>
            </w:r>
          </w:p>
          <w:p w:rsidR="00F44F60" w:rsidP="008E11CA" w:rsidRDefault="00F44F60" w14:paraId="3D59460B" w14:textId="77777777"/>
          <w:p w:rsidR="008E11CA" w:rsidP="008E11CA" w:rsidRDefault="008E11CA" w14:paraId="597CDF49" w14:textId="77777777">
            <w:r>
              <w:t>verzoekt de regering in de definitieve Nota Ruimte de mogelijkheden voor "een wijkje erbij" uit te breiden naar 200 woningen,</w:t>
            </w:r>
          </w:p>
          <w:p w:rsidR="00F44F60" w:rsidP="008E11CA" w:rsidRDefault="00F44F60" w14:paraId="64BA94C8" w14:textId="77777777"/>
          <w:p w:rsidR="008E11CA" w:rsidP="008E11CA" w:rsidRDefault="008E11CA" w14:paraId="268EE783" w14:textId="77777777">
            <w:r>
              <w:t>en gaat over tot de orde van de dag.</w:t>
            </w:r>
          </w:p>
          <w:p w:rsidR="00F44F60" w:rsidP="008E11CA" w:rsidRDefault="00F44F60" w14:paraId="1A598CBF" w14:textId="77777777"/>
          <w:p w:rsidR="00F44F60" w:rsidP="008E11CA" w:rsidRDefault="008E11CA" w14:paraId="72EDD850" w14:textId="77777777">
            <w:proofErr w:type="spellStart"/>
            <w:r>
              <w:t>Flach</w:t>
            </w:r>
            <w:proofErr w:type="spellEnd"/>
          </w:p>
          <w:p w:rsidR="00997775" w:rsidP="008E11CA" w:rsidRDefault="008E11CA" w14:paraId="56A71275" w14:textId="299065AE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48F868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C692" w14:textId="77777777" w:rsidR="009B1657" w:rsidRDefault="009B1657">
      <w:pPr>
        <w:spacing w:line="20" w:lineRule="exact"/>
      </w:pPr>
    </w:p>
  </w:endnote>
  <w:endnote w:type="continuationSeparator" w:id="0">
    <w:p w14:paraId="1CA0E68D" w14:textId="77777777" w:rsidR="009B1657" w:rsidRDefault="009B16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F4BD34" w14:textId="77777777" w:rsidR="009B1657" w:rsidRDefault="009B16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5A2C" w14:textId="77777777" w:rsidR="009B1657" w:rsidRDefault="009B16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32790F" w14:textId="77777777" w:rsidR="009B1657" w:rsidRDefault="009B1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5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11CA"/>
    <w:rsid w:val="00930A04"/>
    <w:rsid w:val="009925E9"/>
    <w:rsid w:val="00997775"/>
    <w:rsid w:val="009B1657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44F60"/>
    <w:rsid w:val="00F60341"/>
    <w:rsid w:val="00F623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7797D"/>
  <w15:docId w15:val="{623EE2D6-2B1D-47CD-B19E-9C8FADD7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2026-03-31T07:19:00.0000000Z</dcterms:created>
  <dcterms:modified xsi:type="dcterms:W3CDTF">2026-03-31T07:40:00.0000000Z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