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95A1A" w14:paraId="28339E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151F3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5A7B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95A1A" w14:paraId="632CE4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41322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95A1A" w14:paraId="02FB1D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44B5B1" w14:textId="77777777"/>
        </w:tc>
      </w:tr>
      <w:tr w:rsidR="00997775" w:rsidTr="00195A1A" w14:paraId="31AE1F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AEF9B2" w14:textId="77777777"/>
        </w:tc>
      </w:tr>
      <w:tr w:rsidR="00997775" w:rsidTr="00195A1A" w14:paraId="72B90A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EEAEFA" w14:textId="77777777"/>
        </w:tc>
        <w:tc>
          <w:tcPr>
            <w:tcW w:w="7654" w:type="dxa"/>
            <w:gridSpan w:val="2"/>
          </w:tcPr>
          <w:p w:rsidR="00997775" w:rsidRDefault="00997775" w14:paraId="02BB9E6A" w14:textId="77777777"/>
        </w:tc>
      </w:tr>
      <w:tr w:rsidR="00195A1A" w:rsidTr="00195A1A" w14:paraId="08DB45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A1A" w:rsidP="00195A1A" w:rsidRDefault="00195A1A" w14:paraId="3FC42BE8" w14:textId="7A4DF183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7654" w:type="dxa"/>
            <w:gridSpan w:val="2"/>
          </w:tcPr>
          <w:p w:rsidR="00195A1A" w:rsidP="00195A1A" w:rsidRDefault="00195A1A" w14:paraId="63D54C41" w14:textId="2CF16B9A">
            <w:pPr>
              <w:rPr>
                <w:b/>
              </w:rPr>
            </w:pPr>
            <w:r w:rsidRPr="009B1657">
              <w:rPr>
                <w:b/>
                <w:bCs/>
              </w:rPr>
              <w:t xml:space="preserve">Nota Ruimte </w:t>
            </w:r>
          </w:p>
        </w:tc>
      </w:tr>
      <w:tr w:rsidR="00195A1A" w:rsidTr="00195A1A" w14:paraId="434C9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A1A" w:rsidP="00195A1A" w:rsidRDefault="00195A1A" w14:paraId="5F11FB20" w14:textId="77777777"/>
        </w:tc>
        <w:tc>
          <w:tcPr>
            <w:tcW w:w="7654" w:type="dxa"/>
            <w:gridSpan w:val="2"/>
          </w:tcPr>
          <w:p w:rsidR="00195A1A" w:rsidP="00195A1A" w:rsidRDefault="00195A1A" w14:paraId="4FDBEE2A" w14:textId="77777777"/>
        </w:tc>
      </w:tr>
      <w:tr w:rsidR="00195A1A" w:rsidTr="00195A1A" w14:paraId="19293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A1A" w:rsidP="00195A1A" w:rsidRDefault="00195A1A" w14:paraId="6D6B19CD" w14:textId="77777777"/>
        </w:tc>
        <w:tc>
          <w:tcPr>
            <w:tcW w:w="7654" w:type="dxa"/>
            <w:gridSpan w:val="2"/>
          </w:tcPr>
          <w:p w:rsidR="00195A1A" w:rsidP="00195A1A" w:rsidRDefault="00195A1A" w14:paraId="40C9CF79" w14:textId="77777777"/>
        </w:tc>
      </w:tr>
      <w:tr w:rsidR="00195A1A" w:rsidTr="00195A1A" w14:paraId="1D565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A1A" w:rsidP="00195A1A" w:rsidRDefault="00195A1A" w14:paraId="5CCF8FF3" w14:textId="552438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0DB7">
              <w:rPr>
                <w:b/>
              </w:rPr>
              <w:t>277</w:t>
            </w:r>
          </w:p>
        </w:tc>
        <w:tc>
          <w:tcPr>
            <w:tcW w:w="7654" w:type="dxa"/>
            <w:gridSpan w:val="2"/>
          </w:tcPr>
          <w:p w:rsidR="00195A1A" w:rsidP="00195A1A" w:rsidRDefault="00195A1A" w14:paraId="21D256BD" w14:textId="685CDE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80DB7">
              <w:rPr>
                <w:b/>
              </w:rPr>
              <w:t>HET LID MOOIMAN</w:t>
            </w:r>
          </w:p>
        </w:tc>
      </w:tr>
      <w:tr w:rsidR="00195A1A" w:rsidTr="00195A1A" w14:paraId="01036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A1A" w:rsidP="00195A1A" w:rsidRDefault="00195A1A" w14:paraId="1407874B" w14:textId="77777777"/>
        </w:tc>
        <w:tc>
          <w:tcPr>
            <w:tcW w:w="7654" w:type="dxa"/>
            <w:gridSpan w:val="2"/>
          </w:tcPr>
          <w:p w:rsidR="00195A1A" w:rsidP="00195A1A" w:rsidRDefault="00195A1A" w14:paraId="7FDDF4C0" w14:textId="30F7384F">
            <w:r>
              <w:t>Voorgesteld tijdens het notaoverleg van 30 maart 2026</w:t>
            </w:r>
          </w:p>
        </w:tc>
      </w:tr>
      <w:tr w:rsidR="00195A1A" w:rsidTr="00195A1A" w14:paraId="064E77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A1A" w:rsidP="00195A1A" w:rsidRDefault="00195A1A" w14:paraId="7A694E5E" w14:textId="77777777"/>
        </w:tc>
        <w:tc>
          <w:tcPr>
            <w:tcW w:w="7654" w:type="dxa"/>
            <w:gridSpan w:val="2"/>
          </w:tcPr>
          <w:p w:rsidR="00195A1A" w:rsidP="00195A1A" w:rsidRDefault="00195A1A" w14:paraId="34F06B3B" w14:textId="77777777"/>
        </w:tc>
      </w:tr>
      <w:tr w:rsidR="00195A1A" w:rsidTr="00195A1A" w14:paraId="54F09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A1A" w:rsidP="00195A1A" w:rsidRDefault="00195A1A" w14:paraId="0B588944" w14:textId="77777777"/>
        </w:tc>
        <w:tc>
          <w:tcPr>
            <w:tcW w:w="7654" w:type="dxa"/>
            <w:gridSpan w:val="2"/>
          </w:tcPr>
          <w:p w:rsidR="00195A1A" w:rsidP="00195A1A" w:rsidRDefault="00195A1A" w14:paraId="5E96A97A" w14:textId="5B8FA919">
            <w:r>
              <w:t>De Kamer,</w:t>
            </w:r>
          </w:p>
        </w:tc>
      </w:tr>
      <w:tr w:rsidR="00195A1A" w:rsidTr="00195A1A" w14:paraId="1EA94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A1A" w:rsidP="00195A1A" w:rsidRDefault="00195A1A" w14:paraId="2D71FF8E" w14:textId="77777777"/>
        </w:tc>
        <w:tc>
          <w:tcPr>
            <w:tcW w:w="7654" w:type="dxa"/>
            <w:gridSpan w:val="2"/>
          </w:tcPr>
          <w:p w:rsidR="00195A1A" w:rsidP="00195A1A" w:rsidRDefault="00195A1A" w14:paraId="0965BA50" w14:textId="77777777"/>
        </w:tc>
      </w:tr>
      <w:tr w:rsidR="00195A1A" w:rsidTr="00195A1A" w14:paraId="3BBFF3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5A1A" w:rsidP="00195A1A" w:rsidRDefault="00195A1A" w14:paraId="5FF16837" w14:textId="77777777"/>
        </w:tc>
        <w:tc>
          <w:tcPr>
            <w:tcW w:w="7654" w:type="dxa"/>
            <w:gridSpan w:val="2"/>
          </w:tcPr>
          <w:p w:rsidR="00195A1A" w:rsidP="00195A1A" w:rsidRDefault="00195A1A" w14:paraId="4B37EE5B" w14:textId="71B41444">
            <w:r>
              <w:t>gehoord de beraadslaging,</w:t>
            </w:r>
          </w:p>
        </w:tc>
      </w:tr>
      <w:tr w:rsidR="00997775" w:rsidTr="00195A1A" w14:paraId="1D22B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FB918B" w14:textId="77777777"/>
        </w:tc>
        <w:tc>
          <w:tcPr>
            <w:tcW w:w="7654" w:type="dxa"/>
            <w:gridSpan w:val="2"/>
          </w:tcPr>
          <w:p w:rsidR="00997775" w:rsidRDefault="00997775" w14:paraId="470B720A" w14:textId="77777777"/>
        </w:tc>
      </w:tr>
      <w:tr w:rsidR="00997775" w:rsidTr="00195A1A" w14:paraId="30786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AF1644" w14:textId="77777777"/>
        </w:tc>
        <w:tc>
          <w:tcPr>
            <w:tcW w:w="7654" w:type="dxa"/>
            <w:gridSpan w:val="2"/>
          </w:tcPr>
          <w:p w:rsidR="00195A1A" w:rsidP="00195A1A" w:rsidRDefault="00195A1A" w14:paraId="630CCF7C" w14:textId="77777777">
            <w:r>
              <w:t xml:space="preserve">constaterende dat er in de </w:t>
            </w:r>
            <w:proofErr w:type="spellStart"/>
            <w:r>
              <w:t>Ontwerp-Nota</w:t>
            </w:r>
            <w:proofErr w:type="spellEnd"/>
            <w:r>
              <w:t xml:space="preserve"> Ruimte wordt gewerkt met een strategie waarbij regio's worden ingedeeld in een vijftal categorieën, welke gevolgen kunnen hebben voor de ontwikkeling van regio's;</w:t>
            </w:r>
          </w:p>
          <w:p w:rsidR="00A80DB7" w:rsidP="00195A1A" w:rsidRDefault="00A80DB7" w14:paraId="5C69327F" w14:textId="77777777"/>
          <w:p w:rsidR="00195A1A" w:rsidP="00195A1A" w:rsidRDefault="00195A1A" w14:paraId="7D80B79D" w14:textId="77777777">
            <w:r>
              <w:t>overwegende dat er verschillen zitten tussen de ambitieniveaus van regio's en de toegekende categorie binnen de VISTA-strategie, en dat er geen bandbreedte is opgenomen waardoor de eigen kenmerken, opgaven, ambities en ontwikkelmogelijkheden mogelijkerwijze niet tot hun recht komen;</w:t>
            </w:r>
          </w:p>
          <w:p w:rsidR="00A80DB7" w:rsidP="00195A1A" w:rsidRDefault="00A80DB7" w14:paraId="3A1C2B8F" w14:textId="77777777"/>
          <w:p w:rsidR="00195A1A" w:rsidP="00195A1A" w:rsidRDefault="00195A1A" w14:paraId="4E10EDA2" w14:textId="77777777">
            <w:r>
              <w:t>verzoekt de regering om de verschillende categorieën binnen de VISTA-strategie verder uit te werken en te verdiepen, teneinde de ambities en potentie van de verschillende regio's zo veel als mogelijk te faciliteren en te benutten,</w:t>
            </w:r>
          </w:p>
          <w:p w:rsidR="00A80DB7" w:rsidP="00195A1A" w:rsidRDefault="00A80DB7" w14:paraId="0CC97349" w14:textId="77777777"/>
          <w:p w:rsidR="00195A1A" w:rsidP="00195A1A" w:rsidRDefault="00195A1A" w14:paraId="7A793365" w14:textId="77777777">
            <w:r>
              <w:t>en gaat over tot de orde van de dag.</w:t>
            </w:r>
          </w:p>
          <w:p w:rsidR="00A80DB7" w:rsidP="00195A1A" w:rsidRDefault="00A80DB7" w14:paraId="04EE173F" w14:textId="77777777"/>
          <w:p w:rsidR="00997775" w:rsidP="00195A1A" w:rsidRDefault="00195A1A" w14:paraId="4FF621B8" w14:textId="692A246F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156FDC4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C203" w14:textId="77777777" w:rsidR="00195A1A" w:rsidRDefault="00195A1A">
      <w:pPr>
        <w:spacing w:line="20" w:lineRule="exact"/>
      </w:pPr>
    </w:p>
  </w:endnote>
  <w:endnote w:type="continuationSeparator" w:id="0">
    <w:p w14:paraId="649CA92F" w14:textId="77777777" w:rsidR="00195A1A" w:rsidRDefault="00195A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73C938" w14:textId="77777777" w:rsidR="00195A1A" w:rsidRDefault="00195A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E128" w14:textId="77777777" w:rsidR="00195A1A" w:rsidRDefault="00195A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40E1AA" w14:textId="77777777" w:rsidR="00195A1A" w:rsidRDefault="0019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1A"/>
    <w:rsid w:val="00133FCE"/>
    <w:rsid w:val="00195A1A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DB7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23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B7674"/>
  <w15:docId w15:val="{D61D38A3-7C5C-45CA-B525-CA9930A1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2026-03-31T07:19:00.0000000Z</dcterms:created>
  <dcterms:modified xsi:type="dcterms:W3CDTF">2026-03-31T07:45:00.0000000Z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