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6F40" w14:paraId="6C665724" w14:textId="77777777">
        <w:tc>
          <w:tcPr>
            <w:tcW w:w="6733" w:type="dxa"/>
            <w:gridSpan w:val="2"/>
            <w:tcBorders>
              <w:top w:val="nil"/>
              <w:left w:val="nil"/>
              <w:bottom w:val="nil"/>
              <w:right w:val="nil"/>
            </w:tcBorders>
            <w:vAlign w:val="center"/>
          </w:tcPr>
          <w:p w:rsidR="00997775" w:rsidP="00710A7A" w:rsidRDefault="00997775" w14:paraId="638D08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7AF7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6F40" w14:paraId="3D0976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29F0D9" w14:textId="77777777">
            <w:r w:rsidRPr="008B0CC5">
              <w:t xml:space="preserve">Vergaderjaar </w:t>
            </w:r>
            <w:r w:rsidR="00AC6B87">
              <w:t>202</w:t>
            </w:r>
            <w:r w:rsidR="00684DFF">
              <w:t>5</w:t>
            </w:r>
            <w:r w:rsidR="00AC6B87">
              <w:t>-202</w:t>
            </w:r>
            <w:r w:rsidR="00684DFF">
              <w:t>6</w:t>
            </w:r>
          </w:p>
        </w:tc>
      </w:tr>
      <w:tr w:rsidR="00997775" w:rsidTr="00E66F40" w14:paraId="6A6D5D20" w14:textId="77777777">
        <w:trPr>
          <w:cantSplit/>
        </w:trPr>
        <w:tc>
          <w:tcPr>
            <w:tcW w:w="10985" w:type="dxa"/>
            <w:gridSpan w:val="3"/>
            <w:tcBorders>
              <w:top w:val="nil"/>
              <w:left w:val="nil"/>
              <w:bottom w:val="nil"/>
              <w:right w:val="nil"/>
            </w:tcBorders>
          </w:tcPr>
          <w:p w:rsidR="00997775" w:rsidRDefault="00997775" w14:paraId="2F1597CD" w14:textId="77777777"/>
        </w:tc>
      </w:tr>
      <w:tr w:rsidR="00997775" w:rsidTr="00E66F40" w14:paraId="42BA184E" w14:textId="77777777">
        <w:trPr>
          <w:cantSplit/>
        </w:trPr>
        <w:tc>
          <w:tcPr>
            <w:tcW w:w="10985" w:type="dxa"/>
            <w:gridSpan w:val="3"/>
            <w:tcBorders>
              <w:top w:val="nil"/>
              <w:left w:val="nil"/>
              <w:bottom w:val="single" w:color="auto" w:sz="4" w:space="0"/>
              <w:right w:val="nil"/>
            </w:tcBorders>
          </w:tcPr>
          <w:p w:rsidR="00997775" w:rsidRDefault="00997775" w14:paraId="009A83AC" w14:textId="77777777"/>
        </w:tc>
      </w:tr>
      <w:tr w:rsidR="00997775" w:rsidTr="00E66F40" w14:paraId="48C04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43325D" w14:textId="77777777"/>
        </w:tc>
        <w:tc>
          <w:tcPr>
            <w:tcW w:w="7654" w:type="dxa"/>
            <w:gridSpan w:val="2"/>
          </w:tcPr>
          <w:p w:rsidR="00997775" w:rsidRDefault="00997775" w14:paraId="44F010C5" w14:textId="77777777"/>
        </w:tc>
      </w:tr>
      <w:tr w:rsidR="00E66F40" w:rsidTr="00E66F40" w14:paraId="49A6D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1276DCF8" w14:textId="21B95E44">
            <w:pPr>
              <w:rPr>
                <w:b/>
              </w:rPr>
            </w:pPr>
            <w:r>
              <w:rPr>
                <w:b/>
              </w:rPr>
              <w:t>29 435</w:t>
            </w:r>
          </w:p>
        </w:tc>
        <w:tc>
          <w:tcPr>
            <w:tcW w:w="7654" w:type="dxa"/>
            <w:gridSpan w:val="2"/>
          </w:tcPr>
          <w:p w:rsidR="00E66F40" w:rsidP="00E66F40" w:rsidRDefault="00E66F40" w14:paraId="7507DC99" w14:textId="52AB5029">
            <w:pPr>
              <w:rPr>
                <w:b/>
              </w:rPr>
            </w:pPr>
            <w:r w:rsidRPr="009B1657">
              <w:rPr>
                <w:b/>
                <w:bCs/>
              </w:rPr>
              <w:t xml:space="preserve">Nota Ruimte </w:t>
            </w:r>
          </w:p>
        </w:tc>
      </w:tr>
      <w:tr w:rsidR="00E66F40" w:rsidTr="00E66F40" w14:paraId="0C9F4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208DAABD" w14:textId="77777777"/>
        </w:tc>
        <w:tc>
          <w:tcPr>
            <w:tcW w:w="7654" w:type="dxa"/>
            <w:gridSpan w:val="2"/>
          </w:tcPr>
          <w:p w:rsidR="00E66F40" w:rsidP="00E66F40" w:rsidRDefault="00E66F40" w14:paraId="75DBCEF4" w14:textId="77777777"/>
        </w:tc>
      </w:tr>
      <w:tr w:rsidR="00E66F40" w:rsidTr="00E66F40" w14:paraId="6D9BC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564B2B7B" w14:textId="77777777"/>
        </w:tc>
        <w:tc>
          <w:tcPr>
            <w:tcW w:w="7654" w:type="dxa"/>
            <w:gridSpan w:val="2"/>
          </w:tcPr>
          <w:p w:rsidR="00E66F40" w:rsidP="00E66F40" w:rsidRDefault="00E66F40" w14:paraId="1CCFDE9C" w14:textId="77777777"/>
        </w:tc>
      </w:tr>
      <w:tr w:rsidR="00E66F40" w:rsidTr="00E66F40" w14:paraId="7B38D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0B3E0A19" w14:textId="0236E8AF">
            <w:pPr>
              <w:rPr>
                <w:b/>
              </w:rPr>
            </w:pPr>
            <w:r>
              <w:rPr>
                <w:b/>
              </w:rPr>
              <w:t xml:space="preserve">Nr. </w:t>
            </w:r>
            <w:r w:rsidR="001B45C8">
              <w:rPr>
                <w:b/>
              </w:rPr>
              <w:t>278</w:t>
            </w:r>
          </w:p>
        </w:tc>
        <w:tc>
          <w:tcPr>
            <w:tcW w:w="7654" w:type="dxa"/>
            <w:gridSpan w:val="2"/>
          </w:tcPr>
          <w:p w:rsidR="00E66F40" w:rsidP="00E66F40" w:rsidRDefault="00E66F40" w14:paraId="6616293C" w14:textId="4BA0F9C1">
            <w:pPr>
              <w:rPr>
                <w:b/>
              </w:rPr>
            </w:pPr>
            <w:r>
              <w:rPr>
                <w:b/>
              </w:rPr>
              <w:t xml:space="preserve">MOTIE VAN </w:t>
            </w:r>
            <w:r w:rsidR="001B45C8">
              <w:rPr>
                <w:b/>
              </w:rPr>
              <w:t>HET LID MOOIMAN</w:t>
            </w:r>
          </w:p>
        </w:tc>
      </w:tr>
      <w:tr w:rsidR="00E66F40" w:rsidTr="00E66F40" w14:paraId="416BB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4FF36DF9" w14:textId="77777777"/>
        </w:tc>
        <w:tc>
          <w:tcPr>
            <w:tcW w:w="7654" w:type="dxa"/>
            <w:gridSpan w:val="2"/>
          </w:tcPr>
          <w:p w:rsidR="00E66F40" w:rsidP="00E66F40" w:rsidRDefault="00E66F40" w14:paraId="48CED26E" w14:textId="132A4844">
            <w:r>
              <w:t>Voorgesteld tijdens het notaoverleg van 30 maart 2026</w:t>
            </w:r>
          </w:p>
        </w:tc>
      </w:tr>
      <w:tr w:rsidR="00E66F40" w:rsidTr="00E66F40" w14:paraId="2C1F4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5B9E8D75" w14:textId="77777777"/>
        </w:tc>
        <w:tc>
          <w:tcPr>
            <w:tcW w:w="7654" w:type="dxa"/>
            <w:gridSpan w:val="2"/>
          </w:tcPr>
          <w:p w:rsidR="00E66F40" w:rsidP="00E66F40" w:rsidRDefault="00E66F40" w14:paraId="6CA5B50A" w14:textId="77777777"/>
        </w:tc>
      </w:tr>
      <w:tr w:rsidR="00E66F40" w:rsidTr="00E66F40" w14:paraId="1BCF8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468B5D8A" w14:textId="77777777"/>
        </w:tc>
        <w:tc>
          <w:tcPr>
            <w:tcW w:w="7654" w:type="dxa"/>
            <w:gridSpan w:val="2"/>
          </w:tcPr>
          <w:p w:rsidR="00E66F40" w:rsidP="00E66F40" w:rsidRDefault="00E66F40" w14:paraId="6B9059BC" w14:textId="578804FD">
            <w:r>
              <w:t>De Kamer,</w:t>
            </w:r>
          </w:p>
        </w:tc>
      </w:tr>
      <w:tr w:rsidR="00E66F40" w:rsidTr="00E66F40" w14:paraId="6B237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02E15AAA" w14:textId="77777777"/>
        </w:tc>
        <w:tc>
          <w:tcPr>
            <w:tcW w:w="7654" w:type="dxa"/>
            <w:gridSpan w:val="2"/>
          </w:tcPr>
          <w:p w:rsidR="00E66F40" w:rsidP="00E66F40" w:rsidRDefault="00E66F40" w14:paraId="1A5FE00F" w14:textId="77777777"/>
        </w:tc>
      </w:tr>
      <w:tr w:rsidR="00E66F40" w:rsidTr="00E66F40" w14:paraId="6847D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F40" w:rsidP="00E66F40" w:rsidRDefault="00E66F40" w14:paraId="49B4C2C9" w14:textId="77777777"/>
        </w:tc>
        <w:tc>
          <w:tcPr>
            <w:tcW w:w="7654" w:type="dxa"/>
            <w:gridSpan w:val="2"/>
          </w:tcPr>
          <w:p w:rsidR="00E66F40" w:rsidP="00E66F40" w:rsidRDefault="00E66F40" w14:paraId="36A16260" w14:textId="27EC5FAC">
            <w:r>
              <w:t>gehoord de beraadslaging,</w:t>
            </w:r>
          </w:p>
        </w:tc>
      </w:tr>
      <w:tr w:rsidR="00997775" w:rsidTr="00E66F40" w14:paraId="66A08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0527AA" w14:textId="77777777"/>
        </w:tc>
        <w:tc>
          <w:tcPr>
            <w:tcW w:w="7654" w:type="dxa"/>
            <w:gridSpan w:val="2"/>
          </w:tcPr>
          <w:p w:rsidR="00997775" w:rsidRDefault="00997775" w14:paraId="2ECF6D4A" w14:textId="77777777"/>
        </w:tc>
      </w:tr>
      <w:tr w:rsidR="00997775" w:rsidTr="00E66F40" w14:paraId="5027E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35B43" w14:textId="77777777"/>
        </w:tc>
        <w:tc>
          <w:tcPr>
            <w:tcW w:w="7654" w:type="dxa"/>
            <w:gridSpan w:val="2"/>
          </w:tcPr>
          <w:p w:rsidR="00E66F40" w:rsidP="00E66F40" w:rsidRDefault="00E66F40" w14:paraId="10C24929" w14:textId="77777777">
            <w:r>
              <w:t xml:space="preserve">constaterende dat in de </w:t>
            </w:r>
            <w:proofErr w:type="spellStart"/>
            <w:r>
              <w:t>Ontwerp-Nota</w:t>
            </w:r>
            <w:proofErr w:type="spellEnd"/>
            <w:r>
              <w:t xml:space="preserve"> Ruimte regio's zijn ingedeeld in categorieën op basis van de VISTA-strategie; </w:t>
            </w:r>
          </w:p>
          <w:p w:rsidR="001B45C8" w:rsidP="00E66F40" w:rsidRDefault="001B45C8" w14:paraId="2D97EB85" w14:textId="77777777"/>
          <w:p w:rsidR="00E66F40" w:rsidP="00E66F40" w:rsidRDefault="00E66F40" w14:paraId="087D6A1D" w14:textId="77777777">
            <w:r>
              <w:t>overwegende dat het niet bevorderlijk is voor het tegengaan van de wooncrisis als er belemmeringen ontstaan voor regio's inzake woningbouwambities op basis van de categorie waarin een regio is geplaatst;</w:t>
            </w:r>
          </w:p>
          <w:p w:rsidR="001B45C8" w:rsidP="00E66F40" w:rsidRDefault="001B45C8" w14:paraId="1BA60FE6" w14:textId="77777777"/>
          <w:p w:rsidR="00E66F40" w:rsidP="00E66F40" w:rsidRDefault="00E66F40" w14:paraId="4E5C8133" w14:textId="77777777">
            <w:r>
              <w:t>verzoekt de regering om met name voor de woningbouwambities geen belemmeringen op te werpen gebaseerd op in welke categorie een regio is geplaatst, maar om regio's juist te ondersteunen in gewenste woningbouwontwikkelingen teneinde het woningtekort op te lossen,</w:t>
            </w:r>
          </w:p>
          <w:p w:rsidR="001B45C8" w:rsidP="00E66F40" w:rsidRDefault="001B45C8" w14:paraId="7C0A1EEF" w14:textId="77777777"/>
          <w:p w:rsidR="00E66F40" w:rsidP="00E66F40" w:rsidRDefault="00E66F40" w14:paraId="4DD550E0" w14:textId="77777777">
            <w:r>
              <w:t>en gaat over tot de orde van de dag.</w:t>
            </w:r>
          </w:p>
          <w:p w:rsidR="001B45C8" w:rsidP="00E66F40" w:rsidRDefault="001B45C8" w14:paraId="7ABEC414" w14:textId="77777777"/>
          <w:p w:rsidR="00997775" w:rsidP="00E66F40" w:rsidRDefault="00E66F40" w14:paraId="6560DDBF" w14:textId="6CDE124A">
            <w:proofErr w:type="spellStart"/>
            <w:r>
              <w:t>Mooiman</w:t>
            </w:r>
            <w:proofErr w:type="spellEnd"/>
          </w:p>
        </w:tc>
      </w:tr>
    </w:tbl>
    <w:p w:rsidR="00997775" w:rsidRDefault="00997775" w14:paraId="252425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1A60" w14:textId="77777777" w:rsidR="00E66F40" w:rsidRDefault="00E66F40">
      <w:pPr>
        <w:spacing w:line="20" w:lineRule="exact"/>
      </w:pPr>
    </w:p>
  </w:endnote>
  <w:endnote w:type="continuationSeparator" w:id="0">
    <w:p w14:paraId="3A9485DB" w14:textId="77777777" w:rsidR="00E66F40" w:rsidRDefault="00E66F40">
      <w:pPr>
        <w:pStyle w:val="Amendement"/>
      </w:pPr>
      <w:r>
        <w:rPr>
          <w:b w:val="0"/>
        </w:rPr>
        <w:t xml:space="preserve"> </w:t>
      </w:r>
    </w:p>
  </w:endnote>
  <w:endnote w:type="continuationNotice" w:id="1">
    <w:p w14:paraId="1F30C5C4" w14:textId="77777777" w:rsidR="00E66F40" w:rsidRDefault="00E66F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BDB8" w14:textId="77777777" w:rsidR="00E66F40" w:rsidRDefault="00E66F40">
      <w:pPr>
        <w:pStyle w:val="Amendement"/>
      </w:pPr>
      <w:r>
        <w:rPr>
          <w:b w:val="0"/>
        </w:rPr>
        <w:separator/>
      </w:r>
    </w:p>
  </w:footnote>
  <w:footnote w:type="continuationSeparator" w:id="0">
    <w:p w14:paraId="559A5B6F" w14:textId="77777777" w:rsidR="00E66F40" w:rsidRDefault="00E66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40"/>
    <w:rsid w:val="00133FCE"/>
    <w:rsid w:val="001B45C8"/>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6F40"/>
    <w:rsid w:val="00ED0FE5"/>
    <w:rsid w:val="00F234E2"/>
    <w:rsid w:val="00F60341"/>
    <w:rsid w:val="00F6230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16E4C"/>
  <w15:docId w15:val="{AE8497E0-B010-43DA-B423-851C288D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2026-03-31T07:19:00.0000000Z</dcterms:created>
  <dcterms:modified xsi:type="dcterms:W3CDTF">2026-03-31T07:46:00.0000000Z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