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2DB0" w14:paraId="37B3DF86" w14:textId="77777777">
        <w:tc>
          <w:tcPr>
            <w:tcW w:w="6733" w:type="dxa"/>
            <w:gridSpan w:val="2"/>
            <w:tcBorders>
              <w:top w:val="nil"/>
              <w:left w:val="nil"/>
              <w:bottom w:val="nil"/>
              <w:right w:val="nil"/>
            </w:tcBorders>
            <w:vAlign w:val="center"/>
          </w:tcPr>
          <w:p w:rsidR="00997775" w:rsidP="00710A7A" w:rsidRDefault="00997775" w14:paraId="4FD382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3CCD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2DB0" w14:paraId="4256BA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92F1E6" w14:textId="77777777">
            <w:r w:rsidRPr="008B0CC5">
              <w:t xml:space="preserve">Vergaderjaar </w:t>
            </w:r>
            <w:r w:rsidR="00AC6B87">
              <w:t>202</w:t>
            </w:r>
            <w:r w:rsidR="00684DFF">
              <w:t>5</w:t>
            </w:r>
            <w:r w:rsidR="00AC6B87">
              <w:t>-202</w:t>
            </w:r>
            <w:r w:rsidR="00684DFF">
              <w:t>6</w:t>
            </w:r>
          </w:p>
        </w:tc>
      </w:tr>
      <w:tr w:rsidR="00997775" w:rsidTr="00B92DB0" w14:paraId="69A7D737" w14:textId="77777777">
        <w:trPr>
          <w:cantSplit/>
        </w:trPr>
        <w:tc>
          <w:tcPr>
            <w:tcW w:w="10985" w:type="dxa"/>
            <w:gridSpan w:val="3"/>
            <w:tcBorders>
              <w:top w:val="nil"/>
              <w:left w:val="nil"/>
              <w:bottom w:val="nil"/>
              <w:right w:val="nil"/>
            </w:tcBorders>
          </w:tcPr>
          <w:p w:rsidR="00997775" w:rsidRDefault="00997775" w14:paraId="144657ED" w14:textId="77777777"/>
        </w:tc>
      </w:tr>
      <w:tr w:rsidR="00997775" w:rsidTr="00B92DB0" w14:paraId="60CA0E83" w14:textId="77777777">
        <w:trPr>
          <w:cantSplit/>
        </w:trPr>
        <w:tc>
          <w:tcPr>
            <w:tcW w:w="10985" w:type="dxa"/>
            <w:gridSpan w:val="3"/>
            <w:tcBorders>
              <w:top w:val="nil"/>
              <w:left w:val="nil"/>
              <w:bottom w:val="single" w:color="auto" w:sz="4" w:space="0"/>
              <w:right w:val="nil"/>
            </w:tcBorders>
          </w:tcPr>
          <w:p w:rsidR="00997775" w:rsidRDefault="00997775" w14:paraId="66F85B0E" w14:textId="77777777"/>
        </w:tc>
      </w:tr>
      <w:tr w:rsidR="00997775" w:rsidTr="00B92DB0" w14:paraId="680C0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9B9D0B" w14:textId="77777777"/>
        </w:tc>
        <w:tc>
          <w:tcPr>
            <w:tcW w:w="7654" w:type="dxa"/>
            <w:gridSpan w:val="2"/>
          </w:tcPr>
          <w:p w:rsidR="00997775" w:rsidRDefault="00997775" w14:paraId="66E48696" w14:textId="77777777"/>
        </w:tc>
      </w:tr>
      <w:tr w:rsidR="00B92DB0" w:rsidTr="00B92DB0" w14:paraId="62DCE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31B3922E" w14:textId="3966BF0D">
            <w:pPr>
              <w:rPr>
                <w:b/>
              </w:rPr>
            </w:pPr>
            <w:r>
              <w:rPr>
                <w:b/>
              </w:rPr>
              <w:t>29 435</w:t>
            </w:r>
          </w:p>
        </w:tc>
        <w:tc>
          <w:tcPr>
            <w:tcW w:w="7654" w:type="dxa"/>
            <w:gridSpan w:val="2"/>
          </w:tcPr>
          <w:p w:rsidR="00B92DB0" w:rsidP="00B92DB0" w:rsidRDefault="00B92DB0" w14:paraId="50FBB1B2" w14:textId="0F3A3BD5">
            <w:pPr>
              <w:rPr>
                <w:b/>
              </w:rPr>
            </w:pPr>
            <w:r w:rsidRPr="009B1657">
              <w:rPr>
                <w:b/>
                <w:bCs/>
              </w:rPr>
              <w:t xml:space="preserve">Nota Ruimte </w:t>
            </w:r>
          </w:p>
        </w:tc>
      </w:tr>
      <w:tr w:rsidR="00B92DB0" w:rsidTr="00B92DB0" w14:paraId="36132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4EE3F3EE" w14:textId="77777777"/>
        </w:tc>
        <w:tc>
          <w:tcPr>
            <w:tcW w:w="7654" w:type="dxa"/>
            <w:gridSpan w:val="2"/>
          </w:tcPr>
          <w:p w:rsidR="00B92DB0" w:rsidP="00B92DB0" w:rsidRDefault="00B92DB0" w14:paraId="1A11C083" w14:textId="77777777"/>
        </w:tc>
      </w:tr>
      <w:tr w:rsidR="00B92DB0" w:rsidTr="00B92DB0" w14:paraId="1F4E1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18BC7514" w14:textId="77777777"/>
        </w:tc>
        <w:tc>
          <w:tcPr>
            <w:tcW w:w="7654" w:type="dxa"/>
            <w:gridSpan w:val="2"/>
          </w:tcPr>
          <w:p w:rsidR="00B92DB0" w:rsidP="00B92DB0" w:rsidRDefault="00B92DB0" w14:paraId="10E43EE9" w14:textId="77777777"/>
        </w:tc>
      </w:tr>
      <w:tr w:rsidR="00B92DB0" w:rsidTr="00B92DB0" w14:paraId="3DD15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12F214C4" w14:textId="6B48D83A">
            <w:pPr>
              <w:rPr>
                <w:b/>
              </w:rPr>
            </w:pPr>
            <w:r>
              <w:rPr>
                <w:b/>
              </w:rPr>
              <w:t xml:space="preserve">Nr. </w:t>
            </w:r>
            <w:r w:rsidR="00B0603B">
              <w:rPr>
                <w:b/>
              </w:rPr>
              <w:t>279</w:t>
            </w:r>
          </w:p>
        </w:tc>
        <w:tc>
          <w:tcPr>
            <w:tcW w:w="7654" w:type="dxa"/>
            <w:gridSpan w:val="2"/>
          </w:tcPr>
          <w:p w:rsidR="00B92DB0" w:rsidP="00B92DB0" w:rsidRDefault="00B92DB0" w14:paraId="6C135C85" w14:textId="26AED35E">
            <w:pPr>
              <w:rPr>
                <w:b/>
              </w:rPr>
            </w:pPr>
            <w:r>
              <w:rPr>
                <w:b/>
              </w:rPr>
              <w:t xml:space="preserve">MOTIE VAN </w:t>
            </w:r>
            <w:r w:rsidR="00B0603B">
              <w:rPr>
                <w:b/>
              </w:rPr>
              <w:t>HET LID MOOIMAN C.S.</w:t>
            </w:r>
          </w:p>
        </w:tc>
      </w:tr>
      <w:tr w:rsidR="00B92DB0" w:rsidTr="00B92DB0" w14:paraId="25BFB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234854F7" w14:textId="77777777"/>
        </w:tc>
        <w:tc>
          <w:tcPr>
            <w:tcW w:w="7654" w:type="dxa"/>
            <w:gridSpan w:val="2"/>
          </w:tcPr>
          <w:p w:rsidR="00B92DB0" w:rsidP="00B92DB0" w:rsidRDefault="00B92DB0" w14:paraId="28F04CD1" w14:textId="39B4A7FC">
            <w:r>
              <w:t>Voorgesteld tijdens het notaoverleg van 30 maart 2026</w:t>
            </w:r>
          </w:p>
        </w:tc>
      </w:tr>
      <w:tr w:rsidR="00B92DB0" w:rsidTr="00B92DB0" w14:paraId="430CA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46575ECB" w14:textId="77777777"/>
        </w:tc>
        <w:tc>
          <w:tcPr>
            <w:tcW w:w="7654" w:type="dxa"/>
            <w:gridSpan w:val="2"/>
          </w:tcPr>
          <w:p w:rsidR="00B92DB0" w:rsidP="00B92DB0" w:rsidRDefault="00B92DB0" w14:paraId="20DC6B4A" w14:textId="77777777"/>
        </w:tc>
      </w:tr>
      <w:tr w:rsidR="00B92DB0" w:rsidTr="00B92DB0" w14:paraId="56CE20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58231C15" w14:textId="77777777"/>
        </w:tc>
        <w:tc>
          <w:tcPr>
            <w:tcW w:w="7654" w:type="dxa"/>
            <w:gridSpan w:val="2"/>
          </w:tcPr>
          <w:p w:rsidR="00B92DB0" w:rsidP="00B92DB0" w:rsidRDefault="00B92DB0" w14:paraId="55F944B8" w14:textId="47D1E56B">
            <w:r>
              <w:t>De Kamer,</w:t>
            </w:r>
          </w:p>
        </w:tc>
      </w:tr>
      <w:tr w:rsidR="00B92DB0" w:rsidTr="00B92DB0" w14:paraId="35F99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3CC8AB3F" w14:textId="77777777"/>
        </w:tc>
        <w:tc>
          <w:tcPr>
            <w:tcW w:w="7654" w:type="dxa"/>
            <w:gridSpan w:val="2"/>
          </w:tcPr>
          <w:p w:rsidR="00B92DB0" w:rsidP="00B92DB0" w:rsidRDefault="00B92DB0" w14:paraId="795E6946" w14:textId="77777777"/>
        </w:tc>
      </w:tr>
      <w:tr w:rsidR="00B92DB0" w:rsidTr="00B92DB0" w14:paraId="0F6D6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DB0" w:rsidP="00B92DB0" w:rsidRDefault="00B92DB0" w14:paraId="43236692" w14:textId="77777777"/>
        </w:tc>
        <w:tc>
          <w:tcPr>
            <w:tcW w:w="7654" w:type="dxa"/>
            <w:gridSpan w:val="2"/>
          </w:tcPr>
          <w:p w:rsidR="00B92DB0" w:rsidP="00B92DB0" w:rsidRDefault="00B92DB0" w14:paraId="4022BB04" w14:textId="75F2BD8D">
            <w:r>
              <w:t>gehoord de beraadslaging,</w:t>
            </w:r>
          </w:p>
        </w:tc>
      </w:tr>
      <w:tr w:rsidR="00997775" w:rsidTr="00B92DB0" w14:paraId="55F13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6EDCC2" w14:textId="77777777"/>
        </w:tc>
        <w:tc>
          <w:tcPr>
            <w:tcW w:w="7654" w:type="dxa"/>
            <w:gridSpan w:val="2"/>
          </w:tcPr>
          <w:p w:rsidR="00997775" w:rsidRDefault="00997775" w14:paraId="7F17FA7B" w14:textId="77777777"/>
        </w:tc>
      </w:tr>
      <w:tr w:rsidR="00997775" w:rsidTr="00B92DB0" w14:paraId="0586D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1FAF90" w14:textId="77777777"/>
        </w:tc>
        <w:tc>
          <w:tcPr>
            <w:tcW w:w="7654" w:type="dxa"/>
            <w:gridSpan w:val="2"/>
          </w:tcPr>
          <w:p w:rsidR="00B92DB0" w:rsidP="00B92DB0" w:rsidRDefault="00B92DB0" w14:paraId="06242700" w14:textId="77777777">
            <w:r>
              <w:t>constaterende dat er grote behoefte en potentie is in de zogeheten New Towns voor de realisatie van meer woningen met nieuwbouw, optoppen en splitsen;</w:t>
            </w:r>
          </w:p>
          <w:p w:rsidR="00B0603B" w:rsidP="00B92DB0" w:rsidRDefault="00B0603B" w14:paraId="4FF66B4D" w14:textId="77777777"/>
          <w:p w:rsidR="00B92DB0" w:rsidP="00B92DB0" w:rsidRDefault="00B92DB0" w14:paraId="33F8E153" w14:textId="77777777">
            <w:r>
              <w:t xml:space="preserve">overwegende dat het van belang is dat leefbaarheid, sociale ontwikkeling maar ook zaken als energiearmoede in de bestaande wijken worden meegenomen in relatie tot woningbouw in genoemde locaties, maar dat dit nog niet in de </w:t>
            </w:r>
            <w:proofErr w:type="spellStart"/>
            <w:r>
              <w:t>Ontwerp-Nota</w:t>
            </w:r>
            <w:proofErr w:type="spellEnd"/>
            <w:r>
              <w:t xml:space="preserve"> Ruimte is opgenomen;</w:t>
            </w:r>
          </w:p>
          <w:p w:rsidR="00B0603B" w:rsidP="00B92DB0" w:rsidRDefault="00B0603B" w14:paraId="1A80EAC4" w14:textId="77777777"/>
          <w:p w:rsidR="00B92DB0" w:rsidP="00B92DB0" w:rsidRDefault="00B92DB0" w14:paraId="6DE8FB13" w14:textId="77777777">
            <w:r>
              <w:t>verzoekt de regering niet alleen te komen met een verstedelijkingsstrategie voor grote steden, maar ook met een strategie ten bate van de leefbaarheid, sociale ontwikkeling en energiearmoede in de New Towns,</w:t>
            </w:r>
          </w:p>
          <w:p w:rsidR="00B0603B" w:rsidP="00B92DB0" w:rsidRDefault="00B0603B" w14:paraId="4B48BB0B" w14:textId="77777777"/>
          <w:p w:rsidR="00B92DB0" w:rsidP="00B92DB0" w:rsidRDefault="00B92DB0" w14:paraId="1DF50483" w14:textId="77777777">
            <w:r>
              <w:t>en gaat over tot de orde van de dag.</w:t>
            </w:r>
          </w:p>
          <w:p w:rsidR="00B0603B" w:rsidP="00B92DB0" w:rsidRDefault="00B0603B" w14:paraId="6C4C18B1" w14:textId="77777777"/>
          <w:p w:rsidR="00B0603B" w:rsidP="00B92DB0" w:rsidRDefault="00B92DB0" w14:paraId="6F2B4A14" w14:textId="77777777">
            <w:proofErr w:type="spellStart"/>
            <w:r>
              <w:t>Mooiman</w:t>
            </w:r>
            <w:proofErr w:type="spellEnd"/>
          </w:p>
          <w:p w:rsidR="00B0603B" w:rsidP="00B92DB0" w:rsidRDefault="00B92DB0" w14:paraId="79D0E259" w14:textId="77777777">
            <w:proofErr w:type="spellStart"/>
            <w:r>
              <w:t>Grinwis</w:t>
            </w:r>
            <w:proofErr w:type="spellEnd"/>
          </w:p>
          <w:p w:rsidR="00997775" w:rsidP="00B92DB0" w:rsidRDefault="00B92DB0" w14:paraId="579EE367" w14:textId="5D886FA2">
            <w:proofErr w:type="spellStart"/>
            <w:r>
              <w:t>Clemminck</w:t>
            </w:r>
            <w:proofErr w:type="spellEnd"/>
          </w:p>
        </w:tc>
      </w:tr>
    </w:tbl>
    <w:p w:rsidR="00997775" w:rsidRDefault="00997775" w14:paraId="216D08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A89F" w14:textId="77777777" w:rsidR="00B92DB0" w:rsidRDefault="00B92DB0">
      <w:pPr>
        <w:spacing w:line="20" w:lineRule="exact"/>
      </w:pPr>
    </w:p>
  </w:endnote>
  <w:endnote w:type="continuationSeparator" w:id="0">
    <w:p w14:paraId="11464736" w14:textId="77777777" w:rsidR="00B92DB0" w:rsidRDefault="00B92DB0">
      <w:pPr>
        <w:pStyle w:val="Amendement"/>
      </w:pPr>
      <w:r>
        <w:rPr>
          <w:b w:val="0"/>
        </w:rPr>
        <w:t xml:space="preserve"> </w:t>
      </w:r>
    </w:p>
  </w:endnote>
  <w:endnote w:type="continuationNotice" w:id="1">
    <w:p w14:paraId="73AF2482" w14:textId="77777777" w:rsidR="00B92DB0" w:rsidRDefault="00B92D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F30C" w14:textId="77777777" w:rsidR="00B92DB0" w:rsidRDefault="00B92DB0">
      <w:pPr>
        <w:pStyle w:val="Amendement"/>
      </w:pPr>
      <w:r>
        <w:rPr>
          <w:b w:val="0"/>
        </w:rPr>
        <w:separator/>
      </w:r>
    </w:p>
  </w:footnote>
  <w:footnote w:type="continuationSeparator" w:id="0">
    <w:p w14:paraId="3964977A" w14:textId="77777777" w:rsidR="00B92DB0" w:rsidRDefault="00B92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603B"/>
    <w:rsid w:val="00B511EE"/>
    <w:rsid w:val="00B74E9D"/>
    <w:rsid w:val="00B92DB0"/>
    <w:rsid w:val="00BF5690"/>
    <w:rsid w:val="00CC23D1"/>
    <w:rsid w:val="00CC270F"/>
    <w:rsid w:val="00D43192"/>
    <w:rsid w:val="00DE2437"/>
    <w:rsid w:val="00E27DF4"/>
    <w:rsid w:val="00E63508"/>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0CA4E"/>
  <w15:docId w15:val="{F3CE96BF-6C34-4204-8B01-80746711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