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005AD" w14:paraId="4FC9879C" w14:textId="77777777">
        <w:tc>
          <w:tcPr>
            <w:tcW w:w="6733" w:type="dxa"/>
            <w:gridSpan w:val="2"/>
            <w:tcBorders>
              <w:top w:val="nil"/>
              <w:left w:val="nil"/>
              <w:bottom w:val="nil"/>
              <w:right w:val="nil"/>
            </w:tcBorders>
            <w:vAlign w:val="center"/>
          </w:tcPr>
          <w:p w:rsidR="00997775" w:rsidP="00710A7A" w:rsidRDefault="00997775" w14:paraId="26232C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7B6B2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005AD" w14:paraId="012FC8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64557A" w14:textId="77777777">
            <w:r w:rsidRPr="008B0CC5">
              <w:t xml:space="preserve">Vergaderjaar </w:t>
            </w:r>
            <w:r w:rsidR="00AC6B87">
              <w:t>202</w:t>
            </w:r>
            <w:r w:rsidR="00684DFF">
              <w:t>5</w:t>
            </w:r>
            <w:r w:rsidR="00AC6B87">
              <w:t>-202</w:t>
            </w:r>
            <w:r w:rsidR="00684DFF">
              <w:t>6</w:t>
            </w:r>
          </w:p>
        </w:tc>
      </w:tr>
      <w:tr w:rsidR="00997775" w:rsidTr="007005AD" w14:paraId="60E8B5D8" w14:textId="77777777">
        <w:trPr>
          <w:cantSplit/>
        </w:trPr>
        <w:tc>
          <w:tcPr>
            <w:tcW w:w="10985" w:type="dxa"/>
            <w:gridSpan w:val="3"/>
            <w:tcBorders>
              <w:top w:val="nil"/>
              <w:left w:val="nil"/>
              <w:bottom w:val="nil"/>
              <w:right w:val="nil"/>
            </w:tcBorders>
          </w:tcPr>
          <w:p w:rsidR="00997775" w:rsidRDefault="00997775" w14:paraId="2133F272" w14:textId="77777777"/>
        </w:tc>
      </w:tr>
      <w:tr w:rsidR="00997775" w:rsidTr="007005AD" w14:paraId="25223450" w14:textId="77777777">
        <w:trPr>
          <w:cantSplit/>
        </w:trPr>
        <w:tc>
          <w:tcPr>
            <w:tcW w:w="10985" w:type="dxa"/>
            <w:gridSpan w:val="3"/>
            <w:tcBorders>
              <w:top w:val="nil"/>
              <w:left w:val="nil"/>
              <w:bottom w:val="single" w:color="auto" w:sz="4" w:space="0"/>
              <w:right w:val="nil"/>
            </w:tcBorders>
          </w:tcPr>
          <w:p w:rsidR="00997775" w:rsidRDefault="00997775" w14:paraId="5A951A63" w14:textId="77777777"/>
        </w:tc>
      </w:tr>
      <w:tr w:rsidR="00997775" w:rsidTr="007005AD" w14:paraId="6DAC3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3DAD91" w14:textId="77777777"/>
        </w:tc>
        <w:tc>
          <w:tcPr>
            <w:tcW w:w="7654" w:type="dxa"/>
            <w:gridSpan w:val="2"/>
          </w:tcPr>
          <w:p w:rsidR="00997775" w:rsidRDefault="00997775" w14:paraId="5538589C" w14:textId="77777777"/>
        </w:tc>
      </w:tr>
      <w:tr w:rsidR="007005AD" w:rsidTr="007005AD" w14:paraId="00B0D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02BB9606" w14:textId="0CFE0A76">
            <w:pPr>
              <w:rPr>
                <w:b/>
              </w:rPr>
            </w:pPr>
            <w:r>
              <w:rPr>
                <w:b/>
              </w:rPr>
              <w:t>29 435</w:t>
            </w:r>
          </w:p>
        </w:tc>
        <w:tc>
          <w:tcPr>
            <w:tcW w:w="7654" w:type="dxa"/>
            <w:gridSpan w:val="2"/>
          </w:tcPr>
          <w:p w:rsidR="007005AD" w:rsidP="007005AD" w:rsidRDefault="007005AD" w14:paraId="717716C1" w14:textId="2F98895B">
            <w:pPr>
              <w:rPr>
                <w:b/>
              </w:rPr>
            </w:pPr>
            <w:r w:rsidRPr="009B1657">
              <w:rPr>
                <w:b/>
                <w:bCs/>
              </w:rPr>
              <w:t xml:space="preserve">Nota Ruimte </w:t>
            </w:r>
          </w:p>
        </w:tc>
      </w:tr>
      <w:tr w:rsidR="007005AD" w:rsidTr="007005AD" w14:paraId="13409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1BD8482C" w14:textId="77777777"/>
        </w:tc>
        <w:tc>
          <w:tcPr>
            <w:tcW w:w="7654" w:type="dxa"/>
            <w:gridSpan w:val="2"/>
          </w:tcPr>
          <w:p w:rsidR="007005AD" w:rsidP="007005AD" w:rsidRDefault="007005AD" w14:paraId="5355879E" w14:textId="77777777"/>
        </w:tc>
      </w:tr>
      <w:tr w:rsidR="007005AD" w:rsidTr="007005AD" w14:paraId="2CB3A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2EEAD34C" w14:textId="77777777"/>
        </w:tc>
        <w:tc>
          <w:tcPr>
            <w:tcW w:w="7654" w:type="dxa"/>
            <w:gridSpan w:val="2"/>
          </w:tcPr>
          <w:p w:rsidR="007005AD" w:rsidP="007005AD" w:rsidRDefault="007005AD" w14:paraId="01B8E19B" w14:textId="77777777"/>
        </w:tc>
      </w:tr>
      <w:tr w:rsidR="007005AD" w:rsidTr="007005AD" w14:paraId="03A39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03021A54" w14:textId="66A5F052">
            <w:pPr>
              <w:rPr>
                <w:b/>
              </w:rPr>
            </w:pPr>
            <w:r>
              <w:rPr>
                <w:b/>
              </w:rPr>
              <w:t xml:space="preserve">Nr. </w:t>
            </w:r>
            <w:r w:rsidR="0013207D">
              <w:rPr>
                <w:b/>
              </w:rPr>
              <w:t>280</w:t>
            </w:r>
          </w:p>
        </w:tc>
        <w:tc>
          <w:tcPr>
            <w:tcW w:w="7654" w:type="dxa"/>
            <w:gridSpan w:val="2"/>
          </w:tcPr>
          <w:p w:rsidR="007005AD" w:rsidP="007005AD" w:rsidRDefault="007005AD" w14:paraId="02B8B926" w14:textId="7AFFD069">
            <w:pPr>
              <w:rPr>
                <w:b/>
              </w:rPr>
            </w:pPr>
            <w:r>
              <w:rPr>
                <w:b/>
              </w:rPr>
              <w:t>MOTIE VAN</w:t>
            </w:r>
            <w:r w:rsidR="0013207D">
              <w:rPr>
                <w:b/>
              </w:rPr>
              <w:t xml:space="preserve"> DE LEDEN MOOIMAN EN GRINWIS</w:t>
            </w:r>
          </w:p>
        </w:tc>
      </w:tr>
      <w:tr w:rsidR="007005AD" w:rsidTr="007005AD" w14:paraId="37359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35B90C75" w14:textId="77777777"/>
        </w:tc>
        <w:tc>
          <w:tcPr>
            <w:tcW w:w="7654" w:type="dxa"/>
            <w:gridSpan w:val="2"/>
          </w:tcPr>
          <w:p w:rsidR="007005AD" w:rsidP="007005AD" w:rsidRDefault="007005AD" w14:paraId="171FBA2A" w14:textId="10CCDC53">
            <w:r>
              <w:t>Voorgesteld tijdens het notaoverleg van 30 maart 2026</w:t>
            </w:r>
          </w:p>
        </w:tc>
      </w:tr>
      <w:tr w:rsidR="007005AD" w:rsidTr="007005AD" w14:paraId="4271C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1E34C001" w14:textId="77777777"/>
        </w:tc>
        <w:tc>
          <w:tcPr>
            <w:tcW w:w="7654" w:type="dxa"/>
            <w:gridSpan w:val="2"/>
          </w:tcPr>
          <w:p w:rsidR="007005AD" w:rsidP="007005AD" w:rsidRDefault="007005AD" w14:paraId="68B6A8AC" w14:textId="77777777"/>
        </w:tc>
      </w:tr>
      <w:tr w:rsidR="007005AD" w:rsidTr="007005AD" w14:paraId="0413F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21A5F809" w14:textId="77777777"/>
        </w:tc>
        <w:tc>
          <w:tcPr>
            <w:tcW w:w="7654" w:type="dxa"/>
            <w:gridSpan w:val="2"/>
          </w:tcPr>
          <w:p w:rsidR="007005AD" w:rsidP="007005AD" w:rsidRDefault="007005AD" w14:paraId="77293CF2" w14:textId="406194CF">
            <w:r>
              <w:t>De Kamer,</w:t>
            </w:r>
          </w:p>
        </w:tc>
      </w:tr>
      <w:tr w:rsidR="007005AD" w:rsidTr="007005AD" w14:paraId="214A4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0D9C049A" w14:textId="77777777"/>
        </w:tc>
        <w:tc>
          <w:tcPr>
            <w:tcW w:w="7654" w:type="dxa"/>
            <w:gridSpan w:val="2"/>
          </w:tcPr>
          <w:p w:rsidR="007005AD" w:rsidP="007005AD" w:rsidRDefault="007005AD" w14:paraId="35693CB2" w14:textId="77777777"/>
        </w:tc>
      </w:tr>
      <w:tr w:rsidR="007005AD" w:rsidTr="007005AD" w14:paraId="46549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5AD" w:rsidP="007005AD" w:rsidRDefault="007005AD" w14:paraId="3A93F8D0" w14:textId="77777777"/>
        </w:tc>
        <w:tc>
          <w:tcPr>
            <w:tcW w:w="7654" w:type="dxa"/>
            <w:gridSpan w:val="2"/>
          </w:tcPr>
          <w:p w:rsidR="007005AD" w:rsidP="007005AD" w:rsidRDefault="007005AD" w14:paraId="59BD1828" w14:textId="7FE56935">
            <w:r>
              <w:t>gehoord de beraadslaging,</w:t>
            </w:r>
          </w:p>
        </w:tc>
      </w:tr>
      <w:tr w:rsidR="00997775" w:rsidTr="007005AD" w14:paraId="32F2D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9DB966" w14:textId="77777777"/>
        </w:tc>
        <w:tc>
          <w:tcPr>
            <w:tcW w:w="7654" w:type="dxa"/>
            <w:gridSpan w:val="2"/>
          </w:tcPr>
          <w:p w:rsidR="00997775" w:rsidRDefault="00997775" w14:paraId="7EDE586A" w14:textId="77777777"/>
        </w:tc>
      </w:tr>
      <w:tr w:rsidR="00997775" w:rsidTr="007005AD" w14:paraId="2D038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385FC" w14:textId="77777777"/>
        </w:tc>
        <w:tc>
          <w:tcPr>
            <w:tcW w:w="7654" w:type="dxa"/>
            <w:gridSpan w:val="2"/>
          </w:tcPr>
          <w:p w:rsidR="007005AD" w:rsidP="007005AD" w:rsidRDefault="007005AD" w14:paraId="5F6AFDF6" w14:textId="77777777">
            <w:r>
              <w:t>constaterende dat de Nota Ruimte een zelfbindend karakter heeft voor het Rijk, maar dat de nota richtinggevend zal zijn voor medeoverheden;</w:t>
            </w:r>
          </w:p>
          <w:p w:rsidR="0013207D" w:rsidP="007005AD" w:rsidRDefault="0013207D" w14:paraId="562D977A" w14:textId="77777777"/>
          <w:p w:rsidR="007005AD" w:rsidP="007005AD" w:rsidRDefault="007005AD" w14:paraId="269DA681" w14:textId="77777777">
            <w:r>
              <w:t>overwegende dat goede samenwerking met regionale en lokale overheden van groot belang is om de ambities zoals vastgesteld in de Nota Ruimte te realiseren, maar dat de uitvoering van de nota ook adequaat geborgd dient te worden;</w:t>
            </w:r>
          </w:p>
          <w:p w:rsidR="0013207D" w:rsidP="007005AD" w:rsidRDefault="0013207D" w14:paraId="1155ACD1" w14:textId="77777777"/>
          <w:p w:rsidR="007005AD" w:rsidP="007005AD" w:rsidRDefault="007005AD" w14:paraId="09096F12" w14:textId="77777777">
            <w:r>
              <w:t>verzoekt de regering om richting de definitieve versie van de Nota Ruimte in beeld te brengen hoe het richtinggevende karakter van de Nota Ruimte voldoende geborgd kan worden in bijvoorbeeld de uitvoeringsstrategie, teneinde de ambities en doelen vanuit de definitieve nota te realiseren,</w:t>
            </w:r>
          </w:p>
          <w:p w:rsidR="0013207D" w:rsidP="007005AD" w:rsidRDefault="0013207D" w14:paraId="3576A2CE" w14:textId="77777777"/>
          <w:p w:rsidR="007005AD" w:rsidP="007005AD" w:rsidRDefault="007005AD" w14:paraId="49F6AE99" w14:textId="77777777">
            <w:r>
              <w:t>en gaat over tot de orde van de dag.</w:t>
            </w:r>
          </w:p>
          <w:p w:rsidR="0013207D" w:rsidP="007005AD" w:rsidRDefault="0013207D" w14:paraId="61325565" w14:textId="77777777"/>
          <w:p w:rsidR="0013207D" w:rsidP="007005AD" w:rsidRDefault="007005AD" w14:paraId="692B9D10" w14:textId="77777777">
            <w:proofErr w:type="spellStart"/>
            <w:r>
              <w:t>Mooiman</w:t>
            </w:r>
            <w:proofErr w:type="spellEnd"/>
          </w:p>
          <w:p w:rsidR="00997775" w:rsidP="007005AD" w:rsidRDefault="007005AD" w14:paraId="4A07EC5D" w14:textId="49355AC9">
            <w:proofErr w:type="spellStart"/>
            <w:r>
              <w:t>Grinwis</w:t>
            </w:r>
            <w:proofErr w:type="spellEnd"/>
          </w:p>
        </w:tc>
      </w:tr>
    </w:tbl>
    <w:p w:rsidR="00997775" w:rsidRDefault="00997775" w14:paraId="7A7DA48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D385" w14:textId="77777777" w:rsidR="007005AD" w:rsidRDefault="007005AD">
      <w:pPr>
        <w:spacing w:line="20" w:lineRule="exact"/>
      </w:pPr>
    </w:p>
  </w:endnote>
  <w:endnote w:type="continuationSeparator" w:id="0">
    <w:p w14:paraId="699E676E" w14:textId="77777777" w:rsidR="007005AD" w:rsidRDefault="007005AD">
      <w:pPr>
        <w:pStyle w:val="Amendement"/>
      </w:pPr>
      <w:r>
        <w:rPr>
          <w:b w:val="0"/>
        </w:rPr>
        <w:t xml:space="preserve"> </w:t>
      </w:r>
    </w:p>
  </w:endnote>
  <w:endnote w:type="continuationNotice" w:id="1">
    <w:p w14:paraId="0AF6165A" w14:textId="77777777" w:rsidR="007005AD" w:rsidRDefault="007005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0BA2" w14:textId="77777777" w:rsidR="007005AD" w:rsidRDefault="007005AD">
      <w:pPr>
        <w:pStyle w:val="Amendement"/>
      </w:pPr>
      <w:r>
        <w:rPr>
          <w:b w:val="0"/>
        </w:rPr>
        <w:separator/>
      </w:r>
    </w:p>
  </w:footnote>
  <w:footnote w:type="continuationSeparator" w:id="0">
    <w:p w14:paraId="08CEE5A3" w14:textId="77777777" w:rsidR="007005AD" w:rsidRDefault="00700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AD"/>
    <w:rsid w:val="0013207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005AD"/>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30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7D6BD"/>
  <w15:docId w15:val="{B9F5770C-6026-4E57-BFA1-6A859A1C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