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5E1351" w14:paraId="03A79558" w14:textId="77777777">
        <w:tc>
          <w:tcPr>
            <w:tcW w:w="6733" w:type="dxa"/>
            <w:gridSpan w:val="2"/>
            <w:tcBorders>
              <w:top w:val="nil"/>
              <w:left w:val="nil"/>
              <w:bottom w:val="nil"/>
              <w:right w:val="nil"/>
            </w:tcBorders>
            <w:vAlign w:val="center"/>
          </w:tcPr>
          <w:p w:rsidR="00997775" w:rsidP="00710A7A" w:rsidRDefault="00997775" w14:paraId="765BA5B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4F05988" w14:textId="77777777">
            <w:pPr>
              <w:pStyle w:val="Amendement"/>
              <w:jc w:val="right"/>
              <w:rPr>
                <w:rFonts w:ascii="Times New Roman" w:hAnsi="Times New Roman"/>
                <w:spacing w:val="40"/>
                <w:sz w:val="22"/>
              </w:rPr>
            </w:pPr>
            <w:r>
              <w:rPr>
                <w:rFonts w:ascii="Times New Roman" w:hAnsi="Times New Roman"/>
                <w:sz w:val="88"/>
              </w:rPr>
              <w:t>2</w:t>
            </w:r>
          </w:p>
        </w:tc>
      </w:tr>
      <w:tr w:rsidR="00997775" w:rsidTr="005E1351" w14:paraId="0E9871E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F1909C4" w14:textId="77777777">
            <w:r w:rsidRPr="008B0CC5">
              <w:t xml:space="preserve">Vergaderjaar </w:t>
            </w:r>
            <w:r w:rsidR="00AC6B87">
              <w:t>202</w:t>
            </w:r>
            <w:r w:rsidR="00684DFF">
              <w:t>5</w:t>
            </w:r>
            <w:r w:rsidR="00AC6B87">
              <w:t>-202</w:t>
            </w:r>
            <w:r w:rsidR="00684DFF">
              <w:t>6</w:t>
            </w:r>
          </w:p>
        </w:tc>
      </w:tr>
      <w:tr w:rsidR="00997775" w:rsidTr="005E1351" w14:paraId="5943A039" w14:textId="77777777">
        <w:trPr>
          <w:cantSplit/>
        </w:trPr>
        <w:tc>
          <w:tcPr>
            <w:tcW w:w="10985" w:type="dxa"/>
            <w:gridSpan w:val="3"/>
            <w:tcBorders>
              <w:top w:val="nil"/>
              <w:left w:val="nil"/>
              <w:bottom w:val="nil"/>
              <w:right w:val="nil"/>
            </w:tcBorders>
          </w:tcPr>
          <w:p w:rsidR="00997775" w:rsidRDefault="00997775" w14:paraId="0956929F" w14:textId="77777777"/>
        </w:tc>
      </w:tr>
      <w:tr w:rsidR="00997775" w:rsidTr="005E1351" w14:paraId="02A158E8" w14:textId="77777777">
        <w:trPr>
          <w:cantSplit/>
        </w:trPr>
        <w:tc>
          <w:tcPr>
            <w:tcW w:w="10985" w:type="dxa"/>
            <w:gridSpan w:val="3"/>
            <w:tcBorders>
              <w:top w:val="nil"/>
              <w:left w:val="nil"/>
              <w:bottom w:val="single" w:color="auto" w:sz="4" w:space="0"/>
              <w:right w:val="nil"/>
            </w:tcBorders>
          </w:tcPr>
          <w:p w:rsidR="00997775" w:rsidRDefault="00997775" w14:paraId="126688F8" w14:textId="77777777"/>
        </w:tc>
      </w:tr>
      <w:tr w:rsidR="00997775" w:rsidTr="005E1351" w14:paraId="63EC92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2DC6259" w14:textId="77777777"/>
        </w:tc>
        <w:tc>
          <w:tcPr>
            <w:tcW w:w="7654" w:type="dxa"/>
            <w:gridSpan w:val="2"/>
          </w:tcPr>
          <w:p w:rsidR="00997775" w:rsidRDefault="00997775" w14:paraId="5BB5AE4C" w14:textId="77777777"/>
        </w:tc>
      </w:tr>
      <w:tr w:rsidR="005E1351" w:rsidTr="005E1351" w14:paraId="757F50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E1351" w:rsidP="005E1351" w:rsidRDefault="005E1351" w14:paraId="05C73064" w14:textId="78DA146F">
            <w:pPr>
              <w:rPr>
                <w:b/>
              </w:rPr>
            </w:pPr>
            <w:r>
              <w:rPr>
                <w:b/>
              </w:rPr>
              <w:t>29 435</w:t>
            </w:r>
          </w:p>
        </w:tc>
        <w:tc>
          <w:tcPr>
            <w:tcW w:w="7654" w:type="dxa"/>
            <w:gridSpan w:val="2"/>
          </w:tcPr>
          <w:p w:rsidR="005E1351" w:rsidP="005E1351" w:rsidRDefault="005E1351" w14:paraId="45980EDF" w14:textId="2AEE9ACB">
            <w:pPr>
              <w:rPr>
                <w:b/>
              </w:rPr>
            </w:pPr>
            <w:r w:rsidRPr="009B1657">
              <w:rPr>
                <w:b/>
                <w:bCs/>
              </w:rPr>
              <w:t xml:space="preserve">Nota Ruimte </w:t>
            </w:r>
          </w:p>
        </w:tc>
      </w:tr>
      <w:tr w:rsidR="005E1351" w:rsidTr="005E1351" w14:paraId="7D16E6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E1351" w:rsidP="005E1351" w:rsidRDefault="005E1351" w14:paraId="30492054" w14:textId="77777777"/>
        </w:tc>
        <w:tc>
          <w:tcPr>
            <w:tcW w:w="7654" w:type="dxa"/>
            <w:gridSpan w:val="2"/>
          </w:tcPr>
          <w:p w:rsidR="005E1351" w:rsidP="005E1351" w:rsidRDefault="005E1351" w14:paraId="0069FCE1" w14:textId="77777777"/>
        </w:tc>
      </w:tr>
      <w:tr w:rsidR="005E1351" w:rsidTr="005E1351" w14:paraId="2B3051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E1351" w:rsidP="005E1351" w:rsidRDefault="005E1351" w14:paraId="729007C0" w14:textId="77777777"/>
        </w:tc>
        <w:tc>
          <w:tcPr>
            <w:tcW w:w="7654" w:type="dxa"/>
            <w:gridSpan w:val="2"/>
          </w:tcPr>
          <w:p w:rsidR="005E1351" w:rsidP="005E1351" w:rsidRDefault="005E1351" w14:paraId="1A863F1F" w14:textId="77777777"/>
        </w:tc>
      </w:tr>
      <w:tr w:rsidR="005E1351" w:rsidTr="005E1351" w14:paraId="24D2A8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E1351" w:rsidP="005E1351" w:rsidRDefault="005E1351" w14:paraId="77A6AE57" w14:textId="77E7B295">
            <w:pPr>
              <w:rPr>
                <w:b/>
              </w:rPr>
            </w:pPr>
            <w:r>
              <w:rPr>
                <w:b/>
              </w:rPr>
              <w:t xml:space="preserve">Nr. </w:t>
            </w:r>
            <w:r w:rsidR="00A4376D">
              <w:rPr>
                <w:b/>
              </w:rPr>
              <w:t>281</w:t>
            </w:r>
          </w:p>
        </w:tc>
        <w:tc>
          <w:tcPr>
            <w:tcW w:w="7654" w:type="dxa"/>
            <w:gridSpan w:val="2"/>
          </w:tcPr>
          <w:p w:rsidR="005E1351" w:rsidP="005E1351" w:rsidRDefault="005E1351" w14:paraId="507B49FF" w14:textId="362B1223">
            <w:pPr>
              <w:rPr>
                <w:b/>
              </w:rPr>
            </w:pPr>
            <w:r>
              <w:rPr>
                <w:b/>
              </w:rPr>
              <w:t xml:space="preserve">MOTIE VAN </w:t>
            </w:r>
            <w:r w:rsidR="00A4376D">
              <w:rPr>
                <w:b/>
              </w:rPr>
              <w:t>HET LID MOOIMAN</w:t>
            </w:r>
          </w:p>
        </w:tc>
      </w:tr>
      <w:tr w:rsidR="005E1351" w:rsidTr="005E1351" w14:paraId="3DBE6A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E1351" w:rsidP="005E1351" w:rsidRDefault="005E1351" w14:paraId="40919A67" w14:textId="77777777"/>
        </w:tc>
        <w:tc>
          <w:tcPr>
            <w:tcW w:w="7654" w:type="dxa"/>
            <w:gridSpan w:val="2"/>
          </w:tcPr>
          <w:p w:rsidR="005E1351" w:rsidP="005E1351" w:rsidRDefault="005E1351" w14:paraId="2CDD381D" w14:textId="0C217FA3">
            <w:r>
              <w:t>Voorgesteld tijdens het notaoverleg van 30 maart 2026</w:t>
            </w:r>
          </w:p>
        </w:tc>
      </w:tr>
      <w:tr w:rsidR="005E1351" w:rsidTr="005E1351" w14:paraId="66A5E8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E1351" w:rsidP="005E1351" w:rsidRDefault="005E1351" w14:paraId="4CF86E49" w14:textId="77777777"/>
        </w:tc>
        <w:tc>
          <w:tcPr>
            <w:tcW w:w="7654" w:type="dxa"/>
            <w:gridSpan w:val="2"/>
          </w:tcPr>
          <w:p w:rsidR="005E1351" w:rsidP="005E1351" w:rsidRDefault="005E1351" w14:paraId="71ABCB5F" w14:textId="77777777"/>
        </w:tc>
      </w:tr>
      <w:tr w:rsidR="005E1351" w:rsidTr="005E1351" w14:paraId="1E1372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E1351" w:rsidP="005E1351" w:rsidRDefault="005E1351" w14:paraId="05C54F1D" w14:textId="77777777"/>
        </w:tc>
        <w:tc>
          <w:tcPr>
            <w:tcW w:w="7654" w:type="dxa"/>
            <w:gridSpan w:val="2"/>
          </w:tcPr>
          <w:p w:rsidR="005E1351" w:rsidP="005E1351" w:rsidRDefault="005E1351" w14:paraId="7D78CB12" w14:textId="7EEEF263">
            <w:r>
              <w:t>De Kamer,</w:t>
            </w:r>
          </w:p>
        </w:tc>
      </w:tr>
      <w:tr w:rsidR="005E1351" w:rsidTr="005E1351" w14:paraId="681051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E1351" w:rsidP="005E1351" w:rsidRDefault="005E1351" w14:paraId="6B2D55B3" w14:textId="77777777"/>
        </w:tc>
        <w:tc>
          <w:tcPr>
            <w:tcW w:w="7654" w:type="dxa"/>
            <w:gridSpan w:val="2"/>
          </w:tcPr>
          <w:p w:rsidR="005E1351" w:rsidP="005E1351" w:rsidRDefault="005E1351" w14:paraId="453D9F2D" w14:textId="77777777"/>
        </w:tc>
      </w:tr>
      <w:tr w:rsidR="005E1351" w:rsidTr="005E1351" w14:paraId="682469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E1351" w:rsidP="005E1351" w:rsidRDefault="005E1351" w14:paraId="551722A9" w14:textId="77777777"/>
        </w:tc>
        <w:tc>
          <w:tcPr>
            <w:tcW w:w="7654" w:type="dxa"/>
            <w:gridSpan w:val="2"/>
          </w:tcPr>
          <w:p w:rsidR="005E1351" w:rsidP="005E1351" w:rsidRDefault="005E1351" w14:paraId="7399A38E" w14:textId="37A9F2D1">
            <w:r>
              <w:t>gehoord de beraadslaging,</w:t>
            </w:r>
          </w:p>
        </w:tc>
      </w:tr>
      <w:tr w:rsidR="00997775" w:rsidTr="005E1351" w14:paraId="3512DC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7F361A7" w14:textId="77777777"/>
        </w:tc>
        <w:tc>
          <w:tcPr>
            <w:tcW w:w="7654" w:type="dxa"/>
            <w:gridSpan w:val="2"/>
          </w:tcPr>
          <w:p w:rsidR="00997775" w:rsidRDefault="00997775" w14:paraId="2EF62C6B" w14:textId="77777777"/>
        </w:tc>
      </w:tr>
      <w:tr w:rsidR="00997775" w:rsidTr="005E1351" w14:paraId="45691E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F950230" w14:textId="77777777"/>
        </w:tc>
        <w:tc>
          <w:tcPr>
            <w:tcW w:w="7654" w:type="dxa"/>
            <w:gridSpan w:val="2"/>
          </w:tcPr>
          <w:p w:rsidR="005E1351" w:rsidP="005E1351" w:rsidRDefault="005E1351" w14:paraId="36D21B6C" w14:textId="77777777">
            <w:r>
              <w:t>constaterende dat er in de Nota Ruimte belangrijke keuzes worden gemaakt voor de toekomstige ruimtelijke indeling van Nederland;</w:t>
            </w:r>
          </w:p>
          <w:p w:rsidR="00A4376D" w:rsidP="005E1351" w:rsidRDefault="00A4376D" w14:paraId="63AD6441" w14:textId="77777777"/>
          <w:p w:rsidR="005E1351" w:rsidP="005E1351" w:rsidRDefault="005E1351" w14:paraId="3572C6EA" w14:textId="77777777">
            <w:r>
              <w:t>overwegende dat de keuzes zoals gemaakt in de Nota Ruimte nog wel forse uitdagingen kennen en dat er aan de uitvoering van de Nota Ruimte geen investeringsagenda gekoppeld is;</w:t>
            </w:r>
          </w:p>
          <w:p w:rsidR="00A4376D" w:rsidP="005E1351" w:rsidRDefault="00A4376D" w14:paraId="31BCAFE5" w14:textId="77777777"/>
          <w:p w:rsidR="005E1351" w:rsidP="005E1351" w:rsidRDefault="005E1351" w14:paraId="0F45E031" w14:textId="77777777">
            <w:r>
              <w:t>verzoekt de regering om voor de behandeling van de definitieve versie van de Nota Ruimte een overzicht te ontwikkelen voor de benodigde middelen om de ambities uit de Nota Ruimte te realiseren, en dit met de Kamer te delen,</w:t>
            </w:r>
          </w:p>
          <w:p w:rsidR="00A4376D" w:rsidP="005E1351" w:rsidRDefault="00A4376D" w14:paraId="66D40B9C" w14:textId="77777777"/>
          <w:p w:rsidR="005E1351" w:rsidP="005E1351" w:rsidRDefault="005E1351" w14:paraId="06B681D5" w14:textId="77777777">
            <w:r>
              <w:t>en gaat over tot de orde van de dag.</w:t>
            </w:r>
          </w:p>
          <w:p w:rsidR="00A4376D" w:rsidP="005E1351" w:rsidRDefault="00A4376D" w14:paraId="5A60B022" w14:textId="77777777"/>
          <w:p w:rsidR="00997775" w:rsidP="005E1351" w:rsidRDefault="005E1351" w14:paraId="0281B77E" w14:textId="2FBAF117">
            <w:proofErr w:type="spellStart"/>
            <w:r>
              <w:t>Mooiman</w:t>
            </w:r>
            <w:proofErr w:type="spellEnd"/>
          </w:p>
        </w:tc>
      </w:tr>
    </w:tbl>
    <w:p w:rsidR="00997775" w:rsidRDefault="00997775" w14:paraId="6CBAC0B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8A6ED" w14:textId="77777777" w:rsidR="005E1351" w:rsidRDefault="005E1351">
      <w:pPr>
        <w:spacing w:line="20" w:lineRule="exact"/>
      </w:pPr>
    </w:p>
  </w:endnote>
  <w:endnote w:type="continuationSeparator" w:id="0">
    <w:p w14:paraId="4740C060" w14:textId="77777777" w:rsidR="005E1351" w:rsidRDefault="005E1351">
      <w:pPr>
        <w:pStyle w:val="Amendement"/>
      </w:pPr>
      <w:r>
        <w:rPr>
          <w:b w:val="0"/>
        </w:rPr>
        <w:t xml:space="preserve"> </w:t>
      </w:r>
    </w:p>
  </w:endnote>
  <w:endnote w:type="continuationNotice" w:id="1">
    <w:p w14:paraId="7E272EAD" w14:textId="77777777" w:rsidR="005E1351" w:rsidRDefault="005E135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D9B24" w14:textId="77777777" w:rsidR="005E1351" w:rsidRDefault="005E1351">
      <w:pPr>
        <w:pStyle w:val="Amendement"/>
      </w:pPr>
      <w:r>
        <w:rPr>
          <w:b w:val="0"/>
        </w:rPr>
        <w:separator/>
      </w:r>
    </w:p>
  </w:footnote>
  <w:footnote w:type="continuationSeparator" w:id="0">
    <w:p w14:paraId="588C77E6" w14:textId="77777777" w:rsidR="005E1351" w:rsidRDefault="005E13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351"/>
    <w:rsid w:val="00133FCE"/>
    <w:rsid w:val="001E482C"/>
    <w:rsid w:val="001E4877"/>
    <w:rsid w:val="0021105A"/>
    <w:rsid w:val="00280D6A"/>
    <w:rsid w:val="002B78E9"/>
    <w:rsid w:val="002C5406"/>
    <w:rsid w:val="00330D60"/>
    <w:rsid w:val="00345A5C"/>
    <w:rsid w:val="003F71A1"/>
    <w:rsid w:val="00476415"/>
    <w:rsid w:val="00546F8D"/>
    <w:rsid w:val="00560113"/>
    <w:rsid w:val="005E1351"/>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4376D"/>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62309"/>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6FFC7A"/>
  <w15:docId w15:val="{6DC3882B-A2B5-44C5-8863-11625C319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125</ap:Words>
  <ap:Characters>690</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2026-03-31T07:20:00.0000000Z</dcterms:created>
  <dcterms:modified xsi:type="dcterms:W3CDTF">2026-03-31T07:50:00.0000000Z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