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75BC" w14:paraId="0023E7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6653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8B96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75BC" w14:paraId="48401D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619FE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C75BC" w14:paraId="1F475E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B9F70C" w14:textId="77777777"/>
        </w:tc>
      </w:tr>
      <w:tr w:rsidR="00997775" w:rsidTr="007C75BC" w14:paraId="4128B2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0F9736" w14:textId="77777777"/>
        </w:tc>
      </w:tr>
      <w:tr w:rsidR="00997775" w:rsidTr="007C75BC" w14:paraId="7D1A4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D434F" w14:textId="77777777"/>
        </w:tc>
        <w:tc>
          <w:tcPr>
            <w:tcW w:w="7654" w:type="dxa"/>
            <w:gridSpan w:val="2"/>
          </w:tcPr>
          <w:p w:rsidR="00997775" w:rsidRDefault="00997775" w14:paraId="1C1C19E6" w14:textId="77777777"/>
        </w:tc>
      </w:tr>
      <w:tr w:rsidR="007C75BC" w:rsidTr="007C75BC" w14:paraId="5872D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74C0B16F" w14:textId="52E08564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7C75BC" w:rsidP="007C75BC" w:rsidRDefault="007C75BC" w14:paraId="1F63F320" w14:textId="25003336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7C75BC" w:rsidTr="007C75BC" w14:paraId="141ED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4912037E" w14:textId="77777777"/>
        </w:tc>
        <w:tc>
          <w:tcPr>
            <w:tcW w:w="7654" w:type="dxa"/>
            <w:gridSpan w:val="2"/>
          </w:tcPr>
          <w:p w:rsidR="007C75BC" w:rsidP="007C75BC" w:rsidRDefault="007C75BC" w14:paraId="531CD4DC" w14:textId="77777777"/>
        </w:tc>
      </w:tr>
      <w:tr w:rsidR="007C75BC" w:rsidTr="007C75BC" w14:paraId="3492A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7F573BDC" w14:textId="77777777"/>
        </w:tc>
        <w:tc>
          <w:tcPr>
            <w:tcW w:w="7654" w:type="dxa"/>
            <w:gridSpan w:val="2"/>
          </w:tcPr>
          <w:p w:rsidR="007C75BC" w:rsidP="007C75BC" w:rsidRDefault="007C75BC" w14:paraId="50A066C0" w14:textId="77777777"/>
        </w:tc>
      </w:tr>
      <w:tr w:rsidR="007C75BC" w:rsidTr="007C75BC" w14:paraId="563AC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796DD349" w14:textId="755213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532A4">
              <w:rPr>
                <w:b/>
              </w:rPr>
              <w:t>283</w:t>
            </w:r>
          </w:p>
        </w:tc>
        <w:tc>
          <w:tcPr>
            <w:tcW w:w="7654" w:type="dxa"/>
            <w:gridSpan w:val="2"/>
          </w:tcPr>
          <w:p w:rsidR="007C75BC" w:rsidP="007C75BC" w:rsidRDefault="007C75BC" w14:paraId="054F81FF" w14:textId="3885D6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532A4">
              <w:rPr>
                <w:b/>
              </w:rPr>
              <w:t>HET LID CLEMMINCK</w:t>
            </w:r>
          </w:p>
        </w:tc>
      </w:tr>
      <w:tr w:rsidR="007C75BC" w:rsidTr="007C75BC" w14:paraId="2912F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289C2DB5" w14:textId="77777777"/>
        </w:tc>
        <w:tc>
          <w:tcPr>
            <w:tcW w:w="7654" w:type="dxa"/>
            <w:gridSpan w:val="2"/>
          </w:tcPr>
          <w:p w:rsidR="007C75BC" w:rsidP="007C75BC" w:rsidRDefault="007C75BC" w14:paraId="0A92494E" w14:textId="4AE7FDDB">
            <w:r>
              <w:t>Voorgesteld tijdens het notaoverleg van 30 maart 2026</w:t>
            </w:r>
          </w:p>
        </w:tc>
      </w:tr>
      <w:tr w:rsidR="007C75BC" w:rsidTr="007C75BC" w14:paraId="4A1C9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56FE53C6" w14:textId="77777777"/>
        </w:tc>
        <w:tc>
          <w:tcPr>
            <w:tcW w:w="7654" w:type="dxa"/>
            <w:gridSpan w:val="2"/>
          </w:tcPr>
          <w:p w:rsidR="007C75BC" w:rsidP="007C75BC" w:rsidRDefault="007C75BC" w14:paraId="75E0BF6C" w14:textId="77777777"/>
        </w:tc>
      </w:tr>
      <w:tr w:rsidR="007C75BC" w:rsidTr="007C75BC" w14:paraId="161C8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4541A366" w14:textId="77777777"/>
        </w:tc>
        <w:tc>
          <w:tcPr>
            <w:tcW w:w="7654" w:type="dxa"/>
            <w:gridSpan w:val="2"/>
          </w:tcPr>
          <w:p w:rsidR="007C75BC" w:rsidP="007C75BC" w:rsidRDefault="007C75BC" w14:paraId="022665D0" w14:textId="1AADA29C">
            <w:r>
              <w:t>De Kamer,</w:t>
            </w:r>
          </w:p>
        </w:tc>
      </w:tr>
      <w:tr w:rsidR="007C75BC" w:rsidTr="007C75BC" w14:paraId="18471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5EE5F74A" w14:textId="77777777"/>
        </w:tc>
        <w:tc>
          <w:tcPr>
            <w:tcW w:w="7654" w:type="dxa"/>
            <w:gridSpan w:val="2"/>
          </w:tcPr>
          <w:p w:rsidR="007C75BC" w:rsidP="007C75BC" w:rsidRDefault="007C75BC" w14:paraId="374CCC51" w14:textId="77777777"/>
        </w:tc>
      </w:tr>
      <w:tr w:rsidR="007C75BC" w:rsidTr="007C75BC" w14:paraId="0DF1E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5BC" w:rsidP="007C75BC" w:rsidRDefault="007C75BC" w14:paraId="797BE490" w14:textId="77777777"/>
        </w:tc>
        <w:tc>
          <w:tcPr>
            <w:tcW w:w="7654" w:type="dxa"/>
            <w:gridSpan w:val="2"/>
          </w:tcPr>
          <w:p w:rsidR="007C75BC" w:rsidP="007C75BC" w:rsidRDefault="007C75BC" w14:paraId="20FC666B" w14:textId="544A6B82">
            <w:r>
              <w:t>gehoord de beraadslaging,</w:t>
            </w:r>
          </w:p>
        </w:tc>
      </w:tr>
      <w:tr w:rsidR="00997775" w:rsidTr="007C75BC" w14:paraId="18A78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75B73" w14:textId="77777777"/>
        </w:tc>
        <w:tc>
          <w:tcPr>
            <w:tcW w:w="7654" w:type="dxa"/>
            <w:gridSpan w:val="2"/>
          </w:tcPr>
          <w:p w:rsidR="00997775" w:rsidRDefault="00997775" w14:paraId="137C0A65" w14:textId="77777777"/>
        </w:tc>
      </w:tr>
      <w:tr w:rsidR="00997775" w:rsidTr="007C75BC" w14:paraId="1E435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32D32" w14:textId="77777777"/>
        </w:tc>
        <w:tc>
          <w:tcPr>
            <w:tcW w:w="7654" w:type="dxa"/>
            <w:gridSpan w:val="2"/>
          </w:tcPr>
          <w:p w:rsidR="007C75BC" w:rsidP="007C75BC" w:rsidRDefault="007C75BC" w14:paraId="4DFEB60C" w14:textId="77777777">
            <w:r>
              <w:t>constaterende dat Nederland door politieke keuzes zoals de keuzes op het gebied van circulaire economie, energietransitie, natuur- en waterkwaliteit en migratie een grote druk kent op de beschikbare ruimte;</w:t>
            </w:r>
          </w:p>
          <w:p w:rsidR="00E012D0" w:rsidP="007C75BC" w:rsidRDefault="00E012D0" w14:paraId="79DCC7EC" w14:textId="77777777"/>
          <w:p w:rsidR="007C75BC" w:rsidP="007C75BC" w:rsidRDefault="007C75BC" w14:paraId="3F9AD07D" w14:textId="77777777">
            <w:r>
              <w:t>overwegende dat vanuit het perspectief van brede welvaart het opheffen van een dorp of gemeenschap nooit de uitkomst kan zijn;</w:t>
            </w:r>
          </w:p>
          <w:p w:rsidR="00E012D0" w:rsidP="007C75BC" w:rsidRDefault="00E012D0" w14:paraId="4C52F949" w14:textId="77777777"/>
          <w:p w:rsidR="007C75BC" w:rsidP="007C75BC" w:rsidRDefault="007C75BC" w14:paraId="313D14FE" w14:textId="77777777">
            <w:r>
              <w:t>verzoekt de regering om in de Nota Ruimte te borgen dat keuzes nooit kunnen leiden tot het opheffen van hele dorpen en gemeenschappen,</w:t>
            </w:r>
          </w:p>
          <w:p w:rsidR="00E012D0" w:rsidP="007C75BC" w:rsidRDefault="00E012D0" w14:paraId="6EE6B2EA" w14:textId="77777777"/>
          <w:p w:rsidR="007C75BC" w:rsidP="007C75BC" w:rsidRDefault="007C75BC" w14:paraId="0F5B15FD" w14:textId="77777777">
            <w:r>
              <w:t>en gaat over tot de orde van de dag.</w:t>
            </w:r>
          </w:p>
          <w:p w:rsidR="00E012D0" w:rsidP="007C75BC" w:rsidRDefault="00E012D0" w14:paraId="4C7DE7C0" w14:textId="77777777"/>
          <w:p w:rsidR="00997775" w:rsidP="007C75BC" w:rsidRDefault="007C75BC" w14:paraId="4819BBB8" w14:textId="32C10356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17C829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A4FD" w14:textId="77777777" w:rsidR="007C75BC" w:rsidRDefault="007C75BC">
      <w:pPr>
        <w:spacing w:line="20" w:lineRule="exact"/>
      </w:pPr>
    </w:p>
  </w:endnote>
  <w:endnote w:type="continuationSeparator" w:id="0">
    <w:p w14:paraId="4F2F2813" w14:textId="77777777" w:rsidR="007C75BC" w:rsidRDefault="007C75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21C251" w14:textId="77777777" w:rsidR="007C75BC" w:rsidRDefault="007C75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25B0" w14:textId="77777777" w:rsidR="007C75BC" w:rsidRDefault="007C75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0EFD3F" w14:textId="77777777" w:rsidR="007C75BC" w:rsidRDefault="007C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C75BC"/>
    <w:rsid w:val="008304CB"/>
    <w:rsid w:val="00831CE0"/>
    <w:rsid w:val="00850A1D"/>
    <w:rsid w:val="008532A4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12D0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2FD1"/>
  <w15:docId w15:val="{C7DB7890-1819-4B50-88B2-89B477A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