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6A7D" w14:paraId="0CD526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C857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C1E0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6A7D" w14:paraId="21DC8DF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2300A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16A7D" w14:paraId="55E2F9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3DFB6B" w14:textId="77777777"/>
        </w:tc>
      </w:tr>
      <w:tr w:rsidR="00997775" w:rsidTr="00516A7D" w14:paraId="1CDCCE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87EEB0" w14:textId="77777777"/>
        </w:tc>
      </w:tr>
      <w:tr w:rsidR="00997775" w:rsidTr="00516A7D" w14:paraId="2E22BE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F4288" w14:textId="77777777"/>
        </w:tc>
        <w:tc>
          <w:tcPr>
            <w:tcW w:w="7654" w:type="dxa"/>
            <w:gridSpan w:val="2"/>
          </w:tcPr>
          <w:p w:rsidR="00997775" w:rsidRDefault="00997775" w14:paraId="59084A99" w14:textId="77777777"/>
        </w:tc>
      </w:tr>
      <w:tr w:rsidR="00516A7D" w:rsidTr="00516A7D" w14:paraId="2DE3E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05FAC12E" w14:textId="0145A96F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7654" w:type="dxa"/>
            <w:gridSpan w:val="2"/>
          </w:tcPr>
          <w:p w:rsidR="00516A7D" w:rsidP="00516A7D" w:rsidRDefault="00516A7D" w14:paraId="7FD1C79E" w14:textId="50C0607C">
            <w:pPr>
              <w:rPr>
                <w:b/>
              </w:rPr>
            </w:pPr>
            <w:r w:rsidRPr="009B1657">
              <w:rPr>
                <w:b/>
                <w:bCs/>
              </w:rPr>
              <w:t xml:space="preserve">Nota Ruimte </w:t>
            </w:r>
          </w:p>
        </w:tc>
      </w:tr>
      <w:tr w:rsidR="00516A7D" w:rsidTr="00516A7D" w14:paraId="76FE7F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1ABA00AB" w14:textId="77777777"/>
        </w:tc>
        <w:tc>
          <w:tcPr>
            <w:tcW w:w="7654" w:type="dxa"/>
            <w:gridSpan w:val="2"/>
          </w:tcPr>
          <w:p w:rsidR="00516A7D" w:rsidP="00516A7D" w:rsidRDefault="00516A7D" w14:paraId="6CB8576A" w14:textId="77777777"/>
        </w:tc>
      </w:tr>
      <w:tr w:rsidR="00516A7D" w:rsidTr="00516A7D" w14:paraId="64674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1C743D81" w14:textId="77777777"/>
        </w:tc>
        <w:tc>
          <w:tcPr>
            <w:tcW w:w="7654" w:type="dxa"/>
            <w:gridSpan w:val="2"/>
          </w:tcPr>
          <w:p w:rsidR="00516A7D" w:rsidP="00516A7D" w:rsidRDefault="00516A7D" w14:paraId="32683FE0" w14:textId="77777777"/>
        </w:tc>
      </w:tr>
      <w:tr w:rsidR="00516A7D" w:rsidTr="00516A7D" w14:paraId="3781C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6A55C3F8" w14:textId="5419933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F212C">
              <w:rPr>
                <w:b/>
              </w:rPr>
              <w:t>284</w:t>
            </w:r>
          </w:p>
        </w:tc>
        <w:tc>
          <w:tcPr>
            <w:tcW w:w="7654" w:type="dxa"/>
            <w:gridSpan w:val="2"/>
          </w:tcPr>
          <w:p w:rsidR="00516A7D" w:rsidP="00516A7D" w:rsidRDefault="00516A7D" w14:paraId="774BF1A2" w14:textId="635BFD82">
            <w:pPr>
              <w:rPr>
                <w:b/>
              </w:rPr>
            </w:pPr>
            <w:r>
              <w:rPr>
                <w:b/>
              </w:rPr>
              <w:t>MOTIE VA</w:t>
            </w:r>
            <w:r w:rsidR="00BF212C">
              <w:rPr>
                <w:b/>
              </w:rPr>
              <w:t>N HET LID WIERSMA C.S.</w:t>
            </w:r>
          </w:p>
        </w:tc>
      </w:tr>
      <w:tr w:rsidR="00516A7D" w:rsidTr="00516A7D" w14:paraId="0E5D8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09AE3A7A" w14:textId="77777777"/>
        </w:tc>
        <w:tc>
          <w:tcPr>
            <w:tcW w:w="7654" w:type="dxa"/>
            <w:gridSpan w:val="2"/>
          </w:tcPr>
          <w:p w:rsidR="00516A7D" w:rsidP="00516A7D" w:rsidRDefault="00516A7D" w14:paraId="7C060793" w14:textId="11A2F085">
            <w:r>
              <w:t>Voorgesteld tijdens het notaoverleg van 30 maart 2026</w:t>
            </w:r>
          </w:p>
        </w:tc>
      </w:tr>
      <w:tr w:rsidR="00516A7D" w:rsidTr="00516A7D" w14:paraId="58733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3524A932" w14:textId="77777777"/>
        </w:tc>
        <w:tc>
          <w:tcPr>
            <w:tcW w:w="7654" w:type="dxa"/>
            <w:gridSpan w:val="2"/>
          </w:tcPr>
          <w:p w:rsidR="00516A7D" w:rsidP="00516A7D" w:rsidRDefault="00516A7D" w14:paraId="5A7BBFA0" w14:textId="77777777"/>
        </w:tc>
      </w:tr>
      <w:tr w:rsidR="00516A7D" w:rsidTr="00516A7D" w14:paraId="69027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57E529D5" w14:textId="77777777"/>
        </w:tc>
        <w:tc>
          <w:tcPr>
            <w:tcW w:w="7654" w:type="dxa"/>
            <w:gridSpan w:val="2"/>
          </w:tcPr>
          <w:p w:rsidR="00516A7D" w:rsidP="00516A7D" w:rsidRDefault="00516A7D" w14:paraId="0D82ABB8" w14:textId="020A2A6C">
            <w:r>
              <w:t>De Kamer,</w:t>
            </w:r>
          </w:p>
        </w:tc>
      </w:tr>
      <w:tr w:rsidR="00516A7D" w:rsidTr="00516A7D" w14:paraId="620EA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1E5FD0A9" w14:textId="77777777"/>
        </w:tc>
        <w:tc>
          <w:tcPr>
            <w:tcW w:w="7654" w:type="dxa"/>
            <w:gridSpan w:val="2"/>
          </w:tcPr>
          <w:p w:rsidR="00516A7D" w:rsidP="00516A7D" w:rsidRDefault="00516A7D" w14:paraId="5CD492BF" w14:textId="77777777"/>
        </w:tc>
      </w:tr>
      <w:tr w:rsidR="00516A7D" w:rsidTr="00516A7D" w14:paraId="3968E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6A7D" w:rsidP="00516A7D" w:rsidRDefault="00516A7D" w14:paraId="6661E4FA" w14:textId="77777777"/>
        </w:tc>
        <w:tc>
          <w:tcPr>
            <w:tcW w:w="7654" w:type="dxa"/>
            <w:gridSpan w:val="2"/>
          </w:tcPr>
          <w:p w:rsidR="00516A7D" w:rsidP="00516A7D" w:rsidRDefault="00516A7D" w14:paraId="549A2ACD" w14:textId="2F1DEC92">
            <w:r>
              <w:t>gehoord de beraadslaging,</w:t>
            </w:r>
          </w:p>
        </w:tc>
      </w:tr>
      <w:tr w:rsidR="00997775" w:rsidTr="00516A7D" w14:paraId="18113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91059A" w14:textId="77777777"/>
        </w:tc>
        <w:tc>
          <w:tcPr>
            <w:tcW w:w="7654" w:type="dxa"/>
            <w:gridSpan w:val="2"/>
          </w:tcPr>
          <w:p w:rsidR="00997775" w:rsidRDefault="00997775" w14:paraId="1B90AB88" w14:textId="77777777"/>
        </w:tc>
      </w:tr>
      <w:tr w:rsidR="00997775" w:rsidTr="00516A7D" w14:paraId="4C6AB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B6FCA" w14:textId="77777777"/>
        </w:tc>
        <w:tc>
          <w:tcPr>
            <w:tcW w:w="7654" w:type="dxa"/>
            <w:gridSpan w:val="2"/>
          </w:tcPr>
          <w:p w:rsidR="00516A7D" w:rsidP="00516A7D" w:rsidRDefault="00516A7D" w14:paraId="2B97697F" w14:textId="77777777">
            <w:r>
              <w:t xml:space="preserve">constaterende dat de </w:t>
            </w:r>
            <w:proofErr w:type="spellStart"/>
            <w:r>
              <w:t>Ontwerp-Nota</w:t>
            </w:r>
            <w:proofErr w:type="spellEnd"/>
            <w:r>
              <w:t xml:space="preserve"> Ruimte inzet op hogere grondwaterstanden in veenweidegebieden om bodemdaling tegen te gaan;</w:t>
            </w:r>
          </w:p>
          <w:p w:rsidR="00BF212C" w:rsidP="00516A7D" w:rsidRDefault="00BF212C" w14:paraId="73B3B53B" w14:textId="77777777"/>
          <w:p w:rsidR="00516A7D" w:rsidP="00516A7D" w:rsidRDefault="00516A7D" w14:paraId="6AB6F4D7" w14:textId="77777777">
            <w:r>
              <w:t>overwegende dat deze maatregelen grote gevolgen kunnen hebben voor agrarische bedrijven, dorpsgemeenschappen en de toekomst van jonge boeren in deze gebieden;</w:t>
            </w:r>
          </w:p>
          <w:p w:rsidR="00BF212C" w:rsidP="00516A7D" w:rsidRDefault="00BF212C" w14:paraId="3EDB20FF" w14:textId="77777777"/>
          <w:p w:rsidR="00516A7D" w:rsidP="00516A7D" w:rsidRDefault="00516A7D" w14:paraId="07DBD5CB" w14:textId="77777777">
            <w:r>
              <w:t>constaterende dat in de huidige plannen wordt gesproken over "marktconforme vergoedingen" en "perspectief voor agrariërs", maar dat concrete uitwerking en financiële onderbouwing nog onvoldoende inzichtelijk zijn;</w:t>
            </w:r>
          </w:p>
          <w:p w:rsidR="00BF212C" w:rsidP="00516A7D" w:rsidRDefault="00BF212C" w14:paraId="0F8D42F5" w14:textId="77777777"/>
          <w:p w:rsidR="00516A7D" w:rsidP="00516A7D" w:rsidRDefault="00516A7D" w14:paraId="17A57FA0" w14:textId="77777777">
            <w:r>
              <w:t>verzoekt de regering om vóór definitieve besluitvorming over peilverhoging in veenweidegebieden helder inzicht te geven in de financiële gevolgen per hectare voor betrokken agrariërs, inclusief de verwachte waardedaling en exploitatieschade;</w:t>
            </w:r>
          </w:p>
          <w:p w:rsidR="00BF212C" w:rsidP="00516A7D" w:rsidRDefault="00BF212C" w14:paraId="0DD966B9" w14:textId="77777777"/>
          <w:p w:rsidR="00516A7D" w:rsidP="00516A7D" w:rsidRDefault="00516A7D" w14:paraId="431DDD6A" w14:textId="77777777">
            <w:r>
              <w:t>verzoekt de regering te garanderen dat agrariërs volwaardig worden betrokken bij de gebiedsprocessen en daadwerkelijke zeggenschap krijgen over maatregelen die hun bedrijfsvoering raken;</w:t>
            </w:r>
          </w:p>
          <w:p w:rsidR="00BF212C" w:rsidP="00516A7D" w:rsidRDefault="00BF212C" w14:paraId="7441CD35" w14:textId="77777777"/>
          <w:p w:rsidR="00516A7D" w:rsidP="00516A7D" w:rsidRDefault="00516A7D" w14:paraId="6BC3FF80" w14:textId="77777777">
            <w:r>
              <w:t>verzoekt de regering de Kamer hierover tijdig en volledig te informeren,</w:t>
            </w:r>
          </w:p>
          <w:p w:rsidR="00BF212C" w:rsidP="00516A7D" w:rsidRDefault="00BF212C" w14:paraId="5A9A323C" w14:textId="77777777"/>
          <w:p w:rsidR="00516A7D" w:rsidP="00516A7D" w:rsidRDefault="00516A7D" w14:paraId="592DC317" w14:textId="77777777">
            <w:r>
              <w:t>en gaat over tot de orde van de dag.</w:t>
            </w:r>
          </w:p>
          <w:p w:rsidR="00BF212C" w:rsidP="00516A7D" w:rsidRDefault="00BF212C" w14:paraId="7A74DF4D" w14:textId="77777777"/>
          <w:p w:rsidR="00BF212C" w:rsidP="00516A7D" w:rsidRDefault="00516A7D" w14:paraId="29FE1271" w14:textId="77777777">
            <w:r>
              <w:t>Wiersma</w:t>
            </w:r>
          </w:p>
          <w:p w:rsidR="00BF212C" w:rsidP="00516A7D" w:rsidRDefault="00516A7D" w14:paraId="4F1BD4DE" w14:textId="77777777">
            <w:r>
              <w:t>Van der Plas</w:t>
            </w:r>
          </w:p>
          <w:p w:rsidR="00997775" w:rsidP="00516A7D" w:rsidRDefault="00516A7D" w14:paraId="511C796A" w14:textId="79C21B84">
            <w:proofErr w:type="spellStart"/>
            <w:r>
              <w:t>Flach</w:t>
            </w:r>
            <w:proofErr w:type="spellEnd"/>
          </w:p>
        </w:tc>
      </w:tr>
    </w:tbl>
    <w:p w:rsidR="00997775" w:rsidRDefault="00997775" w14:paraId="356D06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5729" w14:textId="77777777" w:rsidR="00516A7D" w:rsidRDefault="00516A7D">
      <w:pPr>
        <w:spacing w:line="20" w:lineRule="exact"/>
      </w:pPr>
    </w:p>
  </w:endnote>
  <w:endnote w:type="continuationSeparator" w:id="0">
    <w:p w14:paraId="5A57CE0E" w14:textId="77777777" w:rsidR="00516A7D" w:rsidRDefault="00516A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0703FB" w14:textId="77777777" w:rsidR="00516A7D" w:rsidRDefault="00516A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41A9" w14:textId="77777777" w:rsidR="00516A7D" w:rsidRDefault="00516A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CD8EA5" w14:textId="77777777" w:rsidR="00516A7D" w:rsidRDefault="0051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6A7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212C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623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3D90D"/>
  <w15:docId w15:val="{298FFEA8-F451-4125-967D-36F0D97E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2026-03-31T07:20:00.0000000Z</dcterms:created>
  <dcterms:modified xsi:type="dcterms:W3CDTF">2026-03-31T07:52:00.0000000Z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