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861BE" w14:paraId="7731E9C5" w14:textId="77777777">
        <w:tc>
          <w:tcPr>
            <w:tcW w:w="6733" w:type="dxa"/>
            <w:gridSpan w:val="2"/>
            <w:tcBorders>
              <w:top w:val="nil"/>
              <w:left w:val="nil"/>
              <w:bottom w:val="nil"/>
              <w:right w:val="nil"/>
            </w:tcBorders>
            <w:vAlign w:val="center"/>
          </w:tcPr>
          <w:p w:rsidR="00997775" w:rsidP="00710A7A" w:rsidRDefault="00997775" w14:paraId="23A07C6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D0469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861BE" w14:paraId="0F89D99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E22A9E" w14:textId="77777777">
            <w:r w:rsidRPr="008B0CC5">
              <w:t xml:space="preserve">Vergaderjaar </w:t>
            </w:r>
            <w:r w:rsidR="00AC6B87">
              <w:t>202</w:t>
            </w:r>
            <w:r w:rsidR="00684DFF">
              <w:t>5</w:t>
            </w:r>
            <w:r w:rsidR="00AC6B87">
              <w:t>-202</w:t>
            </w:r>
            <w:r w:rsidR="00684DFF">
              <w:t>6</w:t>
            </w:r>
          </w:p>
        </w:tc>
      </w:tr>
      <w:tr w:rsidR="00997775" w:rsidTr="00F861BE" w14:paraId="000EC2F0" w14:textId="77777777">
        <w:trPr>
          <w:cantSplit/>
        </w:trPr>
        <w:tc>
          <w:tcPr>
            <w:tcW w:w="10985" w:type="dxa"/>
            <w:gridSpan w:val="3"/>
            <w:tcBorders>
              <w:top w:val="nil"/>
              <w:left w:val="nil"/>
              <w:bottom w:val="nil"/>
              <w:right w:val="nil"/>
            </w:tcBorders>
          </w:tcPr>
          <w:p w:rsidR="00997775" w:rsidRDefault="00997775" w14:paraId="366C9EA4" w14:textId="77777777"/>
        </w:tc>
      </w:tr>
      <w:tr w:rsidR="00997775" w:rsidTr="00F861BE" w14:paraId="62E08AF0" w14:textId="77777777">
        <w:trPr>
          <w:cantSplit/>
        </w:trPr>
        <w:tc>
          <w:tcPr>
            <w:tcW w:w="10985" w:type="dxa"/>
            <w:gridSpan w:val="3"/>
            <w:tcBorders>
              <w:top w:val="nil"/>
              <w:left w:val="nil"/>
              <w:bottom w:val="single" w:color="auto" w:sz="4" w:space="0"/>
              <w:right w:val="nil"/>
            </w:tcBorders>
          </w:tcPr>
          <w:p w:rsidR="00997775" w:rsidRDefault="00997775" w14:paraId="51591DFE" w14:textId="77777777"/>
        </w:tc>
      </w:tr>
      <w:tr w:rsidR="00997775" w:rsidTr="00F861BE" w14:paraId="5A400B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3F15B8" w14:textId="77777777"/>
        </w:tc>
        <w:tc>
          <w:tcPr>
            <w:tcW w:w="7654" w:type="dxa"/>
            <w:gridSpan w:val="2"/>
          </w:tcPr>
          <w:p w:rsidR="00997775" w:rsidRDefault="00997775" w14:paraId="1E310957" w14:textId="77777777"/>
        </w:tc>
      </w:tr>
      <w:tr w:rsidR="00F861BE" w:rsidTr="00F861BE" w14:paraId="77D11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1BE" w:rsidP="00F861BE" w:rsidRDefault="00F861BE" w14:paraId="660F809E" w14:textId="79EFDEE2">
            <w:pPr>
              <w:rPr>
                <w:b/>
              </w:rPr>
            </w:pPr>
            <w:r>
              <w:rPr>
                <w:b/>
              </w:rPr>
              <w:t>29 435</w:t>
            </w:r>
          </w:p>
        </w:tc>
        <w:tc>
          <w:tcPr>
            <w:tcW w:w="7654" w:type="dxa"/>
            <w:gridSpan w:val="2"/>
          </w:tcPr>
          <w:p w:rsidR="00F861BE" w:rsidP="00F861BE" w:rsidRDefault="00F861BE" w14:paraId="7BC60C41" w14:textId="6496A9F1">
            <w:pPr>
              <w:rPr>
                <w:b/>
              </w:rPr>
            </w:pPr>
            <w:r w:rsidRPr="009B1657">
              <w:rPr>
                <w:b/>
                <w:bCs/>
              </w:rPr>
              <w:t xml:space="preserve">Nota Ruimte </w:t>
            </w:r>
          </w:p>
        </w:tc>
      </w:tr>
      <w:tr w:rsidR="00F861BE" w:rsidTr="00F861BE" w14:paraId="426B6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1BE" w:rsidP="00F861BE" w:rsidRDefault="00F861BE" w14:paraId="2B98FB85" w14:textId="77777777"/>
        </w:tc>
        <w:tc>
          <w:tcPr>
            <w:tcW w:w="7654" w:type="dxa"/>
            <w:gridSpan w:val="2"/>
          </w:tcPr>
          <w:p w:rsidR="00F861BE" w:rsidP="00F861BE" w:rsidRDefault="00F861BE" w14:paraId="26F5E553" w14:textId="77777777"/>
        </w:tc>
      </w:tr>
      <w:tr w:rsidR="00F861BE" w:rsidTr="00F861BE" w14:paraId="750BF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1BE" w:rsidP="00F861BE" w:rsidRDefault="00F861BE" w14:paraId="2DCDB14E" w14:textId="77777777"/>
        </w:tc>
        <w:tc>
          <w:tcPr>
            <w:tcW w:w="7654" w:type="dxa"/>
            <w:gridSpan w:val="2"/>
          </w:tcPr>
          <w:p w:rsidR="00F861BE" w:rsidP="00F861BE" w:rsidRDefault="00F861BE" w14:paraId="4717BF1F" w14:textId="77777777"/>
        </w:tc>
      </w:tr>
      <w:tr w:rsidR="00F861BE" w:rsidTr="00F861BE" w14:paraId="26D007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1BE" w:rsidP="00F861BE" w:rsidRDefault="00F861BE" w14:paraId="66B0F14D" w14:textId="5A0CA9FE">
            <w:pPr>
              <w:rPr>
                <w:b/>
              </w:rPr>
            </w:pPr>
            <w:r>
              <w:rPr>
                <w:b/>
              </w:rPr>
              <w:t xml:space="preserve">Nr. </w:t>
            </w:r>
            <w:r w:rsidR="00BA4827">
              <w:rPr>
                <w:b/>
              </w:rPr>
              <w:t>286</w:t>
            </w:r>
          </w:p>
        </w:tc>
        <w:tc>
          <w:tcPr>
            <w:tcW w:w="7654" w:type="dxa"/>
            <w:gridSpan w:val="2"/>
          </w:tcPr>
          <w:p w:rsidR="00F861BE" w:rsidP="00F861BE" w:rsidRDefault="00F861BE" w14:paraId="2D260664" w14:textId="175F350D">
            <w:pPr>
              <w:rPr>
                <w:b/>
              </w:rPr>
            </w:pPr>
            <w:r>
              <w:rPr>
                <w:b/>
              </w:rPr>
              <w:t xml:space="preserve">MOTIE VAN </w:t>
            </w:r>
            <w:r w:rsidR="00BA4827">
              <w:rPr>
                <w:b/>
              </w:rPr>
              <w:t>DE LEDEN WIERSMA EN VAN DER PLAS</w:t>
            </w:r>
          </w:p>
        </w:tc>
      </w:tr>
      <w:tr w:rsidR="00F861BE" w:rsidTr="00F861BE" w14:paraId="3723E2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1BE" w:rsidP="00F861BE" w:rsidRDefault="00F861BE" w14:paraId="15CF50B3" w14:textId="77777777"/>
        </w:tc>
        <w:tc>
          <w:tcPr>
            <w:tcW w:w="7654" w:type="dxa"/>
            <w:gridSpan w:val="2"/>
          </w:tcPr>
          <w:p w:rsidR="00F861BE" w:rsidP="00F861BE" w:rsidRDefault="00F861BE" w14:paraId="4D57AA0F" w14:textId="3CAE6377">
            <w:r>
              <w:t>Voorgesteld tijdens het notaoverleg van 30 maart 2026</w:t>
            </w:r>
          </w:p>
        </w:tc>
      </w:tr>
      <w:tr w:rsidR="00F861BE" w:rsidTr="00F861BE" w14:paraId="6CFFA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1BE" w:rsidP="00F861BE" w:rsidRDefault="00F861BE" w14:paraId="76BFEA9E" w14:textId="77777777"/>
        </w:tc>
        <w:tc>
          <w:tcPr>
            <w:tcW w:w="7654" w:type="dxa"/>
            <w:gridSpan w:val="2"/>
          </w:tcPr>
          <w:p w:rsidR="00F861BE" w:rsidP="00F861BE" w:rsidRDefault="00F861BE" w14:paraId="3B98B90B" w14:textId="77777777"/>
        </w:tc>
      </w:tr>
      <w:tr w:rsidR="00F861BE" w:rsidTr="00F861BE" w14:paraId="2D58F2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1BE" w:rsidP="00F861BE" w:rsidRDefault="00F861BE" w14:paraId="26EC1CE2" w14:textId="77777777"/>
        </w:tc>
        <w:tc>
          <w:tcPr>
            <w:tcW w:w="7654" w:type="dxa"/>
            <w:gridSpan w:val="2"/>
          </w:tcPr>
          <w:p w:rsidR="00F861BE" w:rsidP="00F861BE" w:rsidRDefault="00F861BE" w14:paraId="4B1CDD0C" w14:textId="4362DB86">
            <w:r>
              <w:t>De Kamer,</w:t>
            </w:r>
          </w:p>
        </w:tc>
      </w:tr>
      <w:tr w:rsidR="00F861BE" w:rsidTr="00F861BE" w14:paraId="3F72F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1BE" w:rsidP="00F861BE" w:rsidRDefault="00F861BE" w14:paraId="484D6428" w14:textId="77777777"/>
        </w:tc>
        <w:tc>
          <w:tcPr>
            <w:tcW w:w="7654" w:type="dxa"/>
            <w:gridSpan w:val="2"/>
          </w:tcPr>
          <w:p w:rsidR="00F861BE" w:rsidP="00F861BE" w:rsidRDefault="00F861BE" w14:paraId="5C0824A7" w14:textId="77777777"/>
        </w:tc>
      </w:tr>
      <w:tr w:rsidR="00F861BE" w:rsidTr="00F861BE" w14:paraId="05841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861BE" w:rsidP="00F861BE" w:rsidRDefault="00F861BE" w14:paraId="388DEBBA" w14:textId="77777777"/>
        </w:tc>
        <w:tc>
          <w:tcPr>
            <w:tcW w:w="7654" w:type="dxa"/>
            <w:gridSpan w:val="2"/>
          </w:tcPr>
          <w:p w:rsidR="00F861BE" w:rsidP="00F861BE" w:rsidRDefault="00F861BE" w14:paraId="37990C92" w14:textId="211FFB5B">
            <w:r>
              <w:t>gehoord de beraadslaging,</w:t>
            </w:r>
          </w:p>
        </w:tc>
      </w:tr>
      <w:tr w:rsidR="00997775" w:rsidTr="00F861BE" w14:paraId="1F7E8F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FE197" w14:textId="77777777"/>
        </w:tc>
        <w:tc>
          <w:tcPr>
            <w:tcW w:w="7654" w:type="dxa"/>
            <w:gridSpan w:val="2"/>
          </w:tcPr>
          <w:p w:rsidR="00997775" w:rsidRDefault="00997775" w14:paraId="08AE3D9E" w14:textId="77777777"/>
        </w:tc>
      </w:tr>
      <w:tr w:rsidR="00997775" w:rsidTr="00F861BE" w14:paraId="59DADB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455EFE" w14:textId="77777777"/>
        </w:tc>
        <w:tc>
          <w:tcPr>
            <w:tcW w:w="7654" w:type="dxa"/>
            <w:gridSpan w:val="2"/>
          </w:tcPr>
          <w:p w:rsidR="00F861BE" w:rsidP="00F861BE" w:rsidRDefault="00F861BE" w14:paraId="3EE9233C" w14:textId="77777777">
            <w:r>
              <w:t>overwegende dat er een wettelijke opdracht ligt hoge eisen te stellen aan dierwaardigheid en die te hanteren als uitgangspunt voor de ontwikkeling van de veehouderij;</w:t>
            </w:r>
          </w:p>
          <w:p w:rsidR="00BA4827" w:rsidP="00F861BE" w:rsidRDefault="00BA4827" w14:paraId="4EE033AD" w14:textId="77777777"/>
          <w:p w:rsidR="00F861BE" w:rsidP="00F861BE" w:rsidRDefault="00F861BE" w14:paraId="10F97949" w14:textId="77777777">
            <w:r>
              <w:t>overwegende dat strengere eisen ook in de praktijk toepasbaar moeten zijn, zowel financieel als ruimtelijk, en dat veehouders om aan extra eisen te voldoen dus ook minimaal hun huidige veestapel moeten kunnen houden;</w:t>
            </w:r>
          </w:p>
          <w:p w:rsidR="00BA4827" w:rsidP="00F861BE" w:rsidRDefault="00BA4827" w14:paraId="3B52DEF8" w14:textId="77777777"/>
          <w:p w:rsidR="00F861BE" w:rsidP="00F861BE" w:rsidRDefault="00F861BE" w14:paraId="4DAE99BE" w14:textId="77777777">
            <w:r>
              <w:t>verzoekt de regering om in de definitieve Nota Ruimte te borgen dat invulling gegeven moet worden aan het vergroten van het bouwblok op een agrarisch bedrijf als randvoorwaarde voor de eisen met betrekking tot dierwaardige veehouderij,</w:t>
            </w:r>
          </w:p>
          <w:p w:rsidR="00BA4827" w:rsidP="00F861BE" w:rsidRDefault="00BA4827" w14:paraId="4E9B7249" w14:textId="77777777"/>
          <w:p w:rsidR="00F861BE" w:rsidP="00F861BE" w:rsidRDefault="00F861BE" w14:paraId="3E4CFF04" w14:textId="77777777">
            <w:r>
              <w:t>en gaat over tot de orde van de dag.</w:t>
            </w:r>
          </w:p>
          <w:p w:rsidR="00BA4827" w:rsidP="00F861BE" w:rsidRDefault="00BA4827" w14:paraId="06196644" w14:textId="77777777"/>
          <w:p w:rsidR="00BA4827" w:rsidP="00F861BE" w:rsidRDefault="00F861BE" w14:paraId="1AD11CA9" w14:textId="77777777">
            <w:r>
              <w:t>Wiersma</w:t>
            </w:r>
          </w:p>
          <w:p w:rsidR="00997775" w:rsidP="00F861BE" w:rsidRDefault="00F861BE" w14:paraId="615A2218" w14:textId="634535B7">
            <w:r>
              <w:t>Van der Plas</w:t>
            </w:r>
          </w:p>
        </w:tc>
      </w:tr>
    </w:tbl>
    <w:p w:rsidR="00997775" w:rsidRDefault="00997775" w14:paraId="3C16E26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3CE25" w14:textId="77777777" w:rsidR="00F861BE" w:rsidRDefault="00F861BE">
      <w:pPr>
        <w:spacing w:line="20" w:lineRule="exact"/>
      </w:pPr>
    </w:p>
  </w:endnote>
  <w:endnote w:type="continuationSeparator" w:id="0">
    <w:p w14:paraId="543ADF34" w14:textId="77777777" w:rsidR="00F861BE" w:rsidRDefault="00F861BE">
      <w:pPr>
        <w:pStyle w:val="Amendement"/>
      </w:pPr>
      <w:r>
        <w:rPr>
          <w:b w:val="0"/>
        </w:rPr>
        <w:t xml:space="preserve"> </w:t>
      </w:r>
    </w:p>
  </w:endnote>
  <w:endnote w:type="continuationNotice" w:id="1">
    <w:p w14:paraId="7EB3C1E2" w14:textId="77777777" w:rsidR="00F861BE" w:rsidRDefault="00F861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09EE" w14:textId="77777777" w:rsidR="00F861BE" w:rsidRDefault="00F861BE">
      <w:pPr>
        <w:pStyle w:val="Amendement"/>
      </w:pPr>
      <w:r>
        <w:rPr>
          <w:b w:val="0"/>
        </w:rPr>
        <w:separator/>
      </w:r>
    </w:p>
  </w:footnote>
  <w:footnote w:type="continuationSeparator" w:id="0">
    <w:p w14:paraId="393B5026" w14:textId="77777777" w:rsidR="00F861BE" w:rsidRDefault="00F86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B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A4827"/>
    <w:rsid w:val="00BF5690"/>
    <w:rsid w:val="00CC23D1"/>
    <w:rsid w:val="00CC270F"/>
    <w:rsid w:val="00D43192"/>
    <w:rsid w:val="00DE2437"/>
    <w:rsid w:val="00E27DF4"/>
    <w:rsid w:val="00E63508"/>
    <w:rsid w:val="00ED0FE5"/>
    <w:rsid w:val="00F234E2"/>
    <w:rsid w:val="00F60341"/>
    <w:rsid w:val="00F62309"/>
    <w:rsid w:val="00F861B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E6A8C"/>
  <w15:docId w15:val="{A52F8CA4-00F5-47A6-BA5A-6F43242C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2026-03-31T07:20:00.0000000Z</dcterms:created>
  <dcterms:modified xsi:type="dcterms:W3CDTF">2026-03-31T07:55:00.0000000Z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