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F96256" w14:paraId="711DC6C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CD276A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11E43D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F96256" w14:paraId="33527C2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E5EBBAC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F96256" w14:paraId="5CFA780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E7155EE" w14:textId="77777777"/>
        </w:tc>
      </w:tr>
      <w:tr w:rsidR="00997775" w:rsidTr="00F96256" w14:paraId="797137D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FDBAC64" w14:textId="77777777"/>
        </w:tc>
      </w:tr>
      <w:tr w:rsidR="00997775" w:rsidTr="00F96256" w14:paraId="7567572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7791AB1" w14:textId="77777777"/>
        </w:tc>
        <w:tc>
          <w:tcPr>
            <w:tcW w:w="7654" w:type="dxa"/>
            <w:gridSpan w:val="2"/>
          </w:tcPr>
          <w:p w:rsidR="00997775" w:rsidRDefault="00997775" w14:paraId="4C01A016" w14:textId="77777777"/>
        </w:tc>
      </w:tr>
      <w:tr w:rsidR="00F96256" w:rsidTr="00F96256" w14:paraId="542E3F7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96256" w:rsidP="00F96256" w:rsidRDefault="00F96256" w14:paraId="1886D02E" w14:textId="3AB084C0">
            <w:pPr>
              <w:rPr>
                <w:b/>
              </w:rPr>
            </w:pPr>
            <w:r>
              <w:rPr>
                <w:b/>
              </w:rPr>
              <w:t>29 435</w:t>
            </w:r>
          </w:p>
        </w:tc>
        <w:tc>
          <w:tcPr>
            <w:tcW w:w="7654" w:type="dxa"/>
            <w:gridSpan w:val="2"/>
          </w:tcPr>
          <w:p w:rsidR="00F96256" w:rsidP="00F96256" w:rsidRDefault="00F96256" w14:paraId="06ED2EEF" w14:textId="0635F892">
            <w:pPr>
              <w:rPr>
                <w:b/>
              </w:rPr>
            </w:pPr>
            <w:r w:rsidRPr="009B1657">
              <w:rPr>
                <w:b/>
                <w:bCs/>
              </w:rPr>
              <w:t xml:space="preserve">Nota Ruimte </w:t>
            </w:r>
          </w:p>
        </w:tc>
      </w:tr>
      <w:tr w:rsidR="00F96256" w:rsidTr="00F96256" w14:paraId="25A9251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96256" w:rsidP="00F96256" w:rsidRDefault="00F96256" w14:paraId="0D45C4B9" w14:textId="77777777"/>
        </w:tc>
        <w:tc>
          <w:tcPr>
            <w:tcW w:w="7654" w:type="dxa"/>
            <w:gridSpan w:val="2"/>
          </w:tcPr>
          <w:p w:rsidR="00F96256" w:rsidP="00F96256" w:rsidRDefault="00F96256" w14:paraId="4898B6C9" w14:textId="77777777"/>
        </w:tc>
      </w:tr>
      <w:tr w:rsidR="00F96256" w:rsidTr="00F96256" w14:paraId="464E146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96256" w:rsidP="00F96256" w:rsidRDefault="00F96256" w14:paraId="6500EF05" w14:textId="77777777"/>
        </w:tc>
        <w:tc>
          <w:tcPr>
            <w:tcW w:w="7654" w:type="dxa"/>
            <w:gridSpan w:val="2"/>
          </w:tcPr>
          <w:p w:rsidR="00F96256" w:rsidP="00F96256" w:rsidRDefault="00F96256" w14:paraId="6FDE82D5" w14:textId="77777777"/>
        </w:tc>
      </w:tr>
      <w:tr w:rsidR="00F96256" w:rsidTr="00F96256" w14:paraId="222874D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96256" w:rsidP="00F96256" w:rsidRDefault="00F96256" w14:paraId="3C725491" w14:textId="5A42CD24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8979F6">
              <w:rPr>
                <w:b/>
              </w:rPr>
              <w:t>288</w:t>
            </w:r>
          </w:p>
        </w:tc>
        <w:tc>
          <w:tcPr>
            <w:tcW w:w="7654" w:type="dxa"/>
            <w:gridSpan w:val="2"/>
          </w:tcPr>
          <w:p w:rsidR="00F96256" w:rsidP="00F96256" w:rsidRDefault="00F96256" w14:paraId="092316A5" w14:textId="7DD5684F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8979F6">
              <w:rPr>
                <w:b/>
              </w:rPr>
              <w:t>DE LEDEN ZALINYAN EN GRINWIS</w:t>
            </w:r>
          </w:p>
        </w:tc>
      </w:tr>
      <w:tr w:rsidR="00F96256" w:rsidTr="00F96256" w14:paraId="41A366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96256" w:rsidP="00F96256" w:rsidRDefault="00F96256" w14:paraId="0517E940" w14:textId="77777777"/>
        </w:tc>
        <w:tc>
          <w:tcPr>
            <w:tcW w:w="7654" w:type="dxa"/>
            <w:gridSpan w:val="2"/>
          </w:tcPr>
          <w:p w:rsidR="00F96256" w:rsidP="00F96256" w:rsidRDefault="00F96256" w14:paraId="015C011D" w14:textId="44CAC43F">
            <w:r>
              <w:t>Voorgesteld tijdens het notaoverleg van 30 maart 2026</w:t>
            </w:r>
          </w:p>
        </w:tc>
      </w:tr>
      <w:tr w:rsidR="00F96256" w:rsidTr="00F96256" w14:paraId="0191D56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96256" w:rsidP="00F96256" w:rsidRDefault="00F96256" w14:paraId="34960E8D" w14:textId="77777777"/>
        </w:tc>
        <w:tc>
          <w:tcPr>
            <w:tcW w:w="7654" w:type="dxa"/>
            <w:gridSpan w:val="2"/>
          </w:tcPr>
          <w:p w:rsidR="00F96256" w:rsidP="00F96256" w:rsidRDefault="00F96256" w14:paraId="7BB8F4BC" w14:textId="77777777"/>
        </w:tc>
      </w:tr>
      <w:tr w:rsidR="00F96256" w:rsidTr="00F96256" w14:paraId="78CAB6B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96256" w:rsidP="00F96256" w:rsidRDefault="00F96256" w14:paraId="52B367C4" w14:textId="77777777"/>
        </w:tc>
        <w:tc>
          <w:tcPr>
            <w:tcW w:w="7654" w:type="dxa"/>
            <w:gridSpan w:val="2"/>
          </w:tcPr>
          <w:p w:rsidR="00F96256" w:rsidP="00F96256" w:rsidRDefault="00F96256" w14:paraId="47A0A445" w14:textId="35925B4F">
            <w:r>
              <w:t>De Kamer,</w:t>
            </w:r>
          </w:p>
        </w:tc>
      </w:tr>
      <w:tr w:rsidR="00F96256" w:rsidTr="00F96256" w14:paraId="57DBFDA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96256" w:rsidP="00F96256" w:rsidRDefault="00F96256" w14:paraId="13D18266" w14:textId="77777777"/>
        </w:tc>
        <w:tc>
          <w:tcPr>
            <w:tcW w:w="7654" w:type="dxa"/>
            <w:gridSpan w:val="2"/>
          </w:tcPr>
          <w:p w:rsidR="00F96256" w:rsidP="00F96256" w:rsidRDefault="00F96256" w14:paraId="678441C5" w14:textId="77777777"/>
        </w:tc>
      </w:tr>
      <w:tr w:rsidR="00F96256" w:rsidTr="00F96256" w14:paraId="0C73BD1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96256" w:rsidP="00F96256" w:rsidRDefault="00F96256" w14:paraId="2D9FD142" w14:textId="77777777"/>
        </w:tc>
        <w:tc>
          <w:tcPr>
            <w:tcW w:w="7654" w:type="dxa"/>
            <w:gridSpan w:val="2"/>
          </w:tcPr>
          <w:p w:rsidR="00F96256" w:rsidP="00F96256" w:rsidRDefault="00F96256" w14:paraId="672B8AAB" w14:textId="1E15B108">
            <w:r>
              <w:t>gehoord de beraadslaging,</w:t>
            </w:r>
          </w:p>
        </w:tc>
      </w:tr>
      <w:tr w:rsidR="00997775" w:rsidTr="00F96256" w14:paraId="2BCBF1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F2984E0" w14:textId="77777777"/>
        </w:tc>
        <w:tc>
          <w:tcPr>
            <w:tcW w:w="7654" w:type="dxa"/>
            <w:gridSpan w:val="2"/>
          </w:tcPr>
          <w:p w:rsidR="00997775" w:rsidRDefault="00997775" w14:paraId="06DB72B3" w14:textId="77777777"/>
        </w:tc>
      </w:tr>
      <w:tr w:rsidR="00997775" w:rsidTr="00F96256" w14:paraId="6276E78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9EA75A1" w14:textId="77777777"/>
        </w:tc>
        <w:tc>
          <w:tcPr>
            <w:tcW w:w="7654" w:type="dxa"/>
            <w:gridSpan w:val="2"/>
          </w:tcPr>
          <w:p w:rsidR="00F96256" w:rsidP="00F96256" w:rsidRDefault="00F96256" w14:paraId="00A55B51" w14:textId="77777777">
            <w:r>
              <w:t xml:space="preserve">constaterende dat datacenters en </w:t>
            </w:r>
            <w:proofErr w:type="spellStart"/>
            <w:r>
              <w:t>hyperscales</w:t>
            </w:r>
            <w:proofErr w:type="spellEnd"/>
            <w:r>
              <w:t xml:space="preserve"> leiden tot maatschappelijke onrust, maar verschillende overheden aangeven weinig hieraan te kunnen doen;</w:t>
            </w:r>
          </w:p>
          <w:p w:rsidR="008979F6" w:rsidP="00F96256" w:rsidRDefault="008979F6" w14:paraId="121F7A65" w14:textId="77777777"/>
          <w:p w:rsidR="00F96256" w:rsidP="00F96256" w:rsidRDefault="00F96256" w14:paraId="62ACE1B4" w14:textId="77777777">
            <w:r>
              <w:t>overwegende dat deze ruimte- en milieu-intensieve bedrijvigheid vraagt om planning en regie op de ruimte;</w:t>
            </w:r>
          </w:p>
          <w:p w:rsidR="008979F6" w:rsidP="00F96256" w:rsidRDefault="008979F6" w14:paraId="17A51E4A" w14:textId="77777777"/>
          <w:p w:rsidR="00F96256" w:rsidP="00F96256" w:rsidRDefault="00F96256" w14:paraId="1D5BA7D6" w14:textId="77777777">
            <w:r>
              <w:t>verzoekt de regering een nationale aanpak datacenters en datakabels op te stellen en die op te nemen in de Nota Ruimte,</w:t>
            </w:r>
          </w:p>
          <w:p w:rsidR="008979F6" w:rsidP="00F96256" w:rsidRDefault="008979F6" w14:paraId="5800A300" w14:textId="77777777"/>
          <w:p w:rsidR="00F96256" w:rsidP="00F96256" w:rsidRDefault="00F96256" w14:paraId="60427BD5" w14:textId="77777777">
            <w:r>
              <w:t>en gaat over tot de orde van de dag.</w:t>
            </w:r>
          </w:p>
          <w:p w:rsidR="008979F6" w:rsidP="00F96256" w:rsidRDefault="008979F6" w14:paraId="08D8AC42" w14:textId="77777777"/>
          <w:p w:rsidR="008979F6" w:rsidP="00F96256" w:rsidRDefault="00F96256" w14:paraId="26F2AA2F" w14:textId="77777777">
            <w:proofErr w:type="spellStart"/>
            <w:r>
              <w:t>Zalinyan</w:t>
            </w:r>
            <w:proofErr w:type="spellEnd"/>
          </w:p>
          <w:p w:rsidR="00997775" w:rsidP="00F96256" w:rsidRDefault="00F96256" w14:paraId="42AF8465" w14:textId="4677971A">
            <w:proofErr w:type="spellStart"/>
            <w:r>
              <w:t>Grinwis</w:t>
            </w:r>
            <w:proofErr w:type="spellEnd"/>
          </w:p>
        </w:tc>
      </w:tr>
    </w:tbl>
    <w:p w:rsidR="00997775" w:rsidRDefault="00997775" w14:paraId="069D729A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2D1DC" w14:textId="77777777" w:rsidR="00F96256" w:rsidRDefault="00F96256">
      <w:pPr>
        <w:spacing w:line="20" w:lineRule="exact"/>
      </w:pPr>
    </w:p>
  </w:endnote>
  <w:endnote w:type="continuationSeparator" w:id="0">
    <w:p w14:paraId="041917ED" w14:textId="77777777" w:rsidR="00F96256" w:rsidRDefault="00F9625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CD1E84F" w14:textId="77777777" w:rsidR="00F96256" w:rsidRDefault="00F9625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C95ED" w14:textId="77777777" w:rsidR="00F96256" w:rsidRDefault="00F9625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29D2623" w14:textId="77777777" w:rsidR="00F96256" w:rsidRDefault="00F962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256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979F6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62309"/>
    <w:rsid w:val="00F96256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8F9499"/>
  <w15:docId w15:val="{A370E9DD-DCE3-4C5C-833B-F272104C7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105</ap:Words>
  <ap:Characters>579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2026-03-31T07:20:00.0000000Z</dcterms:created>
  <dcterms:modified xsi:type="dcterms:W3CDTF">2026-03-31T07:57:00.0000000Z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