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B360B" w14:paraId="0A604B09" w14:textId="77777777">
        <w:tc>
          <w:tcPr>
            <w:tcW w:w="6733" w:type="dxa"/>
            <w:gridSpan w:val="2"/>
            <w:tcBorders>
              <w:top w:val="nil"/>
              <w:left w:val="nil"/>
              <w:bottom w:val="nil"/>
              <w:right w:val="nil"/>
            </w:tcBorders>
            <w:vAlign w:val="center"/>
          </w:tcPr>
          <w:p w:rsidR="00997775" w:rsidP="00710A7A" w:rsidRDefault="00997775" w14:paraId="1A21A8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54DA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B360B" w14:paraId="38FF994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2B58EF" w14:textId="77777777">
            <w:r w:rsidRPr="008B0CC5">
              <w:t xml:space="preserve">Vergaderjaar </w:t>
            </w:r>
            <w:r w:rsidR="00AC6B87">
              <w:t>202</w:t>
            </w:r>
            <w:r w:rsidR="00684DFF">
              <w:t>5</w:t>
            </w:r>
            <w:r w:rsidR="00AC6B87">
              <w:t>-202</w:t>
            </w:r>
            <w:r w:rsidR="00684DFF">
              <w:t>6</w:t>
            </w:r>
          </w:p>
        </w:tc>
      </w:tr>
      <w:tr w:rsidR="00997775" w:rsidTr="002B360B" w14:paraId="28171205" w14:textId="77777777">
        <w:trPr>
          <w:cantSplit/>
        </w:trPr>
        <w:tc>
          <w:tcPr>
            <w:tcW w:w="10985" w:type="dxa"/>
            <w:gridSpan w:val="3"/>
            <w:tcBorders>
              <w:top w:val="nil"/>
              <w:left w:val="nil"/>
              <w:bottom w:val="nil"/>
              <w:right w:val="nil"/>
            </w:tcBorders>
          </w:tcPr>
          <w:p w:rsidR="00997775" w:rsidRDefault="00997775" w14:paraId="40A8D598" w14:textId="77777777"/>
        </w:tc>
      </w:tr>
      <w:tr w:rsidR="00997775" w:rsidTr="002B360B" w14:paraId="6131585C" w14:textId="77777777">
        <w:trPr>
          <w:cantSplit/>
        </w:trPr>
        <w:tc>
          <w:tcPr>
            <w:tcW w:w="10985" w:type="dxa"/>
            <w:gridSpan w:val="3"/>
            <w:tcBorders>
              <w:top w:val="nil"/>
              <w:left w:val="nil"/>
              <w:bottom w:val="single" w:color="auto" w:sz="4" w:space="0"/>
              <w:right w:val="nil"/>
            </w:tcBorders>
          </w:tcPr>
          <w:p w:rsidR="00997775" w:rsidRDefault="00997775" w14:paraId="181B0F94" w14:textId="77777777"/>
        </w:tc>
      </w:tr>
      <w:tr w:rsidR="00997775" w:rsidTr="002B360B" w14:paraId="52738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17B915" w14:textId="77777777"/>
        </w:tc>
        <w:tc>
          <w:tcPr>
            <w:tcW w:w="7654" w:type="dxa"/>
            <w:gridSpan w:val="2"/>
          </w:tcPr>
          <w:p w:rsidR="00997775" w:rsidRDefault="00997775" w14:paraId="5224378A" w14:textId="77777777"/>
        </w:tc>
      </w:tr>
      <w:tr w:rsidR="002B360B" w:rsidTr="002B360B" w14:paraId="5BC1E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360B" w:rsidP="002B360B" w:rsidRDefault="002B360B" w14:paraId="35CD4C9C" w14:textId="26CA47A0">
            <w:pPr>
              <w:rPr>
                <w:b/>
              </w:rPr>
            </w:pPr>
            <w:r>
              <w:rPr>
                <w:b/>
              </w:rPr>
              <w:t>29 435</w:t>
            </w:r>
          </w:p>
        </w:tc>
        <w:tc>
          <w:tcPr>
            <w:tcW w:w="7654" w:type="dxa"/>
            <w:gridSpan w:val="2"/>
          </w:tcPr>
          <w:p w:rsidR="002B360B" w:rsidP="002B360B" w:rsidRDefault="002B360B" w14:paraId="2000DA42" w14:textId="303E7CA4">
            <w:pPr>
              <w:rPr>
                <w:b/>
              </w:rPr>
            </w:pPr>
            <w:r w:rsidRPr="009B1657">
              <w:rPr>
                <w:b/>
                <w:bCs/>
              </w:rPr>
              <w:t xml:space="preserve">Nota Ruimte </w:t>
            </w:r>
          </w:p>
        </w:tc>
      </w:tr>
      <w:tr w:rsidR="002B360B" w:rsidTr="002B360B" w14:paraId="3C9C35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360B" w:rsidP="002B360B" w:rsidRDefault="002B360B" w14:paraId="39595F43" w14:textId="77777777"/>
        </w:tc>
        <w:tc>
          <w:tcPr>
            <w:tcW w:w="7654" w:type="dxa"/>
            <w:gridSpan w:val="2"/>
          </w:tcPr>
          <w:p w:rsidR="002B360B" w:rsidP="002B360B" w:rsidRDefault="002B360B" w14:paraId="34A86E4C" w14:textId="77777777"/>
        </w:tc>
      </w:tr>
      <w:tr w:rsidR="002B360B" w:rsidTr="002B360B" w14:paraId="21C3F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360B" w:rsidP="002B360B" w:rsidRDefault="002B360B" w14:paraId="4FADD19A" w14:textId="77777777"/>
        </w:tc>
        <w:tc>
          <w:tcPr>
            <w:tcW w:w="7654" w:type="dxa"/>
            <w:gridSpan w:val="2"/>
          </w:tcPr>
          <w:p w:rsidR="002B360B" w:rsidP="002B360B" w:rsidRDefault="002B360B" w14:paraId="5A4EF2C3" w14:textId="77777777"/>
        </w:tc>
      </w:tr>
      <w:tr w:rsidR="002B360B" w:rsidTr="002B360B" w14:paraId="73690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360B" w:rsidP="002B360B" w:rsidRDefault="002B360B" w14:paraId="764016B3" w14:textId="14093C28">
            <w:pPr>
              <w:rPr>
                <w:b/>
              </w:rPr>
            </w:pPr>
            <w:r>
              <w:rPr>
                <w:b/>
              </w:rPr>
              <w:t xml:space="preserve">Nr. </w:t>
            </w:r>
            <w:r w:rsidR="00AA0867">
              <w:rPr>
                <w:b/>
              </w:rPr>
              <w:t>291</w:t>
            </w:r>
          </w:p>
        </w:tc>
        <w:tc>
          <w:tcPr>
            <w:tcW w:w="7654" w:type="dxa"/>
            <w:gridSpan w:val="2"/>
          </w:tcPr>
          <w:p w:rsidR="002B360B" w:rsidP="002B360B" w:rsidRDefault="002B360B" w14:paraId="13B3CA6A" w14:textId="5E9A6BE7">
            <w:pPr>
              <w:rPr>
                <w:b/>
              </w:rPr>
            </w:pPr>
            <w:r>
              <w:rPr>
                <w:b/>
              </w:rPr>
              <w:t xml:space="preserve">MOTIE VAN </w:t>
            </w:r>
            <w:r w:rsidR="00AA0867">
              <w:rPr>
                <w:b/>
              </w:rPr>
              <w:t>HET LID ZALINYAN C.S.</w:t>
            </w:r>
          </w:p>
        </w:tc>
      </w:tr>
      <w:tr w:rsidR="002B360B" w:rsidTr="002B360B" w14:paraId="010A0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360B" w:rsidP="002B360B" w:rsidRDefault="002B360B" w14:paraId="1E79BF26" w14:textId="77777777"/>
        </w:tc>
        <w:tc>
          <w:tcPr>
            <w:tcW w:w="7654" w:type="dxa"/>
            <w:gridSpan w:val="2"/>
          </w:tcPr>
          <w:p w:rsidR="002B360B" w:rsidP="002B360B" w:rsidRDefault="002B360B" w14:paraId="3FA6E773" w14:textId="6140D76E">
            <w:r>
              <w:t>Voorgesteld tijdens het notaoverleg van 30 maart 2026</w:t>
            </w:r>
          </w:p>
        </w:tc>
      </w:tr>
      <w:tr w:rsidR="002B360B" w:rsidTr="002B360B" w14:paraId="6470CE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360B" w:rsidP="002B360B" w:rsidRDefault="002B360B" w14:paraId="79C907EB" w14:textId="77777777"/>
        </w:tc>
        <w:tc>
          <w:tcPr>
            <w:tcW w:w="7654" w:type="dxa"/>
            <w:gridSpan w:val="2"/>
          </w:tcPr>
          <w:p w:rsidR="002B360B" w:rsidP="002B360B" w:rsidRDefault="002B360B" w14:paraId="3041B95C" w14:textId="77777777"/>
        </w:tc>
      </w:tr>
      <w:tr w:rsidR="002B360B" w:rsidTr="002B360B" w14:paraId="2BCE1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360B" w:rsidP="002B360B" w:rsidRDefault="002B360B" w14:paraId="56AFA4D3" w14:textId="77777777"/>
        </w:tc>
        <w:tc>
          <w:tcPr>
            <w:tcW w:w="7654" w:type="dxa"/>
            <w:gridSpan w:val="2"/>
          </w:tcPr>
          <w:p w:rsidR="002B360B" w:rsidP="002B360B" w:rsidRDefault="002B360B" w14:paraId="2B530AB2" w14:textId="73855519">
            <w:r>
              <w:t>De Kamer,</w:t>
            </w:r>
          </w:p>
        </w:tc>
      </w:tr>
      <w:tr w:rsidR="002B360B" w:rsidTr="002B360B" w14:paraId="68D40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360B" w:rsidP="002B360B" w:rsidRDefault="002B360B" w14:paraId="1BAA746E" w14:textId="77777777"/>
        </w:tc>
        <w:tc>
          <w:tcPr>
            <w:tcW w:w="7654" w:type="dxa"/>
            <w:gridSpan w:val="2"/>
          </w:tcPr>
          <w:p w:rsidR="002B360B" w:rsidP="002B360B" w:rsidRDefault="002B360B" w14:paraId="75416531" w14:textId="77777777"/>
        </w:tc>
      </w:tr>
      <w:tr w:rsidR="002B360B" w:rsidTr="002B360B" w14:paraId="5A694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360B" w:rsidP="002B360B" w:rsidRDefault="002B360B" w14:paraId="2878C7FA" w14:textId="77777777"/>
        </w:tc>
        <w:tc>
          <w:tcPr>
            <w:tcW w:w="7654" w:type="dxa"/>
            <w:gridSpan w:val="2"/>
          </w:tcPr>
          <w:p w:rsidR="002B360B" w:rsidP="002B360B" w:rsidRDefault="002B360B" w14:paraId="3C9C7CB7" w14:textId="79CFCF82">
            <w:r>
              <w:t>gehoord de beraadslaging,</w:t>
            </w:r>
          </w:p>
        </w:tc>
      </w:tr>
      <w:tr w:rsidR="00997775" w:rsidTr="002B360B" w14:paraId="0EF4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34B4B9" w14:textId="77777777"/>
        </w:tc>
        <w:tc>
          <w:tcPr>
            <w:tcW w:w="7654" w:type="dxa"/>
            <w:gridSpan w:val="2"/>
          </w:tcPr>
          <w:p w:rsidR="00997775" w:rsidRDefault="00997775" w14:paraId="4505EA29" w14:textId="77777777"/>
        </w:tc>
      </w:tr>
      <w:tr w:rsidR="00997775" w:rsidTr="002B360B" w14:paraId="74082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8C3C1A" w14:textId="77777777"/>
        </w:tc>
        <w:tc>
          <w:tcPr>
            <w:tcW w:w="7654" w:type="dxa"/>
            <w:gridSpan w:val="2"/>
          </w:tcPr>
          <w:p w:rsidR="002B360B" w:rsidP="002B360B" w:rsidRDefault="002B360B" w14:paraId="4D45DBE2" w14:textId="77777777">
            <w:r>
              <w:t>constaterende dat veel ruimtelijke opgaven samenkomen;</w:t>
            </w:r>
          </w:p>
          <w:p w:rsidR="00AA0867" w:rsidP="002B360B" w:rsidRDefault="00AA0867" w14:paraId="5FE6132A" w14:textId="77777777"/>
          <w:p w:rsidR="002B360B" w:rsidP="002B360B" w:rsidRDefault="002B360B" w14:paraId="0C114A77" w14:textId="77777777">
            <w:r>
              <w:t>overwegende dat gebiedsgericht werken bijdraagt aan een integrale aanpak van ruimtelijke opgaven;</w:t>
            </w:r>
          </w:p>
          <w:p w:rsidR="00AA0867" w:rsidP="002B360B" w:rsidRDefault="00AA0867" w14:paraId="249F9E87" w14:textId="77777777"/>
          <w:p w:rsidR="002B360B" w:rsidP="002B360B" w:rsidRDefault="002B360B" w14:paraId="0E627726" w14:textId="77777777">
            <w:r>
              <w:t>verzoekt de regering om binnen de uitvoering van de Nota Ruimte te onderzoeken hoe via gebiedsgerichte arrangementen middelen van verschillende ministeries kunnen worden gebundeld, zodat de minister van Volkshuisvesting en Ruimtelijke Ordening regie kan voeren op integrale ruimtelijke afwegingen,</w:t>
            </w:r>
          </w:p>
          <w:p w:rsidR="00AA0867" w:rsidP="002B360B" w:rsidRDefault="00AA0867" w14:paraId="5A074311" w14:textId="77777777"/>
          <w:p w:rsidR="002B360B" w:rsidP="002B360B" w:rsidRDefault="002B360B" w14:paraId="72819DF4" w14:textId="77777777">
            <w:r>
              <w:t>en gaat over tot de orde van de dag.</w:t>
            </w:r>
          </w:p>
          <w:p w:rsidR="00AA0867" w:rsidP="002B360B" w:rsidRDefault="00AA0867" w14:paraId="42500FFD" w14:textId="77777777"/>
          <w:p w:rsidR="00AA0867" w:rsidP="002B360B" w:rsidRDefault="002B360B" w14:paraId="78E65D53" w14:textId="77777777">
            <w:proofErr w:type="spellStart"/>
            <w:r>
              <w:t>Zalinyan</w:t>
            </w:r>
            <w:proofErr w:type="spellEnd"/>
          </w:p>
          <w:p w:rsidR="00AA0867" w:rsidP="002B360B" w:rsidRDefault="002B360B" w14:paraId="0E83ABCB" w14:textId="77777777">
            <w:r>
              <w:t>Van Asten</w:t>
            </w:r>
          </w:p>
          <w:p w:rsidR="00997775" w:rsidP="002B360B" w:rsidRDefault="002B360B" w14:paraId="4FEA8BF5" w14:textId="6C6233F4">
            <w:r>
              <w:t>Steen</w:t>
            </w:r>
          </w:p>
        </w:tc>
      </w:tr>
    </w:tbl>
    <w:p w:rsidR="00997775" w:rsidRDefault="00997775" w14:paraId="76C187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B6E6" w14:textId="77777777" w:rsidR="002B360B" w:rsidRDefault="002B360B">
      <w:pPr>
        <w:spacing w:line="20" w:lineRule="exact"/>
      </w:pPr>
    </w:p>
  </w:endnote>
  <w:endnote w:type="continuationSeparator" w:id="0">
    <w:p w14:paraId="62CD34BD" w14:textId="77777777" w:rsidR="002B360B" w:rsidRDefault="002B360B">
      <w:pPr>
        <w:pStyle w:val="Amendement"/>
      </w:pPr>
      <w:r>
        <w:rPr>
          <w:b w:val="0"/>
        </w:rPr>
        <w:t xml:space="preserve"> </w:t>
      </w:r>
    </w:p>
  </w:endnote>
  <w:endnote w:type="continuationNotice" w:id="1">
    <w:p w14:paraId="771B6DC5" w14:textId="77777777" w:rsidR="002B360B" w:rsidRDefault="002B36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B66E" w14:textId="77777777" w:rsidR="002B360B" w:rsidRDefault="002B360B">
      <w:pPr>
        <w:pStyle w:val="Amendement"/>
      </w:pPr>
      <w:r>
        <w:rPr>
          <w:b w:val="0"/>
        </w:rPr>
        <w:separator/>
      </w:r>
    </w:p>
  </w:footnote>
  <w:footnote w:type="continuationSeparator" w:id="0">
    <w:p w14:paraId="5C6F9DEE" w14:textId="77777777" w:rsidR="002B360B" w:rsidRDefault="002B3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0B"/>
    <w:rsid w:val="00133FCE"/>
    <w:rsid w:val="001E482C"/>
    <w:rsid w:val="001E4877"/>
    <w:rsid w:val="0021105A"/>
    <w:rsid w:val="00280D6A"/>
    <w:rsid w:val="002B360B"/>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0867"/>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230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D0A62"/>
  <w15:docId w15:val="{0162731B-CABA-40EB-BD15-97183167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644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2026-03-31T07:20:00.0000000Z</dcterms:created>
  <dcterms:modified xsi:type="dcterms:W3CDTF">2026-03-31T08:01:00.0000000Z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