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989AF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A37D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0B09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81561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2672F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81995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3BB19D" w14:textId="77777777"/>
        </w:tc>
      </w:tr>
      <w:tr w:rsidR="00997775" w14:paraId="38FE5B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7E8698" w14:textId="77777777"/>
        </w:tc>
      </w:tr>
      <w:tr w:rsidR="00997775" w14:paraId="2BA67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118E45" w14:textId="77777777"/>
        </w:tc>
        <w:tc>
          <w:tcPr>
            <w:tcW w:w="7654" w:type="dxa"/>
            <w:gridSpan w:val="2"/>
          </w:tcPr>
          <w:p w:rsidR="00997775" w:rsidRDefault="00997775" w14:paraId="698B9A2C" w14:textId="77777777"/>
        </w:tc>
      </w:tr>
      <w:tr w:rsidR="00997775" w14:paraId="2462C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F27CF" w14:paraId="2B50104E" w14:textId="53910ECA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Pr="00FF27CF" w:rsidR="00997775" w:rsidP="00A07C71" w:rsidRDefault="00FF27CF" w14:paraId="398E5515" w14:textId="5C4BAC87">
            <w:pPr>
              <w:rPr>
                <w:b/>
                <w:bCs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997775" w14:paraId="353AD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B72A3" w14:textId="77777777"/>
        </w:tc>
        <w:tc>
          <w:tcPr>
            <w:tcW w:w="7654" w:type="dxa"/>
            <w:gridSpan w:val="2"/>
          </w:tcPr>
          <w:p w:rsidR="00997775" w:rsidRDefault="00997775" w14:paraId="3B39D8B1" w14:textId="77777777"/>
        </w:tc>
      </w:tr>
      <w:tr w:rsidR="00997775" w14:paraId="5BC78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CAB707" w14:textId="77777777"/>
        </w:tc>
        <w:tc>
          <w:tcPr>
            <w:tcW w:w="7654" w:type="dxa"/>
            <w:gridSpan w:val="2"/>
          </w:tcPr>
          <w:p w:rsidR="00997775" w:rsidRDefault="00997775" w14:paraId="77DC5C22" w14:textId="77777777"/>
        </w:tc>
      </w:tr>
      <w:tr w:rsidR="00997775" w14:paraId="63B359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F687A" w14:textId="6C0519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F27CF">
              <w:rPr>
                <w:b/>
              </w:rPr>
              <w:t>292</w:t>
            </w:r>
          </w:p>
        </w:tc>
        <w:tc>
          <w:tcPr>
            <w:tcW w:w="7654" w:type="dxa"/>
            <w:gridSpan w:val="2"/>
          </w:tcPr>
          <w:p w:rsidR="00997775" w:rsidRDefault="00FF27CF" w14:paraId="4E77C452" w14:textId="5CFA9A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F27CF">
              <w:rPr>
                <w:b/>
              </w:rPr>
              <w:t>HET LID ZALINYAN</w:t>
            </w:r>
          </w:p>
        </w:tc>
      </w:tr>
      <w:tr w:rsidR="00997775" w14:paraId="0DC81F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8BC947" w14:textId="77777777"/>
        </w:tc>
        <w:tc>
          <w:tcPr>
            <w:tcW w:w="7654" w:type="dxa"/>
            <w:gridSpan w:val="2"/>
          </w:tcPr>
          <w:p w:rsidR="00997775" w:rsidP="00280D6A" w:rsidRDefault="00997775" w14:paraId="77B5A000" w14:textId="1560FFEF">
            <w:r>
              <w:t>Voorgesteld</w:t>
            </w:r>
            <w:r w:rsidR="00280D6A">
              <w:t xml:space="preserve"> </w:t>
            </w:r>
            <w:r w:rsidR="00FF27CF">
              <w:t>tijdens het notaoverleg van 30 maart 2026</w:t>
            </w:r>
          </w:p>
        </w:tc>
      </w:tr>
      <w:tr w:rsidR="00997775" w14:paraId="502FA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7CBD27" w14:textId="77777777"/>
        </w:tc>
        <w:tc>
          <w:tcPr>
            <w:tcW w:w="7654" w:type="dxa"/>
            <w:gridSpan w:val="2"/>
          </w:tcPr>
          <w:p w:rsidR="00997775" w:rsidRDefault="00997775" w14:paraId="39717203" w14:textId="77777777"/>
        </w:tc>
      </w:tr>
      <w:tr w:rsidR="00997775" w14:paraId="259FAF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477E1" w14:textId="77777777"/>
        </w:tc>
        <w:tc>
          <w:tcPr>
            <w:tcW w:w="7654" w:type="dxa"/>
            <w:gridSpan w:val="2"/>
          </w:tcPr>
          <w:p w:rsidR="00997775" w:rsidRDefault="00997775" w14:paraId="13A7C0E4" w14:textId="77777777">
            <w:r>
              <w:t>De Kamer,</w:t>
            </w:r>
          </w:p>
        </w:tc>
      </w:tr>
      <w:tr w:rsidR="00997775" w14:paraId="621EA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20EA21" w14:textId="77777777"/>
        </w:tc>
        <w:tc>
          <w:tcPr>
            <w:tcW w:w="7654" w:type="dxa"/>
            <w:gridSpan w:val="2"/>
          </w:tcPr>
          <w:p w:rsidR="00997775" w:rsidRDefault="00997775" w14:paraId="5BC2FADC" w14:textId="77777777"/>
        </w:tc>
      </w:tr>
      <w:tr w:rsidR="00997775" w14:paraId="7F484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38449D" w14:textId="77777777"/>
        </w:tc>
        <w:tc>
          <w:tcPr>
            <w:tcW w:w="7654" w:type="dxa"/>
            <w:gridSpan w:val="2"/>
          </w:tcPr>
          <w:p w:rsidR="00997775" w:rsidRDefault="00997775" w14:paraId="25AD2A9B" w14:textId="77777777">
            <w:r>
              <w:t>gehoord de beraadslaging,</w:t>
            </w:r>
          </w:p>
        </w:tc>
      </w:tr>
      <w:tr w:rsidR="00997775" w14:paraId="143F5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7450B" w14:textId="77777777"/>
        </w:tc>
        <w:tc>
          <w:tcPr>
            <w:tcW w:w="7654" w:type="dxa"/>
            <w:gridSpan w:val="2"/>
          </w:tcPr>
          <w:p w:rsidR="00997775" w:rsidRDefault="00997775" w14:paraId="3BF07EDA" w14:textId="77777777"/>
        </w:tc>
      </w:tr>
      <w:tr w:rsidR="00997775" w14:paraId="38F6B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AFD23" w14:textId="77777777"/>
        </w:tc>
        <w:tc>
          <w:tcPr>
            <w:tcW w:w="7654" w:type="dxa"/>
            <w:gridSpan w:val="2"/>
          </w:tcPr>
          <w:p w:rsidR="00E13F3A" w:rsidP="00E13F3A" w:rsidRDefault="00E13F3A" w14:paraId="5D3F61BE" w14:textId="77777777">
            <w:r>
              <w:t>constaterende dat de regio Noord-Holland Noord grote groeipotentie heeft, zowel voor de woningvraag als voor arbeidsplaatsen;</w:t>
            </w:r>
          </w:p>
          <w:p w:rsidR="00E13F3A" w:rsidP="00E13F3A" w:rsidRDefault="00E13F3A" w14:paraId="591FAB61" w14:textId="77777777"/>
          <w:p w:rsidR="00E13F3A" w:rsidP="00E13F3A" w:rsidRDefault="00E13F3A" w14:paraId="63959854" w14:textId="77777777">
            <w:r>
              <w:t>constaterende dat er in de Nota Ruimte geen aandacht is voor de Energiehaven IJmond;</w:t>
            </w:r>
          </w:p>
          <w:p w:rsidR="00E13F3A" w:rsidP="00E13F3A" w:rsidRDefault="00E13F3A" w14:paraId="768BB705" w14:textId="77777777"/>
          <w:p w:rsidR="00E13F3A" w:rsidP="00E13F3A" w:rsidRDefault="00E13F3A" w14:paraId="7D01B457" w14:textId="77777777">
            <w:r>
              <w:t>overwegende dat de regio Noord-Holland Noord alsook de energiehaven belangrijk zijn voor grote ruimtelijke vraagstukken;</w:t>
            </w:r>
          </w:p>
          <w:p w:rsidR="00E13F3A" w:rsidP="00E13F3A" w:rsidRDefault="00E13F3A" w14:paraId="3929A54B" w14:textId="77777777"/>
          <w:p w:rsidR="00E13F3A" w:rsidP="00E13F3A" w:rsidRDefault="00E13F3A" w14:paraId="4570680A" w14:textId="77777777">
            <w:r>
              <w:t>verzoekt de regering aan Noord-Holland Noord het ontwikkelperspectief Stimuleren toe te kennen;</w:t>
            </w:r>
          </w:p>
          <w:p w:rsidR="00E13F3A" w:rsidP="00E13F3A" w:rsidRDefault="00E13F3A" w14:paraId="3FE3BB01" w14:textId="77777777"/>
          <w:p w:rsidR="00E13F3A" w:rsidP="00E13F3A" w:rsidRDefault="00E13F3A" w14:paraId="045419FC" w14:textId="77777777">
            <w:r>
              <w:t>verzoekt de regering om de Energiehaven IJmond expliciet te benoemen in de Nota Ruimte en de uitvoeringsagenda,</w:t>
            </w:r>
          </w:p>
          <w:p w:rsidR="00E13F3A" w:rsidP="00E13F3A" w:rsidRDefault="00E13F3A" w14:paraId="2B03E293" w14:textId="77777777"/>
          <w:p w:rsidR="00E13F3A" w:rsidP="00E13F3A" w:rsidRDefault="00E13F3A" w14:paraId="29757D90" w14:textId="77777777">
            <w:r>
              <w:t>en gaat over tot de orde van de dag.</w:t>
            </w:r>
          </w:p>
          <w:p w:rsidR="00E13F3A" w:rsidP="00E13F3A" w:rsidRDefault="00E13F3A" w14:paraId="1B5ECCD0" w14:textId="2052D8E9"/>
          <w:p w:rsidR="00997775" w:rsidP="00E13F3A" w:rsidRDefault="00E13F3A" w14:paraId="40118CFA" w14:textId="77777777">
            <w:r>
              <w:t>Zalinyan</w:t>
            </w:r>
          </w:p>
          <w:p w:rsidR="00E13F3A" w:rsidP="00E13F3A" w:rsidRDefault="00E13F3A" w14:paraId="43DE0F1E" w14:textId="25582CE7"/>
        </w:tc>
      </w:tr>
    </w:tbl>
    <w:p w:rsidR="00997775" w:rsidRDefault="00997775" w14:paraId="6D0479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DF81" w14:textId="77777777" w:rsidR="00FF27CF" w:rsidRDefault="00FF27CF">
      <w:pPr>
        <w:spacing w:line="20" w:lineRule="exact"/>
      </w:pPr>
    </w:p>
  </w:endnote>
  <w:endnote w:type="continuationSeparator" w:id="0">
    <w:p w14:paraId="0EDE6659" w14:textId="77777777" w:rsidR="00FF27CF" w:rsidRDefault="00FF27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72BFE5" w14:textId="77777777" w:rsidR="00FF27CF" w:rsidRDefault="00FF27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FB7D" w14:textId="77777777" w:rsidR="00FF27CF" w:rsidRDefault="00FF27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7CD4F6" w14:textId="77777777" w:rsidR="00FF27CF" w:rsidRDefault="00FF2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C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3F3A"/>
    <w:rsid w:val="00E27DF4"/>
    <w:rsid w:val="00E63508"/>
    <w:rsid w:val="00ED0FE5"/>
    <w:rsid w:val="00F234E2"/>
    <w:rsid w:val="00F60341"/>
    <w:rsid w:val="00FE7D3B"/>
    <w:rsid w:val="00FF1F22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B57A3"/>
  <w15:docId w15:val="{BB7D6A07-2964-4F63-91B6-12A0CA9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2026-03-31T07:11:00.0000000Z</dcterms:created>
  <dcterms:modified xsi:type="dcterms:W3CDTF">2026-03-31T07:34:00.0000000Z</dcterms:modified>
  <dc:description>------------------------</dc:description>
  <dc:subject/>
  <keywords/>
  <version/>
  <category/>
</coreProperties>
</file>