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3CEB" w14:paraId="474837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AE8B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2728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3CEB" w14:paraId="128AF9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899E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3CEB" w14:paraId="2A1765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88905E" w14:textId="77777777"/>
        </w:tc>
      </w:tr>
      <w:tr w:rsidR="00997775" w:rsidTr="00563CEB" w14:paraId="209009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AFFD29" w14:textId="77777777"/>
        </w:tc>
      </w:tr>
      <w:tr w:rsidR="00997775" w:rsidTr="00563CEB" w14:paraId="129E2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D5CE20" w14:textId="77777777"/>
        </w:tc>
        <w:tc>
          <w:tcPr>
            <w:tcW w:w="7654" w:type="dxa"/>
            <w:gridSpan w:val="2"/>
          </w:tcPr>
          <w:p w:rsidR="00997775" w:rsidRDefault="00997775" w14:paraId="35517FBC" w14:textId="77777777"/>
        </w:tc>
      </w:tr>
      <w:tr w:rsidR="00563CEB" w:rsidTr="00563CEB" w14:paraId="3CB6E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CEB" w:rsidP="00563CEB" w:rsidRDefault="00563CEB" w14:paraId="596BEC13" w14:textId="2E78D2C2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563CEB" w:rsidP="00563CEB" w:rsidRDefault="00563CEB" w14:paraId="1C4C787C" w14:textId="0C5FFFD9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563CEB" w:rsidTr="00563CEB" w14:paraId="5FB687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CEB" w:rsidP="00563CEB" w:rsidRDefault="00563CEB" w14:paraId="511D8BD7" w14:textId="77777777"/>
        </w:tc>
        <w:tc>
          <w:tcPr>
            <w:tcW w:w="7654" w:type="dxa"/>
            <w:gridSpan w:val="2"/>
          </w:tcPr>
          <w:p w:rsidR="00563CEB" w:rsidP="00563CEB" w:rsidRDefault="00563CEB" w14:paraId="758A8FAB" w14:textId="77777777"/>
        </w:tc>
      </w:tr>
      <w:tr w:rsidR="00563CEB" w:rsidTr="00563CEB" w14:paraId="1B9E1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CEB" w:rsidP="00563CEB" w:rsidRDefault="00563CEB" w14:paraId="7883FCD0" w14:textId="77777777"/>
        </w:tc>
        <w:tc>
          <w:tcPr>
            <w:tcW w:w="7654" w:type="dxa"/>
            <w:gridSpan w:val="2"/>
          </w:tcPr>
          <w:p w:rsidR="00563CEB" w:rsidP="00563CEB" w:rsidRDefault="00563CEB" w14:paraId="7A86ACBF" w14:textId="77777777"/>
        </w:tc>
      </w:tr>
      <w:tr w:rsidR="00563CEB" w:rsidTr="00563CEB" w14:paraId="36AAF0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CEB" w:rsidP="00563CEB" w:rsidRDefault="00563CEB" w14:paraId="1C13BBEA" w14:textId="60188F43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563CEB" w:rsidP="00563CEB" w:rsidRDefault="00563CEB" w14:paraId="3C1CC47E" w14:textId="7BF634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63CEB">
              <w:rPr>
                <w:b/>
              </w:rPr>
              <w:t>HET LID ZALINYAN</w:t>
            </w:r>
          </w:p>
        </w:tc>
      </w:tr>
      <w:tr w:rsidR="00563CEB" w:rsidTr="00563CEB" w14:paraId="6E18B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3CEB" w:rsidP="00563CEB" w:rsidRDefault="00563CEB" w14:paraId="56D3EA6A" w14:textId="77777777"/>
        </w:tc>
        <w:tc>
          <w:tcPr>
            <w:tcW w:w="7654" w:type="dxa"/>
            <w:gridSpan w:val="2"/>
          </w:tcPr>
          <w:p w:rsidR="00563CEB" w:rsidP="00563CEB" w:rsidRDefault="00563CEB" w14:paraId="1AD4BB0D" w14:textId="5FC9E9BB">
            <w:r>
              <w:t>Voorgesteld tijdens het notaoverleg van 30 maart 2026</w:t>
            </w:r>
          </w:p>
        </w:tc>
      </w:tr>
      <w:tr w:rsidR="00997775" w:rsidTr="00563CEB" w14:paraId="4C975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28290" w14:textId="77777777"/>
        </w:tc>
        <w:tc>
          <w:tcPr>
            <w:tcW w:w="7654" w:type="dxa"/>
            <w:gridSpan w:val="2"/>
          </w:tcPr>
          <w:p w:rsidR="00997775" w:rsidRDefault="00997775" w14:paraId="0F47B27F" w14:textId="77777777"/>
        </w:tc>
      </w:tr>
      <w:tr w:rsidR="00997775" w:rsidTr="00563CEB" w14:paraId="41906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A7368" w14:textId="77777777"/>
        </w:tc>
        <w:tc>
          <w:tcPr>
            <w:tcW w:w="7654" w:type="dxa"/>
            <w:gridSpan w:val="2"/>
          </w:tcPr>
          <w:p w:rsidR="00997775" w:rsidRDefault="00997775" w14:paraId="513A3858" w14:textId="77777777">
            <w:r>
              <w:t>De Kamer,</w:t>
            </w:r>
          </w:p>
        </w:tc>
      </w:tr>
      <w:tr w:rsidR="00997775" w:rsidTr="00563CEB" w14:paraId="00A83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15633" w14:textId="77777777"/>
        </w:tc>
        <w:tc>
          <w:tcPr>
            <w:tcW w:w="7654" w:type="dxa"/>
            <w:gridSpan w:val="2"/>
          </w:tcPr>
          <w:p w:rsidR="00997775" w:rsidRDefault="00997775" w14:paraId="2BE4B95F" w14:textId="77777777"/>
        </w:tc>
      </w:tr>
      <w:tr w:rsidR="00997775" w:rsidTr="00563CEB" w14:paraId="7F7A4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F4D0D" w14:textId="77777777"/>
        </w:tc>
        <w:tc>
          <w:tcPr>
            <w:tcW w:w="7654" w:type="dxa"/>
            <w:gridSpan w:val="2"/>
          </w:tcPr>
          <w:p w:rsidR="00997775" w:rsidRDefault="00997775" w14:paraId="0A5BD155" w14:textId="77777777">
            <w:r>
              <w:t>gehoord de beraadslaging,</w:t>
            </w:r>
          </w:p>
        </w:tc>
      </w:tr>
      <w:tr w:rsidR="00997775" w:rsidTr="00563CEB" w14:paraId="05006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4B7FD" w14:textId="77777777"/>
        </w:tc>
        <w:tc>
          <w:tcPr>
            <w:tcW w:w="7654" w:type="dxa"/>
            <w:gridSpan w:val="2"/>
          </w:tcPr>
          <w:p w:rsidR="00997775" w:rsidRDefault="00997775" w14:paraId="3FE31098" w14:textId="77777777"/>
        </w:tc>
      </w:tr>
      <w:tr w:rsidR="00997775" w:rsidTr="00563CEB" w14:paraId="7C138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65C4F9" w14:textId="77777777"/>
        </w:tc>
        <w:tc>
          <w:tcPr>
            <w:tcW w:w="7654" w:type="dxa"/>
            <w:gridSpan w:val="2"/>
          </w:tcPr>
          <w:p w:rsidR="002A5D8C" w:rsidP="002A5D8C" w:rsidRDefault="002A5D8C" w14:paraId="5A6D8342" w14:textId="77777777">
            <w:r>
              <w:t>constaterende dat het toetsingsadvies van de Commissie mer recent is gepubliceerd, waarin valt te lezen dat veel doelen niet worden gehaald;</w:t>
            </w:r>
          </w:p>
          <w:p w:rsidR="002A5D8C" w:rsidP="002A5D8C" w:rsidRDefault="002A5D8C" w14:paraId="6CB97624" w14:textId="77777777"/>
          <w:p w:rsidR="002A5D8C" w:rsidP="002A5D8C" w:rsidRDefault="002A5D8C" w14:paraId="36515EB5" w14:textId="77777777">
            <w:r>
              <w:t>verzoekt de regering om in de Nota Ruimte uit te werken hoe de doelen voor natuur, waterkwaliteit, landschap en erfgoed wel gehaald kunnen worden,</w:t>
            </w:r>
          </w:p>
          <w:p w:rsidR="002A5D8C" w:rsidP="002A5D8C" w:rsidRDefault="002A5D8C" w14:paraId="7D5DCB79" w14:textId="77777777"/>
          <w:p w:rsidR="002A5D8C" w:rsidP="002A5D8C" w:rsidRDefault="002A5D8C" w14:paraId="6AAB1686" w14:textId="77777777">
            <w:r>
              <w:t>en gaat over tot de orde van de dag.</w:t>
            </w:r>
          </w:p>
          <w:p w:rsidR="002A5D8C" w:rsidP="002A5D8C" w:rsidRDefault="002A5D8C" w14:paraId="408C0B8A" w14:textId="545FAC92"/>
          <w:p w:rsidR="00997775" w:rsidP="002A5D8C" w:rsidRDefault="002A5D8C" w14:paraId="13595314" w14:textId="77777777">
            <w:r>
              <w:t>Zalinyan</w:t>
            </w:r>
          </w:p>
          <w:p w:rsidR="002A5D8C" w:rsidP="002A5D8C" w:rsidRDefault="002A5D8C" w14:paraId="67427872" w14:textId="756C4DCE"/>
        </w:tc>
      </w:tr>
    </w:tbl>
    <w:p w:rsidR="00997775" w:rsidRDefault="00997775" w14:paraId="15410E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9FE2" w14:textId="77777777" w:rsidR="00563CEB" w:rsidRDefault="00563CEB">
      <w:pPr>
        <w:spacing w:line="20" w:lineRule="exact"/>
      </w:pPr>
    </w:p>
  </w:endnote>
  <w:endnote w:type="continuationSeparator" w:id="0">
    <w:p w14:paraId="1F6A52D0" w14:textId="77777777" w:rsidR="00563CEB" w:rsidRDefault="00563C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8C4EBB" w14:textId="77777777" w:rsidR="00563CEB" w:rsidRDefault="00563C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3A44" w14:textId="77777777" w:rsidR="00563CEB" w:rsidRDefault="00563C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5053B9" w14:textId="77777777" w:rsidR="00563CEB" w:rsidRDefault="005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EB"/>
    <w:rsid w:val="00133FCE"/>
    <w:rsid w:val="001E482C"/>
    <w:rsid w:val="001E4877"/>
    <w:rsid w:val="0021105A"/>
    <w:rsid w:val="00280D6A"/>
    <w:rsid w:val="002A5D8C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563CEB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EC4A1"/>
  <w15:docId w15:val="{DE8C5EF7-9B02-4FB7-B8E9-DBDA1161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2026-03-31T07:15:00.0000000Z</dcterms:created>
  <dcterms:modified xsi:type="dcterms:W3CDTF">2026-03-31T07:37:00.0000000Z</dcterms:modified>
  <dc:description>------------------------</dc:description>
  <dc:subject/>
  <keywords/>
  <version/>
  <category/>
</coreProperties>
</file>