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F1D79" w14:paraId="320CBC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68F5C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AAAF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F1D79" w14:paraId="2891D3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B2346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F1D79" w14:paraId="01EA52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780F27" w14:textId="77777777"/>
        </w:tc>
      </w:tr>
      <w:tr w:rsidR="00997775" w:rsidTr="004F1D79" w14:paraId="2FFDFC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7120A4" w14:textId="77777777"/>
        </w:tc>
      </w:tr>
      <w:tr w:rsidR="00997775" w:rsidTr="004F1D79" w14:paraId="395FD6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DA6721" w14:textId="77777777"/>
        </w:tc>
        <w:tc>
          <w:tcPr>
            <w:tcW w:w="7654" w:type="dxa"/>
            <w:gridSpan w:val="2"/>
          </w:tcPr>
          <w:p w:rsidR="00997775" w:rsidRDefault="00997775" w14:paraId="7EB32358" w14:textId="77777777"/>
        </w:tc>
      </w:tr>
      <w:tr w:rsidR="004F1D79" w:rsidTr="004F1D79" w14:paraId="71657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D79" w:rsidP="004F1D79" w:rsidRDefault="004F1D79" w14:paraId="2CAD91E8" w14:textId="1B52B1FE">
            <w:pPr>
              <w:rPr>
                <w:b/>
              </w:rPr>
            </w:pPr>
            <w:r w:rsidRPr="00FF27CF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F27CF">
              <w:rPr>
                <w:b/>
              </w:rPr>
              <w:t>435</w:t>
            </w:r>
          </w:p>
        </w:tc>
        <w:tc>
          <w:tcPr>
            <w:tcW w:w="7654" w:type="dxa"/>
            <w:gridSpan w:val="2"/>
          </w:tcPr>
          <w:p w:rsidR="004F1D79" w:rsidP="004F1D79" w:rsidRDefault="004F1D79" w14:paraId="19C338C4" w14:textId="17EC677B">
            <w:pPr>
              <w:rPr>
                <w:b/>
              </w:rPr>
            </w:pPr>
            <w:r w:rsidRPr="00FF27CF">
              <w:rPr>
                <w:b/>
                <w:bCs/>
              </w:rPr>
              <w:t xml:space="preserve">Nota Ruimte </w:t>
            </w:r>
          </w:p>
        </w:tc>
      </w:tr>
      <w:tr w:rsidR="004F1D79" w:rsidTr="004F1D79" w14:paraId="3F6FFE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D79" w:rsidP="004F1D79" w:rsidRDefault="004F1D79" w14:paraId="5C5E1400" w14:textId="77777777"/>
        </w:tc>
        <w:tc>
          <w:tcPr>
            <w:tcW w:w="7654" w:type="dxa"/>
            <w:gridSpan w:val="2"/>
          </w:tcPr>
          <w:p w:rsidR="004F1D79" w:rsidP="004F1D79" w:rsidRDefault="004F1D79" w14:paraId="20322988" w14:textId="77777777"/>
        </w:tc>
      </w:tr>
      <w:tr w:rsidR="004F1D79" w:rsidTr="004F1D79" w14:paraId="6BA369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D79" w:rsidP="004F1D79" w:rsidRDefault="004F1D79" w14:paraId="46873CA0" w14:textId="77777777"/>
        </w:tc>
        <w:tc>
          <w:tcPr>
            <w:tcW w:w="7654" w:type="dxa"/>
            <w:gridSpan w:val="2"/>
          </w:tcPr>
          <w:p w:rsidR="004F1D79" w:rsidP="004F1D79" w:rsidRDefault="004F1D79" w14:paraId="4D2DA86E" w14:textId="77777777"/>
        </w:tc>
      </w:tr>
      <w:tr w:rsidR="004F1D79" w:rsidTr="004F1D79" w14:paraId="0D5518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D79" w:rsidP="004F1D79" w:rsidRDefault="004F1D79" w14:paraId="771E3E73" w14:textId="78FC053C">
            <w:pPr>
              <w:rPr>
                <w:b/>
              </w:rPr>
            </w:pPr>
            <w:r>
              <w:rPr>
                <w:b/>
              </w:rPr>
              <w:t>Nr. 29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4F1D79" w:rsidP="004F1D79" w:rsidRDefault="004F1D79" w14:paraId="5E4EBA7C" w14:textId="51CDA0F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F1D79">
              <w:rPr>
                <w:b/>
              </w:rPr>
              <w:t>HET LID RUSSCHER</w:t>
            </w:r>
          </w:p>
        </w:tc>
      </w:tr>
      <w:tr w:rsidR="004F1D79" w:rsidTr="004F1D79" w14:paraId="0004D8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D79" w:rsidP="004F1D79" w:rsidRDefault="004F1D79" w14:paraId="14A7ACC1" w14:textId="77777777"/>
        </w:tc>
        <w:tc>
          <w:tcPr>
            <w:tcW w:w="7654" w:type="dxa"/>
            <w:gridSpan w:val="2"/>
          </w:tcPr>
          <w:p w:rsidR="004F1D79" w:rsidP="004F1D79" w:rsidRDefault="004F1D79" w14:paraId="7F9B331D" w14:textId="48FBA52A">
            <w:r>
              <w:t>Voorgesteld tijdens het notaoverleg van 30 maart 2026</w:t>
            </w:r>
          </w:p>
        </w:tc>
      </w:tr>
      <w:tr w:rsidR="00997775" w:rsidTr="004F1D79" w14:paraId="3DB7CD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02931A" w14:textId="77777777"/>
        </w:tc>
        <w:tc>
          <w:tcPr>
            <w:tcW w:w="7654" w:type="dxa"/>
            <w:gridSpan w:val="2"/>
          </w:tcPr>
          <w:p w:rsidR="00997775" w:rsidRDefault="00997775" w14:paraId="5ED21D38" w14:textId="77777777"/>
        </w:tc>
      </w:tr>
      <w:tr w:rsidR="00997775" w:rsidTr="004F1D79" w14:paraId="1D0D19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5B3C7E" w14:textId="77777777"/>
        </w:tc>
        <w:tc>
          <w:tcPr>
            <w:tcW w:w="7654" w:type="dxa"/>
            <w:gridSpan w:val="2"/>
          </w:tcPr>
          <w:p w:rsidR="00997775" w:rsidRDefault="00997775" w14:paraId="7A2CA043" w14:textId="77777777">
            <w:r>
              <w:t>De Kamer,</w:t>
            </w:r>
          </w:p>
        </w:tc>
      </w:tr>
      <w:tr w:rsidR="00997775" w:rsidTr="004F1D79" w14:paraId="365A6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8B0640" w14:textId="77777777"/>
        </w:tc>
        <w:tc>
          <w:tcPr>
            <w:tcW w:w="7654" w:type="dxa"/>
            <w:gridSpan w:val="2"/>
          </w:tcPr>
          <w:p w:rsidR="00997775" w:rsidRDefault="00997775" w14:paraId="627B7C3F" w14:textId="77777777"/>
        </w:tc>
      </w:tr>
      <w:tr w:rsidR="00997775" w:rsidTr="004F1D79" w14:paraId="507C3E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9B19C6" w14:textId="77777777"/>
        </w:tc>
        <w:tc>
          <w:tcPr>
            <w:tcW w:w="7654" w:type="dxa"/>
            <w:gridSpan w:val="2"/>
          </w:tcPr>
          <w:p w:rsidR="00997775" w:rsidRDefault="00997775" w14:paraId="0D38A0C4" w14:textId="77777777">
            <w:r>
              <w:t>gehoord de beraadslaging,</w:t>
            </w:r>
          </w:p>
        </w:tc>
      </w:tr>
      <w:tr w:rsidR="00997775" w:rsidTr="004F1D79" w14:paraId="77333A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8599CD" w14:textId="77777777"/>
        </w:tc>
        <w:tc>
          <w:tcPr>
            <w:tcW w:w="7654" w:type="dxa"/>
            <w:gridSpan w:val="2"/>
          </w:tcPr>
          <w:p w:rsidR="00997775" w:rsidRDefault="00997775" w14:paraId="256A39AC" w14:textId="77777777"/>
        </w:tc>
      </w:tr>
      <w:tr w:rsidR="00997775" w:rsidTr="004F1D79" w14:paraId="4BC374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46D1E7" w14:textId="77777777"/>
        </w:tc>
        <w:tc>
          <w:tcPr>
            <w:tcW w:w="7654" w:type="dxa"/>
            <w:gridSpan w:val="2"/>
          </w:tcPr>
          <w:p w:rsidR="00404801" w:rsidP="00404801" w:rsidRDefault="00404801" w14:paraId="0D9180B2" w14:textId="77777777">
            <w:r w:rsidRPr="00404801">
              <w:t>constaterende dat er in de Ontwerp-Nota Ruimte nationale en regionale grootschalige woningbouwlocaties worden voorzien voor in totaal circa 1 miljoen woningen tot 2035;</w:t>
            </w:r>
          </w:p>
          <w:p w:rsidRPr="00404801" w:rsidR="00404801" w:rsidP="00404801" w:rsidRDefault="00404801" w14:paraId="2BB960A5" w14:textId="77777777"/>
          <w:p w:rsidR="00404801" w:rsidP="00404801" w:rsidRDefault="00404801" w14:paraId="2202EC21" w14:textId="77777777">
            <w:r w:rsidRPr="00404801">
              <w:t>constaterende dat dezelfde nota stelt dat zorgvuldig moet worden omgegaan met landbouwgrond en dat een sterke, toekomstbestendige landbouw van belang is;</w:t>
            </w:r>
          </w:p>
          <w:p w:rsidRPr="00404801" w:rsidR="00404801" w:rsidP="00404801" w:rsidRDefault="00404801" w14:paraId="5AAB215D" w14:textId="77777777"/>
          <w:p w:rsidR="00404801" w:rsidP="00404801" w:rsidRDefault="00404801" w14:paraId="6529820E" w14:textId="77777777">
            <w:r w:rsidRPr="00404801">
              <w:t>overwegende dat vruchtbare landbouwgrond een schaars en strategisch nationaal bezit is dat van groot belang is voor voedselzekerheid, economie en het Nederlandse landschap;</w:t>
            </w:r>
          </w:p>
          <w:p w:rsidRPr="00404801" w:rsidR="00404801" w:rsidP="00404801" w:rsidRDefault="00404801" w14:paraId="1635FC5F" w14:textId="77777777"/>
          <w:p w:rsidR="00404801" w:rsidP="00404801" w:rsidRDefault="00404801" w14:paraId="046F4BA6" w14:textId="77777777">
            <w:r w:rsidRPr="00404801">
              <w:t>overwegende dat boeren niet mogen worden verdrongen door de woningbouwopgave;</w:t>
            </w:r>
          </w:p>
          <w:p w:rsidRPr="00404801" w:rsidR="00404801" w:rsidP="00404801" w:rsidRDefault="00404801" w14:paraId="41A27911" w14:textId="77777777"/>
          <w:p w:rsidR="00404801" w:rsidP="00404801" w:rsidRDefault="00404801" w14:paraId="3CB5DCBF" w14:textId="77777777">
            <w:r w:rsidRPr="00404801">
              <w:t>verzoekt de regering bij de verdere uitwerking van de Nota Ruimte te waarborgen dat landbouwgrond niet wordt opgeofferd voor woningbouw,</w:t>
            </w:r>
          </w:p>
          <w:p w:rsidRPr="00404801" w:rsidR="00404801" w:rsidP="00404801" w:rsidRDefault="00404801" w14:paraId="7BCC38D4" w14:textId="77777777"/>
          <w:p w:rsidRPr="00404801" w:rsidR="00404801" w:rsidP="00404801" w:rsidRDefault="00404801" w14:paraId="27E26321" w14:textId="77777777">
            <w:r w:rsidRPr="00404801">
              <w:t>en gaat over tot de orde van de dag.</w:t>
            </w:r>
          </w:p>
          <w:p w:rsidR="00997775" w:rsidP="00404801" w:rsidRDefault="00404801" w14:paraId="4EEF41FD" w14:textId="1EB32EAA">
            <w:r w:rsidRPr="00404801">
              <w:br/>
              <w:t>Russcher</w:t>
            </w:r>
          </w:p>
        </w:tc>
      </w:tr>
    </w:tbl>
    <w:p w:rsidR="00997775" w:rsidRDefault="00997775" w14:paraId="244C0CE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0BFA9" w14:textId="77777777" w:rsidR="004F1D79" w:rsidRDefault="004F1D79">
      <w:pPr>
        <w:spacing w:line="20" w:lineRule="exact"/>
      </w:pPr>
    </w:p>
  </w:endnote>
  <w:endnote w:type="continuationSeparator" w:id="0">
    <w:p w14:paraId="2503C53C" w14:textId="77777777" w:rsidR="004F1D79" w:rsidRDefault="004F1D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B6314D" w14:textId="77777777" w:rsidR="004F1D79" w:rsidRDefault="004F1D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404D" w14:textId="77777777" w:rsidR="004F1D79" w:rsidRDefault="004F1D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217DCE" w14:textId="77777777" w:rsidR="004F1D79" w:rsidRDefault="004F1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7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4801"/>
    <w:rsid w:val="00476415"/>
    <w:rsid w:val="004B0CCE"/>
    <w:rsid w:val="004F1D79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9387D"/>
  <w15:docId w15:val="{9EED5433-8BB2-4368-8FBA-C15188A3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847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2026-03-31T07:15:00.0000000Z</dcterms:created>
  <dcterms:modified xsi:type="dcterms:W3CDTF">2026-03-31T07:40:00.0000000Z</dcterms:modified>
  <dc:description>------------------------</dc:description>
  <dc:subject/>
  <keywords/>
  <version/>
  <category/>
</coreProperties>
</file>