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1592" w14:paraId="4F2FCB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82FE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64F5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1592" w14:paraId="1FCAD3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A5697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1592" w14:paraId="118B1B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1B835B" w14:textId="77777777"/>
        </w:tc>
      </w:tr>
      <w:tr w:rsidR="00997775" w:rsidTr="00E81592" w14:paraId="2219C1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A9832B" w14:textId="77777777"/>
        </w:tc>
      </w:tr>
      <w:tr w:rsidR="00997775" w:rsidTr="00E81592" w14:paraId="3A66A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DF392" w14:textId="77777777"/>
        </w:tc>
        <w:tc>
          <w:tcPr>
            <w:tcW w:w="7654" w:type="dxa"/>
            <w:gridSpan w:val="2"/>
          </w:tcPr>
          <w:p w:rsidR="00997775" w:rsidRDefault="00997775" w14:paraId="05160FBE" w14:textId="77777777"/>
        </w:tc>
      </w:tr>
      <w:tr w:rsidR="00E81592" w:rsidTr="00E81592" w14:paraId="30E90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592" w:rsidP="00E81592" w:rsidRDefault="00E81592" w14:paraId="1040A94F" w14:textId="45836431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E81592" w:rsidP="00E81592" w:rsidRDefault="00E81592" w14:paraId="1BAC0282" w14:textId="20ECDFB1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E81592" w:rsidTr="00E81592" w14:paraId="4726B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592" w:rsidP="00E81592" w:rsidRDefault="00E81592" w14:paraId="75F147FE" w14:textId="77777777"/>
        </w:tc>
        <w:tc>
          <w:tcPr>
            <w:tcW w:w="7654" w:type="dxa"/>
            <w:gridSpan w:val="2"/>
          </w:tcPr>
          <w:p w:rsidR="00E81592" w:rsidP="00E81592" w:rsidRDefault="00E81592" w14:paraId="4463E3CB" w14:textId="77777777"/>
        </w:tc>
      </w:tr>
      <w:tr w:rsidR="00E81592" w:rsidTr="00E81592" w14:paraId="25BE9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592" w:rsidP="00E81592" w:rsidRDefault="00E81592" w14:paraId="33D89B45" w14:textId="77777777"/>
        </w:tc>
        <w:tc>
          <w:tcPr>
            <w:tcW w:w="7654" w:type="dxa"/>
            <w:gridSpan w:val="2"/>
          </w:tcPr>
          <w:p w:rsidR="00E81592" w:rsidP="00E81592" w:rsidRDefault="00E81592" w14:paraId="17C96F46" w14:textId="77777777"/>
        </w:tc>
      </w:tr>
      <w:tr w:rsidR="00E81592" w:rsidTr="00E81592" w14:paraId="0FD14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592" w:rsidP="00E81592" w:rsidRDefault="00E81592" w14:paraId="1B806E4E" w14:textId="724D0978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E81592" w:rsidP="00E81592" w:rsidRDefault="00E81592" w14:paraId="29146E1E" w14:textId="7AEC3D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F1D79">
              <w:rPr>
                <w:b/>
              </w:rPr>
              <w:t>HET LID RUSSCHER</w:t>
            </w:r>
          </w:p>
        </w:tc>
      </w:tr>
      <w:tr w:rsidR="00E81592" w:rsidTr="00E81592" w14:paraId="00584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592" w:rsidP="00E81592" w:rsidRDefault="00E81592" w14:paraId="6BD7B98E" w14:textId="77777777"/>
        </w:tc>
        <w:tc>
          <w:tcPr>
            <w:tcW w:w="7654" w:type="dxa"/>
            <w:gridSpan w:val="2"/>
          </w:tcPr>
          <w:p w:rsidR="00E81592" w:rsidP="00E81592" w:rsidRDefault="00E81592" w14:paraId="4DF6639D" w14:textId="31004468">
            <w:r>
              <w:t>Voorgesteld tijdens het notaoverleg van 30 maart 2026</w:t>
            </w:r>
          </w:p>
        </w:tc>
      </w:tr>
      <w:tr w:rsidR="00997775" w:rsidTr="00E81592" w14:paraId="31372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B8E15" w14:textId="77777777"/>
        </w:tc>
        <w:tc>
          <w:tcPr>
            <w:tcW w:w="7654" w:type="dxa"/>
            <w:gridSpan w:val="2"/>
          </w:tcPr>
          <w:p w:rsidR="00997775" w:rsidRDefault="00997775" w14:paraId="5A16A14F" w14:textId="77777777"/>
        </w:tc>
      </w:tr>
      <w:tr w:rsidR="00997775" w:rsidTr="00E81592" w14:paraId="7E68B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EC1FD" w14:textId="77777777"/>
        </w:tc>
        <w:tc>
          <w:tcPr>
            <w:tcW w:w="7654" w:type="dxa"/>
            <w:gridSpan w:val="2"/>
          </w:tcPr>
          <w:p w:rsidR="00997775" w:rsidRDefault="00997775" w14:paraId="4D34D1FD" w14:textId="77777777">
            <w:r>
              <w:t>De Kamer,</w:t>
            </w:r>
          </w:p>
        </w:tc>
      </w:tr>
      <w:tr w:rsidR="00997775" w:rsidTr="00E81592" w14:paraId="4D274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7472B" w14:textId="77777777"/>
        </w:tc>
        <w:tc>
          <w:tcPr>
            <w:tcW w:w="7654" w:type="dxa"/>
            <w:gridSpan w:val="2"/>
          </w:tcPr>
          <w:p w:rsidR="00997775" w:rsidRDefault="00997775" w14:paraId="5C51E767" w14:textId="77777777"/>
        </w:tc>
      </w:tr>
      <w:tr w:rsidR="00997775" w:rsidTr="00E81592" w14:paraId="5D91C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B8A2F" w14:textId="77777777"/>
        </w:tc>
        <w:tc>
          <w:tcPr>
            <w:tcW w:w="7654" w:type="dxa"/>
            <w:gridSpan w:val="2"/>
          </w:tcPr>
          <w:p w:rsidR="00997775" w:rsidRDefault="00997775" w14:paraId="39611C91" w14:textId="77777777">
            <w:r>
              <w:t>gehoord de beraadslaging,</w:t>
            </w:r>
          </w:p>
        </w:tc>
      </w:tr>
      <w:tr w:rsidR="00997775" w:rsidTr="00E81592" w14:paraId="40263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14701" w14:textId="77777777"/>
        </w:tc>
        <w:tc>
          <w:tcPr>
            <w:tcW w:w="7654" w:type="dxa"/>
            <w:gridSpan w:val="2"/>
          </w:tcPr>
          <w:p w:rsidR="00997775" w:rsidRDefault="00997775" w14:paraId="267DB8C6" w14:textId="77777777"/>
        </w:tc>
      </w:tr>
      <w:tr w:rsidR="00997775" w:rsidTr="00E81592" w14:paraId="2BBA2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0BB9A" w14:textId="77777777"/>
        </w:tc>
        <w:tc>
          <w:tcPr>
            <w:tcW w:w="7654" w:type="dxa"/>
            <w:gridSpan w:val="2"/>
          </w:tcPr>
          <w:p w:rsidR="00D7525D" w:rsidP="00D7525D" w:rsidRDefault="00D7525D" w14:paraId="1068BE81" w14:textId="77777777">
            <w:r>
              <w:t>constaterende dat de Ontwerp-Nota Ruimte grote ruimtelijke reserveringen bevat voor wind- en zonne-energie;</w:t>
            </w:r>
          </w:p>
          <w:p w:rsidR="00D7525D" w:rsidP="00D7525D" w:rsidRDefault="00D7525D" w14:paraId="446F3E99" w14:textId="77777777"/>
          <w:p w:rsidR="00D7525D" w:rsidP="00D7525D" w:rsidRDefault="00D7525D" w14:paraId="1D611370" w14:textId="77777777">
            <w:r>
              <w:t>overwegende dat kernenergie een betrouwbare energiebron is met een zeer beperkte ruimtelijke en ecologische footprint;</w:t>
            </w:r>
          </w:p>
          <w:p w:rsidR="00D7525D" w:rsidP="00D7525D" w:rsidRDefault="00D7525D" w14:paraId="662589FF" w14:textId="77777777"/>
          <w:p w:rsidR="00D7525D" w:rsidP="00D7525D" w:rsidRDefault="00D7525D" w14:paraId="3033687C" w14:textId="77777777">
            <w:r>
              <w:t>overwegende dat Nederland een klein en dichtbevolkt land is waarin ruimte schaars is;</w:t>
            </w:r>
          </w:p>
          <w:p w:rsidR="00D7525D" w:rsidP="00D7525D" w:rsidRDefault="00D7525D" w14:paraId="36218785" w14:textId="77777777"/>
          <w:p w:rsidR="00D7525D" w:rsidP="00D7525D" w:rsidRDefault="00D7525D" w14:paraId="3F3C2ABF" w14:textId="77777777">
            <w:r>
              <w:t>verzoekt de regering bij de verdere uitwerking van de Nota Ruimte kernenergie als voorkeursoptie te hanteren voor de nationale energievoorziening vanwege het beperkte ruimtebeslag,</w:t>
            </w:r>
          </w:p>
          <w:p w:rsidR="00D7525D" w:rsidP="00D7525D" w:rsidRDefault="00D7525D" w14:paraId="4F0267AF" w14:textId="77777777"/>
          <w:p w:rsidR="00D7525D" w:rsidP="00D7525D" w:rsidRDefault="00D7525D" w14:paraId="0240C917" w14:textId="77777777">
            <w:r>
              <w:t>en gaat over tot de orde van de dag.</w:t>
            </w:r>
          </w:p>
          <w:p w:rsidR="00D7525D" w:rsidP="00D7525D" w:rsidRDefault="00D7525D" w14:paraId="0A6F39D2" w14:textId="6932BEA2"/>
          <w:p w:rsidR="00997775" w:rsidP="00D7525D" w:rsidRDefault="00D7525D" w14:paraId="1DE9C1BD" w14:textId="5AC82DE2">
            <w:r>
              <w:t>Russcher</w:t>
            </w:r>
          </w:p>
        </w:tc>
      </w:tr>
    </w:tbl>
    <w:p w:rsidR="00997775" w:rsidRDefault="00997775" w14:paraId="201EF9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29E5" w14:textId="77777777" w:rsidR="00E81592" w:rsidRDefault="00E81592">
      <w:pPr>
        <w:spacing w:line="20" w:lineRule="exact"/>
      </w:pPr>
    </w:p>
  </w:endnote>
  <w:endnote w:type="continuationSeparator" w:id="0">
    <w:p w14:paraId="0B578AF4" w14:textId="77777777" w:rsidR="00E81592" w:rsidRDefault="00E815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F698AD" w14:textId="77777777" w:rsidR="00E81592" w:rsidRDefault="00E815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B997" w14:textId="77777777" w:rsidR="00E81592" w:rsidRDefault="00E815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36F01D" w14:textId="77777777" w:rsidR="00E81592" w:rsidRDefault="00E81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525D"/>
    <w:rsid w:val="00DE2437"/>
    <w:rsid w:val="00E27DF4"/>
    <w:rsid w:val="00E63508"/>
    <w:rsid w:val="00E8159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91A5D"/>
  <w15:docId w15:val="{51B494B9-02CA-4F76-8B5C-22E55B1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2026-03-31T07:15:00.0000000Z</dcterms:created>
  <dcterms:modified xsi:type="dcterms:W3CDTF">2026-03-31T07:42:00.0000000Z</dcterms:modified>
  <dc:description>------------------------</dc:description>
  <dc:subject/>
  <keywords/>
  <version/>
  <category/>
</coreProperties>
</file>