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0B04" w14:paraId="146687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6E0C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DB62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0B04" w14:paraId="3BCE93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58F5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0B04" w14:paraId="398877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FC8BB4" w14:textId="77777777"/>
        </w:tc>
      </w:tr>
      <w:tr w:rsidR="00997775" w:rsidTr="00890B04" w14:paraId="053198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509359" w14:textId="77777777"/>
        </w:tc>
      </w:tr>
      <w:tr w:rsidR="00997775" w:rsidTr="00890B04" w14:paraId="08FC4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C62B7" w14:textId="77777777"/>
        </w:tc>
        <w:tc>
          <w:tcPr>
            <w:tcW w:w="7654" w:type="dxa"/>
            <w:gridSpan w:val="2"/>
          </w:tcPr>
          <w:p w:rsidR="00997775" w:rsidRDefault="00997775" w14:paraId="2253EEC8" w14:textId="77777777"/>
        </w:tc>
      </w:tr>
      <w:tr w:rsidR="00890B04" w:rsidTr="00890B04" w14:paraId="4891C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0B04" w:rsidP="00890B04" w:rsidRDefault="00890B04" w14:paraId="50900C27" w14:textId="080D6E43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890B04" w:rsidP="00890B04" w:rsidRDefault="00890B04" w14:paraId="412F2456" w14:textId="20AE7111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890B04" w:rsidTr="00890B04" w14:paraId="6EDC4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0B04" w:rsidP="00890B04" w:rsidRDefault="00890B04" w14:paraId="1C9349DD" w14:textId="77777777"/>
        </w:tc>
        <w:tc>
          <w:tcPr>
            <w:tcW w:w="7654" w:type="dxa"/>
            <w:gridSpan w:val="2"/>
          </w:tcPr>
          <w:p w:rsidR="00890B04" w:rsidP="00890B04" w:rsidRDefault="00890B04" w14:paraId="59856E10" w14:textId="77777777"/>
        </w:tc>
      </w:tr>
      <w:tr w:rsidR="00890B04" w:rsidTr="00890B04" w14:paraId="6B5E3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0B04" w:rsidP="00890B04" w:rsidRDefault="00890B04" w14:paraId="129B46FB" w14:textId="77777777"/>
        </w:tc>
        <w:tc>
          <w:tcPr>
            <w:tcW w:w="7654" w:type="dxa"/>
            <w:gridSpan w:val="2"/>
          </w:tcPr>
          <w:p w:rsidR="00890B04" w:rsidP="00890B04" w:rsidRDefault="00890B04" w14:paraId="69FEB478" w14:textId="77777777"/>
        </w:tc>
      </w:tr>
      <w:tr w:rsidR="00890B04" w:rsidTr="00890B04" w14:paraId="24346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0B04" w:rsidP="00890B04" w:rsidRDefault="00890B04" w14:paraId="1949C370" w14:textId="572FA12D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890B04" w:rsidP="00890B04" w:rsidRDefault="00890B04" w14:paraId="3DDB6166" w14:textId="13F1B4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F1D79">
              <w:rPr>
                <w:b/>
              </w:rPr>
              <w:t>HET LID RUSSCHER</w:t>
            </w:r>
          </w:p>
        </w:tc>
      </w:tr>
      <w:tr w:rsidR="00890B04" w:rsidTr="00890B04" w14:paraId="3478F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0B04" w:rsidP="00890B04" w:rsidRDefault="00890B04" w14:paraId="0A077214" w14:textId="77777777"/>
        </w:tc>
        <w:tc>
          <w:tcPr>
            <w:tcW w:w="7654" w:type="dxa"/>
            <w:gridSpan w:val="2"/>
          </w:tcPr>
          <w:p w:rsidR="00890B04" w:rsidP="00890B04" w:rsidRDefault="00890B04" w14:paraId="5AB031F2" w14:textId="615A1049">
            <w:r>
              <w:t>Voorgesteld tijdens het notaoverleg van 30 maart 2026</w:t>
            </w:r>
          </w:p>
        </w:tc>
      </w:tr>
      <w:tr w:rsidR="00997775" w:rsidTr="00890B04" w14:paraId="203A4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EC731D" w14:textId="77777777"/>
        </w:tc>
        <w:tc>
          <w:tcPr>
            <w:tcW w:w="7654" w:type="dxa"/>
            <w:gridSpan w:val="2"/>
          </w:tcPr>
          <w:p w:rsidR="00997775" w:rsidRDefault="00997775" w14:paraId="7008E4B1" w14:textId="77777777"/>
        </w:tc>
      </w:tr>
      <w:tr w:rsidR="00997775" w:rsidTr="00890B04" w14:paraId="47222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20F93" w14:textId="77777777"/>
        </w:tc>
        <w:tc>
          <w:tcPr>
            <w:tcW w:w="7654" w:type="dxa"/>
            <w:gridSpan w:val="2"/>
          </w:tcPr>
          <w:p w:rsidR="00997775" w:rsidRDefault="00997775" w14:paraId="050C6242" w14:textId="77777777">
            <w:r>
              <w:t>De Kamer,</w:t>
            </w:r>
          </w:p>
        </w:tc>
      </w:tr>
      <w:tr w:rsidR="00997775" w:rsidTr="00890B04" w14:paraId="0A1FF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B90DA" w14:textId="77777777"/>
        </w:tc>
        <w:tc>
          <w:tcPr>
            <w:tcW w:w="7654" w:type="dxa"/>
            <w:gridSpan w:val="2"/>
          </w:tcPr>
          <w:p w:rsidR="00997775" w:rsidRDefault="00997775" w14:paraId="2DA0BA83" w14:textId="77777777"/>
        </w:tc>
      </w:tr>
      <w:tr w:rsidR="00997775" w:rsidTr="00890B04" w14:paraId="698F0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C08A6" w14:textId="77777777"/>
        </w:tc>
        <w:tc>
          <w:tcPr>
            <w:tcW w:w="7654" w:type="dxa"/>
            <w:gridSpan w:val="2"/>
          </w:tcPr>
          <w:p w:rsidR="00997775" w:rsidRDefault="00997775" w14:paraId="53A484FF" w14:textId="77777777">
            <w:r>
              <w:t>gehoord de beraadslaging,</w:t>
            </w:r>
          </w:p>
        </w:tc>
      </w:tr>
      <w:tr w:rsidR="00997775" w:rsidTr="00890B04" w14:paraId="63B24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94575" w14:textId="77777777"/>
        </w:tc>
        <w:tc>
          <w:tcPr>
            <w:tcW w:w="7654" w:type="dxa"/>
            <w:gridSpan w:val="2"/>
          </w:tcPr>
          <w:p w:rsidR="00997775" w:rsidRDefault="00997775" w14:paraId="749A6F72" w14:textId="77777777"/>
        </w:tc>
      </w:tr>
      <w:tr w:rsidR="00997775" w:rsidTr="00890B04" w14:paraId="51B5F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9B92CD" w14:textId="77777777"/>
        </w:tc>
        <w:tc>
          <w:tcPr>
            <w:tcW w:w="7654" w:type="dxa"/>
            <w:gridSpan w:val="2"/>
          </w:tcPr>
          <w:p w:rsidR="00394F56" w:rsidP="00394F56" w:rsidRDefault="00394F56" w14:paraId="78206333" w14:textId="77777777">
            <w:r>
              <w:t>constaterende dat in de Nota Ruimte wordt beschreven dat de bevolking richting 2050 kan groeien tot circa 22 miljoen inwoners;</w:t>
            </w:r>
          </w:p>
          <w:p w:rsidR="00394F56" w:rsidP="00394F56" w:rsidRDefault="00394F56" w14:paraId="5DA6D3A8" w14:textId="77777777"/>
          <w:p w:rsidR="00394F56" w:rsidP="00394F56" w:rsidRDefault="00394F56" w14:paraId="0D8A83FB" w14:textId="77777777">
            <w:r>
              <w:t>constaterende dat volgens de nota de bevolking in 2070 kan doorgroeien tot circa 24 miljoen inwoners;</w:t>
            </w:r>
          </w:p>
          <w:p w:rsidR="00394F56" w:rsidP="00394F56" w:rsidRDefault="00394F56" w14:paraId="3BA7F58E" w14:textId="77777777"/>
          <w:p w:rsidR="00394F56" w:rsidP="00394F56" w:rsidRDefault="00394F56" w14:paraId="15F5EFC1" w14:textId="77777777">
            <w:r>
              <w:t>constaterende dat de natuurlijke bevolkingsgroei in Nederland negatief is en bevolkingsgroei derhalve hoofdzakelijk het gevolg is van migratie;</w:t>
            </w:r>
          </w:p>
          <w:p w:rsidR="00394F56" w:rsidP="00394F56" w:rsidRDefault="00394F56" w14:paraId="287A2929" w14:textId="77777777"/>
          <w:p w:rsidR="00394F56" w:rsidP="00394F56" w:rsidRDefault="00394F56" w14:paraId="16FB821A" w14:textId="77777777">
            <w:r>
              <w:t>overwegende dat deze bevolkingsgroei leidt tot een grote woningbouwopgave en toenemende druk op ruimte, landschap en leefomgeving;</w:t>
            </w:r>
          </w:p>
          <w:p w:rsidR="00394F56" w:rsidP="00394F56" w:rsidRDefault="00394F56" w14:paraId="4F4EF35C" w14:textId="77777777"/>
          <w:p w:rsidR="00394F56" w:rsidP="00394F56" w:rsidRDefault="00394F56" w14:paraId="49BAE1C2" w14:textId="77777777">
            <w:r>
              <w:t>overwegende dat het wenselijk is dat de bevolking van Nederland zich stabiliseert en niet verder groeit;</w:t>
            </w:r>
          </w:p>
          <w:p w:rsidR="00394F56" w:rsidP="00394F56" w:rsidRDefault="00394F56" w14:paraId="44B2CE7E" w14:textId="77777777"/>
          <w:p w:rsidR="00394F56" w:rsidP="00394F56" w:rsidRDefault="00394F56" w14:paraId="21739FCD" w14:textId="77777777">
            <w:r>
              <w:t>verzoekt de regering om in de verdere uitwerking van de Nota Ruimte volwaardig uit te werken hoe Nederland ruimtelijk wordt ingericht bij een stabiele bevolking van circa 18 miljoen inwoners,</w:t>
            </w:r>
          </w:p>
          <w:p w:rsidR="00394F56" w:rsidP="00394F56" w:rsidRDefault="00394F56" w14:paraId="5076BF3D" w14:textId="77777777"/>
          <w:p w:rsidR="00394F56" w:rsidP="00394F56" w:rsidRDefault="00394F56" w14:paraId="6BC64A85" w14:textId="77777777">
            <w:r>
              <w:t>en gaat over tot de orde van de dag.</w:t>
            </w:r>
          </w:p>
          <w:p w:rsidR="00394F56" w:rsidP="00394F56" w:rsidRDefault="00394F56" w14:paraId="3125C25C" w14:textId="3C136B79"/>
          <w:p w:rsidR="00997775" w:rsidP="00394F56" w:rsidRDefault="00394F56" w14:paraId="4D5BB184" w14:textId="500EE06A">
            <w:r>
              <w:t>Russcher</w:t>
            </w:r>
          </w:p>
        </w:tc>
      </w:tr>
    </w:tbl>
    <w:p w:rsidR="00997775" w:rsidRDefault="00997775" w14:paraId="4CB066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B85" w14:textId="77777777" w:rsidR="00890B04" w:rsidRDefault="00890B04">
      <w:pPr>
        <w:spacing w:line="20" w:lineRule="exact"/>
      </w:pPr>
    </w:p>
  </w:endnote>
  <w:endnote w:type="continuationSeparator" w:id="0">
    <w:p w14:paraId="61D9BC63" w14:textId="77777777" w:rsidR="00890B04" w:rsidRDefault="00890B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8A58C8" w14:textId="77777777" w:rsidR="00890B04" w:rsidRDefault="00890B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3170" w14:textId="77777777" w:rsidR="00890B04" w:rsidRDefault="00890B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46B7C5" w14:textId="77777777" w:rsidR="00890B04" w:rsidRDefault="0089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0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4F56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0B04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E9241"/>
  <w15:docId w15:val="{94A4B870-0AFB-4B84-A0E4-1C502E5D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2026-03-31T07:16:00.0000000Z</dcterms:created>
  <dcterms:modified xsi:type="dcterms:W3CDTF">2026-03-31T07:44:00.0000000Z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