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669F8" w14:paraId="1D123E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5AB19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5C180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669F8" w14:paraId="68410B7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FC2C6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669F8" w14:paraId="772EB87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60D095" w14:textId="77777777"/>
        </w:tc>
      </w:tr>
      <w:tr w:rsidR="00997775" w:rsidTr="00A669F8" w14:paraId="0DBB9A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68CE35" w14:textId="77777777"/>
        </w:tc>
      </w:tr>
      <w:tr w:rsidR="00997775" w:rsidTr="00A669F8" w14:paraId="7BD72F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28B283" w14:textId="77777777"/>
        </w:tc>
        <w:tc>
          <w:tcPr>
            <w:tcW w:w="7654" w:type="dxa"/>
            <w:gridSpan w:val="2"/>
          </w:tcPr>
          <w:p w:rsidR="00997775" w:rsidRDefault="00997775" w14:paraId="41552E1F" w14:textId="77777777"/>
        </w:tc>
      </w:tr>
      <w:tr w:rsidR="00A669F8" w:rsidTr="00A669F8" w14:paraId="71DAC6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69F8" w:rsidP="00A669F8" w:rsidRDefault="00A669F8" w14:paraId="094E016F" w14:textId="23155CDE">
            <w:pPr>
              <w:rPr>
                <w:b/>
              </w:rPr>
            </w:pPr>
            <w:r w:rsidRPr="00FF27CF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FF27CF">
              <w:rPr>
                <w:b/>
              </w:rPr>
              <w:t>435</w:t>
            </w:r>
          </w:p>
        </w:tc>
        <w:tc>
          <w:tcPr>
            <w:tcW w:w="7654" w:type="dxa"/>
            <w:gridSpan w:val="2"/>
          </w:tcPr>
          <w:p w:rsidR="00A669F8" w:rsidP="00A669F8" w:rsidRDefault="00A669F8" w14:paraId="1099A850" w14:textId="4705DA98">
            <w:pPr>
              <w:rPr>
                <w:b/>
              </w:rPr>
            </w:pPr>
            <w:r w:rsidRPr="00FF27CF">
              <w:rPr>
                <w:b/>
                <w:bCs/>
              </w:rPr>
              <w:t xml:space="preserve">Nota Ruimte </w:t>
            </w:r>
          </w:p>
        </w:tc>
      </w:tr>
      <w:tr w:rsidR="00A669F8" w:rsidTr="00A669F8" w14:paraId="5CECDB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69F8" w:rsidP="00A669F8" w:rsidRDefault="00A669F8" w14:paraId="70F46023" w14:textId="77777777"/>
        </w:tc>
        <w:tc>
          <w:tcPr>
            <w:tcW w:w="7654" w:type="dxa"/>
            <w:gridSpan w:val="2"/>
          </w:tcPr>
          <w:p w:rsidR="00A669F8" w:rsidP="00A669F8" w:rsidRDefault="00A669F8" w14:paraId="6A19054A" w14:textId="77777777"/>
        </w:tc>
      </w:tr>
      <w:tr w:rsidR="00A669F8" w:rsidTr="00A669F8" w14:paraId="5D93B1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69F8" w:rsidP="00A669F8" w:rsidRDefault="00A669F8" w14:paraId="05A7BBA7" w14:textId="77777777"/>
        </w:tc>
        <w:tc>
          <w:tcPr>
            <w:tcW w:w="7654" w:type="dxa"/>
            <w:gridSpan w:val="2"/>
          </w:tcPr>
          <w:p w:rsidR="00A669F8" w:rsidP="00A669F8" w:rsidRDefault="00A669F8" w14:paraId="0ED6B2BD" w14:textId="77777777"/>
        </w:tc>
      </w:tr>
      <w:tr w:rsidR="00A669F8" w:rsidTr="00A669F8" w14:paraId="1B2DF8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69F8" w:rsidP="00A669F8" w:rsidRDefault="00A669F8" w14:paraId="060F9DEF" w14:textId="7E951182">
            <w:pPr>
              <w:rPr>
                <w:b/>
              </w:rPr>
            </w:pPr>
            <w:r>
              <w:rPr>
                <w:b/>
              </w:rPr>
              <w:t>Nr. 29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A669F8" w:rsidP="00A669F8" w:rsidRDefault="00A669F8" w14:paraId="202A8B47" w14:textId="76853A4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A669F8">
              <w:rPr>
                <w:b/>
              </w:rPr>
              <w:t>HET LID NOBEL C.S.</w:t>
            </w:r>
          </w:p>
        </w:tc>
      </w:tr>
      <w:tr w:rsidR="00A669F8" w:rsidTr="00A669F8" w14:paraId="5714EE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69F8" w:rsidP="00A669F8" w:rsidRDefault="00A669F8" w14:paraId="4D952C48" w14:textId="77777777"/>
        </w:tc>
        <w:tc>
          <w:tcPr>
            <w:tcW w:w="7654" w:type="dxa"/>
            <w:gridSpan w:val="2"/>
          </w:tcPr>
          <w:p w:rsidR="00A669F8" w:rsidP="00A669F8" w:rsidRDefault="00A669F8" w14:paraId="6ED0B0A0" w14:textId="69C9D248">
            <w:r>
              <w:t>Voorgesteld tijdens het notaoverleg van 30 maart 2026</w:t>
            </w:r>
          </w:p>
        </w:tc>
      </w:tr>
      <w:tr w:rsidR="00997775" w:rsidTr="00A669F8" w14:paraId="2FE14A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1242D1" w14:textId="77777777"/>
        </w:tc>
        <w:tc>
          <w:tcPr>
            <w:tcW w:w="7654" w:type="dxa"/>
            <w:gridSpan w:val="2"/>
          </w:tcPr>
          <w:p w:rsidR="00997775" w:rsidRDefault="00997775" w14:paraId="2C9A2099" w14:textId="77777777"/>
        </w:tc>
      </w:tr>
      <w:tr w:rsidR="00997775" w:rsidTr="00A669F8" w14:paraId="4084F3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FF5D4E" w14:textId="77777777"/>
        </w:tc>
        <w:tc>
          <w:tcPr>
            <w:tcW w:w="7654" w:type="dxa"/>
            <w:gridSpan w:val="2"/>
          </w:tcPr>
          <w:p w:rsidR="00997775" w:rsidRDefault="00997775" w14:paraId="0FAB7A71" w14:textId="77777777">
            <w:r>
              <w:t>De Kamer,</w:t>
            </w:r>
          </w:p>
        </w:tc>
      </w:tr>
      <w:tr w:rsidR="00997775" w:rsidTr="00A669F8" w14:paraId="224F76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77B2C9" w14:textId="77777777"/>
        </w:tc>
        <w:tc>
          <w:tcPr>
            <w:tcW w:w="7654" w:type="dxa"/>
            <w:gridSpan w:val="2"/>
          </w:tcPr>
          <w:p w:rsidR="00997775" w:rsidRDefault="00997775" w14:paraId="5612979E" w14:textId="77777777"/>
        </w:tc>
      </w:tr>
      <w:tr w:rsidR="00997775" w:rsidTr="00A669F8" w14:paraId="6C5396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94CC02" w14:textId="77777777"/>
        </w:tc>
        <w:tc>
          <w:tcPr>
            <w:tcW w:w="7654" w:type="dxa"/>
            <w:gridSpan w:val="2"/>
          </w:tcPr>
          <w:p w:rsidR="00997775" w:rsidRDefault="00997775" w14:paraId="30634B7C" w14:textId="77777777">
            <w:r>
              <w:t>gehoord de beraadslaging,</w:t>
            </w:r>
          </w:p>
        </w:tc>
      </w:tr>
      <w:tr w:rsidR="00997775" w:rsidTr="00A669F8" w14:paraId="588A1A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D316B5" w14:textId="77777777"/>
        </w:tc>
        <w:tc>
          <w:tcPr>
            <w:tcW w:w="7654" w:type="dxa"/>
            <w:gridSpan w:val="2"/>
          </w:tcPr>
          <w:p w:rsidR="00997775" w:rsidRDefault="00997775" w14:paraId="061B1891" w14:textId="77777777"/>
        </w:tc>
      </w:tr>
      <w:tr w:rsidR="00997775" w:rsidTr="00A669F8" w14:paraId="5968C4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3A2B1C" w14:textId="77777777"/>
        </w:tc>
        <w:tc>
          <w:tcPr>
            <w:tcW w:w="7654" w:type="dxa"/>
            <w:gridSpan w:val="2"/>
          </w:tcPr>
          <w:p w:rsidR="009F1C3D" w:rsidP="009F1C3D" w:rsidRDefault="009F1C3D" w14:paraId="39D3D1E6" w14:textId="77777777">
            <w:r>
              <w:t>constaterende dat Nederland blijft groeien en dat hierdoor de druk op de woningmarkt groot blijft;</w:t>
            </w:r>
          </w:p>
          <w:p w:rsidR="009F1C3D" w:rsidP="009F1C3D" w:rsidRDefault="009F1C3D" w14:paraId="355CA6D4" w14:textId="77777777"/>
          <w:p w:rsidR="009F1C3D" w:rsidP="009F1C3D" w:rsidRDefault="009F1C3D" w14:paraId="0E282B1A" w14:textId="77777777">
            <w:r>
              <w:t>overwegende dat er de komende jaren minstens 30 grootschalige woningbouwlocaties moeten worden ontwikkeld om het woningtekort terug te dringen;</w:t>
            </w:r>
          </w:p>
          <w:p w:rsidR="009F1C3D" w:rsidP="009F1C3D" w:rsidRDefault="009F1C3D" w14:paraId="40B5F8A3" w14:textId="77777777"/>
          <w:p w:rsidR="009F1C3D" w:rsidP="009F1C3D" w:rsidRDefault="009F1C3D" w14:paraId="360A4BA1" w14:textId="77777777">
            <w:r>
              <w:t>verzoekt de regering om grootschalige woningbouwlocaties expliciet als zwaarwegend nationaal belang te verankeren in de ruimtelijke keuzes van het Rijk, met name in de Nota Ruimte,</w:t>
            </w:r>
          </w:p>
          <w:p w:rsidR="009F1C3D" w:rsidP="009F1C3D" w:rsidRDefault="009F1C3D" w14:paraId="2C49EE38" w14:textId="77777777"/>
          <w:p w:rsidR="009F1C3D" w:rsidP="009F1C3D" w:rsidRDefault="009F1C3D" w14:paraId="44042865" w14:textId="77777777">
            <w:r>
              <w:t>en gaat over tot de orde van de dag.</w:t>
            </w:r>
          </w:p>
          <w:p w:rsidR="009F1C3D" w:rsidP="009F1C3D" w:rsidRDefault="009F1C3D" w14:paraId="6E8E7A6A" w14:textId="2B44B250"/>
          <w:p w:rsidR="009F1C3D" w:rsidP="009F1C3D" w:rsidRDefault="009F1C3D" w14:paraId="779549D7" w14:textId="77777777">
            <w:r>
              <w:t>Nobel</w:t>
            </w:r>
          </w:p>
          <w:p w:rsidR="009F1C3D" w:rsidP="009F1C3D" w:rsidRDefault="009F1C3D" w14:paraId="6428730D" w14:textId="77777777">
            <w:r>
              <w:t>Peter de Groot</w:t>
            </w:r>
          </w:p>
          <w:p w:rsidR="00997775" w:rsidP="009F1C3D" w:rsidRDefault="009F1C3D" w14:paraId="6394AAC9" w14:textId="43530D0D">
            <w:r>
              <w:t>Van Asten</w:t>
            </w:r>
          </w:p>
        </w:tc>
      </w:tr>
    </w:tbl>
    <w:p w:rsidR="00997775" w:rsidRDefault="00997775" w14:paraId="2339CB8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27FF" w14:textId="77777777" w:rsidR="00A669F8" w:rsidRDefault="00A669F8">
      <w:pPr>
        <w:spacing w:line="20" w:lineRule="exact"/>
      </w:pPr>
    </w:p>
  </w:endnote>
  <w:endnote w:type="continuationSeparator" w:id="0">
    <w:p w14:paraId="7A65B270" w14:textId="77777777" w:rsidR="00A669F8" w:rsidRDefault="00A669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F671F4" w14:textId="77777777" w:rsidR="00A669F8" w:rsidRDefault="00A669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9B0A" w14:textId="77777777" w:rsidR="00A669F8" w:rsidRDefault="00A669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9AEB12" w14:textId="77777777" w:rsidR="00A669F8" w:rsidRDefault="00A6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F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B0CCE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9F1C3D"/>
    <w:rsid w:val="00A079BF"/>
    <w:rsid w:val="00A07C71"/>
    <w:rsid w:val="00A4034A"/>
    <w:rsid w:val="00A55F71"/>
    <w:rsid w:val="00A60256"/>
    <w:rsid w:val="00A669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699AF"/>
  <w15:docId w15:val="{5B94CB53-33E4-4E0F-8A6F-D02587E6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2026-03-31T07:16:00.0000000Z</dcterms:created>
  <dcterms:modified xsi:type="dcterms:W3CDTF">2026-03-31T07:47:00.0000000Z</dcterms:modified>
  <dc:description>------------------------</dc:description>
  <dc:subject/>
  <keywords/>
  <version/>
  <category/>
</coreProperties>
</file>