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D50DA" w14:paraId="1B6B964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D99F56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669298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D50DA" w14:paraId="30F5DB2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97036E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D50DA" w14:paraId="73B0014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2E48430" w14:textId="77777777"/>
        </w:tc>
      </w:tr>
      <w:tr w:rsidR="00997775" w:rsidTr="007D50DA" w14:paraId="14E191B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22EB4F9" w14:textId="77777777"/>
        </w:tc>
      </w:tr>
      <w:tr w:rsidR="00997775" w:rsidTr="007D50DA" w14:paraId="661ACC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A10555" w14:textId="77777777"/>
        </w:tc>
        <w:tc>
          <w:tcPr>
            <w:tcW w:w="7654" w:type="dxa"/>
            <w:gridSpan w:val="2"/>
          </w:tcPr>
          <w:p w:rsidR="00997775" w:rsidRDefault="00997775" w14:paraId="38566984" w14:textId="77777777"/>
        </w:tc>
      </w:tr>
      <w:tr w:rsidR="007D50DA" w:rsidTr="007D50DA" w14:paraId="14AE34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50DA" w:rsidP="007D50DA" w:rsidRDefault="007D50DA" w14:paraId="2D20C1B8" w14:textId="53C8DB13">
            <w:pPr>
              <w:rPr>
                <w:b/>
              </w:rPr>
            </w:pPr>
            <w:r w:rsidRPr="00FF27CF">
              <w:rPr>
                <w:b/>
              </w:rPr>
              <w:t>29</w:t>
            </w:r>
            <w:r>
              <w:rPr>
                <w:b/>
              </w:rPr>
              <w:t xml:space="preserve"> </w:t>
            </w:r>
            <w:r w:rsidRPr="00FF27CF">
              <w:rPr>
                <w:b/>
              </w:rPr>
              <w:t>435</w:t>
            </w:r>
          </w:p>
        </w:tc>
        <w:tc>
          <w:tcPr>
            <w:tcW w:w="7654" w:type="dxa"/>
            <w:gridSpan w:val="2"/>
          </w:tcPr>
          <w:p w:rsidR="007D50DA" w:rsidP="007D50DA" w:rsidRDefault="007D50DA" w14:paraId="5CB4870F" w14:textId="3F1B801F">
            <w:pPr>
              <w:rPr>
                <w:b/>
              </w:rPr>
            </w:pPr>
            <w:r w:rsidRPr="00FF27CF">
              <w:rPr>
                <w:b/>
                <w:bCs/>
              </w:rPr>
              <w:t xml:space="preserve">Nota Ruimte </w:t>
            </w:r>
          </w:p>
        </w:tc>
      </w:tr>
      <w:tr w:rsidR="007D50DA" w:rsidTr="007D50DA" w14:paraId="0080AD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50DA" w:rsidP="007D50DA" w:rsidRDefault="007D50DA" w14:paraId="7A2B601A" w14:textId="77777777"/>
        </w:tc>
        <w:tc>
          <w:tcPr>
            <w:tcW w:w="7654" w:type="dxa"/>
            <w:gridSpan w:val="2"/>
          </w:tcPr>
          <w:p w:rsidR="007D50DA" w:rsidP="007D50DA" w:rsidRDefault="007D50DA" w14:paraId="6D12ACEB" w14:textId="77777777"/>
        </w:tc>
      </w:tr>
      <w:tr w:rsidR="007D50DA" w:rsidTr="007D50DA" w14:paraId="382A9B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50DA" w:rsidP="007D50DA" w:rsidRDefault="007D50DA" w14:paraId="6395AA3C" w14:textId="77777777"/>
        </w:tc>
        <w:tc>
          <w:tcPr>
            <w:tcW w:w="7654" w:type="dxa"/>
            <w:gridSpan w:val="2"/>
          </w:tcPr>
          <w:p w:rsidR="007D50DA" w:rsidP="007D50DA" w:rsidRDefault="007D50DA" w14:paraId="7FB0AEB0" w14:textId="77777777"/>
        </w:tc>
      </w:tr>
      <w:tr w:rsidR="007D50DA" w:rsidTr="007D50DA" w14:paraId="7A5AA7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50DA" w:rsidP="007D50DA" w:rsidRDefault="007D50DA" w14:paraId="55898C58" w14:textId="4AEE1B0D">
            <w:pPr>
              <w:rPr>
                <w:b/>
              </w:rPr>
            </w:pPr>
            <w:r>
              <w:rPr>
                <w:b/>
              </w:rPr>
              <w:t>Nr. 29</w:t>
            </w:r>
            <w:r>
              <w:rPr>
                <w:b/>
              </w:rPr>
              <w:t>8</w:t>
            </w:r>
          </w:p>
        </w:tc>
        <w:tc>
          <w:tcPr>
            <w:tcW w:w="7654" w:type="dxa"/>
            <w:gridSpan w:val="2"/>
          </w:tcPr>
          <w:p w:rsidR="007D50DA" w:rsidP="007D50DA" w:rsidRDefault="007D50DA" w14:paraId="18D9E609" w14:textId="537A5D8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893148" w:rsidR="00893148">
              <w:rPr>
                <w:b/>
              </w:rPr>
              <w:t>HET LID</w:t>
            </w:r>
            <w:r w:rsidR="00893148">
              <w:rPr>
                <w:b/>
              </w:rPr>
              <w:t xml:space="preserve"> </w:t>
            </w:r>
            <w:r w:rsidRPr="007D50DA">
              <w:rPr>
                <w:b/>
              </w:rPr>
              <w:t>NOBEL</w:t>
            </w:r>
          </w:p>
        </w:tc>
      </w:tr>
      <w:tr w:rsidR="007D50DA" w:rsidTr="007D50DA" w14:paraId="32F1BB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50DA" w:rsidP="007D50DA" w:rsidRDefault="007D50DA" w14:paraId="02D80D14" w14:textId="77777777"/>
        </w:tc>
        <w:tc>
          <w:tcPr>
            <w:tcW w:w="7654" w:type="dxa"/>
            <w:gridSpan w:val="2"/>
          </w:tcPr>
          <w:p w:rsidR="007D50DA" w:rsidP="007D50DA" w:rsidRDefault="007D50DA" w14:paraId="357A6141" w14:textId="3D38E676">
            <w:r>
              <w:t>Voorgesteld tijdens het notaoverleg van 30 maart 2026</w:t>
            </w:r>
          </w:p>
        </w:tc>
      </w:tr>
      <w:tr w:rsidR="00997775" w:rsidTr="007D50DA" w14:paraId="4FDAEB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BE995C" w14:textId="77777777"/>
        </w:tc>
        <w:tc>
          <w:tcPr>
            <w:tcW w:w="7654" w:type="dxa"/>
            <w:gridSpan w:val="2"/>
          </w:tcPr>
          <w:p w:rsidR="00997775" w:rsidRDefault="00997775" w14:paraId="710E6238" w14:textId="77777777"/>
        </w:tc>
      </w:tr>
      <w:tr w:rsidR="00997775" w:rsidTr="007D50DA" w14:paraId="08DD0B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8FB333" w14:textId="77777777"/>
        </w:tc>
        <w:tc>
          <w:tcPr>
            <w:tcW w:w="7654" w:type="dxa"/>
            <w:gridSpan w:val="2"/>
          </w:tcPr>
          <w:p w:rsidR="00997775" w:rsidRDefault="00997775" w14:paraId="4FDA6838" w14:textId="77777777">
            <w:r>
              <w:t>De Kamer,</w:t>
            </w:r>
          </w:p>
        </w:tc>
      </w:tr>
      <w:tr w:rsidR="00997775" w:rsidTr="007D50DA" w14:paraId="55BCBF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00C236" w14:textId="77777777"/>
        </w:tc>
        <w:tc>
          <w:tcPr>
            <w:tcW w:w="7654" w:type="dxa"/>
            <w:gridSpan w:val="2"/>
          </w:tcPr>
          <w:p w:rsidR="00997775" w:rsidRDefault="00997775" w14:paraId="6F27678F" w14:textId="77777777"/>
        </w:tc>
      </w:tr>
      <w:tr w:rsidR="00997775" w:rsidTr="007D50DA" w14:paraId="60C030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1ACA93" w14:textId="77777777"/>
        </w:tc>
        <w:tc>
          <w:tcPr>
            <w:tcW w:w="7654" w:type="dxa"/>
            <w:gridSpan w:val="2"/>
          </w:tcPr>
          <w:p w:rsidR="00997775" w:rsidRDefault="00997775" w14:paraId="2FDA3216" w14:textId="77777777">
            <w:r>
              <w:t>gehoord de beraadslaging,</w:t>
            </w:r>
          </w:p>
        </w:tc>
      </w:tr>
      <w:tr w:rsidR="00997775" w:rsidTr="007D50DA" w14:paraId="6B727E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1D6597" w14:textId="77777777"/>
        </w:tc>
        <w:tc>
          <w:tcPr>
            <w:tcW w:w="7654" w:type="dxa"/>
            <w:gridSpan w:val="2"/>
          </w:tcPr>
          <w:p w:rsidR="00997775" w:rsidRDefault="00997775" w14:paraId="2ACF3D61" w14:textId="77777777"/>
        </w:tc>
      </w:tr>
      <w:tr w:rsidR="00997775" w:rsidTr="007D50DA" w14:paraId="099503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77E3D5" w14:textId="77777777"/>
        </w:tc>
        <w:tc>
          <w:tcPr>
            <w:tcW w:w="7654" w:type="dxa"/>
            <w:gridSpan w:val="2"/>
          </w:tcPr>
          <w:p w:rsidR="00893148" w:rsidP="00893148" w:rsidRDefault="00893148" w14:paraId="1395E061" w14:textId="77777777">
            <w:r>
              <w:t>constaterende dat het kabinet het uitgangspunt hanteert dat water en bodem sturend zijn bij ruimtelijke keuzes;</w:t>
            </w:r>
          </w:p>
          <w:p w:rsidR="00893148" w:rsidP="00893148" w:rsidRDefault="00893148" w14:paraId="33C1C22B" w14:textId="77777777"/>
          <w:p w:rsidR="00893148" w:rsidP="00893148" w:rsidRDefault="00893148" w14:paraId="77CD9E96" w14:textId="77777777">
            <w:r>
              <w:t>overwegende dat dit uitgangspunt niet mag leiden tot onnodige beperkingen voor woningbouw en economische ontwikkeling;</w:t>
            </w:r>
          </w:p>
          <w:p w:rsidR="00893148" w:rsidP="00893148" w:rsidRDefault="00893148" w14:paraId="37A47F52" w14:textId="77777777"/>
          <w:p w:rsidR="00893148" w:rsidP="00893148" w:rsidRDefault="00893148" w14:paraId="2649C6EC" w14:textId="77777777">
            <w:r>
              <w:t>overwegende dat technische oplossingen en innovatieve bouwmethoden kunnen bijdragen aan veilige ontwikkeling in gebieden waar water en bodem een aandachtspunt vormen;</w:t>
            </w:r>
          </w:p>
          <w:p w:rsidR="00893148" w:rsidP="00893148" w:rsidRDefault="00893148" w14:paraId="117A5F21" w14:textId="77777777"/>
          <w:p w:rsidR="00893148" w:rsidP="00893148" w:rsidRDefault="00893148" w14:paraId="77610AE5" w14:textId="77777777">
            <w:r>
              <w:t>verzoekt de regering bij de toepassing van het principe "water en bodem sturend" te borgen dat water en bodem belangrijke randvoorwaarden zijn, maar geen absolute beperkingen vormen voor ruimtelijke ontwikkeling,</w:t>
            </w:r>
          </w:p>
          <w:p w:rsidR="00893148" w:rsidP="00893148" w:rsidRDefault="00893148" w14:paraId="01FAE65F" w14:textId="77777777"/>
          <w:p w:rsidR="00893148" w:rsidP="00893148" w:rsidRDefault="00893148" w14:paraId="60EBF81D" w14:textId="77777777">
            <w:r>
              <w:t>en gaat over tot de orde van de dag.</w:t>
            </w:r>
          </w:p>
          <w:p w:rsidR="00893148" w:rsidP="00893148" w:rsidRDefault="00893148" w14:paraId="579A535D" w14:textId="11647A18"/>
          <w:p w:rsidR="00997775" w:rsidP="00893148" w:rsidRDefault="00893148" w14:paraId="6C6C1601" w14:textId="56ACAB4F">
            <w:r>
              <w:t>Nobel</w:t>
            </w:r>
          </w:p>
        </w:tc>
      </w:tr>
    </w:tbl>
    <w:p w:rsidR="00997775" w:rsidRDefault="00997775" w14:paraId="34C6389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216C1" w14:textId="77777777" w:rsidR="007D50DA" w:rsidRDefault="007D50DA">
      <w:pPr>
        <w:spacing w:line="20" w:lineRule="exact"/>
      </w:pPr>
    </w:p>
  </w:endnote>
  <w:endnote w:type="continuationSeparator" w:id="0">
    <w:p w14:paraId="4325D4AC" w14:textId="77777777" w:rsidR="007D50DA" w:rsidRDefault="007D50D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7CAE24D" w14:textId="77777777" w:rsidR="007D50DA" w:rsidRDefault="007D50D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EF23A" w14:textId="77777777" w:rsidR="007D50DA" w:rsidRDefault="007D50D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9139AF0" w14:textId="77777777" w:rsidR="007D50DA" w:rsidRDefault="007D5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D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B0CCE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7D50DA"/>
    <w:rsid w:val="008304CB"/>
    <w:rsid w:val="00831CE0"/>
    <w:rsid w:val="00850A1D"/>
    <w:rsid w:val="00862909"/>
    <w:rsid w:val="00872A23"/>
    <w:rsid w:val="00893148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880B8"/>
  <w15:docId w15:val="{441B2F95-B187-4C70-B2DF-069A80C3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757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2026-03-31T07:16:00.0000000Z</dcterms:created>
  <dcterms:modified xsi:type="dcterms:W3CDTF">2026-03-31T08:30:00.0000000Z</dcterms:modified>
  <dc:description>------------------------</dc:description>
  <dc:subject/>
  <keywords/>
  <version/>
  <category/>
</coreProperties>
</file>