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94167" w14:paraId="103526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2E36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F294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94167" w14:paraId="66A78A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22A88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94167" w14:paraId="192313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80B817" w14:textId="77777777"/>
        </w:tc>
      </w:tr>
      <w:tr w:rsidR="00997775" w:rsidTr="00094167" w14:paraId="4CA978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B5206A" w14:textId="77777777"/>
        </w:tc>
      </w:tr>
      <w:tr w:rsidR="00997775" w:rsidTr="00094167" w14:paraId="3D2D6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78C3C5" w14:textId="77777777"/>
        </w:tc>
        <w:tc>
          <w:tcPr>
            <w:tcW w:w="7654" w:type="dxa"/>
            <w:gridSpan w:val="2"/>
          </w:tcPr>
          <w:p w:rsidR="00997775" w:rsidRDefault="00997775" w14:paraId="5FFB0CF8" w14:textId="77777777"/>
        </w:tc>
      </w:tr>
      <w:tr w:rsidR="00094167" w:rsidTr="00094167" w14:paraId="7EDE5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167" w:rsidP="00094167" w:rsidRDefault="00094167" w14:paraId="12BA4EFF" w14:textId="57C1DAF9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094167" w:rsidP="00094167" w:rsidRDefault="00094167" w14:paraId="10754B81" w14:textId="1D87D52F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094167" w:rsidTr="00094167" w14:paraId="767C1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167" w:rsidP="00094167" w:rsidRDefault="00094167" w14:paraId="32AB2C06" w14:textId="77777777"/>
        </w:tc>
        <w:tc>
          <w:tcPr>
            <w:tcW w:w="7654" w:type="dxa"/>
            <w:gridSpan w:val="2"/>
          </w:tcPr>
          <w:p w:rsidR="00094167" w:rsidP="00094167" w:rsidRDefault="00094167" w14:paraId="6BC4C30F" w14:textId="77777777"/>
        </w:tc>
      </w:tr>
      <w:tr w:rsidR="00094167" w:rsidTr="00094167" w14:paraId="2DC9C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167" w:rsidP="00094167" w:rsidRDefault="00094167" w14:paraId="10B1BF86" w14:textId="77777777"/>
        </w:tc>
        <w:tc>
          <w:tcPr>
            <w:tcW w:w="7654" w:type="dxa"/>
            <w:gridSpan w:val="2"/>
          </w:tcPr>
          <w:p w:rsidR="00094167" w:rsidP="00094167" w:rsidRDefault="00094167" w14:paraId="0E0D42D6" w14:textId="77777777"/>
        </w:tc>
      </w:tr>
      <w:tr w:rsidR="00094167" w:rsidTr="00094167" w14:paraId="4CFB7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167" w:rsidP="00094167" w:rsidRDefault="00094167" w14:paraId="30CAACBB" w14:textId="1029E0A7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094167" w:rsidP="00094167" w:rsidRDefault="00094167" w14:paraId="6A515374" w14:textId="4F6306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23547">
              <w:rPr>
                <w:b/>
              </w:rPr>
              <w:t>H</w:t>
            </w:r>
            <w:r w:rsidRPr="007D50DA">
              <w:rPr>
                <w:b/>
              </w:rPr>
              <w:t>E</w:t>
            </w:r>
            <w:r w:rsidR="00423547">
              <w:rPr>
                <w:b/>
              </w:rPr>
              <w:t>T</w:t>
            </w:r>
            <w:r w:rsidRPr="007D50DA">
              <w:rPr>
                <w:b/>
              </w:rPr>
              <w:t xml:space="preserve"> L</w:t>
            </w:r>
            <w:r w:rsidR="00423547">
              <w:rPr>
                <w:b/>
              </w:rPr>
              <w:t>I</w:t>
            </w:r>
            <w:r w:rsidRPr="007D50DA">
              <w:rPr>
                <w:b/>
              </w:rPr>
              <w:t>D NOBEL</w:t>
            </w:r>
          </w:p>
        </w:tc>
      </w:tr>
      <w:tr w:rsidR="00094167" w:rsidTr="00094167" w14:paraId="34AF8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4167" w:rsidP="00094167" w:rsidRDefault="00094167" w14:paraId="66A8DF78" w14:textId="77777777"/>
        </w:tc>
        <w:tc>
          <w:tcPr>
            <w:tcW w:w="7654" w:type="dxa"/>
            <w:gridSpan w:val="2"/>
          </w:tcPr>
          <w:p w:rsidR="00094167" w:rsidP="00094167" w:rsidRDefault="00094167" w14:paraId="7791EFF5" w14:textId="6C22DA9E">
            <w:r>
              <w:t>Voorgesteld tijdens het notaoverleg van 30 maart 2026</w:t>
            </w:r>
          </w:p>
        </w:tc>
      </w:tr>
      <w:tr w:rsidR="00997775" w:rsidTr="00094167" w14:paraId="3B22D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5050B2" w14:textId="77777777"/>
        </w:tc>
        <w:tc>
          <w:tcPr>
            <w:tcW w:w="7654" w:type="dxa"/>
            <w:gridSpan w:val="2"/>
          </w:tcPr>
          <w:p w:rsidR="00997775" w:rsidRDefault="00997775" w14:paraId="40348D70" w14:textId="77777777"/>
        </w:tc>
      </w:tr>
      <w:tr w:rsidR="00997775" w:rsidTr="00094167" w14:paraId="3A6B49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2E864" w14:textId="77777777"/>
        </w:tc>
        <w:tc>
          <w:tcPr>
            <w:tcW w:w="7654" w:type="dxa"/>
            <w:gridSpan w:val="2"/>
          </w:tcPr>
          <w:p w:rsidR="00997775" w:rsidRDefault="00997775" w14:paraId="360A0B96" w14:textId="77777777">
            <w:r>
              <w:t>De Kamer,</w:t>
            </w:r>
          </w:p>
        </w:tc>
      </w:tr>
      <w:tr w:rsidR="00997775" w:rsidTr="00094167" w14:paraId="47C99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EA66C0" w14:textId="77777777"/>
        </w:tc>
        <w:tc>
          <w:tcPr>
            <w:tcW w:w="7654" w:type="dxa"/>
            <w:gridSpan w:val="2"/>
          </w:tcPr>
          <w:p w:rsidR="00997775" w:rsidRDefault="00997775" w14:paraId="7B74B827" w14:textId="77777777"/>
        </w:tc>
      </w:tr>
      <w:tr w:rsidR="00997775" w:rsidTr="00094167" w14:paraId="17AAD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0AA618" w14:textId="77777777"/>
        </w:tc>
        <w:tc>
          <w:tcPr>
            <w:tcW w:w="7654" w:type="dxa"/>
            <w:gridSpan w:val="2"/>
          </w:tcPr>
          <w:p w:rsidR="00997775" w:rsidRDefault="00997775" w14:paraId="5F92A402" w14:textId="77777777">
            <w:r>
              <w:t>gehoord de beraadslaging,</w:t>
            </w:r>
          </w:p>
        </w:tc>
      </w:tr>
      <w:tr w:rsidR="00997775" w:rsidTr="00094167" w14:paraId="169C8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CB7D0" w14:textId="77777777"/>
        </w:tc>
        <w:tc>
          <w:tcPr>
            <w:tcW w:w="7654" w:type="dxa"/>
            <w:gridSpan w:val="2"/>
          </w:tcPr>
          <w:p w:rsidR="00997775" w:rsidRDefault="00997775" w14:paraId="5BC45923" w14:textId="77777777"/>
        </w:tc>
      </w:tr>
      <w:tr w:rsidR="00997775" w:rsidTr="00094167" w14:paraId="7291B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A1AA0A" w14:textId="77777777"/>
        </w:tc>
        <w:tc>
          <w:tcPr>
            <w:tcW w:w="7654" w:type="dxa"/>
            <w:gridSpan w:val="2"/>
          </w:tcPr>
          <w:p w:rsidR="00423547" w:rsidP="00423547" w:rsidRDefault="00423547" w14:paraId="22C79D07" w14:textId="77777777">
            <w:r>
              <w:t>constaterende dat Nederland een open economie is, met een sterke en innovatieve industrie en logistiek en een sterk en innovatief bedrijfsleven, die afhankelijk is van voldoende ruimte voor bedrijvigheid;</w:t>
            </w:r>
          </w:p>
          <w:p w:rsidR="00423547" w:rsidP="00423547" w:rsidRDefault="00423547" w14:paraId="572221C1" w14:textId="77777777"/>
          <w:p w:rsidR="00423547" w:rsidP="00423547" w:rsidRDefault="00423547" w14:paraId="5EDFD036" w14:textId="77777777">
            <w:r>
              <w:t>overwegende dat bedrijventerreinen cruciaal zijn voor economische groei, innovatie, energiehubs, circulaire economie en data-infrastructuur;</w:t>
            </w:r>
          </w:p>
          <w:p w:rsidR="00423547" w:rsidP="00423547" w:rsidRDefault="00423547" w14:paraId="6BBE6E87" w14:textId="77777777"/>
          <w:p w:rsidR="00423547" w:rsidP="00423547" w:rsidRDefault="00423547" w14:paraId="4B438A13" w14:textId="77777777">
            <w:r>
              <w:t>overwegende dat economische clusters van groot belang zijn voor de Nederlandse economie en autonomie;</w:t>
            </w:r>
          </w:p>
          <w:p w:rsidR="00423547" w:rsidP="00423547" w:rsidRDefault="00423547" w14:paraId="266B9239" w14:textId="77777777"/>
          <w:p w:rsidR="00423547" w:rsidP="00423547" w:rsidRDefault="00423547" w14:paraId="7914C84D" w14:textId="77777777">
            <w:r>
              <w:t>overwegende dat bestaande bedrijventerreinen door lokale ruimtelijke afwegingen, zoals woningbouw, vaak onder druk komen te staan;</w:t>
            </w:r>
          </w:p>
          <w:p w:rsidR="00423547" w:rsidP="00423547" w:rsidRDefault="00423547" w14:paraId="1E138FAB" w14:textId="77777777"/>
          <w:p w:rsidR="00423547" w:rsidP="00423547" w:rsidRDefault="00423547" w14:paraId="2D55242A" w14:textId="77777777">
            <w:r>
              <w:t>overwegende dat Nederland zich geen nettoafname van bedrijventerreinoppervlak kan permitteren;</w:t>
            </w:r>
          </w:p>
          <w:p w:rsidR="00423547" w:rsidP="00423547" w:rsidRDefault="00423547" w14:paraId="6A106D91" w14:textId="77777777"/>
          <w:p w:rsidR="00423547" w:rsidP="00423547" w:rsidRDefault="00423547" w14:paraId="36593234" w14:textId="77777777">
            <w:r>
              <w:t>verzoekt de regering het uitgangspunt te hanteren dat er geen nettoafname van bedrijventerreinoppervlak plaatsvindt en dit uitgangspunt ruimtelijk te borgen, in het bijzonder rondom belangrijke economische clusters,</w:t>
            </w:r>
          </w:p>
          <w:p w:rsidR="00423547" w:rsidP="00423547" w:rsidRDefault="00423547" w14:paraId="56E3C623" w14:textId="77777777"/>
          <w:p w:rsidR="00423547" w:rsidP="00423547" w:rsidRDefault="00423547" w14:paraId="16E7D1A8" w14:textId="77777777">
            <w:r>
              <w:t>en gaat over tot de orde van de dag.</w:t>
            </w:r>
          </w:p>
          <w:p w:rsidR="00423547" w:rsidP="00423547" w:rsidRDefault="00423547" w14:paraId="5662C890" w14:textId="7B3507E6"/>
          <w:p w:rsidR="00997775" w:rsidP="00423547" w:rsidRDefault="00423547" w14:paraId="0E050B5E" w14:textId="3C7D04EE">
            <w:r>
              <w:t>Nobel</w:t>
            </w:r>
          </w:p>
        </w:tc>
      </w:tr>
    </w:tbl>
    <w:p w:rsidR="00997775" w:rsidRDefault="00997775" w14:paraId="5C4385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AACD" w14:textId="77777777" w:rsidR="00094167" w:rsidRDefault="00094167">
      <w:pPr>
        <w:spacing w:line="20" w:lineRule="exact"/>
      </w:pPr>
    </w:p>
  </w:endnote>
  <w:endnote w:type="continuationSeparator" w:id="0">
    <w:p w14:paraId="6EA703FD" w14:textId="77777777" w:rsidR="00094167" w:rsidRDefault="000941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29185A" w14:textId="77777777" w:rsidR="00094167" w:rsidRDefault="000941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4AE5" w14:textId="77777777" w:rsidR="00094167" w:rsidRDefault="000941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AD4643" w14:textId="77777777" w:rsidR="00094167" w:rsidRDefault="00094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67"/>
    <w:rsid w:val="000941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3547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4745B"/>
  <w15:docId w15:val="{BFEBC1A0-BD0C-4FA2-BA6E-0159510C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2026-03-31T07:17:00.0000000Z</dcterms:created>
  <dcterms:modified xsi:type="dcterms:W3CDTF">2026-03-31T08:33:00.0000000Z</dcterms:modified>
  <dc:description>------------------------</dc:description>
  <dc:subject/>
  <keywords/>
  <version/>
  <category/>
</coreProperties>
</file>