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F29B3" w14:paraId="08D68B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04D5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835E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F29B3" w14:paraId="367488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A4E86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F29B3" w14:paraId="357B2C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ADB165" w14:textId="77777777"/>
        </w:tc>
      </w:tr>
      <w:tr w:rsidR="00997775" w:rsidTr="00CF29B3" w14:paraId="01908B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59EAC6" w14:textId="77777777"/>
        </w:tc>
      </w:tr>
      <w:tr w:rsidR="00997775" w:rsidTr="00CF29B3" w14:paraId="10588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451BC6" w14:textId="77777777"/>
        </w:tc>
        <w:tc>
          <w:tcPr>
            <w:tcW w:w="7654" w:type="dxa"/>
            <w:gridSpan w:val="2"/>
          </w:tcPr>
          <w:p w:rsidR="00997775" w:rsidRDefault="00997775" w14:paraId="73474615" w14:textId="77777777"/>
        </w:tc>
      </w:tr>
      <w:tr w:rsidR="00CF29B3" w:rsidTr="00CF29B3" w14:paraId="420C2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29B3" w:rsidP="00CF29B3" w:rsidRDefault="00CF29B3" w14:paraId="2E36B62B" w14:textId="73AF34C1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CF29B3" w:rsidP="00CF29B3" w:rsidRDefault="00CF29B3" w14:paraId="03F751DD" w14:textId="2BA8CCAD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CF29B3" w:rsidTr="00CF29B3" w14:paraId="3A96E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29B3" w:rsidP="00CF29B3" w:rsidRDefault="00CF29B3" w14:paraId="68582CF6" w14:textId="77777777"/>
        </w:tc>
        <w:tc>
          <w:tcPr>
            <w:tcW w:w="7654" w:type="dxa"/>
            <w:gridSpan w:val="2"/>
          </w:tcPr>
          <w:p w:rsidR="00CF29B3" w:rsidP="00CF29B3" w:rsidRDefault="00CF29B3" w14:paraId="19C1CB09" w14:textId="77777777"/>
        </w:tc>
      </w:tr>
      <w:tr w:rsidR="00CF29B3" w:rsidTr="00CF29B3" w14:paraId="4B7D7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29B3" w:rsidP="00CF29B3" w:rsidRDefault="00CF29B3" w14:paraId="493AEBB8" w14:textId="77777777"/>
        </w:tc>
        <w:tc>
          <w:tcPr>
            <w:tcW w:w="7654" w:type="dxa"/>
            <w:gridSpan w:val="2"/>
          </w:tcPr>
          <w:p w:rsidR="00CF29B3" w:rsidP="00CF29B3" w:rsidRDefault="00CF29B3" w14:paraId="7471C41D" w14:textId="77777777"/>
        </w:tc>
      </w:tr>
      <w:tr w:rsidR="00CF29B3" w:rsidTr="00CF29B3" w14:paraId="00607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29B3" w:rsidP="00CF29B3" w:rsidRDefault="00CF29B3" w14:paraId="2756E565" w14:textId="5CEAB673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03</w:t>
            </w:r>
          </w:p>
        </w:tc>
        <w:tc>
          <w:tcPr>
            <w:tcW w:w="7654" w:type="dxa"/>
            <w:gridSpan w:val="2"/>
          </w:tcPr>
          <w:p w:rsidR="00CF29B3" w:rsidP="00CF29B3" w:rsidRDefault="00CF29B3" w14:paraId="4BAB2969" w14:textId="0F5AAE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E3E2E">
              <w:rPr>
                <w:b/>
              </w:rPr>
              <w:t>DE LEDEN TEUNISSEN EN</w:t>
            </w:r>
            <w:r>
              <w:rPr>
                <w:b/>
              </w:rPr>
              <w:t xml:space="preserve"> </w:t>
            </w:r>
            <w:r w:rsidRPr="00DE3E2E">
              <w:rPr>
                <w:b/>
              </w:rPr>
              <w:t>KOSTIĆ</w:t>
            </w:r>
          </w:p>
        </w:tc>
      </w:tr>
      <w:tr w:rsidR="00CF29B3" w:rsidTr="00CF29B3" w14:paraId="0ED7F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29B3" w:rsidP="00CF29B3" w:rsidRDefault="00CF29B3" w14:paraId="0F2FF4AC" w14:textId="77777777"/>
        </w:tc>
        <w:tc>
          <w:tcPr>
            <w:tcW w:w="7654" w:type="dxa"/>
            <w:gridSpan w:val="2"/>
          </w:tcPr>
          <w:p w:rsidR="00CF29B3" w:rsidP="00CF29B3" w:rsidRDefault="00CF29B3" w14:paraId="3DCA241B" w14:textId="4864D5AA">
            <w:r>
              <w:t>Voorgesteld tijdens het notaoverleg van 30 maart 2026</w:t>
            </w:r>
          </w:p>
        </w:tc>
      </w:tr>
      <w:tr w:rsidR="00997775" w:rsidTr="00CF29B3" w14:paraId="41A46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3CB48" w14:textId="77777777"/>
        </w:tc>
        <w:tc>
          <w:tcPr>
            <w:tcW w:w="7654" w:type="dxa"/>
            <w:gridSpan w:val="2"/>
          </w:tcPr>
          <w:p w:rsidR="00997775" w:rsidRDefault="00997775" w14:paraId="53FA3A88" w14:textId="77777777"/>
        </w:tc>
      </w:tr>
      <w:tr w:rsidR="00997775" w:rsidTr="00CF29B3" w14:paraId="39AD6E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C2D21" w14:textId="77777777"/>
        </w:tc>
        <w:tc>
          <w:tcPr>
            <w:tcW w:w="7654" w:type="dxa"/>
            <w:gridSpan w:val="2"/>
          </w:tcPr>
          <w:p w:rsidR="00997775" w:rsidRDefault="00997775" w14:paraId="2E9C3517" w14:textId="77777777">
            <w:r>
              <w:t>De Kamer,</w:t>
            </w:r>
          </w:p>
        </w:tc>
      </w:tr>
      <w:tr w:rsidR="00997775" w:rsidTr="00CF29B3" w14:paraId="03763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9BD9A" w14:textId="77777777"/>
        </w:tc>
        <w:tc>
          <w:tcPr>
            <w:tcW w:w="7654" w:type="dxa"/>
            <w:gridSpan w:val="2"/>
          </w:tcPr>
          <w:p w:rsidR="00997775" w:rsidRDefault="00997775" w14:paraId="526B8FBE" w14:textId="77777777"/>
        </w:tc>
      </w:tr>
      <w:tr w:rsidR="00997775" w:rsidTr="00CF29B3" w14:paraId="5A663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BC73F7" w14:textId="77777777"/>
        </w:tc>
        <w:tc>
          <w:tcPr>
            <w:tcW w:w="7654" w:type="dxa"/>
            <w:gridSpan w:val="2"/>
          </w:tcPr>
          <w:p w:rsidR="00997775" w:rsidRDefault="00997775" w14:paraId="7DB9C276" w14:textId="77777777">
            <w:r>
              <w:t>gehoord de beraadslaging,</w:t>
            </w:r>
          </w:p>
        </w:tc>
      </w:tr>
      <w:tr w:rsidR="00997775" w:rsidTr="00CF29B3" w14:paraId="44507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397F5" w14:textId="77777777"/>
        </w:tc>
        <w:tc>
          <w:tcPr>
            <w:tcW w:w="7654" w:type="dxa"/>
            <w:gridSpan w:val="2"/>
          </w:tcPr>
          <w:p w:rsidR="00997775" w:rsidRDefault="00997775" w14:paraId="73A96339" w14:textId="77777777"/>
        </w:tc>
      </w:tr>
      <w:tr w:rsidR="00997775" w:rsidTr="00CF29B3" w14:paraId="530EE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F201D" w14:textId="77777777"/>
        </w:tc>
        <w:tc>
          <w:tcPr>
            <w:tcW w:w="7654" w:type="dxa"/>
            <w:gridSpan w:val="2"/>
          </w:tcPr>
          <w:p w:rsidR="00D06E8E" w:rsidP="00D06E8E" w:rsidRDefault="00D06E8E" w14:paraId="7606A40A" w14:textId="77777777">
            <w:r>
              <w:t>constaterende dat de milieueffectrapportage stelt dat met de Ontwerp-Nota Ruimte op het gebied van natuur- en waterkwaliteit (wettelijke) afspraken niet worden gehaald;</w:t>
            </w:r>
          </w:p>
          <w:p w:rsidR="00D06E8E" w:rsidP="00D06E8E" w:rsidRDefault="00D06E8E" w14:paraId="2BBA61A3" w14:textId="77777777"/>
          <w:p w:rsidR="00D06E8E" w:rsidP="00D06E8E" w:rsidRDefault="00D06E8E" w14:paraId="77D0157B" w14:textId="77777777">
            <w:r>
              <w:t>verzoekt de regering de Nota Ruimte ten minste juridisch houdbaar te maken en in lijn met de bestaande afspraken,</w:t>
            </w:r>
          </w:p>
          <w:p w:rsidR="00D06E8E" w:rsidP="00D06E8E" w:rsidRDefault="00D06E8E" w14:paraId="4BF4B754" w14:textId="77777777"/>
          <w:p w:rsidR="00D06E8E" w:rsidP="00D06E8E" w:rsidRDefault="00D06E8E" w14:paraId="6F4AB043" w14:textId="77777777">
            <w:r>
              <w:t>en gaat over tot de orde van de dag.</w:t>
            </w:r>
          </w:p>
          <w:p w:rsidR="00D06E8E" w:rsidP="00D06E8E" w:rsidRDefault="00D06E8E" w14:paraId="33F513CB" w14:textId="77777777"/>
          <w:p w:rsidR="00D06E8E" w:rsidP="00D06E8E" w:rsidRDefault="00D06E8E" w14:paraId="4370D027" w14:textId="77777777">
            <w:r>
              <w:t>Teunissen</w:t>
            </w:r>
          </w:p>
          <w:p w:rsidR="00997775" w:rsidP="00D06E8E" w:rsidRDefault="00D06E8E" w14:paraId="7C7FEF5E" w14:textId="123CD980">
            <w:r>
              <w:t>Kostić</w:t>
            </w:r>
          </w:p>
        </w:tc>
      </w:tr>
    </w:tbl>
    <w:p w:rsidR="00997775" w:rsidRDefault="00997775" w14:paraId="7E93AE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3325" w14:textId="77777777" w:rsidR="00CF29B3" w:rsidRDefault="00CF29B3">
      <w:pPr>
        <w:spacing w:line="20" w:lineRule="exact"/>
      </w:pPr>
    </w:p>
  </w:endnote>
  <w:endnote w:type="continuationSeparator" w:id="0">
    <w:p w14:paraId="18A06DAC" w14:textId="77777777" w:rsidR="00CF29B3" w:rsidRDefault="00CF29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623B1C" w14:textId="77777777" w:rsidR="00CF29B3" w:rsidRDefault="00CF29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ACC4" w14:textId="77777777" w:rsidR="00CF29B3" w:rsidRDefault="00CF29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1BFDC5" w14:textId="77777777" w:rsidR="00CF29B3" w:rsidRDefault="00CF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29B3"/>
    <w:rsid w:val="00D06E8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5FC3E"/>
  <w15:docId w15:val="{A8E183F8-D3F8-4459-B1A5-43C4FD3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2026-03-31T07:18:00.0000000Z</dcterms:created>
  <dcterms:modified xsi:type="dcterms:W3CDTF">2026-03-31T07:54:00.0000000Z</dcterms:modified>
  <dc:description>------------------------</dc:description>
  <dc:subject/>
  <keywords/>
  <version/>
  <category/>
</coreProperties>
</file>