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B108E" w14:paraId="65E17EE8" w14:textId="77777777">
        <w:tc>
          <w:tcPr>
            <w:tcW w:w="6733" w:type="dxa"/>
            <w:gridSpan w:val="2"/>
            <w:tcBorders>
              <w:top w:val="nil"/>
              <w:left w:val="nil"/>
              <w:bottom w:val="nil"/>
              <w:right w:val="nil"/>
            </w:tcBorders>
            <w:vAlign w:val="center"/>
          </w:tcPr>
          <w:p w:rsidR="00997775" w:rsidP="00710A7A" w:rsidRDefault="00997775" w14:paraId="239B20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402BE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B108E" w14:paraId="086D99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CE6E63" w14:textId="77777777">
            <w:r w:rsidRPr="008B0CC5">
              <w:t xml:space="preserve">Vergaderjaar </w:t>
            </w:r>
            <w:r w:rsidR="00AC6B87">
              <w:t>202</w:t>
            </w:r>
            <w:r w:rsidR="00684DFF">
              <w:t>5</w:t>
            </w:r>
            <w:r w:rsidR="00AC6B87">
              <w:t>-202</w:t>
            </w:r>
            <w:r w:rsidR="00684DFF">
              <w:t>6</w:t>
            </w:r>
          </w:p>
        </w:tc>
      </w:tr>
      <w:tr w:rsidR="00997775" w:rsidTr="003B108E" w14:paraId="43D153FC" w14:textId="77777777">
        <w:trPr>
          <w:cantSplit/>
        </w:trPr>
        <w:tc>
          <w:tcPr>
            <w:tcW w:w="10985" w:type="dxa"/>
            <w:gridSpan w:val="3"/>
            <w:tcBorders>
              <w:top w:val="nil"/>
              <w:left w:val="nil"/>
              <w:bottom w:val="nil"/>
              <w:right w:val="nil"/>
            </w:tcBorders>
          </w:tcPr>
          <w:p w:rsidR="00997775" w:rsidRDefault="00997775" w14:paraId="6F9BB73B" w14:textId="77777777"/>
        </w:tc>
      </w:tr>
      <w:tr w:rsidR="00997775" w:rsidTr="003B108E" w14:paraId="36C417C2" w14:textId="77777777">
        <w:trPr>
          <w:cantSplit/>
        </w:trPr>
        <w:tc>
          <w:tcPr>
            <w:tcW w:w="10985" w:type="dxa"/>
            <w:gridSpan w:val="3"/>
            <w:tcBorders>
              <w:top w:val="nil"/>
              <w:left w:val="nil"/>
              <w:bottom w:val="single" w:color="auto" w:sz="4" w:space="0"/>
              <w:right w:val="nil"/>
            </w:tcBorders>
          </w:tcPr>
          <w:p w:rsidR="00997775" w:rsidRDefault="00997775" w14:paraId="508FC6A2" w14:textId="77777777"/>
        </w:tc>
      </w:tr>
      <w:tr w:rsidR="00997775" w:rsidTr="003B108E" w14:paraId="0A70B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D03E54" w14:textId="77777777"/>
        </w:tc>
        <w:tc>
          <w:tcPr>
            <w:tcW w:w="7654" w:type="dxa"/>
            <w:gridSpan w:val="2"/>
          </w:tcPr>
          <w:p w:rsidR="00997775" w:rsidRDefault="00997775" w14:paraId="1EF3CF9E" w14:textId="77777777"/>
        </w:tc>
      </w:tr>
      <w:tr w:rsidR="003B108E" w:rsidTr="003B108E" w14:paraId="2BAC1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108E" w:rsidP="003B108E" w:rsidRDefault="003B108E" w14:paraId="20F34FDA" w14:textId="70A2623A">
            <w:pPr>
              <w:rPr>
                <w:b/>
              </w:rPr>
            </w:pPr>
            <w:r w:rsidRPr="00FF27CF">
              <w:rPr>
                <w:b/>
              </w:rPr>
              <w:t>29</w:t>
            </w:r>
            <w:r>
              <w:rPr>
                <w:b/>
              </w:rPr>
              <w:t xml:space="preserve"> </w:t>
            </w:r>
            <w:r w:rsidRPr="00FF27CF">
              <w:rPr>
                <w:b/>
              </w:rPr>
              <w:t>435</w:t>
            </w:r>
          </w:p>
        </w:tc>
        <w:tc>
          <w:tcPr>
            <w:tcW w:w="7654" w:type="dxa"/>
            <w:gridSpan w:val="2"/>
          </w:tcPr>
          <w:p w:rsidR="003B108E" w:rsidP="003B108E" w:rsidRDefault="003B108E" w14:paraId="314B2A8C" w14:textId="19BE7DA7">
            <w:pPr>
              <w:rPr>
                <w:b/>
              </w:rPr>
            </w:pPr>
            <w:r w:rsidRPr="00FF27CF">
              <w:rPr>
                <w:b/>
                <w:bCs/>
              </w:rPr>
              <w:t xml:space="preserve">Nota Ruimte </w:t>
            </w:r>
          </w:p>
        </w:tc>
      </w:tr>
      <w:tr w:rsidR="003B108E" w:rsidTr="003B108E" w14:paraId="56D13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108E" w:rsidP="003B108E" w:rsidRDefault="003B108E" w14:paraId="0476BCA0" w14:textId="77777777"/>
        </w:tc>
        <w:tc>
          <w:tcPr>
            <w:tcW w:w="7654" w:type="dxa"/>
            <w:gridSpan w:val="2"/>
          </w:tcPr>
          <w:p w:rsidR="003B108E" w:rsidP="003B108E" w:rsidRDefault="003B108E" w14:paraId="5A2EF747" w14:textId="77777777"/>
        </w:tc>
      </w:tr>
      <w:tr w:rsidR="003B108E" w:rsidTr="003B108E" w14:paraId="49E0F6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108E" w:rsidP="003B108E" w:rsidRDefault="003B108E" w14:paraId="345C662E" w14:textId="77777777"/>
        </w:tc>
        <w:tc>
          <w:tcPr>
            <w:tcW w:w="7654" w:type="dxa"/>
            <w:gridSpan w:val="2"/>
          </w:tcPr>
          <w:p w:rsidR="003B108E" w:rsidP="003B108E" w:rsidRDefault="003B108E" w14:paraId="57C8B552" w14:textId="77777777"/>
        </w:tc>
      </w:tr>
      <w:tr w:rsidR="003B108E" w:rsidTr="003B108E" w14:paraId="1EEB3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108E" w:rsidP="003B108E" w:rsidRDefault="003B108E" w14:paraId="56700679" w14:textId="475E2022">
            <w:pPr>
              <w:rPr>
                <w:b/>
              </w:rPr>
            </w:pPr>
            <w:r>
              <w:rPr>
                <w:b/>
              </w:rPr>
              <w:t>Nr. 3</w:t>
            </w:r>
            <w:r>
              <w:rPr>
                <w:b/>
              </w:rPr>
              <w:t>05</w:t>
            </w:r>
          </w:p>
        </w:tc>
        <w:tc>
          <w:tcPr>
            <w:tcW w:w="7654" w:type="dxa"/>
            <w:gridSpan w:val="2"/>
          </w:tcPr>
          <w:p w:rsidR="003B108E" w:rsidP="003B108E" w:rsidRDefault="003B108E" w14:paraId="22B54380" w14:textId="2822C5FE">
            <w:pPr>
              <w:rPr>
                <w:b/>
              </w:rPr>
            </w:pPr>
            <w:r>
              <w:rPr>
                <w:b/>
              </w:rPr>
              <w:t xml:space="preserve">MOTIE VAN </w:t>
            </w:r>
            <w:r w:rsidRPr="00DE3E2E">
              <w:rPr>
                <w:b/>
              </w:rPr>
              <w:t>DE LEDEN TEUNISSEN EN</w:t>
            </w:r>
            <w:r>
              <w:rPr>
                <w:b/>
              </w:rPr>
              <w:t xml:space="preserve"> </w:t>
            </w:r>
            <w:r w:rsidRPr="00DE3E2E">
              <w:rPr>
                <w:b/>
              </w:rPr>
              <w:t>KOSTIĆ</w:t>
            </w:r>
          </w:p>
        </w:tc>
      </w:tr>
      <w:tr w:rsidR="003B108E" w:rsidTr="003B108E" w14:paraId="7B0D1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108E" w:rsidP="003B108E" w:rsidRDefault="003B108E" w14:paraId="4179DA8B" w14:textId="77777777"/>
        </w:tc>
        <w:tc>
          <w:tcPr>
            <w:tcW w:w="7654" w:type="dxa"/>
            <w:gridSpan w:val="2"/>
          </w:tcPr>
          <w:p w:rsidR="003B108E" w:rsidP="003B108E" w:rsidRDefault="003B108E" w14:paraId="7AC1E221" w14:textId="7BD19B51">
            <w:r>
              <w:t>Voorgesteld tijdens het notaoverleg van 30 maart 2026</w:t>
            </w:r>
          </w:p>
        </w:tc>
      </w:tr>
      <w:tr w:rsidR="00997775" w:rsidTr="003B108E" w14:paraId="1B42F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11BEC" w14:textId="77777777"/>
        </w:tc>
        <w:tc>
          <w:tcPr>
            <w:tcW w:w="7654" w:type="dxa"/>
            <w:gridSpan w:val="2"/>
          </w:tcPr>
          <w:p w:rsidR="00997775" w:rsidRDefault="00997775" w14:paraId="714911F6" w14:textId="77777777"/>
        </w:tc>
      </w:tr>
      <w:tr w:rsidR="00997775" w:rsidTr="003B108E" w14:paraId="2E848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811CD2" w14:textId="77777777"/>
        </w:tc>
        <w:tc>
          <w:tcPr>
            <w:tcW w:w="7654" w:type="dxa"/>
            <w:gridSpan w:val="2"/>
          </w:tcPr>
          <w:p w:rsidR="00997775" w:rsidRDefault="00997775" w14:paraId="5E3B9308" w14:textId="77777777">
            <w:r>
              <w:t>De Kamer,</w:t>
            </w:r>
          </w:p>
        </w:tc>
      </w:tr>
      <w:tr w:rsidR="00997775" w:rsidTr="003B108E" w14:paraId="2B28E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0B1906" w14:textId="77777777"/>
        </w:tc>
        <w:tc>
          <w:tcPr>
            <w:tcW w:w="7654" w:type="dxa"/>
            <w:gridSpan w:val="2"/>
          </w:tcPr>
          <w:p w:rsidR="00997775" w:rsidRDefault="00997775" w14:paraId="1DCBB69A" w14:textId="77777777"/>
        </w:tc>
      </w:tr>
      <w:tr w:rsidR="00997775" w:rsidTr="003B108E" w14:paraId="0E7CA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328F30" w14:textId="77777777"/>
        </w:tc>
        <w:tc>
          <w:tcPr>
            <w:tcW w:w="7654" w:type="dxa"/>
            <w:gridSpan w:val="2"/>
          </w:tcPr>
          <w:p w:rsidR="00997775" w:rsidRDefault="00997775" w14:paraId="3DAC1A60" w14:textId="77777777">
            <w:r>
              <w:t>gehoord de beraadslaging,</w:t>
            </w:r>
          </w:p>
        </w:tc>
      </w:tr>
      <w:tr w:rsidR="00997775" w:rsidTr="003B108E" w14:paraId="7708F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7BA9E" w14:textId="77777777"/>
        </w:tc>
        <w:tc>
          <w:tcPr>
            <w:tcW w:w="7654" w:type="dxa"/>
            <w:gridSpan w:val="2"/>
          </w:tcPr>
          <w:p w:rsidR="00997775" w:rsidRDefault="00997775" w14:paraId="267F2707" w14:textId="77777777"/>
        </w:tc>
      </w:tr>
      <w:tr w:rsidR="00997775" w:rsidTr="003B108E" w14:paraId="72FD2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6082A7" w14:textId="77777777"/>
        </w:tc>
        <w:tc>
          <w:tcPr>
            <w:tcW w:w="7654" w:type="dxa"/>
            <w:gridSpan w:val="2"/>
          </w:tcPr>
          <w:p w:rsidR="00834A9F" w:rsidP="00834A9F" w:rsidRDefault="00834A9F" w14:paraId="4C65A08B" w14:textId="77777777">
            <w:r>
              <w:t>constaterende dat de stijgende zeespiegel effect heeft op de inrichting van ons land;</w:t>
            </w:r>
          </w:p>
          <w:p w:rsidR="00834A9F" w:rsidP="00834A9F" w:rsidRDefault="00834A9F" w14:paraId="4F74AB1C" w14:textId="77777777"/>
          <w:p w:rsidR="00834A9F" w:rsidP="00834A9F" w:rsidRDefault="00834A9F" w14:paraId="71CCD0CE" w14:textId="77777777">
            <w:r>
              <w:t>constaterende dat de Unie van Waterschappen stelt dat zeespiegelstijging en extreem weer vragen om nu ruimte te reserveren voor onder andere rivieren, waterberging en waterbeperking;</w:t>
            </w:r>
          </w:p>
          <w:p w:rsidR="00834A9F" w:rsidP="00834A9F" w:rsidRDefault="00834A9F" w14:paraId="12E577FF" w14:textId="77777777"/>
          <w:p w:rsidR="00834A9F" w:rsidP="00834A9F" w:rsidRDefault="00834A9F" w14:paraId="597366A5" w14:textId="77777777">
            <w:r>
              <w:t>verzoekt de regering om in de Nota Ruimte genoeg ruimte te reserveren voor rivieren en dijken op de lange termijn en om meer ruimte te maken voor natuurlijke vormen van kustverdediging,</w:t>
            </w:r>
          </w:p>
          <w:p w:rsidR="00834A9F" w:rsidP="00834A9F" w:rsidRDefault="00834A9F" w14:paraId="148AED1D" w14:textId="77777777"/>
          <w:p w:rsidR="00834A9F" w:rsidP="00834A9F" w:rsidRDefault="00834A9F" w14:paraId="3B35B2DD" w14:textId="77777777">
            <w:r>
              <w:t>en gaat over tot de orde van de dag.</w:t>
            </w:r>
          </w:p>
          <w:p w:rsidR="00834A9F" w:rsidP="00834A9F" w:rsidRDefault="00834A9F" w14:paraId="161BA9D8" w14:textId="30B72FBA"/>
          <w:p w:rsidR="00834A9F" w:rsidP="00834A9F" w:rsidRDefault="00834A9F" w14:paraId="337608EA" w14:textId="77777777">
            <w:r>
              <w:t>Teunissen</w:t>
            </w:r>
          </w:p>
          <w:p w:rsidR="00997775" w:rsidP="00834A9F" w:rsidRDefault="00834A9F" w14:paraId="6A81072C" w14:textId="5BC519A7">
            <w:r>
              <w:t>Kostić</w:t>
            </w:r>
          </w:p>
        </w:tc>
      </w:tr>
    </w:tbl>
    <w:p w:rsidR="00997775" w:rsidRDefault="00997775" w14:paraId="73CB9F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A29F" w14:textId="77777777" w:rsidR="003B108E" w:rsidRDefault="003B108E">
      <w:pPr>
        <w:spacing w:line="20" w:lineRule="exact"/>
      </w:pPr>
    </w:p>
  </w:endnote>
  <w:endnote w:type="continuationSeparator" w:id="0">
    <w:p w14:paraId="075549A7" w14:textId="77777777" w:rsidR="003B108E" w:rsidRDefault="003B108E">
      <w:pPr>
        <w:pStyle w:val="Amendement"/>
      </w:pPr>
      <w:r>
        <w:rPr>
          <w:b w:val="0"/>
        </w:rPr>
        <w:t xml:space="preserve"> </w:t>
      </w:r>
    </w:p>
  </w:endnote>
  <w:endnote w:type="continuationNotice" w:id="1">
    <w:p w14:paraId="4354E80F" w14:textId="77777777" w:rsidR="003B108E" w:rsidRDefault="003B10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1394" w14:textId="77777777" w:rsidR="003B108E" w:rsidRDefault="003B108E">
      <w:pPr>
        <w:pStyle w:val="Amendement"/>
      </w:pPr>
      <w:r>
        <w:rPr>
          <w:b w:val="0"/>
        </w:rPr>
        <w:separator/>
      </w:r>
    </w:p>
  </w:footnote>
  <w:footnote w:type="continuationSeparator" w:id="0">
    <w:p w14:paraId="3C2B512F" w14:textId="77777777" w:rsidR="003B108E" w:rsidRDefault="003B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8E"/>
    <w:rsid w:val="00133FCE"/>
    <w:rsid w:val="001E482C"/>
    <w:rsid w:val="001E4877"/>
    <w:rsid w:val="0021105A"/>
    <w:rsid w:val="00280D6A"/>
    <w:rsid w:val="002B78E9"/>
    <w:rsid w:val="002C5406"/>
    <w:rsid w:val="00330D60"/>
    <w:rsid w:val="00345A5C"/>
    <w:rsid w:val="003B108E"/>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34A9F"/>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332DC"/>
  <w15:docId w15:val="{CADD13F8-F8FC-4402-B75D-E81B81D3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2026-03-31T07:18:00.0000000Z</dcterms:created>
  <dcterms:modified xsi:type="dcterms:W3CDTF">2026-03-31T07:59:00.0000000Z</dcterms:modified>
  <dc:description>------------------------</dc:description>
  <dc:subject/>
  <keywords/>
  <version/>
  <category/>
</coreProperties>
</file>