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D44E5" w14:paraId="00B288F9" w14:textId="77777777">
        <w:tc>
          <w:tcPr>
            <w:tcW w:w="6733" w:type="dxa"/>
            <w:gridSpan w:val="2"/>
            <w:tcBorders>
              <w:top w:val="nil"/>
              <w:left w:val="nil"/>
              <w:bottom w:val="nil"/>
              <w:right w:val="nil"/>
            </w:tcBorders>
            <w:vAlign w:val="center"/>
          </w:tcPr>
          <w:p w:rsidR="00997775" w:rsidP="00710A7A" w:rsidRDefault="00997775" w14:paraId="11B3EF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EF62E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D44E5" w14:paraId="3A1AD0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3D6364" w14:textId="77777777">
            <w:r w:rsidRPr="008B0CC5">
              <w:t xml:space="preserve">Vergaderjaar </w:t>
            </w:r>
            <w:r w:rsidR="00AC6B87">
              <w:t>202</w:t>
            </w:r>
            <w:r w:rsidR="00684DFF">
              <w:t>5</w:t>
            </w:r>
            <w:r w:rsidR="00AC6B87">
              <w:t>-202</w:t>
            </w:r>
            <w:r w:rsidR="00684DFF">
              <w:t>6</w:t>
            </w:r>
          </w:p>
        </w:tc>
      </w:tr>
      <w:tr w:rsidR="00997775" w:rsidTr="006D44E5" w14:paraId="536C245D" w14:textId="77777777">
        <w:trPr>
          <w:cantSplit/>
        </w:trPr>
        <w:tc>
          <w:tcPr>
            <w:tcW w:w="10985" w:type="dxa"/>
            <w:gridSpan w:val="3"/>
            <w:tcBorders>
              <w:top w:val="nil"/>
              <w:left w:val="nil"/>
              <w:bottom w:val="nil"/>
              <w:right w:val="nil"/>
            </w:tcBorders>
          </w:tcPr>
          <w:p w:rsidR="00997775" w:rsidRDefault="00997775" w14:paraId="31B3A275" w14:textId="77777777"/>
        </w:tc>
      </w:tr>
      <w:tr w:rsidR="00997775" w:rsidTr="006D44E5" w14:paraId="240088F5" w14:textId="77777777">
        <w:trPr>
          <w:cantSplit/>
        </w:trPr>
        <w:tc>
          <w:tcPr>
            <w:tcW w:w="10985" w:type="dxa"/>
            <w:gridSpan w:val="3"/>
            <w:tcBorders>
              <w:top w:val="nil"/>
              <w:left w:val="nil"/>
              <w:bottom w:val="single" w:color="auto" w:sz="4" w:space="0"/>
              <w:right w:val="nil"/>
            </w:tcBorders>
          </w:tcPr>
          <w:p w:rsidR="00997775" w:rsidRDefault="00997775" w14:paraId="76BBF706" w14:textId="77777777"/>
        </w:tc>
      </w:tr>
      <w:tr w:rsidR="00997775" w:rsidTr="006D44E5" w14:paraId="5F233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92E882" w14:textId="77777777"/>
        </w:tc>
        <w:tc>
          <w:tcPr>
            <w:tcW w:w="7654" w:type="dxa"/>
            <w:gridSpan w:val="2"/>
          </w:tcPr>
          <w:p w:rsidR="00997775" w:rsidRDefault="00997775" w14:paraId="75EEA455" w14:textId="77777777"/>
        </w:tc>
      </w:tr>
      <w:tr w:rsidR="006D44E5" w:rsidTr="006D44E5" w14:paraId="1D2C6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4E5" w:rsidP="006D44E5" w:rsidRDefault="006D44E5" w14:paraId="65808BB0" w14:textId="41B21F70">
            <w:pPr>
              <w:rPr>
                <w:b/>
              </w:rPr>
            </w:pPr>
            <w:r w:rsidRPr="00FF27CF">
              <w:rPr>
                <w:b/>
              </w:rPr>
              <w:t>29</w:t>
            </w:r>
            <w:r>
              <w:rPr>
                <w:b/>
              </w:rPr>
              <w:t xml:space="preserve"> </w:t>
            </w:r>
            <w:r w:rsidRPr="00FF27CF">
              <w:rPr>
                <w:b/>
              </w:rPr>
              <w:t>435</w:t>
            </w:r>
          </w:p>
        </w:tc>
        <w:tc>
          <w:tcPr>
            <w:tcW w:w="7654" w:type="dxa"/>
            <w:gridSpan w:val="2"/>
          </w:tcPr>
          <w:p w:rsidR="006D44E5" w:rsidP="006D44E5" w:rsidRDefault="006D44E5" w14:paraId="0F7BD879" w14:textId="1160A136">
            <w:pPr>
              <w:rPr>
                <w:b/>
              </w:rPr>
            </w:pPr>
            <w:r w:rsidRPr="00FF27CF">
              <w:rPr>
                <w:b/>
                <w:bCs/>
              </w:rPr>
              <w:t xml:space="preserve">Nota Ruimte </w:t>
            </w:r>
          </w:p>
        </w:tc>
      </w:tr>
      <w:tr w:rsidR="006D44E5" w:rsidTr="006D44E5" w14:paraId="23D21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4E5" w:rsidP="006D44E5" w:rsidRDefault="006D44E5" w14:paraId="4B3583DF" w14:textId="77777777"/>
        </w:tc>
        <w:tc>
          <w:tcPr>
            <w:tcW w:w="7654" w:type="dxa"/>
            <w:gridSpan w:val="2"/>
          </w:tcPr>
          <w:p w:rsidR="006D44E5" w:rsidP="006D44E5" w:rsidRDefault="006D44E5" w14:paraId="5F10D541" w14:textId="77777777"/>
        </w:tc>
      </w:tr>
      <w:tr w:rsidR="006D44E5" w:rsidTr="006D44E5" w14:paraId="16827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4E5" w:rsidP="006D44E5" w:rsidRDefault="006D44E5" w14:paraId="4DD2B6A9" w14:textId="77777777"/>
        </w:tc>
        <w:tc>
          <w:tcPr>
            <w:tcW w:w="7654" w:type="dxa"/>
            <w:gridSpan w:val="2"/>
          </w:tcPr>
          <w:p w:rsidR="006D44E5" w:rsidP="006D44E5" w:rsidRDefault="006D44E5" w14:paraId="27B64504" w14:textId="77777777"/>
        </w:tc>
      </w:tr>
      <w:tr w:rsidR="006D44E5" w:rsidTr="006D44E5" w14:paraId="63C70B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4E5" w:rsidP="006D44E5" w:rsidRDefault="006D44E5" w14:paraId="2670960F" w14:textId="1CBD4EF7">
            <w:pPr>
              <w:rPr>
                <w:b/>
              </w:rPr>
            </w:pPr>
            <w:r>
              <w:rPr>
                <w:b/>
              </w:rPr>
              <w:t>Nr. 3</w:t>
            </w:r>
            <w:r>
              <w:rPr>
                <w:b/>
              </w:rPr>
              <w:t>08</w:t>
            </w:r>
          </w:p>
        </w:tc>
        <w:tc>
          <w:tcPr>
            <w:tcW w:w="7654" w:type="dxa"/>
            <w:gridSpan w:val="2"/>
          </w:tcPr>
          <w:p w:rsidR="006D44E5" w:rsidP="006D44E5" w:rsidRDefault="006D44E5" w14:paraId="483992F1" w14:textId="35B368AF">
            <w:pPr>
              <w:rPr>
                <w:b/>
              </w:rPr>
            </w:pPr>
            <w:r>
              <w:rPr>
                <w:b/>
              </w:rPr>
              <w:t xml:space="preserve">MOTIE VAN </w:t>
            </w:r>
            <w:r w:rsidRPr="006D44E5">
              <w:rPr>
                <w:b/>
              </w:rPr>
              <w:t>HET LID BECKERMAN</w:t>
            </w:r>
          </w:p>
        </w:tc>
      </w:tr>
      <w:tr w:rsidR="006D44E5" w:rsidTr="006D44E5" w14:paraId="4106C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D44E5" w:rsidP="006D44E5" w:rsidRDefault="006D44E5" w14:paraId="65FFFA51" w14:textId="77777777"/>
        </w:tc>
        <w:tc>
          <w:tcPr>
            <w:tcW w:w="7654" w:type="dxa"/>
            <w:gridSpan w:val="2"/>
          </w:tcPr>
          <w:p w:rsidR="006D44E5" w:rsidP="006D44E5" w:rsidRDefault="006D44E5" w14:paraId="2832D449" w14:textId="128F4D6E">
            <w:r>
              <w:t>Voorgesteld tijdens het notaoverleg van 30 maart 2026</w:t>
            </w:r>
          </w:p>
        </w:tc>
      </w:tr>
      <w:tr w:rsidR="00997775" w:rsidTr="006D44E5" w14:paraId="09CC3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833F0" w14:textId="77777777"/>
        </w:tc>
        <w:tc>
          <w:tcPr>
            <w:tcW w:w="7654" w:type="dxa"/>
            <w:gridSpan w:val="2"/>
          </w:tcPr>
          <w:p w:rsidR="00997775" w:rsidRDefault="00997775" w14:paraId="331D6584" w14:textId="77777777"/>
        </w:tc>
      </w:tr>
      <w:tr w:rsidR="00997775" w:rsidTr="006D44E5" w14:paraId="7F2B6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749B0" w14:textId="77777777"/>
        </w:tc>
        <w:tc>
          <w:tcPr>
            <w:tcW w:w="7654" w:type="dxa"/>
            <w:gridSpan w:val="2"/>
          </w:tcPr>
          <w:p w:rsidR="00997775" w:rsidRDefault="00997775" w14:paraId="75F2D03B" w14:textId="77777777">
            <w:r>
              <w:t>De Kamer,</w:t>
            </w:r>
          </w:p>
        </w:tc>
      </w:tr>
      <w:tr w:rsidR="00997775" w:rsidTr="006D44E5" w14:paraId="71516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D4A2B8" w14:textId="77777777"/>
        </w:tc>
        <w:tc>
          <w:tcPr>
            <w:tcW w:w="7654" w:type="dxa"/>
            <w:gridSpan w:val="2"/>
          </w:tcPr>
          <w:p w:rsidR="00997775" w:rsidRDefault="00997775" w14:paraId="5B734CAD" w14:textId="77777777"/>
        </w:tc>
      </w:tr>
      <w:tr w:rsidR="00997775" w:rsidTr="006D44E5" w14:paraId="52879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85687" w14:textId="77777777"/>
        </w:tc>
        <w:tc>
          <w:tcPr>
            <w:tcW w:w="7654" w:type="dxa"/>
            <w:gridSpan w:val="2"/>
          </w:tcPr>
          <w:p w:rsidR="00997775" w:rsidRDefault="00997775" w14:paraId="2CBC6551" w14:textId="77777777">
            <w:r>
              <w:t>gehoord de beraadslaging,</w:t>
            </w:r>
          </w:p>
        </w:tc>
      </w:tr>
      <w:tr w:rsidR="00997775" w:rsidTr="006D44E5" w14:paraId="473BD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2A3B6C" w14:textId="77777777"/>
        </w:tc>
        <w:tc>
          <w:tcPr>
            <w:tcW w:w="7654" w:type="dxa"/>
            <w:gridSpan w:val="2"/>
          </w:tcPr>
          <w:p w:rsidR="00997775" w:rsidRDefault="00997775" w14:paraId="6A367BE4" w14:textId="77777777"/>
        </w:tc>
      </w:tr>
      <w:tr w:rsidR="00997775" w:rsidTr="006D44E5" w14:paraId="6706E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72F337" w14:textId="77777777"/>
        </w:tc>
        <w:tc>
          <w:tcPr>
            <w:tcW w:w="7654" w:type="dxa"/>
            <w:gridSpan w:val="2"/>
          </w:tcPr>
          <w:p w:rsidR="00ED7874" w:rsidP="00ED7874" w:rsidRDefault="00ED7874" w14:paraId="2900075F" w14:textId="77777777">
            <w:r>
              <w:t>constaterende dat plannen voor herstructurering van campings regelmatig leiden tot omzetting naar recreatieparken met recreatiewoningen of chalets;</w:t>
            </w:r>
          </w:p>
          <w:p w:rsidR="00ED7874" w:rsidP="00ED7874" w:rsidRDefault="00ED7874" w14:paraId="7B3B5438" w14:textId="77777777"/>
          <w:p w:rsidR="00ED7874" w:rsidP="00ED7874" w:rsidRDefault="00ED7874" w14:paraId="01278DA6" w14:textId="77777777">
            <w:r>
              <w:t>constaterende dat dergelijke herstructureringen vaak leiden tot een afname van traditionele kampeerplaatsen;</w:t>
            </w:r>
          </w:p>
          <w:p w:rsidR="00ED7874" w:rsidP="00ED7874" w:rsidRDefault="00ED7874" w14:paraId="5592400F" w14:textId="77777777"/>
          <w:p w:rsidR="00ED7874" w:rsidP="00ED7874" w:rsidRDefault="00ED7874" w14:paraId="6571CD61" w14:textId="77777777">
            <w:r>
              <w:t>overwegende dat het wenselijk is dat vooraf inzichtelijk wordt gemaakt wat de gevolgen zijn van zulke plannen;</w:t>
            </w:r>
          </w:p>
          <w:p w:rsidR="00ED7874" w:rsidP="00ED7874" w:rsidRDefault="00ED7874" w14:paraId="17E24C19" w14:textId="77777777"/>
          <w:p w:rsidR="00ED7874" w:rsidP="00ED7874" w:rsidRDefault="00ED7874" w14:paraId="59E0E54B" w14:textId="77777777">
            <w:r>
              <w:t>overwegende dat dit kan bijdragen aan betere besluitvorming door gemeenten;</w:t>
            </w:r>
          </w:p>
          <w:p w:rsidR="00ED7874" w:rsidP="00ED7874" w:rsidRDefault="00ED7874" w14:paraId="6A9D156B" w14:textId="77777777"/>
          <w:p w:rsidR="00ED7874" w:rsidP="00ED7874" w:rsidRDefault="00ED7874" w14:paraId="23C9587F" w14:textId="77777777">
            <w:r>
              <w:t>verzoekt de regering in de uitwerking van de Nota Ruimte een divers aanbod aan recreatie expliciet op te nemen;</w:t>
            </w:r>
          </w:p>
          <w:p w:rsidR="00ED7874" w:rsidP="00ED7874" w:rsidRDefault="00ED7874" w14:paraId="186A3EE2" w14:textId="77777777"/>
          <w:p w:rsidR="00ED7874" w:rsidP="00ED7874" w:rsidRDefault="00ED7874" w14:paraId="7E54C957" w14:textId="77777777">
            <w:r>
              <w:t>verzoekt de regering voorts te verkennen hoe kan worden geregeld dat bij plannen voor herstructurering van recreatieterreinen eerst een haalbaarheidsonderzoek verplicht wordt uitgevoerd, bijvoorbeeld in het kader van ruimtelijke besluitvorming of wijziging van het omgevingsplan, waarin wordt bekeken wat de gevolgen zijn voor de diversiteit van het recreatieaanbod en het aantal kampeerplaatsen,</w:t>
            </w:r>
          </w:p>
          <w:p w:rsidR="00ED7874" w:rsidP="00ED7874" w:rsidRDefault="00ED7874" w14:paraId="46398718" w14:textId="77777777"/>
          <w:p w:rsidR="00ED7874" w:rsidP="00ED7874" w:rsidRDefault="00ED7874" w14:paraId="15BCFA35" w14:textId="77777777">
            <w:r>
              <w:t>en gaat over tot de orde van de dag.</w:t>
            </w:r>
          </w:p>
          <w:p w:rsidR="00ED7874" w:rsidP="00ED7874" w:rsidRDefault="00ED7874" w14:paraId="0DD77070" w14:textId="75BD1804"/>
          <w:p w:rsidR="00997775" w:rsidP="00ED7874" w:rsidRDefault="00ED7874" w14:paraId="7AE9664F" w14:textId="724F3AE0">
            <w:r>
              <w:t>Beckerman</w:t>
            </w:r>
          </w:p>
        </w:tc>
      </w:tr>
    </w:tbl>
    <w:p w:rsidR="00997775" w:rsidRDefault="00997775" w14:paraId="0E4066F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DA97" w14:textId="77777777" w:rsidR="006D44E5" w:rsidRDefault="006D44E5">
      <w:pPr>
        <w:spacing w:line="20" w:lineRule="exact"/>
      </w:pPr>
    </w:p>
  </w:endnote>
  <w:endnote w:type="continuationSeparator" w:id="0">
    <w:p w14:paraId="36D5152F" w14:textId="77777777" w:rsidR="006D44E5" w:rsidRDefault="006D44E5">
      <w:pPr>
        <w:pStyle w:val="Amendement"/>
      </w:pPr>
      <w:r>
        <w:rPr>
          <w:b w:val="0"/>
        </w:rPr>
        <w:t xml:space="preserve"> </w:t>
      </w:r>
    </w:p>
  </w:endnote>
  <w:endnote w:type="continuationNotice" w:id="1">
    <w:p w14:paraId="6AFC971D" w14:textId="77777777" w:rsidR="006D44E5" w:rsidRDefault="006D44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2AD3" w14:textId="77777777" w:rsidR="006D44E5" w:rsidRDefault="006D44E5">
      <w:pPr>
        <w:pStyle w:val="Amendement"/>
      </w:pPr>
      <w:r>
        <w:rPr>
          <w:b w:val="0"/>
        </w:rPr>
        <w:separator/>
      </w:r>
    </w:p>
  </w:footnote>
  <w:footnote w:type="continuationSeparator" w:id="0">
    <w:p w14:paraId="061EA8F1" w14:textId="77777777" w:rsidR="006D44E5" w:rsidRDefault="006D4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4E5"/>
    <w:rsid w:val="00133FCE"/>
    <w:rsid w:val="001E482C"/>
    <w:rsid w:val="001E4877"/>
    <w:rsid w:val="0021105A"/>
    <w:rsid w:val="00280D6A"/>
    <w:rsid w:val="002B78E9"/>
    <w:rsid w:val="002C5406"/>
    <w:rsid w:val="00330D60"/>
    <w:rsid w:val="00345A5C"/>
    <w:rsid w:val="003F71A1"/>
    <w:rsid w:val="00476415"/>
    <w:rsid w:val="004B0CCE"/>
    <w:rsid w:val="00546F8D"/>
    <w:rsid w:val="00560113"/>
    <w:rsid w:val="00621F64"/>
    <w:rsid w:val="00644DED"/>
    <w:rsid w:val="006765BC"/>
    <w:rsid w:val="00684DFF"/>
    <w:rsid w:val="006D44E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7874"/>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37408"/>
  <w15:docId w15:val="{CE06D5A8-7CDF-40E1-8AFD-12546F58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2026-03-31T08:08:00.0000000Z</dcterms:modified>
  <dc:description>------------------------</dc:description>
  <dc:subject/>
  <keywords/>
  <version/>
  <category/>
</coreProperties>
</file>